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F696" w14:textId="7E230A04" w:rsidR="00907289" w:rsidRPr="003C6E62" w:rsidRDefault="00316CBC" w:rsidP="003C6E62">
      <w:pPr>
        <w:pStyle w:val="Title"/>
      </w:pPr>
      <w:r>
        <w:t>SPRING FORWARD!</w:t>
      </w:r>
    </w:p>
    <w:p w14:paraId="41FCC969" w14:textId="64C5E035" w:rsidR="00C36FDB" w:rsidRPr="00E12E75" w:rsidRDefault="00316CBC" w:rsidP="00E12E75">
      <w:pPr>
        <w:pStyle w:val="ThemeTitle"/>
      </w:pPr>
      <w:r w:rsidRPr="00E12E75">
        <w:t>S</w:t>
      </w:r>
      <w:r w:rsidR="007E68CC" w:rsidRPr="00E12E75">
        <w:t>PECIAL DAYS</w:t>
      </w:r>
    </w:p>
    <w:p w14:paraId="19C790CC" w14:textId="77777777" w:rsidR="00907289" w:rsidRDefault="00C36FDB" w:rsidP="00E12E75">
      <w:pPr>
        <w:pStyle w:val="Heading2"/>
      </w:pPr>
      <w:r w:rsidRPr="006B0B6E">
        <w:t>PREPARATION</w:t>
      </w:r>
    </w:p>
    <w:p w14:paraId="180A98CF" w14:textId="77777777" w:rsidR="005659AD" w:rsidRDefault="005659AD" w:rsidP="00A42100">
      <w:pPr>
        <w:pStyle w:val="ResourcesList1"/>
        <w:numPr>
          <w:ilvl w:val="0"/>
          <w:numId w:val="0"/>
        </w:numPr>
        <w:ind w:left="709"/>
      </w:pPr>
    </w:p>
    <w:p w14:paraId="753BAE1B" w14:textId="77777777" w:rsidR="00316CBC" w:rsidRDefault="00316CBC" w:rsidP="00A42100">
      <w:pPr>
        <w:pStyle w:val="ResourcesList1"/>
      </w:pPr>
      <w:r>
        <w:t>Invite a speaker – someone who has been sustained by God to serve him in some way, whether ordinary or extraordinary</w:t>
      </w:r>
    </w:p>
    <w:p w14:paraId="0D93350D" w14:textId="77777777" w:rsidR="00316CBC" w:rsidRDefault="00316CBC" w:rsidP="00A42100">
      <w:pPr>
        <w:pStyle w:val="ResourcesList1"/>
      </w:pPr>
      <w:r>
        <w:t xml:space="preserve">Prepare a Fruits of the Spirit Tree craft </w:t>
      </w:r>
    </w:p>
    <w:p w14:paraId="5DBEA64C" w14:textId="3430EF19" w:rsidR="00316CBC" w:rsidRDefault="00316CBC" w:rsidP="00316CBC">
      <w:pPr>
        <w:pStyle w:val="Resources2ResourcesList"/>
      </w:pPr>
      <w:r>
        <w:t xml:space="preserve">Print out for each member a drawing of a tree with lots of branches but no leaves. Tree templates can be found online including at </w:t>
      </w:r>
      <w:hyperlink r:id="rId7" w:history="1">
        <w:r w:rsidRPr="00F725A8">
          <w:rPr>
            <w:rStyle w:val="WebLinkChar"/>
          </w:rPr>
          <w:t>Twinkle.co.uk</w:t>
        </w:r>
      </w:hyperlink>
      <w:r>
        <w:t xml:space="preserve"> </w:t>
      </w:r>
    </w:p>
    <w:p w14:paraId="75FEA4EC" w14:textId="77777777" w:rsidR="00316CBC" w:rsidRDefault="00316CBC" w:rsidP="00316CBC">
      <w:pPr>
        <w:pStyle w:val="Resources2ResourcesList"/>
      </w:pPr>
      <w:r>
        <w:t xml:space="preserve">Provide coloured paper for leaves and fruit, scissors, pens and glue </w:t>
      </w:r>
    </w:p>
    <w:p w14:paraId="5ABE97E8" w14:textId="77777777" w:rsidR="00915BEF" w:rsidRPr="00B31E80" w:rsidRDefault="00915BEF" w:rsidP="00A42100">
      <w:pPr>
        <w:pStyle w:val="Warningtext"/>
      </w:pPr>
    </w:p>
    <w:p w14:paraId="5CD67AFE" w14:textId="77777777" w:rsidR="00B31E80" w:rsidRDefault="00B31E80" w:rsidP="00E12E75">
      <w:pPr>
        <w:pStyle w:val="Heading2"/>
      </w:pPr>
      <w:r w:rsidRPr="00B31E80">
        <w:t>INTRODUCTION/BACKGROUND</w:t>
      </w:r>
    </w:p>
    <w:p w14:paraId="2B3948B4" w14:textId="77777777" w:rsidR="005659AD" w:rsidRDefault="005659AD" w:rsidP="00B31E80"/>
    <w:p w14:paraId="4424A7CF" w14:textId="77777777" w:rsidR="00316CBC" w:rsidRDefault="00316CBC" w:rsidP="00316CBC">
      <w:r>
        <w:t>April is a month strongly associated with springtime. It is a time when the bulbs we planted in the autumn burst into life and cheer us up with their array of beautiful colours.</w:t>
      </w:r>
    </w:p>
    <w:p w14:paraId="4D469BCC" w14:textId="77777777" w:rsidR="00316CBC" w:rsidRDefault="00316CBC" w:rsidP="00316CBC"/>
    <w:p w14:paraId="28D3B4A8" w14:textId="77777777" w:rsidR="00316CBC" w:rsidRDefault="00316CBC" w:rsidP="00316CBC">
      <w:r>
        <w:t>The Bible reading chosen for this session is taken from Psalm 1 which tells us that if we follow God’s lead and seek to be like him, God can prosper our lives so that everything about us blossoms and can be used by God. We might question how this is possible, but all things are possible for God if we desire to follow him.</w:t>
      </w:r>
    </w:p>
    <w:p w14:paraId="5CC658D0" w14:textId="77777777" w:rsidR="00316CBC" w:rsidRDefault="00316CBC" w:rsidP="00316CBC"/>
    <w:p w14:paraId="4FFEA646" w14:textId="4049FDDA" w:rsidR="00915BEF" w:rsidRDefault="00316CBC" w:rsidP="00316CBC">
      <w:r>
        <w:t xml:space="preserve">This doesn’t mean everything in life will be easy, but if we trust </w:t>
      </w:r>
      <w:proofErr w:type="gramStart"/>
      <w:r>
        <w:t>him</w:t>
      </w:r>
      <w:proofErr w:type="gramEnd"/>
      <w:r>
        <w:t xml:space="preserve"> we will be like the tree planted by the stream, constantly watered by God’s goodness.</w:t>
      </w:r>
    </w:p>
    <w:p w14:paraId="18810917" w14:textId="77777777" w:rsidR="00316CBC" w:rsidRDefault="00316CBC" w:rsidP="00B31E80"/>
    <w:p w14:paraId="73A00526" w14:textId="77777777" w:rsidR="00EA43D7" w:rsidRDefault="00EA43D7" w:rsidP="00E12E75">
      <w:pPr>
        <w:pStyle w:val="Heading2"/>
      </w:pPr>
      <w:r>
        <w:t>ACTIVITIES</w:t>
      </w:r>
    </w:p>
    <w:p w14:paraId="5CF27DD6" w14:textId="77777777" w:rsidR="005659AD" w:rsidRDefault="005659AD" w:rsidP="005659AD">
      <w:pPr>
        <w:pStyle w:val="Heading3"/>
      </w:pPr>
    </w:p>
    <w:p w14:paraId="4A79E052" w14:textId="77777777" w:rsidR="00316CBC" w:rsidRDefault="00316CBC" w:rsidP="00EA43D7">
      <w:pPr>
        <w:rPr>
          <w:rFonts w:eastAsiaTheme="majorEastAsia" w:cstheme="majorBidi"/>
          <w:b/>
          <w:bCs/>
          <w:sz w:val="28"/>
          <w:szCs w:val="28"/>
        </w:rPr>
      </w:pPr>
      <w:r w:rsidRPr="00316CBC">
        <w:rPr>
          <w:rFonts w:eastAsiaTheme="majorEastAsia" w:cstheme="majorBidi"/>
          <w:b/>
          <w:bCs/>
          <w:sz w:val="28"/>
          <w:szCs w:val="28"/>
        </w:rPr>
        <w:t>SPEAKER</w:t>
      </w:r>
    </w:p>
    <w:p w14:paraId="28E4906E" w14:textId="72C8A28A" w:rsidR="005659AD" w:rsidRDefault="00316CBC" w:rsidP="00EA43D7">
      <w:r w:rsidRPr="00316CBC">
        <w:t>Invite a speaker – someone who has been sustained by God to serve him in some way, whether ordinary or extraordinary.</w:t>
      </w:r>
    </w:p>
    <w:p w14:paraId="161075C1" w14:textId="038EB56D" w:rsidR="00316CBC" w:rsidRDefault="00316CBC" w:rsidP="00EA43D7"/>
    <w:p w14:paraId="532F3489" w14:textId="77777777" w:rsidR="00316CBC" w:rsidRDefault="00316CBC" w:rsidP="00316CBC">
      <w:pPr>
        <w:rPr>
          <w:rFonts w:eastAsiaTheme="majorEastAsia" w:cstheme="majorBidi"/>
          <w:b/>
          <w:bCs/>
          <w:sz w:val="28"/>
          <w:szCs w:val="28"/>
        </w:rPr>
      </w:pPr>
      <w:r w:rsidRPr="00316CBC">
        <w:rPr>
          <w:rFonts w:eastAsiaTheme="majorEastAsia" w:cstheme="majorBidi"/>
          <w:b/>
          <w:bCs/>
          <w:sz w:val="28"/>
          <w:szCs w:val="28"/>
        </w:rPr>
        <w:t>CRAFT</w:t>
      </w:r>
    </w:p>
    <w:p w14:paraId="6380588D" w14:textId="77777777" w:rsidR="00316CBC" w:rsidRDefault="00316CBC" w:rsidP="00316CBC">
      <w:r>
        <w:t>Invite the group to create their own tree bearing the fruits of the Spirit. You or members may wish to cut out their trees. Using the coloured paper provided, members can cut out leaves and fruit to glue on to their trees.</w:t>
      </w:r>
    </w:p>
    <w:p w14:paraId="0E06F4B7" w14:textId="77777777" w:rsidR="00316CBC" w:rsidRDefault="00316CBC" w:rsidP="00316CBC"/>
    <w:p w14:paraId="14D2C79B" w14:textId="4DD20B43" w:rsidR="00316CBC" w:rsidRDefault="00316CBC" w:rsidP="00316CBC">
      <w:r>
        <w:t>The fruit of the Spirit are love, joy, peace, patience, kindness, generosity, faithfulness, gentleness, self-control (Galatians 5:22,23). Using pens, members can write the fruits of the Spirit on the tree, and perhaps add their own words too.</w:t>
      </w:r>
    </w:p>
    <w:p w14:paraId="35202599" w14:textId="77777777" w:rsidR="00316CBC" w:rsidRDefault="00316CBC" w:rsidP="00316CBC"/>
    <w:p w14:paraId="2F8CF7F4" w14:textId="77777777" w:rsidR="00316CBC" w:rsidRDefault="00316CBC" w:rsidP="00316CBC">
      <w:pPr>
        <w:rPr>
          <w:rFonts w:eastAsiaTheme="majorEastAsia" w:cstheme="majorBidi"/>
          <w:b/>
          <w:bCs/>
          <w:sz w:val="28"/>
          <w:szCs w:val="28"/>
        </w:rPr>
      </w:pPr>
      <w:r w:rsidRPr="00316CBC">
        <w:rPr>
          <w:rFonts w:eastAsiaTheme="majorEastAsia" w:cstheme="majorBidi"/>
          <w:b/>
          <w:bCs/>
          <w:sz w:val="28"/>
          <w:szCs w:val="28"/>
        </w:rPr>
        <w:t>CHALLENGE</w:t>
      </w:r>
    </w:p>
    <w:p w14:paraId="61F6810B" w14:textId="04788B52" w:rsidR="00316CBC" w:rsidRDefault="00316CBC" w:rsidP="00D040DE">
      <w:pPr>
        <w:pStyle w:val="Resource"/>
        <w:rPr>
          <w:i w:val="0"/>
          <w:iCs w:val="0"/>
        </w:rPr>
      </w:pPr>
      <w:r w:rsidRPr="00316CBC">
        <w:rPr>
          <w:i w:val="0"/>
          <w:iCs w:val="0"/>
        </w:rPr>
        <w:t>Suggest members commit to thinking about the fruits of the Spirit over the coming week and consider focusing on developing one of the fruits that doesn’t come naturally to them.</w:t>
      </w:r>
    </w:p>
    <w:p w14:paraId="1F858376" w14:textId="77777777" w:rsidR="00316CBC" w:rsidRDefault="00316CBC" w:rsidP="00D040DE">
      <w:pPr>
        <w:pStyle w:val="Resource"/>
        <w:rPr>
          <w:rFonts w:eastAsiaTheme="majorEastAsia" w:cstheme="majorBidi"/>
          <w:b/>
          <w:bCs/>
          <w:i w:val="0"/>
          <w:iCs w:val="0"/>
          <w:sz w:val="28"/>
          <w:szCs w:val="28"/>
        </w:rPr>
      </w:pPr>
    </w:p>
    <w:p w14:paraId="5B2832EB" w14:textId="31F01230" w:rsidR="00316CBC" w:rsidRDefault="00316CBC" w:rsidP="00D040DE">
      <w:pPr>
        <w:pStyle w:val="Resource"/>
        <w:rPr>
          <w:rFonts w:eastAsiaTheme="majorEastAsia" w:cstheme="majorBidi"/>
          <w:b/>
          <w:bCs/>
          <w:i w:val="0"/>
          <w:iCs w:val="0"/>
          <w:sz w:val="28"/>
          <w:szCs w:val="28"/>
        </w:rPr>
      </w:pPr>
      <w:r w:rsidRPr="00316CBC">
        <w:rPr>
          <w:rFonts w:eastAsiaTheme="majorEastAsia" w:cstheme="majorBidi"/>
          <w:b/>
          <w:bCs/>
          <w:i w:val="0"/>
          <w:iCs w:val="0"/>
          <w:sz w:val="28"/>
          <w:szCs w:val="28"/>
        </w:rPr>
        <w:t>QUIZ</w:t>
      </w:r>
    </w:p>
    <w:p w14:paraId="7BC65D61" w14:textId="77777777" w:rsidR="00316CBC" w:rsidRPr="00316CBC" w:rsidRDefault="00316CBC" w:rsidP="00316CBC">
      <w:pPr>
        <w:pStyle w:val="Resource"/>
        <w:rPr>
          <w:i w:val="0"/>
          <w:iCs w:val="0"/>
        </w:rPr>
      </w:pPr>
      <w:r w:rsidRPr="00316CBC">
        <w:rPr>
          <w:i w:val="0"/>
          <w:iCs w:val="0"/>
        </w:rPr>
        <w:t>Play a quiz and find out if members can remember what has been happening in April!</w:t>
      </w:r>
    </w:p>
    <w:p w14:paraId="03F94F73" w14:textId="77777777" w:rsidR="00316CBC" w:rsidRPr="00316CBC" w:rsidRDefault="00316CBC" w:rsidP="00316CBC">
      <w:pPr>
        <w:pStyle w:val="Resource"/>
        <w:rPr>
          <w:i w:val="0"/>
          <w:iCs w:val="0"/>
        </w:rPr>
      </w:pPr>
    </w:p>
    <w:p w14:paraId="02C508D8" w14:textId="310C1B4D" w:rsidR="00316CBC" w:rsidRPr="00155967" w:rsidRDefault="00316CBC" w:rsidP="00A42100">
      <w:pPr>
        <w:pStyle w:val="QuizNumberedList"/>
      </w:pPr>
      <w:r w:rsidRPr="00316CBC">
        <w:t>What famous British group broke up in April 1970?</w:t>
      </w:r>
      <w:r w:rsidR="00155967">
        <w:t xml:space="preserve"> </w:t>
      </w:r>
      <w:r w:rsidR="00492014">
        <w:t xml:space="preserve">                  </w:t>
      </w:r>
      <w:r w:rsidRPr="00155967">
        <w:rPr>
          <w:b/>
          <w:bCs/>
          <w:i/>
          <w:iCs/>
        </w:rPr>
        <w:t>(The Beatles)</w:t>
      </w:r>
    </w:p>
    <w:p w14:paraId="5BF10196" w14:textId="77777777" w:rsidR="00316CBC" w:rsidRPr="00316CBC" w:rsidRDefault="00316CBC" w:rsidP="00A42100">
      <w:pPr>
        <w:pStyle w:val="QuizNumberedList"/>
        <w:numPr>
          <w:ilvl w:val="0"/>
          <w:numId w:val="0"/>
        </w:numPr>
        <w:ind w:left="720"/>
      </w:pPr>
    </w:p>
    <w:p w14:paraId="2832F25C" w14:textId="77777777" w:rsidR="00492014" w:rsidRPr="00492014" w:rsidRDefault="00316CBC" w:rsidP="00A42100">
      <w:pPr>
        <w:pStyle w:val="QuizNumberedList"/>
        <w:rPr>
          <w:i/>
          <w:iCs/>
        </w:rPr>
      </w:pPr>
      <w:r w:rsidRPr="00316CBC">
        <w:t>Which branch of the Armed Forces was founded in April 1918?</w:t>
      </w:r>
      <w:r w:rsidR="00155967">
        <w:t xml:space="preserve"> </w:t>
      </w:r>
    </w:p>
    <w:p w14:paraId="142CBDBC" w14:textId="38802C5E" w:rsidR="00316CBC" w:rsidRPr="00492014" w:rsidRDefault="00316CBC" w:rsidP="00492014">
      <w:pPr>
        <w:jc w:val="right"/>
        <w:rPr>
          <w:b/>
          <w:bCs/>
          <w:i/>
          <w:iCs/>
        </w:rPr>
      </w:pPr>
      <w:r w:rsidRPr="00492014">
        <w:rPr>
          <w:b/>
          <w:bCs/>
          <w:i/>
          <w:iCs/>
        </w:rPr>
        <w:t>(The Royal Air Force)</w:t>
      </w:r>
    </w:p>
    <w:p w14:paraId="13779A4F" w14:textId="77777777" w:rsidR="00316CBC" w:rsidRPr="00316CBC" w:rsidRDefault="00316CBC" w:rsidP="00A42100">
      <w:pPr>
        <w:pStyle w:val="QuizNumberedList"/>
        <w:numPr>
          <w:ilvl w:val="0"/>
          <w:numId w:val="0"/>
        </w:numPr>
        <w:ind w:left="720"/>
      </w:pPr>
    </w:p>
    <w:p w14:paraId="6E678756" w14:textId="1560A29E" w:rsidR="00316CBC" w:rsidRPr="00316CBC" w:rsidRDefault="00316CBC" w:rsidP="00A42100">
      <w:pPr>
        <w:pStyle w:val="QuizNumberedList"/>
      </w:pPr>
      <w:r w:rsidRPr="00316CBC">
        <w:t>Which famous American postal service was founded in April 1860?</w:t>
      </w:r>
    </w:p>
    <w:p w14:paraId="14BFE8C1" w14:textId="77777777" w:rsidR="00316CBC" w:rsidRPr="00513DE8" w:rsidRDefault="00316CBC" w:rsidP="00513DE8">
      <w:pPr>
        <w:pStyle w:val="QuizNumberedList"/>
        <w:numPr>
          <w:ilvl w:val="0"/>
          <w:numId w:val="0"/>
        </w:numPr>
        <w:ind w:left="720"/>
        <w:jc w:val="right"/>
        <w:rPr>
          <w:b/>
          <w:bCs/>
          <w:i/>
          <w:iCs/>
        </w:rPr>
      </w:pPr>
      <w:r w:rsidRPr="00513DE8">
        <w:rPr>
          <w:b/>
          <w:bCs/>
          <w:i/>
          <w:iCs/>
        </w:rPr>
        <w:t>(The Pony Express)</w:t>
      </w:r>
    </w:p>
    <w:p w14:paraId="2150E6FE" w14:textId="77777777" w:rsidR="00316CBC" w:rsidRPr="00316CBC" w:rsidRDefault="00316CBC" w:rsidP="00A42100">
      <w:pPr>
        <w:pStyle w:val="QuizNumberedList"/>
        <w:numPr>
          <w:ilvl w:val="0"/>
          <w:numId w:val="0"/>
        </w:numPr>
        <w:ind w:left="720"/>
      </w:pPr>
    </w:p>
    <w:p w14:paraId="37BA5E90" w14:textId="3EFC554F" w:rsidR="00316CBC" w:rsidRPr="00316CBC" w:rsidRDefault="00316CBC" w:rsidP="00A42100">
      <w:pPr>
        <w:pStyle w:val="QuizNumberedList"/>
      </w:pPr>
      <w:r w:rsidRPr="00316CBC">
        <w:t>Which famous telescope was launched into orbit in April 1990?</w:t>
      </w:r>
    </w:p>
    <w:p w14:paraId="03CA8E50" w14:textId="77777777" w:rsidR="00316CBC" w:rsidRPr="00513DE8" w:rsidRDefault="00316CBC" w:rsidP="00513DE8">
      <w:pPr>
        <w:pStyle w:val="QuizNumberedList"/>
        <w:numPr>
          <w:ilvl w:val="0"/>
          <w:numId w:val="0"/>
        </w:numPr>
        <w:jc w:val="right"/>
        <w:rPr>
          <w:b/>
          <w:bCs/>
          <w:i/>
          <w:iCs/>
        </w:rPr>
      </w:pPr>
      <w:r w:rsidRPr="00513DE8">
        <w:rPr>
          <w:b/>
          <w:bCs/>
          <w:i/>
          <w:iCs/>
        </w:rPr>
        <w:t>(The Hubble Space Telescope)</w:t>
      </w:r>
    </w:p>
    <w:p w14:paraId="0CC237EE" w14:textId="77777777" w:rsidR="00316CBC" w:rsidRPr="00316CBC" w:rsidRDefault="00316CBC" w:rsidP="00A42100">
      <w:pPr>
        <w:pStyle w:val="QuizNumberedList"/>
        <w:numPr>
          <w:ilvl w:val="0"/>
          <w:numId w:val="0"/>
        </w:numPr>
        <w:ind w:left="720"/>
      </w:pPr>
    </w:p>
    <w:p w14:paraId="11E86707" w14:textId="39864812" w:rsidR="00316CBC" w:rsidRPr="00316CBC" w:rsidRDefault="00316CBC" w:rsidP="00A42100">
      <w:pPr>
        <w:pStyle w:val="QuizNumberedList"/>
      </w:pPr>
      <w:r w:rsidRPr="00316CBC">
        <w:t>The first British Prime Minister was announced in April 1721. Who was he?</w:t>
      </w:r>
    </w:p>
    <w:p w14:paraId="1BC5288C" w14:textId="77777777" w:rsidR="00316CBC" w:rsidRPr="00513DE8" w:rsidRDefault="00316CBC" w:rsidP="00513DE8">
      <w:pPr>
        <w:pStyle w:val="QuizNumberedList"/>
        <w:numPr>
          <w:ilvl w:val="0"/>
          <w:numId w:val="0"/>
        </w:numPr>
        <w:ind w:left="720"/>
        <w:jc w:val="right"/>
        <w:rPr>
          <w:b/>
          <w:bCs/>
          <w:i/>
          <w:iCs/>
        </w:rPr>
      </w:pPr>
      <w:r w:rsidRPr="00513DE8">
        <w:rPr>
          <w:b/>
          <w:bCs/>
          <w:i/>
          <w:iCs/>
        </w:rPr>
        <w:t>(Robert Walpole)</w:t>
      </w:r>
    </w:p>
    <w:p w14:paraId="75B154C1" w14:textId="77777777" w:rsidR="00316CBC" w:rsidRPr="00316CBC" w:rsidRDefault="00316CBC" w:rsidP="00A42100">
      <w:pPr>
        <w:pStyle w:val="QuizNumberedList"/>
        <w:numPr>
          <w:ilvl w:val="0"/>
          <w:numId w:val="0"/>
        </w:numPr>
        <w:ind w:left="720"/>
      </w:pPr>
    </w:p>
    <w:p w14:paraId="2F0D5E69" w14:textId="2F45E6B6" w:rsidR="00316CBC" w:rsidRPr="00316CBC" w:rsidRDefault="00316CBC" w:rsidP="00A42100">
      <w:pPr>
        <w:pStyle w:val="QuizNumberedList"/>
      </w:pPr>
      <w:r w:rsidRPr="00316CBC">
        <w:t>Which yellow fruit was introduced to the UK in April 1633?</w:t>
      </w:r>
      <w:r w:rsidR="00492014">
        <w:t xml:space="preserve">            </w:t>
      </w:r>
      <w:r w:rsidR="00492014" w:rsidRPr="00492014">
        <w:rPr>
          <w:b/>
          <w:bCs/>
          <w:i/>
          <w:iCs/>
        </w:rPr>
        <w:t>(Bananas)</w:t>
      </w:r>
    </w:p>
    <w:p w14:paraId="20FFAD9B" w14:textId="77777777" w:rsidR="00316CBC" w:rsidRPr="00316CBC" w:rsidRDefault="00316CBC" w:rsidP="00A42100">
      <w:pPr>
        <w:pStyle w:val="QuizNumberedList"/>
        <w:numPr>
          <w:ilvl w:val="0"/>
          <w:numId w:val="0"/>
        </w:numPr>
        <w:ind w:left="720"/>
      </w:pPr>
    </w:p>
    <w:p w14:paraId="0BB3D4B9" w14:textId="435A46F3" w:rsidR="00316CBC" w:rsidRPr="00316CBC" w:rsidRDefault="00316CBC" w:rsidP="00A42100">
      <w:pPr>
        <w:pStyle w:val="QuizNumberedList"/>
      </w:pPr>
      <w:r w:rsidRPr="00316CBC">
        <w:t>Which famous king came to the throne of England in April 1509?</w:t>
      </w:r>
      <w:r w:rsidR="00492014">
        <w:t xml:space="preserve"> </w:t>
      </w:r>
      <w:r w:rsidR="00492014" w:rsidRPr="00492014">
        <w:rPr>
          <w:b/>
          <w:bCs/>
          <w:i/>
          <w:iCs/>
        </w:rPr>
        <w:t>(Henry VIII)</w:t>
      </w:r>
    </w:p>
    <w:p w14:paraId="0CF486A4" w14:textId="2478A456" w:rsidR="00316CBC" w:rsidRPr="00492014" w:rsidRDefault="00316CBC" w:rsidP="00A42100">
      <w:pPr>
        <w:pStyle w:val="QuizNumberedList"/>
        <w:numPr>
          <w:ilvl w:val="0"/>
          <w:numId w:val="0"/>
        </w:numPr>
        <w:ind w:left="720"/>
      </w:pPr>
    </w:p>
    <w:p w14:paraId="1BDDF55B" w14:textId="77777777" w:rsidR="00316CBC" w:rsidRPr="00316CBC" w:rsidRDefault="00316CBC" w:rsidP="00A42100">
      <w:pPr>
        <w:pStyle w:val="QuizNumberedList"/>
        <w:numPr>
          <w:ilvl w:val="0"/>
          <w:numId w:val="0"/>
        </w:numPr>
        <w:ind w:left="720"/>
      </w:pPr>
    </w:p>
    <w:p w14:paraId="2D1A6B3E" w14:textId="104C4904" w:rsidR="00316CBC" w:rsidRPr="00316CBC" w:rsidRDefault="00316CBC" w:rsidP="00A42100">
      <w:pPr>
        <w:pStyle w:val="QuizNumberedList"/>
      </w:pPr>
      <w:r w:rsidRPr="00316CBC">
        <w:t>In April 1897, which American city held the world’s first annual marathon run?</w:t>
      </w:r>
      <w:r w:rsidR="00492014" w:rsidRPr="00492014">
        <w:t xml:space="preserve"> </w:t>
      </w:r>
      <w:r w:rsidR="00492014">
        <w:t xml:space="preserve">                                                                     </w:t>
      </w:r>
      <w:r w:rsidR="00492014" w:rsidRPr="00492014">
        <w:rPr>
          <w:b/>
          <w:bCs/>
          <w:i/>
          <w:iCs/>
        </w:rPr>
        <w:t>(Boston, Massachusetts)</w:t>
      </w:r>
      <w:r w:rsidR="00492014">
        <w:t xml:space="preserve"> </w:t>
      </w:r>
    </w:p>
    <w:p w14:paraId="78B135AE" w14:textId="77777777" w:rsidR="00316CBC" w:rsidRPr="00316CBC" w:rsidRDefault="00316CBC" w:rsidP="00A42100">
      <w:pPr>
        <w:pStyle w:val="QuizNumberedList"/>
        <w:numPr>
          <w:ilvl w:val="0"/>
          <w:numId w:val="0"/>
        </w:numPr>
        <w:ind w:left="720"/>
      </w:pPr>
    </w:p>
    <w:p w14:paraId="41655E9B" w14:textId="7F895D53" w:rsidR="00316CBC" w:rsidRPr="00316CBC" w:rsidRDefault="00316CBC" w:rsidP="00A42100">
      <w:pPr>
        <w:pStyle w:val="QuizNumberedList"/>
      </w:pPr>
      <w:r w:rsidRPr="00316CBC">
        <w:t>Which famous actress married her prince in April 1956?</w:t>
      </w:r>
      <w:r w:rsidR="00492014">
        <w:t xml:space="preserve">           </w:t>
      </w:r>
      <w:r w:rsidR="00492014" w:rsidRPr="00492014">
        <w:rPr>
          <w:b/>
          <w:bCs/>
          <w:i/>
          <w:iCs/>
        </w:rPr>
        <w:t>(Grace Kelly)</w:t>
      </w:r>
    </w:p>
    <w:p w14:paraId="2037371B" w14:textId="77777777" w:rsidR="00316CBC" w:rsidRPr="00316CBC" w:rsidRDefault="00316CBC" w:rsidP="00A42100">
      <w:pPr>
        <w:pStyle w:val="QuizNumberedList"/>
        <w:numPr>
          <w:ilvl w:val="0"/>
          <w:numId w:val="0"/>
        </w:numPr>
        <w:ind w:left="720"/>
      </w:pPr>
    </w:p>
    <w:p w14:paraId="0149B724" w14:textId="531F3900" w:rsidR="00316CBC" w:rsidRPr="00316CBC" w:rsidRDefault="00316CBC" w:rsidP="00A42100">
      <w:pPr>
        <w:pStyle w:val="QuizNumberedList"/>
      </w:pPr>
      <w:r w:rsidRPr="00316CBC">
        <w:t>Which famous yacht did Queen Elizabeth II launch in April 1953?</w:t>
      </w:r>
    </w:p>
    <w:p w14:paraId="040399A1" w14:textId="77777777" w:rsidR="00316CBC" w:rsidRPr="00513DE8" w:rsidRDefault="00316CBC" w:rsidP="00513DE8">
      <w:pPr>
        <w:pStyle w:val="QuizNumberedList"/>
        <w:numPr>
          <w:ilvl w:val="0"/>
          <w:numId w:val="0"/>
        </w:numPr>
        <w:ind w:left="720"/>
        <w:jc w:val="right"/>
        <w:rPr>
          <w:b/>
          <w:bCs/>
          <w:i/>
          <w:iCs/>
        </w:rPr>
      </w:pPr>
      <w:r w:rsidRPr="00513DE8">
        <w:rPr>
          <w:b/>
          <w:bCs/>
          <w:i/>
          <w:iCs/>
        </w:rPr>
        <w:t>(The Royal Yacht Britannia)</w:t>
      </w:r>
    </w:p>
    <w:p w14:paraId="192955C9" w14:textId="77777777" w:rsidR="00316CBC" w:rsidRPr="00316CBC" w:rsidRDefault="00316CBC" w:rsidP="00A42100">
      <w:pPr>
        <w:pStyle w:val="QuizNumberedList"/>
        <w:numPr>
          <w:ilvl w:val="0"/>
          <w:numId w:val="0"/>
        </w:numPr>
        <w:ind w:left="720"/>
      </w:pPr>
    </w:p>
    <w:p w14:paraId="61CCCA01" w14:textId="3BDA1F74" w:rsidR="00316CBC" w:rsidRPr="00316CBC" w:rsidRDefault="00316CBC" w:rsidP="00A42100">
      <w:pPr>
        <w:pStyle w:val="QuizNumberedList"/>
      </w:pPr>
      <w:r w:rsidRPr="00316CBC">
        <w:t>Which famous liner sank in April 1912?</w:t>
      </w:r>
      <w:r w:rsidR="00492014">
        <w:t xml:space="preserve">                                    </w:t>
      </w:r>
      <w:r w:rsidR="00492014" w:rsidRPr="00492014">
        <w:rPr>
          <w:b/>
          <w:bCs/>
          <w:i/>
          <w:iCs/>
        </w:rPr>
        <w:t>(The Titanic)</w:t>
      </w:r>
    </w:p>
    <w:p w14:paraId="11965221" w14:textId="77777777" w:rsidR="00316CBC" w:rsidRPr="00316CBC" w:rsidRDefault="00316CBC" w:rsidP="00A42100">
      <w:pPr>
        <w:pStyle w:val="QuizNumberedList"/>
        <w:numPr>
          <w:ilvl w:val="0"/>
          <w:numId w:val="0"/>
        </w:numPr>
        <w:ind w:left="720"/>
      </w:pPr>
    </w:p>
    <w:p w14:paraId="4ED97396" w14:textId="02AA2992" w:rsidR="00316CBC" w:rsidRPr="00316CBC" w:rsidRDefault="00316CBC" w:rsidP="00A42100">
      <w:pPr>
        <w:pStyle w:val="QuizNumberedList"/>
      </w:pPr>
      <w:r w:rsidRPr="00316CBC">
        <w:t>Who was the youngest person to win golf’s Masters Tournament in April 1997?</w:t>
      </w:r>
      <w:r w:rsidR="00492014">
        <w:t xml:space="preserve">                                                                                    </w:t>
      </w:r>
      <w:r w:rsidR="00492014" w:rsidRPr="00492014">
        <w:rPr>
          <w:b/>
          <w:bCs/>
          <w:i/>
          <w:iCs/>
        </w:rPr>
        <w:t>(Tiger Woods)</w:t>
      </w:r>
    </w:p>
    <w:p w14:paraId="73C1AC4B" w14:textId="77777777" w:rsidR="00316CBC" w:rsidRPr="00316CBC" w:rsidRDefault="00316CBC" w:rsidP="00A42100">
      <w:pPr>
        <w:pStyle w:val="QuizNumberedList"/>
        <w:numPr>
          <w:ilvl w:val="0"/>
          <w:numId w:val="0"/>
        </w:numPr>
        <w:ind w:left="720"/>
      </w:pPr>
    </w:p>
    <w:p w14:paraId="67FB9C13" w14:textId="6864EB77" w:rsidR="00316CBC" w:rsidRPr="00316CBC" w:rsidRDefault="00316CBC" w:rsidP="00A42100">
      <w:pPr>
        <w:pStyle w:val="QuizNumberedList"/>
      </w:pPr>
      <w:r w:rsidRPr="00316CBC">
        <w:t>In April 1945, who became president of the United States of America after the death of Franklin D Roosevelt?</w:t>
      </w:r>
      <w:r w:rsidR="00492014">
        <w:t xml:space="preserve">                                    </w:t>
      </w:r>
      <w:r w:rsidR="00492014" w:rsidRPr="00492014">
        <w:rPr>
          <w:b/>
          <w:bCs/>
          <w:i/>
          <w:iCs/>
        </w:rPr>
        <w:t>(Harry S Truman)</w:t>
      </w:r>
    </w:p>
    <w:p w14:paraId="262E4D41" w14:textId="0FDEE6E6" w:rsidR="00316CBC" w:rsidRPr="00316CBC" w:rsidRDefault="00316CBC" w:rsidP="00A42100">
      <w:pPr>
        <w:pStyle w:val="QuizNumberedList"/>
      </w:pPr>
      <w:r w:rsidRPr="00316CBC">
        <w:lastRenderedPageBreak/>
        <w:t>Which United Nations agency was established on 7 April 1948?</w:t>
      </w:r>
    </w:p>
    <w:p w14:paraId="59568224" w14:textId="77777777" w:rsidR="00316CBC" w:rsidRPr="00513DE8" w:rsidRDefault="00316CBC" w:rsidP="00513DE8">
      <w:pPr>
        <w:pStyle w:val="QuizNumberedList"/>
        <w:numPr>
          <w:ilvl w:val="0"/>
          <w:numId w:val="0"/>
        </w:numPr>
        <w:ind w:left="720"/>
        <w:jc w:val="right"/>
        <w:rPr>
          <w:b/>
          <w:bCs/>
          <w:i/>
          <w:iCs/>
        </w:rPr>
      </w:pPr>
      <w:r w:rsidRPr="00513DE8">
        <w:rPr>
          <w:b/>
          <w:bCs/>
          <w:i/>
          <w:iCs/>
        </w:rPr>
        <w:t>(The World Health Organisation – WHO)</w:t>
      </w:r>
    </w:p>
    <w:p w14:paraId="66CB7C83" w14:textId="77777777" w:rsidR="00316CBC" w:rsidRPr="00316CBC" w:rsidRDefault="00316CBC" w:rsidP="00A42100">
      <w:pPr>
        <w:pStyle w:val="QuizNumberedList"/>
        <w:numPr>
          <w:ilvl w:val="0"/>
          <w:numId w:val="0"/>
        </w:numPr>
        <w:ind w:left="720"/>
      </w:pPr>
    </w:p>
    <w:p w14:paraId="27749AD6" w14:textId="42727CBD" w:rsidR="00316CBC" w:rsidRPr="00316CBC" w:rsidRDefault="00316CBC" w:rsidP="00A42100">
      <w:pPr>
        <w:pStyle w:val="QuizNumberedList"/>
      </w:pPr>
      <w:r w:rsidRPr="00316CBC">
        <w:t>Which famous horse won the Grand National for the third time in April 1977?</w:t>
      </w:r>
    </w:p>
    <w:p w14:paraId="3F64D723" w14:textId="77777777" w:rsidR="00316CBC" w:rsidRPr="00513DE8" w:rsidRDefault="00316CBC" w:rsidP="00513DE8">
      <w:pPr>
        <w:pStyle w:val="QuizNumberedList"/>
        <w:numPr>
          <w:ilvl w:val="0"/>
          <w:numId w:val="0"/>
        </w:numPr>
        <w:ind w:left="720"/>
        <w:jc w:val="right"/>
        <w:rPr>
          <w:b/>
          <w:bCs/>
          <w:i/>
          <w:iCs/>
        </w:rPr>
      </w:pPr>
      <w:r w:rsidRPr="00513DE8">
        <w:rPr>
          <w:b/>
          <w:bCs/>
          <w:i/>
          <w:iCs/>
        </w:rPr>
        <w:t>(Red Rum)</w:t>
      </w:r>
    </w:p>
    <w:p w14:paraId="1A9E39ED" w14:textId="77777777" w:rsidR="00316CBC" w:rsidRPr="00316CBC" w:rsidRDefault="00316CBC" w:rsidP="00A42100">
      <w:pPr>
        <w:pStyle w:val="QuizNumberedList"/>
        <w:numPr>
          <w:ilvl w:val="0"/>
          <w:numId w:val="0"/>
        </w:numPr>
        <w:ind w:left="720"/>
      </w:pPr>
    </w:p>
    <w:p w14:paraId="4320F544" w14:textId="1C104F9D" w:rsidR="00316CBC" w:rsidRPr="00316CBC" w:rsidRDefault="00316CBC" w:rsidP="00A42100">
      <w:pPr>
        <w:pStyle w:val="QuizNumberedList"/>
      </w:pPr>
      <w:r w:rsidRPr="00316CBC">
        <w:t>Which computer firm released its first portable tablet in April 2010?</w:t>
      </w:r>
    </w:p>
    <w:p w14:paraId="3E6209FE" w14:textId="77777777" w:rsidR="00316CBC" w:rsidRPr="00513DE8" w:rsidRDefault="00316CBC" w:rsidP="00513DE8">
      <w:pPr>
        <w:pStyle w:val="QuizNumberedList"/>
        <w:numPr>
          <w:ilvl w:val="0"/>
          <w:numId w:val="0"/>
        </w:numPr>
        <w:ind w:left="720"/>
        <w:jc w:val="right"/>
        <w:rPr>
          <w:b/>
          <w:bCs/>
          <w:i/>
          <w:iCs/>
        </w:rPr>
      </w:pPr>
      <w:r w:rsidRPr="00513DE8">
        <w:rPr>
          <w:b/>
          <w:bCs/>
          <w:i/>
          <w:iCs/>
        </w:rPr>
        <w:t>(Apple, the iPad)</w:t>
      </w:r>
    </w:p>
    <w:p w14:paraId="1DD33E3E" w14:textId="77777777" w:rsidR="00316CBC" w:rsidRDefault="00316CBC" w:rsidP="00316CBC">
      <w:pPr>
        <w:pStyle w:val="Resource"/>
        <w:rPr>
          <w:i w:val="0"/>
          <w:iCs w:val="0"/>
        </w:rPr>
      </w:pPr>
    </w:p>
    <w:p w14:paraId="752673DF" w14:textId="77777777" w:rsidR="00915BEF" w:rsidRPr="00F024DA" w:rsidRDefault="00915BEF" w:rsidP="00F024DA"/>
    <w:p w14:paraId="5F3837C2" w14:textId="77777777" w:rsidR="00EA43D7" w:rsidRDefault="00F024DA" w:rsidP="00E12E75">
      <w:pPr>
        <w:pStyle w:val="Heading2"/>
      </w:pPr>
      <w:r>
        <w:t>BIBLE READING/THOUGHT</w:t>
      </w:r>
    </w:p>
    <w:p w14:paraId="0ABFF029" w14:textId="77777777" w:rsidR="005659AD" w:rsidRDefault="005659AD" w:rsidP="00187E15">
      <w:pPr>
        <w:pStyle w:val="BibleHeading"/>
      </w:pPr>
    </w:p>
    <w:p w14:paraId="006D10D7" w14:textId="1A457F99" w:rsidR="00F024DA" w:rsidRPr="00187E15" w:rsidRDefault="00187E15" w:rsidP="00187E15">
      <w:pPr>
        <w:pStyle w:val="BibleHeading"/>
      </w:pPr>
      <w:r w:rsidRPr="00187E15">
        <w:sym w:font="Wingdings" w:char="F026"/>
      </w:r>
      <w:r w:rsidRPr="00187E15">
        <w:t xml:space="preserve"> </w:t>
      </w:r>
      <w:r w:rsidR="00316CBC" w:rsidRPr="00316CBC">
        <w:t>Psalm 1</w:t>
      </w:r>
    </w:p>
    <w:p w14:paraId="55D50FE8" w14:textId="77777777" w:rsidR="005659AD" w:rsidRDefault="005659AD" w:rsidP="00C82872"/>
    <w:p w14:paraId="168233C8" w14:textId="77777777" w:rsidR="00316CBC" w:rsidRDefault="00316CBC" w:rsidP="00A42100">
      <w:pPr>
        <w:pStyle w:val="ListParagraph"/>
      </w:pPr>
      <w:r w:rsidRPr="005F3EA3">
        <w:rPr>
          <w:b/>
          <w:bCs/>
        </w:rPr>
        <w:t>‘</w:t>
      </w:r>
      <w:r w:rsidRPr="0000245D">
        <w:t>God’s</w:t>
      </w:r>
      <w:r>
        <w:t xml:space="preserve"> </w:t>
      </w:r>
      <w:r w:rsidRPr="0000245D">
        <w:t>blessings follow you</w:t>
      </w:r>
      <w:r>
        <w:t xml:space="preserve"> </w:t>
      </w:r>
      <w:r w:rsidRPr="0000245D">
        <w:t>and await you at every turn:</w:t>
      </w:r>
      <w:r w:rsidRPr="0000245D">
        <w:br/>
      </w:r>
      <w:r w:rsidRPr="005F3EA3">
        <w:rPr>
          <w:rFonts w:cs="Courier New"/>
        </w:rPr>
        <w:t>    </w:t>
      </w:r>
      <w:r w:rsidRPr="0000245D">
        <w:t>when you don’t follow the advice of those who delight in wicked schemes,</w:t>
      </w:r>
      <w:r w:rsidRPr="0000245D">
        <w:br/>
        <w:t>When you avoid sin’s highway,</w:t>
      </w:r>
      <w:r w:rsidRPr="0000245D">
        <w:br/>
      </w:r>
      <w:r w:rsidRPr="005F3EA3">
        <w:rPr>
          <w:rFonts w:cs="Courier New"/>
        </w:rPr>
        <w:t>    </w:t>
      </w:r>
      <w:r w:rsidRPr="0000245D">
        <w:t>when judg</w:t>
      </w:r>
      <w:r>
        <w:t>e</w:t>
      </w:r>
      <w:r w:rsidRPr="0000245D">
        <w:t>ment and sarcasm beckon you, but you refuse.</w:t>
      </w:r>
      <w:r w:rsidRPr="0000245D">
        <w:br/>
        <w:t>For you, the Eternal’s Word is your happiness.</w:t>
      </w:r>
      <w:r w:rsidRPr="0000245D">
        <w:br/>
      </w:r>
      <w:r w:rsidRPr="005F3EA3">
        <w:rPr>
          <w:rFonts w:cs="Courier New"/>
        </w:rPr>
        <w:t>    </w:t>
      </w:r>
      <w:r w:rsidRPr="0000245D">
        <w:t>It is your focus</w:t>
      </w:r>
      <w:r>
        <w:t xml:space="preserve"> – </w:t>
      </w:r>
      <w:r w:rsidRPr="0000245D">
        <w:t>from dusk to dawn.</w:t>
      </w:r>
      <w:r w:rsidRPr="0000245D">
        <w:br/>
        <w:t>You are like a tree,</w:t>
      </w:r>
      <w:r w:rsidRPr="0000245D">
        <w:br/>
      </w:r>
      <w:r w:rsidRPr="005F3EA3">
        <w:rPr>
          <w:rFonts w:cs="Courier New"/>
        </w:rPr>
        <w:t>    </w:t>
      </w:r>
      <w:r w:rsidRPr="0000245D">
        <w:t>planted by</w:t>
      </w:r>
      <w:r>
        <w:t xml:space="preserve"> </w:t>
      </w:r>
      <w:r w:rsidRPr="0000245D">
        <w:t>flowing, cool</w:t>
      </w:r>
      <w:r>
        <w:t xml:space="preserve"> </w:t>
      </w:r>
      <w:r w:rsidRPr="0000245D">
        <w:t>streams of water</w:t>
      </w:r>
      <w:r>
        <w:t xml:space="preserve"> </w:t>
      </w:r>
      <w:r w:rsidRPr="0000245D">
        <w:t>that never run dry.</w:t>
      </w:r>
      <w:r w:rsidRPr="0000245D">
        <w:br/>
        <w:t>Your fruit ripens in its time;</w:t>
      </w:r>
      <w:r w:rsidRPr="0000245D">
        <w:br/>
      </w:r>
      <w:r w:rsidRPr="005F3EA3">
        <w:rPr>
          <w:rFonts w:cs="Courier New"/>
        </w:rPr>
        <w:t>    </w:t>
      </w:r>
      <w:r w:rsidRPr="0000245D">
        <w:t>your leaves never fade or curl</w:t>
      </w:r>
      <w:r>
        <w:t xml:space="preserve"> </w:t>
      </w:r>
      <w:r w:rsidRPr="0000245D">
        <w:t>in the summer sun.</w:t>
      </w:r>
      <w:r w:rsidRPr="0000245D">
        <w:br/>
        <w:t>No matter what you do, you prosper.</w:t>
      </w:r>
    </w:p>
    <w:p w14:paraId="1C092A4B" w14:textId="77777777" w:rsidR="00316CBC" w:rsidRPr="003248FB" w:rsidRDefault="00316CBC" w:rsidP="005F3EA3">
      <w:pPr>
        <w:pStyle w:val="BibleReference"/>
      </w:pPr>
      <w:r w:rsidRPr="0000245D">
        <w:t>(</w:t>
      </w:r>
      <w:r>
        <w:t xml:space="preserve">Psalm 1:1-3 </w:t>
      </w:r>
      <w:r w:rsidRPr="003248FB">
        <w:rPr>
          <w:i/>
          <w:iCs/>
        </w:rPr>
        <w:t>VOICE</w:t>
      </w:r>
      <w:r w:rsidRPr="0000245D">
        <w:t>)</w:t>
      </w:r>
    </w:p>
    <w:p w14:paraId="69D01A1C" w14:textId="66879936" w:rsidR="00EB2C9C" w:rsidRDefault="00EB2C9C" w:rsidP="00C82872"/>
    <w:p w14:paraId="0CA6DDDC" w14:textId="77777777" w:rsidR="00316CBC" w:rsidRDefault="00316CBC" w:rsidP="00316CBC">
      <w:r>
        <w:t>Have we ever thought how blessed we are? Have we ever reflected on how much we are loved by God and how different our lives could be if we really put him first in our lives? This psalm outlines how amazing our lives could be if we put aside our human desires to do wrong, to gossip, to be unkind. Instead our lives, rooted in God, would be blessed and fruitful – prosperous not in terms of our own desires but for all that is good in God’s eyes.</w:t>
      </w:r>
    </w:p>
    <w:p w14:paraId="789A0A93" w14:textId="77777777" w:rsidR="00316CBC" w:rsidRDefault="00316CBC" w:rsidP="00316CBC"/>
    <w:p w14:paraId="48949872" w14:textId="77777777" w:rsidR="00316CBC" w:rsidRDefault="00316CBC" w:rsidP="00316CBC">
      <w:r>
        <w:t xml:space="preserve">This psalm uses the imagery of a tree </w:t>
      </w:r>
      <w:r w:rsidRPr="005F3EA3">
        <w:rPr>
          <w:i/>
          <w:iCs/>
        </w:rPr>
        <w:t>‘planted by flowing, cool streams of water that never run dry.’</w:t>
      </w:r>
      <w:r>
        <w:t xml:space="preserve"> Such a tree will have deep roots because of the waters feeding it, and so it will be faithful. It will never wither away, but will flourish providing protection from the hot sun or the heavy rains.</w:t>
      </w:r>
    </w:p>
    <w:p w14:paraId="07A92EC0" w14:textId="77777777" w:rsidR="00316CBC" w:rsidRDefault="00316CBC" w:rsidP="00316CBC"/>
    <w:p w14:paraId="00732D5B" w14:textId="77777777" w:rsidR="00316CBC" w:rsidRDefault="00316CBC" w:rsidP="00316CBC">
      <w:r>
        <w:t>In Paul’s letter to the church in Galatia, a city in modern-day Turkey, he urged the believers there to be infilled by the Holy Spirit and thereby to cultivate the fruits of the Spirit:</w:t>
      </w:r>
    </w:p>
    <w:p w14:paraId="5D9FB8F9" w14:textId="77777777" w:rsidR="00316CBC" w:rsidRDefault="00316CBC" w:rsidP="00316CBC"/>
    <w:p w14:paraId="63F5ED29" w14:textId="77777777" w:rsidR="005F3EA3" w:rsidRPr="005F3EA3" w:rsidRDefault="00316CBC" w:rsidP="00A42100">
      <w:pPr>
        <w:pStyle w:val="ListParagraph"/>
      </w:pPr>
      <w:r w:rsidRPr="005F3EA3">
        <w:t xml:space="preserve">‘But the fruit of the Spirit is love, joy, peace, forbearance, kindness, goodness, faithfulness, gentleness and self-control.’ </w:t>
      </w:r>
    </w:p>
    <w:p w14:paraId="53881C26" w14:textId="391B3611" w:rsidR="00316CBC" w:rsidRDefault="00316CBC" w:rsidP="005F3EA3">
      <w:pPr>
        <w:pStyle w:val="BibleReference"/>
      </w:pPr>
      <w:r>
        <w:t>(Galatians 5: 22,23)</w:t>
      </w:r>
    </w:p>
    <w:p w14:paraId="27ACAE21" w14:textId="77777777" w:rsidR="00316CBC" w:rsidRDefault="00316CBC" w:rsidP="00316CBC"/>
    <w:p w14:paraId="26A0F70A" w14:textId="77777777" w:rsidR="00316CBC" w:rsidRDefault="00316CBC" w:rsidP="00316CBC">
      <w:r>
        <w:t>Paul again uses this imagery from nature to encourage the early-day followers of Jesus to grow in Christ, constantly urging them to be rooted in him. Maybe during this springtime, a time of new growth, new birth and new beginnings, we can consider what our lives are rooted in and what fruit we are bearing. And maybe, if we have become distracted by other things of this world, we can focus on Jesus again and ask him to help us look only to him for our nourishment so we can grow in him.</w:t>
      </w:r>
    </w:p>
    <w:p w14:paraId="08320650" w14:textId="77777777" w:rsidR="00316CBC" w:rsidRDefault="00316CBC" w:rsidP="00316CBC"/>
    <w:p w14:paraId="0228F013" w14:textId="77777777" w:rsidR="00316CBC" w:rsidRDefault="00316CBC" w:rsidP="00316CBC">
      <w:pPr>
        <w:pStyle w:val="Heading3"/>
      </w:pPr>
      <w:r>
        <w:t>PRAYER</w:t>
      </w:r>
    </w:p>
    <w:p w14:paraId="778EC78A" w14:textId="77777777" w:rsidR="00316CBC" w:rsidRPr="005F3EA3" w:rsidRDefault="00316CBC" w:rsidP="005F3EA3">
      <w:pPr>
        <w:pStyle w:val="BibleQuoteLong"/>
      </w:pPr>
      <w:r w:rsidRPr="005F3EA3">
        <w:t>‘So then, just as you received Christ Jesus as Lord, continue to live your lives in him, rooted and built up in him, strengthened in the faith as you were taught, and overflowing with thankfulness.’</w:t>
      </w:r>
    </w:p>
    <w:p w14:paraId="7B0D89C0" w14:textId="124097F6" w:rsidR="00316CBC" w:rsidRDefault="00316CBC" w:rsidP="005F3EA3">
      <w:pPr>
        <w:pStyle w:val="BibleReference"/>
      </w:pPr>
      <w:r>
        <w:t>(Colossians 2:6-7)</w:t>
      </w:r>
    </w:p>
    <w:p w14:paraId="53126267" w14:textId="4BAEA008" w:rsidR="00316CBC" w:rsidRDefault="00316CBC" w:rsidP="00316CBC"/>
    <w:p w14:paraId="053E3EF5" w14:textId="77777777" w:rsidR="00513DE8" w:rsidRDefault="00513DE8" w:rsidP="00316CBC"/>
    <w:p w14:paraId="66DF1CFE" w14:textId="1D9B5EF3" w:rsidR="00316CBC" w:rsidRDefault="00316CBC" w:rsidP="00E12E75">
      <w:pPr>
        <w:pStyle w:val="Heading2"/>
      </w:pPr>
      <w:r>
        <w:t>SONGS</w:t>
      </w:r>
    </w:p>
    <w:p w14:paraId="16A6B619" w14:textId="77777777" w:rsidR="00316CBC" w:rsidRDefault="00316CBC" w:rsidP="00316CBC"/>
    <w:p w14:paraId="3EA714F2" w14:textId="20B9E584" w:rsidR="00316CBC" w:rsidRDefault="00316CBC" w:rsidP="00B06855">
      <w:pPr>
        <w:pStyle w:val="SongList"/>
      </w:pPr>
      <w:r w:rsidRPr="00B06855">
        <w:rPr>
          <w:i/>
          <w:iCs/>
        </w:rPr>
        <w:t>SASB</w:t>
      </w:r>
      <w:r>
        <w:t xml:space="preserve"> 199 </w:t>
      </w:r>
      <w:r>
        <w:tab/>
        <w:t>‘Such love, pure as the whitest snow’</w:t>
      </w:r>
    </w:p>
    <w:p w14:paraId="2ADB7037" w14:textId="79D0DBCD" w:rsidR="00316CBC" w:rsidRPr="00F725A8" w:rsidRDefault="00E12E75" w:rsidP="00E12E75">
      <w:pPr>
        <w:pStyle w:val="WebLink"/>
      </w:pPr>
      <w:hyperlink r:id="rId8" w:history="1">
        <w:r w:rsidR="00316CBC" w:rsidRPr="00E12E75">
          <w:rPr>
            <w:rStyle w:val="Hyperlink"/>
            <w:color w:val="1376BC"/>
          </w:rPr>
          <w:t>Watch the lyric video by Divine Hymn</w:t>
        </w:r>
        <w:r w:rsidR="00D17D77" w:rsidRPr="00E12E75">
          <w:rPr>
            <w:rStyle w:val="Hyperlink"/>
            <w:color w:val="1376BC"/>
          </w:rPr>
          <w:t>s.</w:t>
        </w:r>
      </w:hyperlink>
    </w:p>
    <w:p w14:paraId="4A549F4F" w14:textId="64296FE1" w:rsidR="00316CBC" w:rsidRDefault="00316CBC" w:rsidP="00B06855">
      <w:pPr>
        <w:pStyle w:val="SongList"/>
      </w:pPr>
      <w:r w:rsidRPr="00B06855">
        <w:rPr>
          <w:i/>
          <w:iCs/>
        </w:rPr>
        <w:t>SASB</w:t>
      </w:r>
      <w:r>
        <w:t xml:space="preserve"> 305 </w:t>
      </w:r>
      <w:r>
        <w:tab/>
        <w:t>‘Now the fruit of the Spirit is patience’</w:t>
      </w:r>
      <w:r w:rsidR="00D17D77">
        <w:t xml:space="preserve"> </w:t>
      </w:r>
    </w:p>
    <w:p w14:paraId="2B706381" w14:textId="4E5DDE07" w:rsidR="00316CBC" w:rsidRPr="00F725A8" w:rsidRDefault="00E12E75" w:rsidP="00E12E75">
      <w:pPr>
        <w:pStyle w:val="WebLink"/>
      </w:pPr>
      <w:hyperlink r:id="rId9" w:history="1">
        <w:r w:rsidR="00316CBC" w:rsidRPr="00E12E75">
          <w:rPr>
            <w:rStyle w:val="Hyperlink"/>
            <w:color w:val="1376BC"/>
          </w:rPr>
          <w:t>Watch the video (audio only, no lyrics) by The Salvation Arm</w:t>
        </w:r>
        <w:r w:rsidR="00D17D77" w:rsidRPr="00E12E75">
          <w:rPr>
            <w:rStyle w:val="Hyperlink"/>
            <w:color w:val="1376BC"/>
          </w:rPr>
          <w:t>y.</w:t>
        </w:r>
      </w:hyperlink>
    </w:p>
    <w:p w14:paraId="2D85A1A0" w14:textId="77777777" w:rsidR="00316CBC" w:rsidRDefault="00316CBC" w:rsidP="00B06855">
      <w:pPr>
        <w:pStyle w:val="SongList"/>
      </w:pPr>
      <w:r w:rsidRPr="00B06855">
        <w:rPr>
          <w:i/>
          <w:iCs/>
        </w:rPr>
        <w:t>SASB</w:t>
      </w:r>
      <w:r>
        <w:t xml:space="preserve"> 315 </w:t>
      </w:r>
      <w:r>
        <w:tab/>
        <w:t>‘All over the world the Spirit is moving’</w:t>
      </w:r>
    </w:p>
    <w:p w14:paraId="7A9641E6" w14:textId="388F6D18" w:rsidR="00316CBC" w:rsidRPr="00F725A8" w:rsidRDefault="00E12E75" w:rsidP="00E12E75">
      <w:pPr>
        <w:pStyle w:val="WebLink"/>
      </w:pPr>
      <w:hyperlink r:id="rId10" w:history="1">
        <w:r w:rsidR="00316CBC" w:rsidRPr="00E12E75">
          <w:rPr>
            <w:rStyle w:val="Hyperlink"/>
            <w:color w:val="1376BC"/>
          </w:rPr>
          <w:t>Watch the lyric video by Squirrel 24.</w:t>
        </w:r>
      </w:hyperlink>
    </w:p>
    <w:p w14:paraId="35A055DC" w14:textId="77777777" w:rsidR="00316CBC" w:rsidRDefault="00316CBC" w:rsidP="00B06855">
      <w:pPr>
        <w:pStyle w:val="SongList"/>
      </w:pPr>
      <w:r w:rsidRPr="00B06855">
        <w:rPr>
          <w:i/>
          <w:iCs/>
        </w:rPr>
        <w:t>SASB</w:t>
      </w:r>
      <w:r>
        <w:t xml:space="preserve"> 858 </w:t>
      </w:r>
      <w:r>
        <w:tab/>
        <w:t>‘I’m living my life for Jesus’</w:t>
      </w:r>
    </w:p>
    <w:p w14:paraId="630AAF9D" w14:textId="1D8A9F50" w:rsidR="00316CBC" w:rsidRPr="00F725A8" w:rsidRDefault="00E12E75" w:rsidP="00E12E75">
      <w:pPr>
        <w:pStyle w:val="WebLink"/>
      </w:pPr>
      <w:hyperlink r:id="rId11" w:history="1">
        <w:r w:rsidR="00316CBC" w:rsidRPr="00E12E75">
          <w:rPr>
            <w:rStyle w:val="Hyperlink"/>
            <w:color w:val="1376BC"/>
          </w:rPr>
          <w:t xml:space="preserve">Watch the lyric instrumental video by </w:t>
        </w:r>
        <w:proofErr w:type="spellStart"/>
        <w:r w:rsidR="00316CBC" w:rsidRPr="00E12E75">
          <w:rPr>
            <w:rStyle w:val="Hyperlink"/>
            <w:color w:val="1376BC"/>
          </w:rPr>
          <w:t>Bourne</w:t>
        </w:r>
        <w:proofErr w:type="spellEnd"/>
        <w:r w:rsidR="00316CBC" w:rsidRPr="00E12E75">
          <w:rPr>
            <w:rStyle w:val="Hyperlink"/>
            <w:color w:val="1376BC"/>
          </w:rPr>
          <w:t xml:space="preserve"> Salvation Army.</w:t>
        </w:r>
      </w:hyperlink>
    </w:p>
    <w:p w14:paraId="1069933F" w14:textId="3291DBBA" w:rsidR="00316CBC" w:rsidRDefault="00316CBC" w:rsidP="00C82872">
      <w:r>
        <w:tab/>
      </w:r>
    </w:p>
    <w:p w14:paraId="20A7427E" w14:textId="3C802270" w:rsidR="00513DE8" w:rsidRDefault="00513DE8" w:rsidP="00C82872"/>
    <w:p w14:paraId="1AB5FFAD" w14:textId="531E5348" w:rsidR="007A679E" w:rsidRDefault="007A679E" w:rsidP="00C82872"/>
    <w:p w14:paraId="4D6DDD47" w14:textId="0ACECAC2" w:rsidR="007A679E" w:rsidRDefault="007A679E" w:rsidP="00C82872"/>
    <w:p w14:paraId="3A451F69" w14:textId="08D2DC0F" w:rsidR="007A679E" w:rsidRDefault="007A679E" w:rsidP="00C82872"/>
    <w:p w14:paraId="1C50E7EB" w14:textId="66DDEC40" w:rsidR="007A679E" w:rsidRDefault="007A679E" w:rsidP="00C82872"/>
    <w:p w14:paraId="6ABD30D5" w14:textId="7707568F" w:rsidR="007A679E" w:rsidRDefault="007A679E" w:rsidP="00C82872"/>
    <w:p w14:paraId="6F909D77" w14:textId="19F5BF44" w:rsidR="007A679E" w:rsidRDefault="007A679E" w:rsidP="00C82872"/>
    <w:p w14:paraId="03B74FE0" w14:textId="2A7FF262" w:rsidR="007A679E" w:rsidRDefault="007A679E" w:rsidP="00C82872"/>
    <w:p w14:paraId="09826150" w14:textId="69DBE704" w:rsidR="007A679E" w:rsidRDefault="007A679E" w:rsidP="00C82872"/>
    <w:p w14:paraId="343A840F" w14:textId="77777777" w:rsidR="007A679E" w:rsidRPr="00F024DA" w:rsidRDefault="007A679E" w:rsidP="00C82872"/>
    <w:p w14:paraId="18F88419" w14:textId="77777777" w:rsidR="00EB2C9C" w:rsidRPr="00322096" w:rsidRDefault="00EB2C9C" w:rsidP="00E12E75">
      <w:pPr>
        <w:pStyle w:val="Heading2"/>
      </w:pPr>
      <w:r>
        <w:lastRenderedPageBreak/>
        <w:t>WEBSITE AND CONTACT DETAILS</w:t>
      </w:r>
    </w:p>
    <w:p w14:paraId="10F0619E" w14:textId="77777777" w:rsidR="005659AD" w:rsidRDefault="005659AD" w:rsidP="00A42100">
      <w:pPr>
        <w:pStyle w:val="SongList"/>
        <w:numPr>
          <w:ilvl w:val="0"/>
          <w:numId w:val="0"/>
        </w:numPr>
        <w:ind w:left="720"/>
      </w:pPr>
    </w:p>
    <w:p w14:paraId="70DD9627" w14:textId="3E704E3A" w:rsidR="00EB2C9C" w:rsidRDefault="00EB2C9C" w:rsidP="00AF3BDD">
      <w:pPr>
        <w:pStyle w:val="SongList"/>
        <w:numPr>
          <w:ilvl w:val="0"/>
          <w:numId w:val="22"/>
        </w:numPr>
      </w:pPr>
      <w:r>
        <w:t xml:space="preserve">Connect website: </w:t>
      </w:r>
      <w:hyperlink r:id="rId12" w:history="1">
        <w:r w:rsidRPr="0042198B">
          <w:rPr>
            <w:rStyle w:val="WebLinkChar"/>
          </w:rPr>
          <w:t>www.salvationarmy.org.uk/connect</w:t>
        </w:r>
      </w:hyperlink>
    </w:p>
    <w:p w14:paraId="7FD6595D" w14:textId="270FAFEF" w:rsidR="00EB2C9C" w:rsidRDefault="00EB2C9C" w:rsidP="00AF3BDD">
      <w:pPr>
        <w:pStyle w:val="SongList"/>
        <w:numPr>
          <w:ilvl w:val="0"/>
          <w:numId w:val="22"/>
        </w:numPr>
      </w:pPr>
      <w:r>
        <w:t xml:space="preserve">Family Ministries website: </w:t>
      </w:r>
      <w:hyperlink r:id="rId13" w:history="1">
        <w:r w:rsidRPr="0042198B">
          <w:rPr>
            <w:rStyle w:val="WebLinkChar"/>
          </w:rPr>
          <w:t>www.salvationarmy.org.uk/families</w:t>
        </w:r>
      </w:hyperlink>
    </w:p>
    <w:p w14:paraId="5D2F4716" w14:textId="5643D5E2" w:rsidR="00EB2C9C" w:rsidRDefault="00EB2C9C" w:rsidP="00AF3BDD">
      <w:pPr>
        <w:pStyle w:val="SongList"/>
        <w:numPr>
          <w:ilvl w:val="0"/>
          <w:numId w:val="22"/>
        </w:numPr>
      </w:pPr>
      <w:r>
        <w:t xml:space="preserve">Emails: </w:t>
      </w:r>
      <w:hyperlink r:id="rId14" w:history="1">
        <w:r w:rsidRPr="0042198B">
          <w:rPr>
            <w:rStyle w:val="WebLinkChar"/>
          </w:rPr>
          <w:t>familyministries@salvationarmy.org.uk</w:t>
        </w:r>
      </w:hyperlink>
    </w:p>
    <w:p w14:paraId="79C6EC08" w14:textId="6663D5F6" w:rsidR="00EB2C9C" w:rsidRDefault="00EB2C9C" w:rsidP="00AF3BDD">
      <w:pPr>
        <w:pStyle w:val="SongList"/>
        <w:numPr>
          <w:ilvl w:val="0"/>
          <w:numId w:val="22"/>
        </w:numPr>
      </w:pPr>
      <w:r>
        <w:t>Facebook: @sarmyfm</w:t>
      </w:r>
    </w:p>
    <w:p w14:paraId="5F59F553" w14:textId="5A5E6179" w:rsidR="00EB2C9C" w:rsidRDefault="00EB2C9C" w:rsidP="00AF3BDD">
      <w:pPr>
        <w:pStyle w:val="SongList"/>
        <w:numPr>
          <w:ilvl w:val="0"/>
          <w:numId w:val="22"/>
        </w:numPr>
      </w:pPr>
      <w:r>
        <w:t>Twitter: @ukifamily</w:t>
      </w:r>
    </w:p>
    <w:p w14:paraId="19256C43" w14:textId="3ABD6887" w:rsidR="00EB2C9C" w:rsidRDefault="00EB2C9C" w:rsidP="00AF3BDD">
      <w:pPr>
        <w:pStyle w:val="SongList"/>
        <w:numPr>
          <w:ilvl w:val="0"/>
          <w:numId w:val="22"/>
        </w:numPr>
      </w:pPr>
      <w:r>
        <w:t xml:space="preserve">Instagram: </w:t>
      </w:r>
      <w:proofErr w:type="spellStart"/>
      <w:r>
        <w:t>safamily_ministries</w:t>
      </w:r>
      <w:proofErr w:type="spellEnd"/>
    </w:p>
    <w:p w14:paraId="4BB70A86" w14:textId="1FDD211E" w:rsidR="00EB2C9C" w:rsidRDefault="007A679E" w:rsidP="00A42100">
      <w:pPr>
        <w:pStyle w:val="SongList"/>
        <w:numPr>
          <w:ilvl w:val="0"/>
          <w:numId w:val="0"/>
        </w:numPr>
        <w:ind w:left="720"/>
      </w:pPr>
      <w:r>
        <w:rPr>
          <w:noProof/>
        </w:rPr>
        <w:drawing>
          <wp:anchor distT="0" distB="0" distL="114300" distR="114300" simplePos="0" relativeHeight="251658240" behindDoc="0" locked="0" layoutInCell="1" allowOverlap="1" wp14:anchorId="56A841E6" wp14:editId="1BD9C775">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481B9BC2" w14:textId="77777777" w:rsidR="00EB2C9C" w:rsidRDefault="00EB2C9C" w:rsidP="00A42100">
      <w:pPr>
        <w:pStyle w:val="SongList"/>
        <w:numPr>
          <w:ilvl w:val="0"/>
          <w:numId w:val="0"/>
        </w:numPr>
        <w:ind w:left="720"/>
      </w:pPr>
    </w:p>
    <w:p w14:paraId="66333C96" w14:textId="77777777" w:rsidR="00F024DA" w:rsidRPr="00F024DA" w:rsidRDefault="00F024DA" w:rsidP="00F024DA"/>
    <w:sectPr w:rsidR="00F024DA" w:rsidRPr="00F024DA" w:rsidSect="00316CBC">
      <w:headerReference w:type="default" r:id="rId16"/>
      <w:footerReference w:type="default" r:id="rId17"/>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85BF" w14:textId="77777777" w:rsidR="00626F92" w:rsidRDefault="00626F92" w:rsidP="00C36FDB">
      <w:r>
        <w:separator/>
      </w:r>
    </w:p>
  </w:endnote>
  <w:endnote w:type="continuationSeparator" w:id="0">
    <w:p w14:paraId="742DF74E" w14:textId="77777777" w:rsidR="00626F92" w:rsidRDefault="00626F92" w:rsidP="00C3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BF2" w14:textId="77777777" w:rsidR="00534D96" w:rsidRDefault="00534D96" w:rsidP="00534D96">
    <w:pPr>
      <w:pStyle w:val="Footer"/>
    </w:pPr>
    <w:r w:rsidRPr="00254EE1">
      <w:rPr>
        <w:i/>
        <w:noProof/>
      </w:rPr>
      <w:drawing>
        <wp:anchor distT="0" distB="0" distL="114300" distR="114300" simplePos="0" relativeHeight="251660800" behindDoc="0" locked="0" layoutInCell="1" allowOverlap="1" wp14:anchorId="65FF999A" wp14:editId="19B48961">
          <wp:simplePos x="0" y="0"/>
          <wp:positionH relativeFrom="margin">
            <wp:posOffset>-453390</wp:posOffset>
          </wp:positionH>
          <wp:positionV relativeFrom="margin">
            <wp:posOffset>8223250</wp:posOffset>
          </wp:positionV>
          <wp:extent cx="1738800" cy="7272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sdt>
      <w:sdtPr>
        <w:id w:val="-135951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2A97AF4" w14:textId="77777777" w:rsidR="009F1A06" w:rsidRDefault="009F1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FFA1" w14:textId="77777777" w:rsidR="00626F92" w:rsidRDefault="00626F92" w:rsidP="00C36FDB">
      <w:r>
        <w:separator/>
      </w:r>
    </w:p>
  </w:footnote>
  <w:footnote w:type="continuationSeparator" w:id="0">
    <w:p w14:paraId="4B31CC67" w14:textId="77777777" w:rsidR="00626F92" w:rsidRDefault="00626F92" w:rsidP="00C3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DF66" w14:textId="4DA17B1D" w:rsidR="00907289" w:rsidRDefault="00316CBC" w:rsidP="00C36FDB">
    <w:pPr>
      <w:pStyle w:val="Header"/>
    </w:pPr>
    <w:r w:rsidRPr="00907289">
      <w:rPr>
        <w:noProof/>
      </w:rPr>
      <w:drawing>
        <wp:anchor distT="0" distB="0" distL="114300" distR="114300" simplePos="0" relativeHeight="251667968" behindDoc="0" locked="0" layoutInCell="1" allowOverlap="1" wp14:anchorId="7CC053D0" wp14:editId="1D71B629">
          <wp:simplePos x="0" y="0"/>
          <wp:positionH relativeFrom="column">
            <wp:posOffset>4666615</wp:posOffset>
          </wp:positionH>
          <wp:positionV relativeFrom="paragraph">
            <wp:posOffset>8255</wp:posOffset>
          </wp:positionV>
          <wp:extent cx="1056640" cy="8578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6640" cy="857885"/>
                  </a:xfrm>
                  <a:prstGeom prst="rect">
                    <a:avLst/>
                  </a:prstGeom>
                </pic:spPr>
              </pic:pic>
            </a:graphicData>
          </a:graphic>
          <wp14:sizeRelH relativeFrom="page">
            <wp14:pctWidth>0</wp14:pctWidth>
          </wp14:sizeRelH>
          <wp14:sizeRelV relativeFrom="page">
            <wp14:pctHeight>0</wp14:pctHeight>
          </wp14:sizeRelV>
        </wp:anchor>
      </w:drawing>
    </w:r>
    <w:r w:rsidR="00907289" w:rsidRPr="00907289">
      <w:rPr>
        <w:noProof/>
      </w:rPr>
      <w:drawing>
        <wp:anchor distT="0" distB="0" distL="114300" distR="114300" simplePos="0" relativeHeight="251653632" behindDoc="0" locked="0" layoutInCell="1" allowOverlap="1" wp14:anchorId="1CDEEE95" wp14:editId="2E660BA7">
          <wp:simplePos x="0" y="0"/>
          <wp:positionH relativeFrom="column">
            <wp:posOffset>-10795</wp:posOffset>
          </wp:positionH>
          <wp:positionV relativeFrom="paragraph">
            <wp:posOffset>109220</wp:posOffset>
          </wp:positionV>
          <wp:extent cx="1979930" cy="854075"/>
          <wp:effectExtent l="0" t="57150" r="0" b="603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p w14:paraId="494A1688" w14:textId="77777777" w:rsidR="00907289" w:rsidRDefault="00907289" w:rsidP="00C36FDB">
    <w:pPr>
      <w:pStyle w:val="Header"/>
    </w:pPr>
  </w:p>
  <w:p w14:paraId="3A4F4E60" w14:textId="77777777" w:rsidR="00907289" w:rsidRDefault="00907289" w:rsidP="00C36FDB">
    <w:pPr>
      <w:pStyle w:val="Header"/>
    </w:pPr>
  </w:p>
  <w:p w14:paraId="0F7E9318" w14:textId="77777777" w:rsidR="00907289" w:rsidRDefault="00907289" w:rsidP="00C36FDB">
    <w:pPr>
      <w:pStyle w:val="Header"/>
    </w:pPr>
  </w:p>
  <w:p w14:paraId="05DDA782" w14:textId="77777777" w:rsidR="00907289" w:rsidRDefault="00907289" w:rsidP="00C36FDB">
    <w:pPr>
      <w:pStyle w:val="Header"/>
    </w:pPr>
  </w:p>
  <w:p w14:paraId="236FEB03" w14:textId="77777777" w:rsidR="00907289" w:rsidRDefault="00907289" w:rsidP="00C3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23CC2"/>
    <w:multiLevelType w:val="hybridMultilevel"/>
    <w:tmpl w:val="4E68630E"/>
    <w:lvl w:ilvl="0" w:tplc="0809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234E64"/>
    <w:multiLevelType w:val="hybridMultilevel"/>
    <w:tmpl w:val="5D445854"/>
    <w:lvl w:ilvl="0" w:tplc="000285D4">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111300"/>
    <w:multiLevelType w:val="hybridMultilevel"/>
    <w:tmpl w:val="88D4B692"/>
    <w:lvl w:ilvl="0" w:tplc="8A0A10F8">
      <w:start w:val="1"/>
      <w:numFmt w:val="bullet"/>
      <w:pStyle w:val="ListParagraph"/>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5A19D0"/>
    <w:multiLevelType w:val="hybridMultilevel"/>
    <w:tmpl w:val="1DAE1C8E"/>
    <w:lvl w:ilvl="0" w:tplc="8314FC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47A03"/>
    <w:multiLevelType w:val="hybridMultilevel"/>
    <w:tmpl w:val="33E8A090"/>
    <w:lvl w:ilvl="0" w:tplc="22C06138">
      <w:start w:val="1"/>
      <w:numFmt w:val="bullet"/>
      <w:pStyle w:val="AdditionalResourcesLis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5840493">
    <w:abstractNumId w:val="0"/>
  </w:num>
  <w:num w:numId="2" w16cid:durableId="835610142">
    <w:abstractNumId w:val="5"/>
  </w:num>
  <w:num w:numId="3" w16cid:durableId="1838112924">
    <w:abstractNumId w:val="15"/>
  </w:num>
  <w:num w:numId="4" w16cid:durableId="835992594">
    <w:abstractNumId w:val="13"/>
  </w:num>
  <w:num w:numId="5" w16cid:durableId="2079588921">
    <w:abstractNumId w:val="12"/>
  </w:num>
  <w:num w:numId="6" w16cid:durableId="864051593">
    <w:abstractNumId w:val="12"/>
  </w:num>
  <w:num w:numId="7" w16cid:durableId="1809005782">
    <w:abstractNumId w:val="9"/>
  </w:num>
  <w:num w:numId="8" w16cid:durableId="1268469858">
    <w:abstractNumId w:val="2"/>
  </w:num>
  <w:num w:numId="9" w16cid:durableId="1960989627">
    <w:abstractNumId w:val="7"/>
  </w:num>
  <w:num w:numId="10" w16cid:durableId="1303652528">
    <w:abstractNumId w:val="14"/>
  </w:num>
  <w:num w:numId="11" w16cid:durableId="509029416">
    <w:abstractNumId w:val="11"/>
  </w:num>
  <w:num w:numId="12" w16cid:durableId="1898198310">
    <w:abstractNumId w:val="3"/>
  </w:num>
  <w:num w:numId="13" w16cid:durableId="1681423522">
    <w:abstractNumId w:val="3"/>
  </w:num>
  <w:num w:numId="14" w16cid:durableId="1194882504">
    <w:abstractNumId w:val="8"/>
  </w:num>
  <w:num w:numId="15" w16cid:durableId="1403092578">
    <w:abstractNumId w:val="8"/>
  </w:num>
  <w:num w:numId="16" w16cid:durableId="565535171">
    <w:abstractNumId w:val="0"/>
  </w:num>
  <w:num w:numId="17" w16cid:durableId="1579250116">
    <w:abstractNumId w:val="11"/>
    <w:lvlOverride w:ilvl="0">
      <w:startOverride w:val="1"/>
    </w:lvlOverride>
  </w:num>
  <w:num w:numId="18" w16cid:durableId="459155156">
    <w:abstractNumId w:val="1"/>
  </w:num>
  <w:num w:numId="19" w16cid:durableId="492062894">
    <w:abstractNumId w:val="4"/>
  </w:num>
  <w:num w:numId="20" w16cid:durableId="776215877">
    <w:abstractNumId w:val="14"/>
  </w:num>
  <w:num w:numId="21" w16cid:durableId="1745491881">
    <w:abstractNumId w:val="10"/>
  </w:num>
  <w:num w:numId="22" w16cid:durableId="278726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92"/>
    <w:rsid w:val="000734AA"/>
    <w:rsid w:val="00155967"/>
    <w:rsid w:val="00187E15"/>
    <w:rsid w:val="001E1E8B"/>
    <w:rsid w:val="00252976"/>
    <w:rsid w:val="002556EF"/>
    <w:rsid w:val="002D0C46"/>
    <w:rsid w:val="0030269C"/>
    <w:rsid w:val="00316CBC"/>
    <w:rsid w:val="003C6B36"/>
    <w:rsid w:val="003C6E62"/>
    <w:rsid w:val="003E5CF9"/>
    <w:rsid w:val="003F508E"/>
    <w:rsid w:val="0042252F"/>
    <w:rsid w:val="00465825"/>
    <w:rsid w:val="00492014"/>
    <w:rsid w:val="004D2B45"/>
    <w:rsid w:val="00501ACF"/>
    <w:rsid w:val="00502FF1"/>
    <w:rsid w:val="00513DE8"/>
    <w:rsid w:val="00534D96"/>
    <w:rsid w:val="005659AD"/>
    <w:rsid w:val="00575806"/>
    <w:rsid w:val="005B4DA5"/>
    <w:rsid w:val="005D4545"/>
    <w:rsid w:val="005F3EA3"/>
    <w:rsid w:val="00626F92"/>
    <w:rsid w:val="006711A3"/>
    <w:rsid w:val="006776F7"/>
    <w:rsid w:val="006933D6"/>
    <w:rsid w:val="006A3ABD"/>
    <w:rsid w:val="006B0B6E"/>
    <w:rsid w:val="006C540F"/>
    <w:rsid w:val="00784116"/>
    <w:rsid w:val="007A679E"/>
    <w:rsid w:val="007E68CC"/>
    <w:rsid w:val="00816145"/>
    <w:rsid w:val="008429AD"/>
    <w:rsid w:val="008521D1"/>
    <w:rsid w:val="00905241"/>
    <w:rsid w:val="00907289"/>
    <w:rsid w:val="00915BEF"/>
    <w:rsid w:val="00936514"/>
    <w:rsid w:val="00983C20"/>
    <w:rsid w:val="009A164D"/>
    <w:rsid w:val="009F1A06"/>
    <w:rsid w:val="00A40FEA"/>
    <w:rsid w:val="00A42100"/>
    <w:rsid w:val="00AA611D"/>
    <w:rsid w:val="00AF3BDD"/>
    <w:rsid w:val="00B06855"/>
    <w:rsid w:val="00B31E80"/>
    <w:rsid w:val="00B716FC"/>
    <w:rsid w:val="00BA751A"/>
    <w:rsid w:val="00C36FDB"/>
    <w:rsid w:val="00C67B22"/>
    <w:rsid w:val="00C82872"/>
    <w:rsid w:val="00D040DE"/>
    <w:rsid w:val="00D17D77"/>
    <w:rsid w:val="00D74CFF"/>
    <w:rsid w:val="00D812F4"/>
    <w:rsid w:val="00D83D64"/>
    <w:rsid w:val="00D97E78"/>
    <w:rsid w:val="00DD6F7C"/>
    <w:rsid w:val="00E12E75"/>
    <w:rsid w:val="00E22C94"/>
    <w:rsid w:val="00E4234D"/>
    <w:rsid w:val="00E663B6"/>
    <w:rsid w:val="00E87862"/>
    <w:rsid w:val="00EA43D7"/>
    <w:rsid w:val="00EB2C9C"/>
    <w:rsid w:val="00EC75FD"/>
    <w:rsid w:val="00EF0776"/>
    <w:rsid w:val="00F024DA"/>
    <w:rsid w:val="00F07079"/>
    <w:rsid w:val="00F65AAA"/>
    <w:rsid w:val="00F725A8"/>
    <w:rsid w:val="00F775C1"/>
    <w:rsid w:val="00FD1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90812"/>
  <w15:chartTrackingRefBased/>
  <w15:docId w15:val="{7B4540C0-369A-4ED9-9A8C-CDC755DB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806"/>
    <w:pPr>
      <w:spacing w:after="0"/>
      <w:outlineLvl w:val="1"/>
    </w:pPr>
    <w:rPr>
      <w:rFonts w:ascii="Trebuchet MS" w:hAnsi="Trebuchet MS"/>
      <w:sz w:val="24"/>
      <w:szCs w:val="24"/>
    </w:rPr>
  </w:style>
  <w:style w:type="paragraph" w:styleId="Heading1">
    <w:name w:val="heading 1"/>
    <w:basedOn w:val="Title"/>
    <w:next w:val="Normal"/>
    <w:link w:val="Heading1Char"/>
    <w:autoRedefine/>
    <w:uiPriority w:val="9"/>
    <w:qFormat/>
    <w:rsid w:val="00905241"/>
    <w:pPr>
      <w:outlineLvl w:val="0"/>
    </w:pPr>
  </w:style>
  <w:style w:type="paragraph" w:styleId="Heading2">
    <w:name w:val="heading 2"/>
    <w:basedOn w:val="Normal"/>
    <w:next w:val="Normal"/>
    <w:link w:val="Heading2Char"/>
    <w:autoRedefine/>
    <w:uiPriority w:val="9"/>
    <w:unhideWhenUsed/>
    <w:qFormat/>
    <w:rsid w:val="00E12E75"/>
    <w:pPr>
      <w:shd w:val="clear" w:color="auto" w:fill="1376BC"/>
    </w:pPr>
    <w:rPr>
      <w:b/>
      <w:bCs/>
      <w:color w:val="FFFFFF" w:themeColor="background1"/>
      <w:sz w:val="28"/>
      <w:szCs w:val="28"/>
    </w:rPr>
  </w:style>
  <w:style w:type="paragraph" w:styleId="Heading3">
    <w:name w:val="heading 3"/>
    <w:basedOn w:val="Normal"/>
    <w:next w:val="Normal"/>
    <w:link w:val="Heading3Char"/>
    <w:autoRedefine/>
    <w:uiPriority w:val="9"/>
    <w:unhideWhenUsed/>
    <w:qFormat/>
    <w:rsid w:val="00905241"/>
    <w:pPr>
      <w:keepNext/>
      <w:keepLines/>
      <w:spacing w:before="40"/>
      <w:outlineLvl w:val="2"/>
    </w:pPr>
    <w:rPr>
      <w:rFonts w:eastAsiaTheme="majorEastAsia" w:cstheme="majorBidi"/>
      <w:b/>
      <w:bCs/>
      <w:sz w:val="28"/>
      <w:szCs w:val="28"/>
    </w:rPr>
  </w:style>
  <w:style w:type="paragraph" w:styleId="Heading4">
    <w:name w:val="heading 4"/>
    <w:basedOn w:val="Heading3"/>
    <w:next w:val="Normal"/>
    <w:link w:val="Heading4Char"/>
    <w:autoRedefine/>
    <w:uiPriority w:val="9"/>
    <w:unhideWhenUsed/>
    <w:qFormat/>
    <w:rsid w:val="00905241"/>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Resources2ResourcesList"/>
    <w:autoRedefine/>
    <w:qFormat/>
    <w:rsid w:val="00915BEF"/>
  </w:style>
  <w:style w:type="paragraph" w:styleId="ListParagraph">
    <w:name w:val="List Paragraph"/>
    <w:basedOn w:val="Normal"/>
    <w:link w:val="ListParagraphChar"/>
    <w:autoRedefine/>
    <w:uiPriority w:val="34"/>
    <w:qFormat/>
    <w:rsid w:val="00A42100"/>
    <w:pPr>
      <w:numPr>
        <w:numId w:val="21"/>
      </w:numPr>
      <w:contextualSpacing/>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E12E75"/>
    <w:pPr>
      <w:jc w:val="right"/>
    </w:pPr>
    <w:rPr>
      <w:b/>
      <w:bCs/>
      <w:color w:val="1376BC"/>
      <w:sz w:val="28"/>
      <w:szCs w:val="28"/>
    </w:rPr>
  </w:style>
  <w:style w:type="character" w:customStyle="1" w:styleId="Heading1Char">
    <w:name w:val="Heading 1 Char"/>
    <w:basedOn w:val="DefaultParagraphFont"/>
    <w:link w:val="Heading1"/>
    <w:uiPriority w:val="9"/>
    <w:rsid w:val="00905241"/>
    <w:rPr>
      <w:rFonts w:ascii="Trebuchet MS" w:eastAsiaTheme="majorEastAsia" w:hAnsi="Trebuchet MS" w:cstheme="majorBidi"/>
      <w:b/>
      <w:bCs/>
      <w:spacing w:val="-10"/>
      <w:kern w:val="28"/>
      <w:sz w:val="48"/>
      <w:szCs w:val="48"/>
    </w:rPr>
  </w:style>
  <w:style w:type="character" w:customStyle="1" w:styleId="ThemeTitleChar">
    <w:name w:val="Theme Title Char"/>
    <w:basedOn w:val="DefaultParagraphFont"/>
    <w:link w:val="ThemeTitle"/>
    <w:rsid w:val="00E12E75"/>
    <w:rPr>
      <w:rFonts w:ascii="Trebuchet MS" w:hAnsi="Trebuchet MS"/>
      <w:b/>
      <w:bCs/>
      <w:color w:val="1376BC"/>
      <w:sz w:val="28"/>
      <w:szCs w:val="28"/>
    </w:rPr>
  </w:style>
  <w:style w:type="paragraph" w:customStyle="1" w:styleId="ResourcesList1">
    <w:name w:val="Resources List 1"/>
    <w:basedOn w:val="ListParagraph"/>
    <w:link w:val="ResourcesList1Char"/>
    <w:autoRedefine/>
    <w:qFormat/>
    <w:rsid w:val="00915BEF"/>
    <w:pPr>
      <w:numPr>
        <w:numId w:val="19"/>
      </w:numPr>
      <w:ind w:left="709"/>
    </w:pPr>
  </w:style>
  <w:style w:type="paragraph" w:customStyle="1" w:styleId="BibleHeading">
    <w:name w:val="Bible Heading"/>
    <w:basedOn w:val="Heading1"/>
    <w:link w:val="BibleHeadingChar"/>
    <w:autoRedefine/>
    <w:qFormat/>
    <w:rsid w:val="00905241"/>
    <w:rPr>
      <w:sz w:val="28"/>
      <w:szCs w:val="28"/>
    </w:rPr>
  </w:style>
  <w:style w:type="character" w:customStyle="1" w:styleId="ListParagraphChar">
    <w:name w:val="List Paragraph Char"/>
    <w:basedOn w:val="DefaultParagraphFont"/>
    <w:link w:val="ListParagraph"/>
    <w:uiPriority w:val="34"/>
    <w:rsid w:val="00A42100"/>
    <w:rPr>
      <w:rFonts w:ascii="Trebuchet MS" w:hAnsi="Trebuchet MS"/>
      <w:sz w:val="24"/>
      <w:szCs w:val="24"/>
    </w:rPr>
  </w:style>
  <w:style w:type="character" w:customStyle="1" w:styleId="ResourcesList1Char">
    <w:name w:val="Resources List 1 Char"/>
    <w:basedOn w:val="ListParagraphChar"/>
    <w:link w:val="ResourcesList1"/>
    <w:rsid w:val="00915BEF"/>
    <w:rPr>
      <w:rFonts w:ascii="Trebuchet MS" w:hAnsi="Trebuchet MS"/>
      <w:sz w:val="24"/>
      <w:szCs w:val="24"/>
    </w:rPr>
  </w:style>
  <w:style w:type="character" w:customStyle="1" w:styleId="Heading2Char">
    <w:name w:val="Heading 2 Char"/>
    <w:basedOn w:val="DefaultParagraphFont"/>
    <w:link w:val="Heading2"/>
    <w:uiPriority w:val="9"/>
    <w:rsid w:val="00E12E75"/>
    <w:rPr>
      <w:rFonts w:ascii="Trebuchet MS" w:hAnsi="Trebuchet MS"/>
      <w:b/>
      <w:bCs/>
      <w:color w:val="FFFFFF" w:themeColor="background1"/>
      <w:sz w:val="28"/>
      <w:szCs w:val="28"/>
      <w:shd w:val="clear" w:color="auto" w:fill="1376BC"/>
    </w:rPr>
  </w:style>
  <w:style w:type="character" w:customStyle="1" w:styleId="BibleHeadingChar">
    <w:name w:val="Bible Heading Char"/>
    <w:basedOn w:val="ResourcesList1Char"/>
    <w:link w:val="BibleHeading"/>
    <w:rsid w:val="00905241"/>
    <w:rPr>
      <w:rFonts w:ascii="Trebuchet MS" w:eastAsiaTheme="majorEastAsia" w:hAnsi="Trebuchet MS" w:cstheme="majorBidi"/>
      <w:b/>
      <w:bCs/>
      <w:spacing w:val="-10"/>
      <w:kern w:val="28"/>
      <w:sz w:val="28"/>
      <w:szCs w:val="28"/>
    </w:rPr>
  </w:style>
  <w:style w:type="paragraph" w:customStyle="1" w:styleId="AdditionalResourcesList">
    <w:name w:val="Additional Resources List"/>
    <w:basedOn w:val="ResourcesList1"/>
    <w:autoRedefine/>
    <w:qFormat/>
    <w:rsid w:val="00915BEF"/>
    <w:pPr>
      <w:numPr>
        <w:numId w:val="4"/>
      </w:numPr>
    </w:pPr>
  </w:style>
  <w:style w:type="paragraph" w:customStyle="1" w:styleId="WebLink">
    <w:name w:val="Web Link"/>
    <w:basedOn w:val="ResourcesList1"/>
    <w:link w:val="WebLinkChar"/>
    <w:autoRedefine/>
    <w:qFormat/>
    <w:rsid w:val="00E12E75"/>
    <w:pPr>
      <w:numPr>
        <w:numId w:val="0"/>
      </w:numPr>
      <w:ind w:left="720"/>
    </w:pPr>
    <w:rPr>
      <w:b/>
      <w:bCs/>
      <w:color w:val="1376BC"/>
      <w:u w:val="single"/>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E12E75"/>
    <w:rPr>
      <w:rFonts w:ascii="Trebuchet MS" w:hAnsi="Trebuchet MS"/>
      <w:b/>
      <w:bCs/>
      <w:color w:val="1376BC"/>
      <w:sz w:val="24"/>
      <w:szCs w:val="24"/>
      <w:u w:val="single"/>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905241"/>
    <w:rPr>
      <w:rFonts w:ascii="Trebuchet MS" w:eastAsiaTheme="majorEastAsia" w:hAnsi="Trebuchet MS" w:cstheme="majorBidi"/>
      <w:b/>
      <w:bCs/>
      <w:sz w:val="28"/>
      <w:szCs w:val="28"/>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816145"/>
    <w:pPr>
      <w:numPr>
        <w:numId w:val="20"/>
      </w:numPr>
      <w:spacing w:line="240" w:lineRule="auto"/>
      <w:outlineLvl w:val="9"/>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spacing w:line="240" w:lineRule="auto"/>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paragraph" w:customStyle="1" w:styleId="Resources2ResourcesList">
    <w:name w:val="Resources 2 Resources List"/>
    <w:basedOn w:val="Normal"/>
    <w:rsid w:val="00915BEF"/>
    <w:pPr>
      <w:numPr>
        <w:numId w:val="18"/>
      </w:numPr>
    </w:pPr>
  </w:style>
  <w:style w:type="character" w:customStyle="1" w:styleId="Heading4Char">
    <w:name w:val="Heading 4 Char"/>
    <w:basedOn w:val="DefaultParagraphFont"/>
    <w:link w:val="Heading4"/>
    <w:uiPriority w:val="9"/>
    <w:rsid w:val="00905241"/>
    <w:rPr>
      <w:rFonts w:ascii="Trebuchet MS" w:eastAsiaTheme="majorEastAsia" w:hAnsi="Trebuchet MS" w:cstheme="majorBidi"/>
      <w:b/>
      <w:bCs/>
      <w:sz w:val="24"/>
      <w:szCs w:val="24"/>
    </w:rPr>
  </w:style>
  <w:style w:type="character" w:styleId="Hyperlink">
    <w:name w:val="Hyperlink"/>
    <w:basedOn w:val="DefaultParagraphFont"/>
    <w:uiPriority w:val="99"/>
    <w:unhideWhenUsed/>
    <w:rsid w:val="00316CBC"/>
    <w:rPr>
      <w:color w:val="0563C1" w:themeColor="hyperlink"/>
      <w:u w:val="single"/>
    </w:rPr>
  </w:style>
  <w:style w:type="character" w:styleId="UnresolvedMention">
    <w:name w:val="Unresolved Mention"/>
    <w:basedOn w:val="DefaultParagraphFont"/>
    <w:uiPriority w:val="99"/>
    <w:semiHidden/>
    <w:unhideWhenUsed/>
    <w:rsid w:val="00316CBC"/>
    <w:rPr>
      <w:color w:val="605E5C"/>
      <w:shd w:val="clear" w:color="auto" w:fill="E1DFDD"/>
    </w:rPr>
  </w:style>
  <w:style w:type="character" w:styleId="FollowedHyperlink">
    <w:name w:val="FollowedHyperlink"/>
    <w:basedOn w:val="DefaultParagraphFont"/>
    <w:uiPriority w:val="99"/>
    <w:semiHidden/>
    <w:unhideWhenUsed/>
    <w:rsid w:val="007A67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85vWfUS38k" TargetMode="External"/><Relationship Id="rId13" Type="http://schemas.openxmlformats.org/officeDocument/2006/relationships/hyperlink" Target="http://www.salvationarmy.org.uk/famil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nkl.co.uk/resource/t-t-23907-tree-template" TargetMode="External"/><Relationship Id="rId12" Type="http://schemas.openxmlformats.org/officeDocument/2006/relationships/hyperlink" Target="http://www.salvationarmy.org.uk/connec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CXX2ahm3ybY"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youtube.com/watch?v=vF9h9n19yz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tube.com/watch?v=uo2syYXiG_8" TargetMode="External"/><Relationship Id="rId14" Type="http://schemas.openxmlformats.org/officeDocument/2006/relationships/hyperlink" Target="mailto:familyministries@salvationar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ohnson\OneDrive%20-%20SAUKI\Documents\Custom%20Office%20Templates\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123</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13</cp:revision>
  <cp:lastPrinted>2023-02-17T11:43:00Z</cp:lastPrinted>
  <dcterms:created xsi:type="dcterms:W3CDTF">2023-02-15T10:38:00Z</dcterms:created>
  <dcterms:modified xsi:type="dcterms:W3CDTF">2023-02-21T14:59:00Z</dcterms:modified>
</cp:coreProperties>
</file>