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0D339" w14:textId="276FF86E" w:rsidR="005E0430" w:rsidRDefault="003158E2" w:rsidP="001B692A">
      <w:pPr>
        <w:pStyle w:val="Heading1"/>
      </w:pPr>
      <w:r w:rsidRPr="003158E2">
        <w:t>KINDNESS AND INCLUSION</w:t>
      </w:r>
    </w:p>
    <w:p w14:paraId="1F83EF00" w14:textId="32742B69" w:rsidR="001B692A" w:rsidRPr="005155A0" w:rsidRDefault="003158E2" w:rsidP="001B692A">
      <w:pPr>
        <w:pStyle w:val="ThemeTitle"/>
      </w:pPr>
      <w:r>
        <w:t>MISSION PRIORITIES</w:t>
      </w:r>
    </w:p>
    <w:p w14:paraId="23749CCE" w14:textId="77777777" w:rsidR="001B692A" w:rsidRPr="001B692A" w:rsidRDefault="001B692A" w:rsidP="00D54E8D">
      <w:pPr>
        <w:pStyle w:val="Heading2"/>
      </w:pPr>
      <w:r w:rsidRPr="001B692A">
        <w:t>PREPARATION</w:t>
      </w:r>
    </w:p>
    <w:p w14:paraId="4BB06174" w14:textId="77777777" w:rsidR="001B692A" w:rsidRDefault="001B692A" w:rsidP="001B692A"/>
    <w:p w14:paraId="39FD5914" w14:textId="10341C70" w:rsidR="003158E2" w:rsidRDefault="003158E2" w:rsidP="003158E2">
      <w:pPr>
        <w:pStyle w:val="ResourcesList1"/>
      </w:pPr>
      <w:r>
        <w:t xml:space="preserve">If you know an </w:t>
      </w:r>
      <w:r w:rsidRPr="003158E2">
        <w:rPr>
          <w:i/>
          <w:iCs/>
        </w:rPr>
        <w:t>Enabled</w:t>
      </w:r>
      <w:r>
        <w:t xml:space="preserve"> member, ask them to speak about what Enabled means to them</w:t>
      </w:r>
    </w:p>
    <w:p w14:paraId="474F1B86" w14:textId="77777777" w:rsidR="003158E2" w:rsidRDefault="003158E2" w:rsidP="003158E2">
      <w:pPr>
        <w:pStyle w:val="ResourcesList1"/>
      </w:pPr>
      <w:r>
        <w:t>Pen and paper for each member</w:t>
      </w:r>
    </w:p>
    <w:p w14:paraId="40DFB38E" w14:textId="77777777" w:rsidR="003158E2" w:rsidRDefault="003158E2" w:rsidP="003158E2">
      <w:pPr>
        <w:pStyle w:val="ResourcesList1"/>
      </w:pPr>
      <w:r>
        <w:t xml:space="preserve">Print a copy of the </w:t>
      </w:r>
      <w:r w:rsidRPr="003158E2">
        <w:rPr>
          <w:i/>
          <w:iCs/>
        </w:rPr>
        <w:t>Disability, inclusion and enabled</w:t>
      </w:r>
      <w:r>
        <w:t xml:space="preserve"> info pack for each member</w:t>
      </w:r>
    </w:p>
    <w:p w14:paraId="60F81A30" w14:textId="5F98ED09" w:rsidR="003158E2" w:rsidRDefault="003158E2" w:rsidP="003158E2">
      <w:pPr>
        <w:pStyle w:val="ResourcesList1"/>
      </w:pPr>
      <w:r>
        <w:t xml:space="preserve">Research more information about </w:t>
      </w:r>
      <w:hyperlink r:id="rId7" w:history="1">
        <w:r w:rsidRPr="00BC216B">
          <w:rPr>
            <w:rStyle w:val="WebLinkChar"/>
          </w:rPr>
          <w:t>Enabled</w:t>
        </w:r>
      </w:hyperlink>
      <w:r>
        <w:t xml:space="preserve"> and prepare to share some Enabled videos</w:t>
      </w:r>
    </w:p>
    <w:p w14:paraId="20952C3B" w14:textId="77777777" w:rsidR="003158E2" w:rsidRDefault="003158E2" w:rsidP="003158E2">
      <w:pPr>
        <w:pStyle w:val="ResourcesList1"/>
      </w:pPr>
      <w:r>
        <w:t>Prepare a ‘Kindness’ grab bag – include a small snack, a bandage, a bottle of water, a greetings card, and a small chair, eg a dolls’ house chair or picture of one</w:t>
      </w:r>
    </w:p>
    <w:p w14:paraId="71A4171B" w14:textId="15CEA735" w:rsidR="001B692A" w:rsidRDefault="001B692A" w:rsidP="003158E2">
      <w:pPr>
        <w:pStyle w:val="ResourcesList1"/>
        <w:numPr>
          <w:ilvl w:val="0"/>
          <w:numId w:val="0"/>
        </w:numPr>
        <w:ind w:left="709"/>
      </w:pPr>
    </w:p>
    <w:p w14:paraId="3F174B4A" w14:textId="3A0CF719" w:rsidR="001B692A" w:rsidRPr="001B692A" w:rsidRDefault="001B692A" w:rsidP="001B692A">
      <w:pPr>
        <w:pStyle w:val="Additionalresources"/>
      </w:pPr>
      <w:r w:rsidRPr="001B692A">
        <w:t>Additional resource</w:t>
      </w:r>
    </w:p>
    <w:p w14:paraId="0F901587" w14:textId="7A5688F0" w:rsidR="001B692A" w:rsidRPr="00FA12D3" w:rsidRDefault="003158E2" w:rsidP="003158E2">
      <w:pPr>
        <w:pStyle w:val="AdditionalResourcesList"/>
      </w:pPr>
      <w:r w:rsidRPr="003158E2">
        <w:rPr>
          <w:i/>
          <w:iCs/>
        </w:rPr>
        <w:t>Disability, inclusion and enabled</w:t>
      </w:r>
      <w:r w:rsidRPr="003158E2">
        <w:t xml:space="preserve"> info pack</w:t>
      </w:r>
    </w:p>
    <w:p w14:paraId="1F8AAAC5" w14:textId="77777777" w:rsidR="001B692A" w:rsidRDefault="001B692A" w:rsidP="001B692A">
      <w:pPr>
        <w:pStyle w:val="Warningtext"/>
      </w:pPr>
    </w:p>
    <w:p w14:paraId="421DDFD0" w14:textId="77777777" w:rsidR="003158E2" w:rsidRDefault="003158E2" w:rsidP="001B692A">
      <w:pPr>
        <w:pStyle w:val="Warningtext"/>
      </w:pPr>
    </w:p>
    <w:p w14:paraId="25C6114C" w14:textId="77777777" w:rsidR="001B692A" w:rsidRDefault="001B692A" w:rsidP="00D54E8D">
      <w:pPr>
        <w:pStyle w:val="Heading2"/>
      </w:pPr>
      <w:r w:rsidRPr="00B31E80">
        <w:t>INTRODUCTION/BACKGROUND</w:t>
      </w:r>
    </w:p>
    <w:p w14:paraId="3A926042" w14:textId="77777777" w:rsidR="001B692A" w:rsidRDefault="001B692A" w:rsidP="001B692A"/>
    <w:p w14:paraId="72C11C0A" w14:textId="7D10E84E" w:rsidR="003158E2" w:rsidRDefault="003158E2" w:rsidP="003158E2">
      <w:r>
        <w:t xml:space="preserve">Today we're going to look at the subject of how we can serve without discrimination. We're going to look at an area of The Salvation Army’s ministry called </w:t>
      </w:r>
      <w:r w:rsidRPr="00BC216B">
        <w:rPr>
          <w:i/>
          <w:iCs/>
        </w:rPr>
        <w:t>Enabled</w:t>
      </w:r>
      <w:r>
        <w:t xml:space="preserve">. </w:t>
      </w:r>
    </w:p>
    <w:p w14:paraId="755DAC22" w14:textId="77777777" w:rsidR="003158E2" w:rsidRDefault="003158E2" w:rsidP="003158E2"/>
    <w:p w14:paraId="25A181F9" w14:textId="77777777" w:rsidR="003158E2" w:rsidRDefault="003158E2" w:rsidP="003158E2">
      <w:r w:rsidRPr="00BC216B">
        <w:rPr>
          <w:i/>
          <w:iCs/>
        </w:rPr>
        <w:t>Enabled</w:t>
      </w:r>
      <w:r>
        <w:t xml:space="preserve"> is a part of The Salvation Army that helps those with disabilities participate in all activities within the church; they ensure that every programme is an opportunity for every person to be included. We’re going to educate ourselves in what </w:t>
      </w:r>
      <w:r w:rsidRPr="00BC216B">
        <w:rPr>
          <w:i/>
          <w:iCs/>
        </w:rPr>
        <w:t>Enabled</w:t>
      </w:r>
      <w:r>
        <w:t xml:space="preserve"> does, alongside thinking about how the Bible also explores this subject of inclusion.</w:t>
      </w:r>
    </w:p>
    <w:p w14:paraId="4003FD68" w14:textId="77777777" w:rsidR="003158E2" w:rsidRDefault="003158E2" w:rsidP="003158E2"/>
    <w:p w14:paraId="030DD193" w14:textId="741D5159" w:rsidR="00661521" w:rsidRDefault="003158E2" w:rsidP="003158E2">
      <w:r>
        <w:t>We’ll look at a story from the Old Testament in 2 Samuel Chapter 9. It tells how King David was kind to the grandson of the late King Saul. This grandson had disabilities and might have felt he didn’t belong at the king’s table. But David’s kindness made sure he was included and treated equally.</w:t>
      </w:r>
    </w:p>
    <w:p w14:paraId="219E060C" w14:textId="77777777" w:rsidR="003158E2" w:rsidRDefault="003158E2" w:rsidP="003158E2"/>
    <w:p w14:paraId="16F8F3F8" w14:textId="77777777" w:rsidR="00BC216B" w:rsidRDefault="00BC216B" w:rsidP="003158E2"/>
    <w:p w14:paraId="082D6136" w14:textId="77777777" w:rsidR="00BC216B" w:rsidRDefault="00BC216B" w:rsidP="003158E2"/>
    <w:p w14:paraId="520CDD41" w14:textId="77777777" w:rsidR="00BC216B" w:rsidRDefault="00BC216B" w:rsidP="003158E2"/>
    <w:p w14:paraId="245AC7E9" w14:textId="77777777" w:rsidR="003158E2" w:rsidRDefault="003158E2" w:rsidP="003158E2"/>
    <w:p w14:paraId="442D9958" w14:textId="77777777" w:rsidR="0060299F" w:rsidRDefault="0060299F" w:rsidP="00D54E8D">
      <w:pPr>
        <w:pStyle w:val="Heading2"/>
      </w:pPr>
      <w:r>
        <w:lastRenderedPageBreak/>
        <w:t>ACTIVITIES</w:t>
      </w:r>
    </w:p>
    <w:p w14:paraId="24608D81" w14:textId="77777777" w:rsidR="0060299F" w:rsidRDefault="0060299F" w:rsidP="0060299F"/>
    <w:p w14:paraId="1275D572" w14:textId="77777777" w:rsidR="003158E2" w:rsidRPr="003158E2" w:rsidRDefault="003158E2" w:rsidP="003158E2">
      <w:pPr>
        <w:pStyle w:val="Heading3"/>
      </w:pPr>
      <w:r w:rsidRPr="003158E2">
        <w:t>SHARE</w:t>
      </w:r>
    </w:p>
    <w:p w14:paraId="4D8A3EDF" w14:textId="77777777" w:rsidR="003158E2" w:rsidRDefault="003158E2" w:rsidP="003158E2">
      <w:r w:rsidRPr="003158E2">
        <w:t>Ask members to share their thoughts.</w:t>
      </w:r>
    </w:p>
    <w:p w14:paraId="722AE567" w14:textId="77777777" w:rsidR="003158E2" w:rsidRPr="003158E2" w:rsidRDefault="003158E2" w:rsidP="003158E2"/>
    <w:p w14:paraId="4B9ABD4A" w14:textId="77777777" w:rsidR="003158E2" w:rsidRPr="003158E2" w:rsidRDefault="003158E2" w:rsidP="003158E2">
      <w:pPr>
        <w:numPr>
          <w:ilvl w:val="0"/>
          <w:numId w:val="13"/>
        </w:numPr>
      </w:pPr>
      <w:r w:rsidRPr="003158E2">
        <w:t xml:space="preserve">Have you ever been invited out for a delightful dining experience? </w:t>
      </w:r>
    </w:p>
    <w:p w14:paraId="0A5C9647" w14:textId="77777777" w:rsidR="003158E2" w:rsidRPr="003158E2" w:rsidRDefault="003158E2" w:rsidP="003158E2">
      <w:pPr>
        <w:numPr>
          <w:ilvl w:val="0"/>
          <w:numId w:val="13"/>
        </w:numPr>
      </w:pPr>
      <w:r w:rsidRPr="003158E2">
        <w:t xml:space="preserve">Do you have a favourite restaurant? </w:t>
      </w:r>
    </w:p>
    <w:p w14:paraId="1CFDE5D5" w14:textId="77777777" w:rsidR="003158E2" w:rsidRPr="003158E2" w:rsidRDefault="003158E2" w:rsidP="003158E2">
      <w:pPr>
        <w:numPr>
          <w:ilvl w:val="0"/>
          <w:numId w:val="13"/>
        </w:numPr>
      </w:pPr>
      <w:r w:rsidRPr="003158E2">
        <w:t>Has someone special ever prepared your favourite meal for you?</w:t>
      </w:r>
    </w:p>
    <w:p w14:paraId="5366CD28" w14:textId="77777777" w:rsidR="003158E2" w:rsidRPr="003158E2" w:rsidRDefault="003158E2" w:rsidP="003158E2"/>
    <w:p w14:paraId="29D95AE3" w14:textId="77777777" w:rsidR="003158E2" w:rsidRDefault="003158E2" w:rsidP="003158E2">
      <w:r w:rsidRPr="003158E2">
        <w:t>Then ask:</w:t>
      </w:r>
    </w:p>
    <w:p w14:paraId="492A0006" w14:textId="77777777" w:rsidR="003158E2" w:rsidRPr="003158E2" w:rsidRDefault="003158E2" w:rsidP="003158E2"/>
    <w:p w14:paraId="12808AC3" w14:textId="77777777" w:rsidR="003158E2" w:rsidRPr="003158E2" w:rsidRDefault="003158E2" w:rsidP="003158E2">
      <w:pPr>
        <w:numPr>
          <w:ilvl w:val="0"/>
          <w:numId w:val="12"/>
        </w:numPr>
      </w:pPr>
      <w:r w:rsidRPr="003158E2">
        <w:t>If you were to prepare a meal for an esteemed guest, what would you cook? Please encourage members to use their imagination; it does not matter if culinary skills are not their forte – just let the creativity flow.</w:t>
      </w:r>
    </w:p>
    <w:p w14:paraId="68581B93" w14:textId="77777777" w:rsidR="003158E2" w:rsidRPr="003158E2" w:rsidRDefault="003158E2" w:rsidP="003158E2"/>
    <w:p w14:paraId="1726D436" w14:textId="77777777" w:rsidR="003158E2" w:rsidRPr="003158E2" w:rsidRDefault="003158E2" w:rsidP="003158E2">
      <w:r w:rsidRPr="003158E2">
        <w:t>Ask members to list their starters, main course and dessert, then compare their unique meal ideas.</w:t>
      </w:r>
    </w:p>
    <w:p w14:paraId="47A7CE1E" w14:textId="77777777" w:rsidR="003158E2" w:rsidRPr="003158E2" w:rsidRDefault="003158E2" w:rsidP="003158E2"/>
    <w:p w14:paraId="0B9B3F13" w14:textId="77777777" w:rsidR="003158E2" w:rsidRPr="003158E2" w:rsidRDefault="003158E2" w:rsidP="003158E2">
      <w:r w:rsidRPr="003158E2">
        <w:t xml:space="preserve">Perhaps once members have shared these ideas, the group could choose whose menus they would prefer. </w:t>
      </w:r>
    </w:p>
    <w:p w14:paraId="5DCF7E23" w14:textId="77777777" w:rsidR="003158E2" w:rsidRPr="003158E2" w:rsidRDefault="003158E2" w:rsidP="003158E2"/>
    <w:p w14:paraId="7C26F46E" w14:textId="77777777" w:rsidR="003158E2" w:rsidRPr="003158E2" w:rsidRDefault="003158E2" w:rsidP="003158E2">
      <w:pPr>
        <w:pStyle w:val="Heading4"/>
      </w:pPr>
      <w:r w:rsidRPr="003158E2">
        <w:t>Play</w:t>
      </w:r>
    </w:p>
    <w:p w14:paraId="7D7C197E" w14:textId="77777777" w:rsidR="003158E2" w:rsidRPr="003158E2" w:rsidRDefault="003158E2" w:rsidP="003158E2">
      <w:r w:rsidRPr="003158E2">
        <w:t xml:space="preserve">You can turn the menus ideas into a game similar to Consequences. Each person writes or draws their favourite starter at the top of a piece of paper, then folds it over and hands it to the next person. Next, they write or draw their main course, fold the piece of paper, and hand it to the next person. Finally, they write or draw their favourite dessert. At this point, they unfold the paper and take turns revealing the </w:t>
      </w:r>
      <w:r w:rsidRPr="003158E2">
        <w:rPr>
          <w:i/>
          <w:iCs/>
        </w:rPr>
        <w:t>Menu of the day</w:t>
      </w:r>
      <w:r w:rsidRPr="003158E2">
        <w:t>.</w:t>
      </w:r>
    </w:p>
    <w:p w14:paraId="1CEAE898" w14:textId="77777777" w:rsidR="003158E2" w:rsidRPr="003158E2" w:rsidRDefault="003158E2" w:rsidP="003158E2"/>
    <w:p w14:paraId="7AE9BF65" w14:textId="77777777" w:rsidR="003158E2" w:rsidRPr="003158E2" w:rsidRDefault="003158E2" w:rsidP="003158E2">
      <w:pPr>
        <w:pStyle w:val="Heading4"/>
      </w:pPr>
      <w:r w:rsidRPr="003158E2">
        <w:t>Thought</w:t>
      </w:r>
    </w:p>
    <w:p w14:paraId="74607E06" w14:textId="77777777" w:rsidR="003158E2" w:rsidRPr="003158E2" w:rsidRDefault="003158E2" w:rsidP="003158E2">
      <w:r w:rsidRPr="003158E2">
        <w:t>We each have distinct preferences and concepts of the ideal menu, but one common goal is to make our guests feel welcome. It is important to ensure that they know a place has been prepared for them at the table and that special efforts were made to include them.</w:t>
      </w:r>
    </w:p>
    <w:p w14:paraId="34CFA198" w14:textId="77777777" w:rsidR="003158E2" w:rsidRPr="003158E2" w:rsidRDefault="003158E2" w:rsidP="003158E2"/>
    <w:p w14:paraId="1C770FF9" w14:textId="77777777" w:rsidR="003158E2" w:rsidRPr="003158E2" w:rsidRDefault="003158E2" w:rsidP="003158E2">
      <w:r w:rsidRPr="003158E2">
        <w:t xml:space="preserve">Today’s Bible account is from 2 Samuel 9. King David wanted to show kindness to any remaining family of the late King Saul. He asked his servant: </w:t>
      </w:r>
      <w:r w:rsidRPr="003158E2">
        <w:rPr>
          <w:i/>
          <w:iCs/>
        </w:rPr>
        <w:t>‘Is there no one still alive from the house of Saul to whom I can show God’s kindness?’</w:t>
      </w:r>
      <w:r w:rsidRPr="003158E2">
        <w:t xml:space="preserve"> (2 Samuel 9:3)</w:t>
      </w:r>
    </w:p>
    <w:p w14:paraId="1EAC8F70" w14:textId="77777777" w:rsidR="003158E2" w:rsidRPr="003158E2" w:rsidRDefault="003158E2" w:rsidP="003158E2"/>
    <w:p w14:paraId="5D077634" w14:textId="77777777" w:rsidR="003158E2" w:rsidRPr="003158E2" w:rsidRDefault="003158E2" w:rsidP="003158E2">
      <w:r w:rsidRPr="003158E2">
        <w:t xml:space="preserve">And so Saul’s grandson Mephibosheth, who was disabled and living in a desolate place, was found. David showed him kindness by inviting Mephibosheth to the </w:t>
      </w:r>
      <w:r w:rsidRPr="003158E2">
        <w:lastRenderedPageBreak/>
        <w:t xml:space="preserve">palace, offering him a place at his table, restoring his inheritance and ensuring he was always cared for. </w:t>
      </w:r>
    </w:p>
    <w:p w14:paraId="024EA3C7" w14:textId="77777777" w:rsidR="003158E2" w:rsidRPr="003158E2" w:rsidRDefault="003158E2" w:rsidP="003158E2"/>
    <w:p w14:paraId="1DEDB893" w14:textId="77777777" w:rsidR="003158E2" w:rsidRPr="003158E2" w:rsidRDefault="003158E2" w:rsidP="003158E2">
      <w:pPr>
        <w:pStyle w:val="Heading3"/>
      </w:pPr>
      <w:r w:rsidRPr="003158E2">
        <w:t>ENABLED</w:t>
      </w:r>
    </w:p>
    <w:p w14:paraId="43CEAA7C" w14:textId="77777777" w:rsidR="003158E2" w:rsidRPr="003158E2" w:rsidRDefault="003158E2" w:rsidP="003158E2">
      <w:r w:rsidRPr="003158E2">
        <w:t xml:space="preserve">If you know an </w:t>
      </w:r>
      <w:r w:rsidRPr="003158E2">
        <w:rPr>
          <w:i/>
          <w:iCs/>
        </w:rPr>
        <w:t>Enabled</w:t>
      </w:r>
      <w:r w:rsidRPr="003158E2">
        <w:t xml:space="preserve"> member, ask them to speak about what </w:t>
      </w:r>
      <w:r w:rsidRPr="003158E2">
        <w:rPr>
          <w:i/>
          <w:iCs/>
        </w:rPr>
        <w:t>Enabled</w:t>
      </w:r>
      <w:r w:rsidRPr="003158E2">
        <w:t xml:space="preserve"> means to them.</w:t>
      </w:r>
    </w:p>
    <w:p w14:paraId="6A6F21AC" w14:textId="77777777" w:rsidR="003158E2" w:rsidRPr="003158E2" w:rsidRDefault="003158E2" w:rsidP="003158E2"/>
    <w:p w14:paraId="446BC064" w14:textId="77777777" w:rsidR="003158E2" w:rsidRPr="003158E2" w:rsidRDefault="003158E2" w:rsidP="003158E2">
      <w:r w:rsidRPr="003158E2">
        <w:t xml:space="preserve">Share the </w:t>
      </w:r>
      <w:r w:rsidRPr="003158E2">
        <w:rPr>
          <w:i/>
          <w:iCs/>
        </w:rPr>
        <w:t>Disability, inclusion and enabled</w:t>
      </w:r>
      <w:r w:rsidRPr="003158E2">
        <w:t xml:space="preserve"> info pack with members to find out what The Salvation Army does in the UK and Ireland. Give time to read as much or as little as is required, allowing members to take the information home to read in more detail.</w:t>
      </w:r>
    </w:p>
    <w:p w14:paraId="74C08E4C" w14:textId="77777777" w:rsidR="003158E2" w:rsidRPr="003158E2" w:rsidRDefault="003158E2" w:rsidP="003158E2"/>
    <w:p w14:paraId="1A1FEEE0" w14:textId="77777777" w:rsidR="003158E2" w:rsidRPr="003158E2" w:rsidRDefault="003158E2" w:rsidP="003158E2">
      <w:r w:rsidRPr="003158E2">
        <w:t>You may wish to share the following videos.</w:t>
      </w:r>
    </w:p>
    <w:p w14:paraId="561BC531" w14:textId="77777777" w:rsidR="003158E2" w:rsidRPr="003158E2" w:rsidRDefault="003158E2" w:rsidP="003158E2"/>
    <w:p w14:paraId="0268BD06" w14:textId="2B65784E" w:rsidR="003158E2" w:rsidRPr="003158E2" w:rsidRDefault="003158E2" w:rsidP="00BC216B">
      <w:pPr>
        <w:pStyle w:val="ListParagraph"/>
        <w:numPr>
          <w:ilvl w:val="0"/>
          <w:numId w:val="15"/>
        </w:numPr>
      </w:pPr>
      <w:hyperlink r:id="rId8" w:history="1">
        <w:r w:rsidRPr="00BC216B">
          <w:rPr>
            <w:rStyle w:val="WebLinkChar"/>
            <w:i/>
            <w:iCs/>
          </w:rPr>
          <w:t>The Music Man Project</w:t>
        </w:r>
      </w:hyperlink>
      <w:r w:rsidRPr="003158E2">
        <w:t xml:space="preserve"> by The Salvation Army UK and Ireland (3:03)</w:t>
      </w:r>
    </w:p>
    <w:p w14:paraId="6019C096" w14:textId="793A9FA2" w:rsidR="003158E2" w:rsidRPr="003158E2" w:rsidRDefault="003158E2" w:rsidP="00BC216B">
      <w:pPr>
        <w:pStyle w:val="ListParagraph"/>
        <w:numPr>
          <w:ilvl w:val="0"/>
          <w:numId w:val="15"/>
        </w:numPr>
      </w:pPr>
      <w:hyperlink r:id="rId9" w:history="1">
        <w:r w:rsidRPr="00BC216B">
          <w:rPr>
            <w:rStyle w:val="WebLinkChar"/>
            <w:i/>
            <w:iCs/>
          </w:rPr>
          <w:t>The 2019 Enabled song</w:t>
        </w:r>
      </w:hyperlink>
      <w:r w:rsidRPr="003158E2">
        <w:t xml:space="preserve"> by SA Stu (3:31)</w:t>
      </w:r>
    </w:p>
    <w:p w14:paraId="717387FE" w14:textId="77777777" w:rsidR="003158E2" w:rsidRPr="003158E2" w:rsidRDefault="003158E2" w:rsidP="003158E2"/>
    <w:p w14:paraId="78350033" w14:textId="77777777" w:rsidR="003158E2" w:rsidRPr="003158E2" w:rsidRDefault="003158E2" w:rsidP="003158E2">
      <w:pPr>
        <w:pStyle w:val="Heading4"/>
      </w:pPr>
      <w:r w:rsidRPr="003158E2">
        <w:t>Discuss</w:t>
      </w:r>
    </w:p>
    <w:p w14:paraId="24559825" w14:textId="77777777" w:rsidR="003158E2" w:rsidRPr="003158E2" w:rsidRDefault="003158E2" w:rsidP="003158E2">
      <w:r w:rsidRPr="003158E2">
        <w:t xml:space="preserve">Discuss with members what they have learned; what words and phrases stood out for them? What impact is </w:t>
      </w:r>
      <w:r w:rsidRPr="003158E2">
        <w:rPr>
          <w:i/>
          <w:iCs/>
        </w:rPr>
        <w:t>Enabled</w:t>
      </w:r>
      <w:r w:rsidRPr="003158E2">
        <w:t xml:space="preserve"> having? How can we, as a church and as individuals, be more inclusive, to help people belong?</w:t>
      </w:r>
    </w:p>
    <w:p w14:paraId="1F59BF98" w14:textId="77777777" w:rsidR="001B7E0E" w:rsidRPr="00F024DA" w:rsidRDefault="001B7E0E" w:rsidP="001B7E0E"/>
    <w:p w14:paraId="5117E70F" w14:textId="77777777" w:rsidR="000150D6" w:rsidRPr="00F024DA" w:rsidRDefault="000150D6" w:rsidP="000150D6"/>
    <w:p w14:paraId="1D08172C" w14:textId="77777777" w:rsidR="000150D6" w:rsidRPr="00D54E8D" w:rsidRDefault="000150D6" w:rsidP="00D54E8D">
      <w:pPr>
        <w:pStyle w:val="Heading2"/>
      </w:pPr>
      <w:r w:rsidRPr="00D54E8D">
        <w:t>BIBLE READING/THOUGHT</w:t>
      </w:r>
    </w:p>
    <w:p w14:paraId="5A6DBBF7" w14:textId="77777777" w:rsidR="000150D6" w:rsidRDefault="000150D6" w:rsidP="000150D6"/>
    <w:p w14:paraId="3ED0C96C" w14:textId="792BDB24" w:rsidR="000150D6" w:rsidRPr="00187E15" w:rsidRDefault="000150D6" w:rsidP="000150D6">
      <w:pPr>
        <w:pStyle w:val="Bibleheading"/>
      </w:pPr>
      <w:r w:rsidRPr="00187E15">
        <w:sym w:font="Wingdings" w:char="F026"/>
      </w:r>
      <w:r w:rsidRPr="00187E15">
        <w:t xml:space="preserve"> </w:t>
      </w:r>
      <w:r w:rsidR="003158E2" w:rsidRPr="003158E2">
        <w:t>2 Samuel 9</w:t>
      </w:r>
    </w:p>
    <w:p w14:paraId="1A2EF2BE" w14:textId="34384EF9" w:rsidR="003158E2" w:rsidRDefault="003158E2" w:rsidP="003158E2">
      <w:r>
        <w:t xml:space="preserve">This chapter is only 13 verses long, yet it highlights the significance of kindness and inclusion. </w:t>
      </w:r>
    </w:p>
    <w:p w14:paraId="16233034" w14:textId="77777777" w:rsidR="003158E2" w:rsidRDefault="003158E2" w:rsidP="003158E2"/>
    <w:p w14:paraId="5EFCF1D0" w14:textId="77777777" w:rsidR="003158E2" w:rsidRDefault="003158E2" w:rsidP="003158E2">
      <w:r>
        <w:t>The backstory is that David spent many years running from King Saul, who was jealous and unwilling to relinquish the throne that God was now giving to David. Despite this, David shared a close friendship with Saul’s son, Jonathan. Before David fled, he made a promise with Jonathan always to look after each other’s families.</w:t>
      </w:r>
    </w:p>
    <w:p w14:paraId="28D597DF" w14:textId="77777777" w:rsidR="003158E2" w:rsidRDefault="003158E2" w:rsidP="003158E2"/>
    <w:p w14:paraId="253021A7" w14:textId="77777777" w:rsidR="003158E2" w:rsidRDefault="003158E2" w:rsidP="003158E2">
      <w:r>
        <w:t>This brings us to 2 Samuel:9. Having experienced significant blessings, David decides to show the same kindness he received by reaching out to Jonathan’s last living relative and inviting him into his home. David could have been unkind or selfish but instead chose to share generosity and include this individual in his blessings.</w:t>
      </w:r>
    </w:p>
    <w:p w14:paraId="4287BCC3" w14:textId="77777777" w:rsidR="003158E2" w:rsidRDefault="003158E2" w:rsidP="003158E2"/>
    <w:p w14:paraId="6C616E69" w14:textId="77777777" w:rsidR="003158E2" w:rsidRDefault="003158E2" w:rsidP="003158E2">
      <w:r>
        <w:lastRenderedPageBreak/>
        <w:t>The principle of kindness can extend from us to others – through supportive actions, understanding and grace – particularly towards those facing greater challenges in life. Often individuals with disabilities encounter additional difficulties and smaller social circles due to misunderstanding or prejudice. Like David, we can reach out to others, showing acts of kindness and making intentional efforts to include them.</w:t>
      </w:r>
    </w:p>
    <w:p w14:paraId="70D5AFB9" w14:textId="77777777" w:rsidR="003158E2" w:rsidRDefault="003158E2" w:rsidP="003158E2"/>
    <w:p w14:paraId="50C33688" w14:textId="77777777" w:rsidR="003158E2" w:rsidRDefault="003158E2" w:rsidP="003158E2">
      <w:r>
        <w:t xml:space="preserve">Intentionally being kind and inclusive can demonstrate compassion and support in this often challenging world. </w:t>
      </w:r>
    </w:p>
    <w:p w14:paraId="6C0FCFA7" w14:textId="77777777" w:rsidR="003158E2" w:rsidRDefault="003158E2" w:rsidP="003158E2"/>
    <w:p w14:paraId="359E281D" w14:textId="77777777" w:rsidR="003158E2" w:rsidRDefault="003158E2" w:rsidP="003158E2">
      <w:r>
        <w:t xml:space="preserve">Members of the </w:t>
      </w:r>
      <w:r w:rsidRPr="00BC216B">
        <w:rPr>
          <w:i/>
          <w:iCs/>
        </w:rPr>
        <w:t>Enabled</w:t>
      </w:r>
      <w:r>
        <w:t xml:space="preserve"> group often find themselves in situations comparable to those experienced by King Saul’s grandson. They may experience feelings of isolation, require assistance with daily tasks, and have concerns about their future or the wellbeing of their loved ones. Despite these challenges, they possess a wealth of love, experience, insight and enjoyment, and have testimonies to share. </w:t>
      </w:r>
    </w:p>
    <w:p w14:paraId="0F75B07D" w14:textId="77777777" w:rsidR="003158E2" w:rsidRDefault="003158E2" w:rsidP="003158E2"/>
    <w:p w14:paraId="3100579E" w14:textId="77777777" w:rsidR="003158E2" w:rsidRDefault="003158E2" w:rsidP="003158E2">
      <w:r>
        <w:t xml:space="preserve">The </w:t>
      </w:r>
      <w:r w:rsidRPr="00BC216B">
        <w:rPr>
          <w:i/>
          <w:iCs/>
        </w:rPr>
        <w:t>Enabled</w:t>
      </w:r>
      <w:r>
        <w:t xml:space="preserve"> community provides substantial support, spiritual guidance, inclusion and enjoyable activities, consistently embodying the welcoming spirit at the King’s table. In this challenging world, we are encouraged to act with kindness and extend an invitation to others to join the King’s table. </w:t>
      </w:r>
    </w:p>
    <w:p w14:paraId="752E28AE" w14:textId="77777777" w:rsidR="003158E2" w:rsidRDefault="003158E2" w:rsidP="003158E2"/>
    <w:p w14:paraId="06DB84B7" w14:textId="77777777" w:rsidR="003158E2" w:rsidRDefault="003158E2" w:rsidP="00BC216B">
      <w:pPr>
        <w:pStyle w:val="Heading3"/>
      </w:pPr>
      <w:r>
        <w:t>REFLECTION</w:t>
      </w:r>
    </w:p>
    <w:p w14:paraId="2E7F0A5E" w14:textId="77777777" w:rsidR="003158E2" w:rsidRDefault="003158E2" w:rsidP="003158E2">
      <w:r>
        <w:t>Here are some prompts that may encourage thoughtful and inclusive actions. Use the ‘Kindness’ grab bag to demonstrate:</w:t>
      </w:r>
    </w:p>
    <w:p w14:paraId="5ABD803A" w14:textId="77777777" w:rsidR="003158E2" w:rsidRDefault="003158E2" w:rsidP="003158E2"/>
    <w:p w14:paraId="32ED273C" w14:textId="6AA1A4E7" w:rsidR="003158E2" w:rsidRDefault="003158E2" w:rsidP="00BC216B">
      <w:pPr>
        <w:pStyle w:val="ListParagraph"/>
        <w:numPr>
          <w:ilvl w:val="0"/>
          <w:numId w:val="14"/>
        </w:numPr>
      </w:pPr>
      <w:r w:rsidRPr="00BC216B">
        <w:rPr>
          <w:b/>
          <w:bCs/>
        </w:rPr>
        <w:t>A snack:</w:t>
      </w:r>
      <w:r>
        <w:t xml:space="preserve"> consider baking a cake, sharing a meal, or taking someone out for a bite to eat.</w:t>
      </w:r>
    </w:p>
    <w:p w14:paraId="4F06ED6E" w14:textId="73C7AF5C" w:rsidR="003158E2" w:rsidRDefault="003158E2" w:rsidP="00BC216B">
      <w:pPr>
        <w:pStyle w:val="ListParagraph"/>
        <w:numPr>
          <w:ilvl w:val="0"/>
          <w:numId w:val="14"/>
        </w:numPr>
      </w:pPr>
      <w:r w:rsidRPr="00BC216B">
        <w:rPr>
          <w:b/>
          <w:bCs/>
        </w:rPr>
        <w:t>Bandages:</w:t>
      </w:r>
      <w:r>
        <w:t xml:space="preserve"> offer help or advice to someone who needs support.</w:t>
      </w:r>
    </w:p>
    <w:p w14:paraId="57CF7D7C" w14:textId="501EF590" w:rsidR="003158E2" w:rsidRDefault="003158E2" w:rsidP="00BC216B">
      <w:pPr>
        <w:pStyle w:val="ListParagraph"/>
        <w:numPr>
          <w:ilvl w:val="0"/>
          <w:numId w:val="14"/>
        </w:numPr>
      </w:pPr>
      <w:r w:rsidRPr="00BC216B">
        <w:rPr>
          <w:b/>
          <w:bCs/>
        </w:rPr>
        <w:t>Water:</w:t>
      </w:r>
      <w:r>
        <w:t xml:space="preserve"> a nice cup of tea can brighten someone’s day and make them feel included.</w:t>
      </w:r>
    </w:p>
    <w:p w14:paraId="4E0DE6CC" w14:textId="20D02013" w:rsidR="003158E2" w:rsidRDefault="003158E2" w:rsidP="00BC216B">
      <w:pPr>
        <w:pStyle w:val="ListParagraph"/>
        <w:numPr>
          <w:ilvl w:val="0"/>
          <w:numId w:val="14"/>
        </w:numPr>
      </w:pPr>
      <w:r w:rsidRPr="00BC216B">
        <w:rPr>
          <w:b/>
          <w:bCs/>
        </w:rPr>
        <w:t>Card:</w:t>
      </w:r>
      <w:r>
        <w:t xml:space="preserve"> send a card, write a note or email to ensure others don’t feel isolated.</w:t>
      </w:r>
    </w:p>
    <w:p w14:paraId="065BF768" w14:textId="0D720A4C" w:rsidR="003158E2" w:rsidRDefault="003158E2" w:rsidP="00BC216B">
      <w:pPr>
        <w:pStyle w:val="ListParagraph"/>
        <w:numPr>
          <w:ilvl w:val="0"/>
          <w:numId w:val="14"/>
        </w:numPr>
      </w:pPr>
      <w:r w:rsidRPr="00BC216B">
        <w:rPr>
          <w:b/>
          <w:bCs/>
        </w:rPr>
        <w:t>Chair:</w:t>
      </w:r>
      <w:r>
        <w:t xml:space="preserve"> take the time to welcome others, making sure they feel special and included.</w:t>
      </w:r>
    </w:p>
    <w:p w14:paraId="112EF559" w14:textId="77777777" w:rsidR="003158E2" w:rsidRDefault="003158E2" w:rsidP="003158E2"/>
    <w:p w14:paraId="51872362" w14:textId="77777777" w:rsidR="003158E2" w:rsidRDefault="003158E2" w:rsidP="00BC216B">
      <w:pPr>
        <w:pStyle w:val="Heading3"/>
      </w:pPr>
      <w:r>
        <w:t>PRAYER/POEM</w:t>
      </w:r>
    </w:p>
    <w:p w14:paraId="48654E74" w14:textId="77777777" w:rsidR="003158E2" w:rsidRDefault="003158E2" w:rsidP="003158E2"/>
    <w:p w14:paraId="717F8889" w14:textId="77777777" w:rsidR="003158E2" w:rsidRDefault="003158E2" w:rsidP="00BC216B">
      <w:pPr>
        <w:ind w:left="720"/>
      </w:pPr>
      <w:r>
        <w:t>Looking after number one,</w:t>
      </w:r>
    </w:p>
    <w:p w14:paraId="44A5EC27" w14:textId="77777777" w:rsidR="003158E2" w:rsidRDefault="003158E2" w:rsidP="00BC216B">
      <w:pPr>
        <w:ind w:left="720"/>
      </w:pPr>
      <w:r>
        <w:t>Dismissing other’s needs,</w:t>
      </w:r>
    </w:p>
    <w:p w14:paraId="2C615BBA" w14:textId="77777777" w:rsidR="003158E2" w:rsidRDefault="003158E2" w:rsidP="00BC216B">
      <w:pPr>
        <w:ind w:left="720"/>
      </w:pPr>
      <w:r>
        <w:t>Is not the path to greatness,</w:t>
      </w:r>
    </w:p>
    <w:p w14:paraId="2E08B3F5" w14:textId="77777777" w:rsidR="003158E2" w:rsidRDefault="003158E2" w:rsidP="00BC216B">
      <w:pPr>
        <w:ind w:left="720"/>
      </w:pPr>
      <w:r>
        <w:t>Not found in Christian creeds.</w:t>
      </w:r>
    </w:p>
    <w:p w14:paraId="1EEC7920" w14:textId="77777777" w:rsidR="003158E2" w:rsidRDefault="003158E2" w:rsidP="00BC216B">
      <w:pPr>
        <w:ind w:left="720"/>
      </w:pPr>
    </w:p>
    <w:p w14:paraId="70EF8029" w14:textId="77777777" w:rsidR="003158E2" w:rsidRDefault="003158E2" w:rsidP="00BC216B">
      <w:pPr>
        <w:ind w:left="720"/>
      </w:pPr>
      <w:r>
        <w:t>Looking after number one</w:t>
      </w:r>
    </w:p>
    <w:p w14:paraId="2F14A64C" w14:textId="77777777" w:rsidR="003158E2" w:rsidRDefault="003158E2" w:rsidP="00BC216B">
      <w:pPr>
        <w:ind w:left="720"/>
      </w:pPr>
      <w:r>
        <w:lastRenderedPageBreak/>
        <w:t>Was not in Jesus’ mind;</w:t>
      </w:r>
    </w:p>
    <w:p w14:paraId="463C7FC2" w14:textId="77777777" w:rsidR="003158E2" w:rsidRDefault="003158E2" w:rsidP="00BC216B">
      <w:pPr>
        <w:ind w:left="720"/>
      </w:pPr>
      <w:r>
        <w:t>He sacrificed his selfless life</w:t>
      </w:r>
    </w:p>
    <w:p w14:paraId="19FE20A0" w14:textId="77777777" w:rsidR="003158E2" w:rsidRDefault="003158E2" w:rsidP="00BC216B">
      <w:pPr>
        <w:ind w:left="720"/>
      </w:pPr>
      <w:r>
        <w:t>To save proud humankind.</w:t>
      </w:r>
    </w:p>
    <w:p w14:paraId="45366A39" w14:textId="77777777" w:rsidR="003158E2" w:rsidRDefault="003158E2" w:rsidP="00BC216B">
      <w:pPr>
        <w:ind w:left="720"/>
      </w:pPr>
    </w:p>
    <w:p w14:paraId="5395ED37" w14:textId="77777777" w:rsidR="003158E2" w:rsidRDefault="003158E2" w:rsidP="00BC216B">
      <w:pPr>
        <w:ind w:left="720"/>
      </w:pPr>
      <w:r>
        <w:t>True greatness comes through serving,</w:t>
      </w:r>
    </w:p>
    <w:p w14:paraId="39BA2F06" w14:textId="77777777" w:rsidR="003158E2" w:rsidRDefault="003158E2" w:rsidP="00BC216B">
      <w:pPr>
        <w:ind w:left="720"/>
      </w:pPr>
      <w:r>
        <w:t>He made his message plain;</w:t>
      </w:r>
    </w:p>
    <w:p w14:paraId="36AABD11" w14:textId="77777777" w:rsidR="003158E2" w:rsidRDefault="003158E2" w:rsidP="00BC216B">
      <w:pPr>
        <w:ind w:left="720"/>
      </w:pPr>
      <w:r>
        <w:t>For that’s God’s way of making</w:t>
      </w:r>
    </w:p>
    <w:p w14:paraId="4F23FE61" w14:textId="77777777" w:rsidR="003158E2" w:rsidRDefault="003158E2" w:rsidP="00BC216B">
      <w:pPr>
        <w:ind w:left="720"/>
      </w:pPr>
      <w:r>
        <w:t>Humanity great again!</w:t>
      </w:r>
    </w:p>
    <w:p w14:paraId="32E2BAD6" w14:textId="77777777" w:rsidR="003158E2" w:rsidRDefault="003158E2" w:rsidP="003158E2"/>
    <w:p w14:paraId="37F819A9" w14:textId="77777777" w:rsidR="00BC216B" w:rsidRDefault="003158E2" w:rsidP="00BC216B">
      <w:pPr>
        <w:jc w:val="right"/>
      </w:pPr>
      <w:r>
        <w:t>Commissioner Robert Street</w:t>
      </w:r>
    </w:p>
    <w:p w14:paraId="662C6C38" w14:textId="77777777" w:rsidR="00A03A2C" w:rsidRDefault="00A03A2C" w:rsidP="00A03A2C">
      <w:pPr>
        <w:pStyle w:val="Prayer"/>
      </w:pPr>
    </w:p>
    <w:p w14:paraId="17C90C41" w14:textId="77777777" w:rsidR="00BC216B" w:rsidRDefault="00BC216B" w:rsidP="00A03A2C">
      <w:pPr>
        <w:pStyle w:val="Prayer"/>
      </w:pPr>
    </w:p>
    <w:p w14:paraId="51407BFB" w14:textId="77777777" w:rsidR="00A03A2C" w:rsidRDefault="00A03A2C" w:rsidP="00A03A2C">
      <w:pPr>
        <w:pStyle w:val="Heading2"/>
      </w:pPr>
      <w:r>
        <w:t>SONGS</w:t>
      </w:r>
    </w:p>
    <w:p w14:paraId="31E12BA5" w14:textId="77777777" w:rsidR="00A03A2C" w:rsidRDefault="00A03A2C" w:rsidP="00A03A2C"/>
    <w:p w14:paraId="7347C4B1" w14:textId="1B197BF3" w:rsidR="00BC216B" w:rsidRDefault="00BC216B" w:rsidP="00BC216B">
      <w:pPr>
        <w:pStyle w:val="SongList"/>
        <w:numPr>
          <w:ilvl w:val="0"/>
          <w:numId w:val="0"/>
        </w:numPr>
        <w:ind w:left="720"/>
      </w:pPr>
      <w:r>
        <w:t xml:space="preserve">The songs </w:t>
      </w:r>
      <w:r w:rsidR="00A4103E">
        <w:t xml:space="preserve">selected </w:t>
      </w:r>
      <w:r>
        <w:t>all feature Makaton, a communication aid for adults and children.</w:t>
      </w:r>
    </w:p>
    <w:p w14:paraId="23519C89" w14:textId="77777777" w:rsidR="00BC216B" w:rsidRDefault="00BC216B" w:rsidP="00BC216B">
      <w:pPr>
        <w:pStyle w:val="SongList"/>
        <w:numPr>
          <w:ilvl w:val="0"/>
          <w:numId w:val="0"/>
        </w:numPr>
        <w:ind w:left="720"/>
      </w:pPr>
    </w:p>
    <w:p w14:paraId="0CEEEC58" w14:textId="77777777" w:rsidR="00BC216B" w:rsidRDefault="00BC216B" w:rsidP="00BC216B">
      <w:pPr>
        <w:pStyle w:val="SongList"/>
      </w:pPr>
      <w:r>
        <w:t>‘Bless the Lord, O my soul (10,000 reasons)’ by Matt Redman</w:t>
      </w:r>
    </w:p>
    <w:p w14:paraId="6BD6C0E7" w14:textId="26CEB2BA" w:rsidR="00BC216B" w:rsidRDefault="00BC216B" w:rsidP="00BC216B">
      <w:pPr>
        <w:pStyle w:val="SongList"/>
        <w:numPr>
          <w:ilvl w:val="0"/>
          <w:numId w:val="0"/>
        </w:numPr>
        <w:ind w:left="720"/>
      </w:pPr>
      <w:hyperlink r:id="rId10" w:history="1">
        <w:r w:rsidRPr="00347C97">
          <w:rPr>
            <w:rStyle w:val="WebLinkChar"/>
          </w:rPr>
          <w:t>Makaton lyric video</w:t>
        </w:r>
      </w:hyperlink>
      <w:r>
        <w:t xml:space="preserve"> by Worship Lyric Videos (4:22)</w:t>
      </w:r>
    </w:p>
    <w:p w14:paraId="0082A73A" w14:textId="77777777" w:rsidR="00BC216B" w:rsidRDefault="00BC216B" w:rsidP="00BC216B">
      <w:pPr>
        <w:pStyle w:val="SongList"/>
        <w:numPr>
          <w:ilvl w:val="0"/>
          <w:numId w:val="0"/>
        </w:numPr>
        <w:ind w:left="720"/>
      </w:pPr>
    </w:p>
    <w:p w14:paraId="2F5613F8" w14:textId="77777777" w:rsidR="00BC216B" w:rsidRDefault="00BC216B" w:rsidP="00BC216B">
      <w:pPr>
        <w:pStyle w:val="SongList"/>
      </w:pPr>
      <w:r>
        <w:t>‘Light of the world (Here I am to worship)’ by Chris Tomlin</w:t>
      </w:r>
    </w:p>
    <w:p w14:paraId="498F90D9" w14:textId="72506401" w:rsidR="00BC216B" w:rsidRDefault="00BC216B" w:rsidP="00BC216B">
      <w:pPr>
        <w:pStyle w:val="SongList"/>
        <w:numPr>
          <w:ilvl w:val="0"/>
          <w:numId w:val="0"/>
        </w:numPr>
        <w:ind w:left="720"/>
      </w:pPr>
      <w:hyperlink r:id="rId11" w:history="1">
        <w:r w:rsidRPr="00347C97">
          <w:rPr>
            <w:rStyle w:val="WebLinkChar"/>
          </w:rPr>
          <w:t>Short Makaton lyric video</w:t>
        </w:r>
      </w:hyperlink>
      <w:r>
        <w:t xml:space="preserve"> by Worship Lyric Videos (0:59)</w:t>
      </w:r>
    </w:p>
    <w:p w14:paraId="6A701C27" w14:textId="47D51ECF" w:rsidR="00BC216B" w:rsidRDefault="00BC216B" w:rsidP="00BC216B">
      <w:pPr>
        <w:pStyle w:val="SongList"/>
        <w:numPr>
          <w:ilvl w:val="0"/>
          <w:numId w:val="0"/>
        </w:numPr>
        <w:ind w:left="720"/>
      </w:pPr>
      <w:hyperlink r:id="rId12" w:history="1">
        <w:r w:rsidRPr="00347C97">
          <w:rPr>
            <w:rStyle w:val="WebLinkChar"/>
          </w:rPr>
          <w:t>Makaton lyric video</w:t>
        </w:r>
      </w:hyperlink>
      <w:r>
        <w:t xml:space="preserve"> by Becky George (low volume video) (5:07)</w:t>
      </w:r>
      <w:r w:rsidRPr="00BC216B">
        <w:t xml:space="preserve"> </w:t>
      </w:r>
    </w:p>
    <w:p w14:paraId="745FC897" w14:textId="77777777" w:rsidR="00BC216B" w:rsidRDefault="00BC216B" w:rsidP="00BC216B">
      <w:pPr>
        <w:pStyle w:val="SongList"/>
        <w:numPr>
          <w:ilvl w:val="0"/>
          <w:numId w:val="0"/>
        </w:numPr>
        <w:ind w:left="720"/>
      </w:pPr>
    </w:p>
    <w:p w14:paraId="199F44F0" w14:textId="77777777" w:rsidR="00BC216B" w:rsidRDefault="00BC216B" w:rsidP="00BC216B">
      <w:pPr>
        <w:pStyle w:val="SongList"/>
      </w:pPr>
      <w:r>
        <w:t xml:space="preserve">‘Faithful one’ </w:t>
      </w:r>
    </w:p>
    <w:p w14:paraId="28E53CAB" w14:textId="0BFA628F" w:rsidR="00BC216B" w:rsidRDefault="00BC216B" w:rsidP="00BC216B">
      <w:pPr>
        <w:pStyle w:val="SongList"/>
        <w:numPr>
          <w:ilvl w:val="0"/>
          <w:numId w:val="0"/>
        </w:numPr>
        <w:ind w:left="720"/>
      </w:pPr>
      <w:hyperlink r:id="rId13" w:history="1">
        <w:r w:rsidRPr="00347C97">
          <w:rPr>
            <w:rStyle w:val="WebLinkChar"/>
          </w:rPr>
          <w:t>Makaton lyric video</w:t>
        </w:r>
      </w:hyperlink>
      <w:r w:rsidRPr="00347C97">
        <w:rPr>
          <w:rStyle w:val="WebLinkChar"/>
        </w:rPr>
        <w:t xml:space="preserve"> </w:t>
      </w:r>
      <w:r>
        <w:t>by Becky George (low volume video) (4:38)</w:t>
      </w:r>
      <w:r w:rsidRPr="00BC216B">
        <w:t xml:space="preserve"> </w:t>
      </w:r>
    </w:p>
    <w:p w14:paraId="4695B7A6" w14:textId="77777777" w:rsidR="00BC216B" w:rsidRDefault="00BC216B" w:rsidP="00BC216B">
      <w:pPr>
        <w:pStyle w:val="SongList"/>
        <w:numPr>
          <w:ilvl w:val="0"/>
          <w:numId w:val="0"/>
        </w:numPr>
        <w:ind w:left="720"/>
      </w:pPr>
    </w:p>
    <w:p w14:paraId="78B33C09" w14:textId="77777777" w:rsidR="00BC216B" w:rsidRDefault="00BC216B" w:rsidP="00BC216B">
      <w:pPr>
        <w:pStyle w:val="SongList"/>
      </w:pPr>
      <w:r>
        <w:t>‘My Lighthouse’ by The Rend Collective</w:t>
      </w:r>
    </w:p>
    <w:p w14:paraId="69AEA603" w14:textId="68ACD2E3" w:rsidR="00BC216B" w:rsidRDefault="00BC216B" w:rsidP="00BC216B">
      <w:pPr>
        <w:pStyle w:val="SongList"/>
        <w:numPr>
          <w:ilvl w:val="0"/>
          <w:numId w:val="0"/>
        </w:numPr>
        <w:ind w:left="720"/>
      </w:pPr>
      <w:hyperlink r:id="rId14" w:history="1">
        <w:r w:rsidRPr="00347C97">
          <w:rPr>
            <w:rStyle w:val="WebLinkChar"/>
          </w:rPr>
          <w:t>Makaton lyric video</w:t>
        </w:r>
      </w:hyperlink>
      <w:r>
        <w:t xml:space="preserve"> by Becky George (low volume video) (3:47)</w:t>
      </w:r>
    </w:p>
    <w:p w14:paraId="327ECEA3" w14:textId="77777777" w:rsidR="00BC216B" w:rsidRDefault="00BC216B" w:rsidP="00BC216B">
      <w:pPr>
        <w:pStyle w:val="SongList"/>
        <w:numPr>
          <w:ilvl w:val="0"/>
          <w:numId w:val="0"/>
        </w:numPr>
        <w:ind w:left="720"/>
      </w:pPr>
    </w:p>
    <w:p w14:paraId="45CA0022" w14:textId="77777777" w:rsidR="00BC216B" w:rsidRDefault="00BC216B" w:rsidP="00BC216B">
      <w:pPr>
        <w:pStyle w:val="SongList"/>
      </w:pPr>
      <w:r w:rsidRPr="00347C97">
        <w:rPr>
          <w:i/>
          <w:iCs/>
        </w:rPr>
        <w:t>SASB</w:t>
      </w:r>
      <w:r>
        <w:t xml:space="preserve"> 208 ‘When I survey the wondrous cross’</w:t>
      </w:r>
    </w:p>
    <w:p w14:paraId="063F0913" w14:textId="1C48A2D5" w:rsidR="00BC216B" w:rsidRDefault="00BC216B" w:rsidP="00A4103E">
      <w:pPr>
        <w:pStyle w:val="SongList"/>
        <w:numPr>
          <w:ilvl w:val="0"/>
          <w:numId w:val="0"/>
        </w:numPr>
        <w:ind w:left="720"/>
      </w:pPr>
      <w:hyperlink r:id="rId15" w:history="1">
        <w:r w:rsidRPr="00347C97">
          <w:rPr>
            <w:rStyle w:val="WebLinkChar"/>
          </w:rPr>
          <w:t>Short Makaton lyric video</w:t>
        </w:r>
      </w:hyperlink>
      <w:r>
        <w:t xml:space="preserve"> by Worship Lyric Videos (0:54)</w:t>
      </w:r>
    </w:p>
    <w:p w14:paraId="2A53D18D" w14:textId="77777777" w:rsidR="00BC216B" w:rsidRDefault="00BC216B" w:rsidP="00BC216B">
      <w:pPr>
        <w:pStyle w:val="SongList"/>
        <w:numPr>
          <w:ilvl w:val="0"/>
          <w:numId w:val="0"/>
        </w:numPr>
        <w:ind w:left="720"/>
      </w:pPr>
    </w:p>
    <w:p w14:paraId="76C22A8A" w14:textId="77777777" w:rsidR="00A03A2C" w:rsidRDefault="00A03A2C" w:rsidP="00A03A2C"/>
    <w:p w14:paraId="11E6EA6B" w14:textId="77777777" w:rsidR="00A03A2C" w:rsidRPr="00322096" w:rsidRDefault="00A03A2C" w:rsidP="00A03A2C">
      <w:pPr>
        <w:pStyle w:val="Heading2"/>
      </w:pPr>
      <w:r>
        <w:t>WEBSITE AND CONTACT DETAILS</w:t>
      </w:r>
    </w:p>
    <w:p w14:paraId="62BBCF21" w14:textId="77777777" w:rsidR="00A03A2C" w:rsidRDefault="00A03A2C" w:rsidP="00A03A2C"/>
    <w:p w14:paraId="5A061109" w14:textId="77777777" w:rsidR="00A03A2C" w:rsidRDefault="00A03A2C" w:rsidP="00A03A2C">
      <w:pPr>
        <w:pStyle w:val="FMList"/>
      </w:pPr>
      <w:r>
        <w:t xml:space="preserve">Connect website: </w:t>
      </w:r>
      <w:hyperlink r:id="rId16" w:history="1">
        <w:r w:rsidRPr="005155A0">
          <w:rPr>
            <w:rStyle w:val="WebLinkChar"/>
          </w:rPr>
          <w:t>www.salvationarmy.org.uk/connect</w:t>
        </w:r>
      </w:hyperlink>
    </w:p>
    <w:p w14:paraId="35C85D43" w14:textId="77777777" w:rsidR="00A03A2C" w:rsidRPr="00B07E13" w:rsidRDefault="00A03A2C" w:rsidP="00A03A2C">
      <w:pPr>
        <w:pStyle w:val="FMList"/>
        <w:rPr>
          <w:color w:val="1376BC"/>
        </w:rPr>
      </w:pPr>
      <w:r>
        <w:t xml:space="preserve">Family Ministries website: </w:t>
      </w:r>
      <w:hyperlink r:id="rId17" w:history="1">
        <w:r w:rsidRPr="005155A0">
          <w:rPr>
            <w:rStyle w:val="WebLinkChar"/>
          </w:rPr>
          <w:t>www.salvationarmy.org.uk/families</w:t>
        </w:r>
      </w:hyperlink>
    </w:p>
    <w:p w14:paraId="62AEA8C2" w14:textId="77777777" w:rsidR="00A03A2C" w:rsidRDefault="00A03A2C" w:rsidP="00A03A2C">
      <w:pPr>
        <w:pStyle w:val="FMList"/>
      </w:pPr>
      <w:r>
        <w:t xml:space="preserve">Emails: </w:t>
      </w:r>
      <w:hyperlink r:id="rId18" w:history="1">
        <w:r w:rsidRPr="005155A0">
          <w:rPr>
            <w:rStyle w:val="WebLinkChar"/>
          </w:rPr>
          <w:t>familyministries@salvationarmy.org.uk</w:t>
        </w:r>
      </w:hyperlink>
    </w:p>
    <w:p w14:paraId="618CF703" w14:textId="77777777" w:rsidR="00A03A2C" w:rsidRDefault="00A03A2C" w:rsidP="00A03A2C">
      <w:pPr>
        <w:pStyle w:val="FMList"/>
      </w:pPr>
      <w:r>
        <w:t>Facebook: @sarmyfm</w:t>
      </w:r>
    </w:p>
    <w:p w14:paraId="77ED1470" w14:textId="77777777" w:rsidR="00A03A2C" w:rsidRDefault="00A03A2C" w:rsidP="00A03A2C">
      <w:pPr>
        <w:pStyle w:val="FMList"/>
      </w:pPr>
      <w:r>
        <w:t>Twitter: @ukifamily</w:t>
      </w:r>
    </w:p>
    <w:p w14:paraId="5D361189" w14:textId="77777777" w:rsidR="00A03A2C" w:rsidRDefault="00A03A2C" w:rsidP="00A03A2C">
      <w:pPr>
        <w:pStyle w:val="FMList"/>
      </w:pPr>
      <w:r>
        <w:t>Instagram: safamily_ministries</w:t>
      </w:r>
    </w:p>
    <w:p w14:paraId="7E4B908E" w14:textId="77777777" w:rsidR="00A03A2C" w:rsidRDefault="00A03A2C" w:rsidP="00A03A2C">
      <w:r>
        <w:rPr>
          <w:noProof/>
        </w:rPr>
        <w:drawing>
          <wp:anchor distT="0" distB="0" distL="114300" distR="114300" simplePos="0" relativeHeight="251658752" behindDoc="0" locked="0" layoutInCell="1" allowOverlap="1" wp14:anchorId="28C70D47" wp14:editId="7755349B">
            <wp:simplePos x="0" y="0"/>
            <wp:positionH relativeFrom="column">
              <wp:posOffset>1221475</wp:posOffset>
            </wp:positionH>
            <wp:positionV relativeFrom="paragraph">
              <wp:posOffset>168180</wp:posOffset>
            </wp:positionV>
            <wp:extent cx="3562533" cy="189239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3562533" cy="1892397"/>
                    </a:xfrm>
                    <a:prstGeom prst="rect">
                      <a:avLst/>
                    </a:prstGeom>
                  </pic:spPr>
                </pic:pic>
              </a:graphicData>
            </a:graphic>
            <wp14:sizeRelH relativeFrom="page">
              <wp14:pctWidth>0</wp14:pctWidth>
            </wp14:sizeRelH>
            <wp14:sizeRelV relativeFrom="page">
              <wp14:pctHeight>0</wp14:pctHeight>
            </wp14:sizeRelV>
          </wp:anchor>
        </w:drawing>
      </w:r>
    </w:p>
    <w:p w14:paraId="654962AA" w14:textId="4E3B1CA2" w:rsidR="00A4103E" w:rsidRPr="00A4103E" w:rsidRDefault="00A4103E" w:rsidP="00A4103E">
      <w:pPr>
        <w:pStyle w:val="Heading2"/>
      </w:pPr>
      <w:r w:rsidRPr="00A4103E">
        <w:lastRenderedPageBreak/>
        <w:t>DISABILITY, INCLUSION AND ENABLED INFO PACK</w:t>
      </w:r>
    </w:p>
    <w:p w14:paraId="4B5B0EDD" w14:textId="77777777" w:rsidR="00A4103E" w:rsidRPr="00A4103E" w:rsidRDefault="00A4103E" w:rsidP="00A4103E">
      <w:pPr>
        <w:rPr>
          <w:bCs/>
        </w:rPr>
      </w:pPr>
    </w:p>
    <w:p w14:paraId="7F561ED4" w14:textId="77777777" w:rsidR="00A4103E" w:rsidRPr="00A4103E" w:rsidRDefault="00A4103E" w:rsidP="00A4103E">
      <w:pPr>
        <w:pStyle w:val="Heading1"/>
      </w:pPr>
      <w:r w:rsidRPr="00A4103E">
        <w:t>Disability and inclusion</w:t>
      </w:r>
    </w:p>
    <w:p w14:paraId="25E9B676" w14:textId="77777777" w:rsidR="00A4103E" w:rsidRPr="00A4103E" w:rsidRDefault="00A4103E" w:rsidP="00A4103E">
      <w:r w:rsidRPr="00A4103E">
        <w:t>Many people with disabilities face barriers when joining in churches and communities’ activities.</w:t>
      </w:r>
    </w:p>
    <w:p w14:paraId="120981B2" w14:textId="77777777" w:rsidR="00A4103E" w:rsidRPr="00A4103E" w:rsidRDefault="00A4103E" w:rsidP="00A4103E"/>
    <w:p w14:paraId="11C13F51" w14:textId="77777777" w:rsidR="00A4103E" w:rsidRPr="00A4103E" w:rsidRDefault="00A4103E" w:rsidP="00A4103E">
      <w:r w:rsidRPr="00A4103E">
        <w:t>Our mission is to embed practices that ensure people with a disability are given real opportunities to participate in every activity of The Salvation Army. This means that the starting point for any activity – be this worship, the provision of a service, a community programme or volunteer opportunity – is that everyone with a disability will be included as an equal.</w:t>
      </w:r>
    </w:p>
    <w:p w14:paraId="3DA6BC00" w14:textId="77777777" w:rsidR="00A4103E" w:rsidRPr="00A4103E" w:rsidRDefault="00A4103E" w:rsidP="00A4103E"/>
    <w:p w14:paraId="408720F8" w14:textId="77777777" w:rsidR="00A4103E" w:rsidRPr="00A4103E" w:rsidRDefault="00A4103E" w:rsidP="00A4103E">
      <w:pPr>
        <w:pStyle w:val="Heading3"/>
      </w:pPr>
      <w:r w:rsidRPr="00A4103E">
        <w:t>How can we help?</w:t>
      </w:r>
    </w:p>
    <w:p w14:paraId="1B08A330" w14:textId="77777777" w:rsidR="00A4103E" w:rsidRPr="00A4103E" w:rsidRDefault="00A4103E" w:rsidP="00A4103E">
      <w:r w:rsidRPr="00A4103E">
        <w:t>We provide information, guidance, advice and support to officers, staff and volunteers as well as individuals attending corps or Salvation Army programmes and activities.</w:t>
      </w:r>
    </w:p>
    <w:p w14:paraId="35691ACA" w14:textId="77777777" w:rsidR="00A4103E" w:rsidRPr="00A4103E" w:rsidRDefault="00A4103E" w:rsidP="00A4103E"/>
    <w:p w14:paraId="1C35939F" w14:textId="77777777" w:rsidR="00A4103E" w:rsidRPr="00A4103E" w:rsidRDefault="00A4103E" w:rsidP="00A4103E">
      <w:pPr>
        <w:numPr>
          <w:ilvl w:val="0"/>
          <w:numId w:val="16"/>
        </w:numPr>
      </w:pPr>
      <w:r w:rsidRPr="00A4103E">
        <w:t>Accessibility audits</w:t>
      </w:r>
    </w:p>
    <w:p w14:paraId="4E6D053D" w14:textId="77777777" w:rsidR="00A4103E" w:rsidRPr="00A4103E" w:rsidRDefault="00A4103E" w:rsidP="00A4103E">
      <w:pPr>
        <w:numPr>
          <w:ilvl w:val="0"/>
          <w:numId w:val="16"/>
        </w:numPr>
      </w:pPr>
      <w:r w:rsidRPr="00A4103E">
        <w:t>Accessible church sessions</w:t>
      </w:r>
    </w:p>
    <w:p w14:paraId="476EE421" w14:textId="77777777" w:rsidR="00A4103E" w:rsidRPr="00A4103E" w:rsidRDefault="00A4103E" w:rsidP="00A4103E">
      <w:pPr>
        <w:numPr>
          <w:ilvl w:val="0"/>
          <w:numId w:val="16"/>
        </w:numPr>
      </w:pPr>
      <w:r w:rsidRPr="00A4103E">
        <w:t xml:space="preserve">Accessible information </w:t>
      </w:r>
    </w:p>
    <w:p w14:paraId="5B2B0459" w14:textId="77777777" w:rsidR="00A4103E" w:rsidRDefault="00A4103E" w:rsidP="00A4103E">
      <w:pPr>
        <w:numPr>
          <w:ilvl w:val="0"/>
          <w:numId w:val="16"/>
        </w:numPr>
      </w:pPr>
      <w:r w:rsidRPr="00A4103E">
        <w:t xml:space="preserve">Disability and neurodiversity training </w:t>
      </w:r>
    </w:p>
    <w:p w14:paraId="2E19E7FD" w14:textId="77777777" w:rsidR="00A4103E" w:rsidRDefault="00A4103E" w:rsidP="00A4103E">
      <w:pPr>
        <w:ind w:left="720"/>
      </w:pPr>
    </w:p>
    <w:p w14:paraId="0432A035" w14:textId="1C52C345" w:rsidR="00A4103E" w:rsidRPr="00A4103E" w:rsidRDefault="00A4103E" w:rsidP="00A4103E">
      <w:pPr>
        <w:pStyle w:val="Heading3"/>
      </w:pPr>
      <w:r w:rsidRPr="00A4103E">
        <w:t>To find out more about disability and inclusion contact us</w:t>
      </w:r>
    </w:p>
    <w:tbl>
      <w:tblPr>
        <w:tblStyle w:val="TableGrid"/>
        <w:tblW w:w="0" w:type="auto"/>
        <w:tblLook w:val="04A0" w:firstRow="1" w:lastRow="0" w:firstColumn="1" w:lastColumn="0" w:noHBand="0" w:noVBand="1"/>
      </w:tblPr>
      <w:tblGrid>
        <w:gridCol w:w="1951"/>
        <w:gridCol w:w="7291"/>
      </w:tblGrid>
      <w:tr w:rsidR="00A4103E" w:rsidRPr="00A4103E" w14:paraId="34418BC1" w14:textId="77777777" w:rsidTr="00A4103E">
        <w:tc>
          <w:tcPr>
            <w:tcW w:w="9242" w:type="dxa"/>
            <w:gridSpan w:val="2"/>
            <w:tcBorders>
              <w:top w:val="nil"/>
              <w:left w:val="nil"/>
              <w:bottom w:val="nil"/>
              <w:right w:val="nil"/>
            </w:tcBorders>
            <w:shd w:val="clear" w:color="auto" w:fill="auto"/>
          </w:tcPr>
          <w:p w14:paraId="0C1F9FC9" w14:textId="67EE4FAC" w:rsidR="00A4103E" w:rsidRPr="00A4103E" w:rsidRDefault="00A4103E" w:rsidP="00A4103E">
            <w:pPr>
              <w:pStyle w:val="Heading4"/>
            </w:pPr>
          </w:p>
        </w:tc>
      </w:tr>
      <w:tr w:rsidR="00A4103E" w:rsidRPr="00A4103E" w14:paraId="58FDD1E5" w14:textId="77777777" w:rsidTr="00BB6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Pr>
          <w:p w14:paraId="4DB0EACD" w14:textId="77777777" w:rsidR="00A4103E" w:rsidRPr="00A4103E" w:rsidRDefault="00A4103E" w:rsidP="00A4103E">
            <w:pPr>
              <w:spacing w:line="259" w:lineRule="auto"/>
            </w:pPr>
            <w:r w:rsidRPr="00A4103E">
              <w:rPr>
                <w:noProof/>
              </w:rPr>
              <w:drawing>
                <wp:inline distT="0" distB="0" distL="0" distR="0" wp14:anchorId="72BC3401" wp14:editId="3923F4E9">
                  <wp:extent cx="778510" cy="863600"/>
                  <wp:effectExtent l="0" t="0" r="2540" b="0"/>
                  <wp:docPr id="1821254690" name="Picture 1821254690" descr="photo of Jo-Anne Gra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hoto of Jo-Anne Graham"/>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8510" cy="863600"/>
                          </a:xfrm>
                          <a:prstGeom prst="rect">
                            <a:avLst/>
                          </a:prstGeom>
                          <a:noFill/>
                          <a:ln>
                            <a:noFill/>
                          </a:ln>
                        </pic:spPr>
                      </pic:pic>
                    </a:graphicData>
                  </a:graphic>
                </wp:inline>
              </w:drawing>
            </w:r>
          </w:p>
        </w:tc>
        <w:tc>
          <w:tcPr>
            <w:tcW w:w="7291" w:type="dxa"/>
          </w:tcPr>
          <w:p w14:paraId="172CA4B9" w14:textId="77777777" w:rsidR="00A4103E" w:rsidRPr="00A4103E" w:rsidRDefault="00A4103E" w:rsidP="00A4103E">
            <w:pPr>
              <w:spacing w:line="259" w:lineRule="auto"/>
              <w:rPr>
                <w:b/>
                <w:bCs/>
              </w:rPr>
            </w:pPr>
            <w:r w:rsidRPr="00A4103E">
              <w:rPr>
                <w:b/>
                <w:bCs/>
              </w:rPr>
              <w:t xml:space="preserve">Jo-Anne Graham </w:t>
            </w:r>
          </w:p>
          <w:p w14:paraId="26B8166A" w14:textId="77777777" w:rsidR="00A4103E" w:rsidRPr="00A4103E" w:rsidRDefault="00A4103E" w:rsidP="00A4103E">
            <w:pPr>
              <w:spacing w:line="259" w:lineRule="auto"/>
            </w:pPr>
            <w:r w:rsidRPr="00A4103E">
              <w:t>Email</w:t>
            </w:r>
          </w:p>
          <w:p w14:paraId="7F40A5BD" w14:textId="77777777" w:rsidR="00A4103E" w:rsidRPr="00A4103E" w:rsidRDefault="00A4103E" w:rsidP="00A4103E">
            <w:pPr>
              <w:spacing w:line="259" w:lineRule="auto"/>
            </w:pPr>
            <w:r w:rsidRPr="00A4103E">
              <w:t xml:space="preserve">joanne.graham@salvationarmy.org.uk </w:t>
            </w:r>
          </w:p>
          <w:p w14:paraId="6E233D91" w14:textId="77777777" w:rsidR="00A4103E" w:rsidRPr="00A4103E" w:rsidRDefault="00A4103E" w:rsidP="00A4103E">
            <w:pPr>
              <w:spacing w:line="259" w:lineRule="auto"/>
            </w:pPr>
            <w:r w:rsidRPr="00A4103E">
              <w:t xml:space="preserve">Phone: 07341 084197 </w:t>
            </w:r>
          </w:p>
        </w:tc>
      </w:tr>
      <w:tr w:rsidR="00A4103E" w:rsidRPr="00A4103E" w14:paraId="2258B039" w14:textId="77777777" w:rsidTr="00BB6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Pr>
          <w:p w14:paraId="1C6A1F87" w14:textId="77777777" w:rsidR="00A4103E" w:rsidRPr="00A4103E" w:rsidRDefault="00A4103E" w:rsidP="00A4103E">
            <w:pPr>
              <w:spacing w:line="259" w:lineRule="auto"/>
            </w:pPr>
          </w:p>
        </w:tc>
        <w:tc>
          <w:tcPr>
            <w:tcW w:w="7291" w:type="dxa"/>
          </w:tcPr>
          <w:p w14:paraId="2E482FA6" w14:textId="77777777" w:rsidR="00A4103E" w:rsidRPr="00A4103E" w:rsidRDefault="00A4103E" w:rsidP="00A4103E">
            <w:pPr>
              <w:spacing w:line="259" w:lineRule="auto"/>
            </w:pPr>
          </w:p>
        </w:tc>
      </w:tr>
      <w:tr w:rsidR="00A4103E" w:rsidRPr="00A4103E" w14:paraId="281C653D" w14:textId="77777777" w:rsidTr="00BB6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Pr>
          <w:p w14:paraId="3F6D4809" w14:textId="77777777" w:rsidR="00A4103E" w:rsidRPr="00A4103E" w:rsidRDefault="00A4103E" w:rsidP="00A4103E">
            <w:pPr>
              <w:spacing w:line="259" w:lineRule="auto"/>
            </w:pPr>
            <w:r w:rsidRPr="00A4103E">
              <w:rPr>
                <w:noProof/>
              </w:rPr>
              <w:drawing>
                <wp:inline distT="0" distB="0" distL="0" distR="0" wp14:anchorId="337773E0" wp14:editId="08A51B11">
                  <wp:extent cx="798195" cy="850900"/>
                  <wp:effectExtent l="0" t="0" r="1905" b="6350"/>
                  <wp:docPr id="2141834734" name="Picture 2141834734" descr="photo of Richard Kno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hoto of Richard Knot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8195" cy="850900"/>
                          </a:xfrm>
                          <a:prstGeom prst="rect">
                            <a:avLst/>
                          </a:prstGeom>
                          <a:noFill/>
                          <a:ln>
                            <a:noFill/>
                          </a:ln>
                        </pic:spPr>
                      </pic:pic>
                    </a:graphicData>
                  </a:graphic>
                </wp:inline>
              </w:drawing>
            </w:r>
          </w:p>
        </w:tc>
        <w:tc>
          <w:tcPr>
            <w:tcW w:w="7291" w:type="dxa"/>
          </w:tcPr>
          <w:p w14:paraId="5E714621" w14:textId="77777777" w:rsidR="00A4103E" w:rsidRPr="00A4103E" w:rsidRDefault="00A4103E" w:rsidP="00A4103E">
            <w:pPr>
              <w:spacing w:line="259" w:lineRule="auto"/>
              <w:rPr>
                <w:b/>
                <w:bCs/>
              </w:rPr>
            </w:pPr>
            <w:r w:rsidRPr="00A4103E">
              <w:rPr>
                <w:b/>
                <w:bCs/>
              </w:rPr>
              <w:t xml:space="preserve">Richard Knott </w:t>
            </w:r>
          </w:p>
          <w:p w14:paraId="3A9C370E" w14:textId="77777777" w:rsidR="00A4103E" w:rsidRPr="00A4103E" w:rsidRDefault="00A4103E" w:rsidP="00A4103E">
            <w:pPr>
              <w:spacing w:line="259" w:lineRule="auto"/>
            </w:pPr>
            <w:r w:rsidRPr="00A4103E">
              <w:t xml:space="preserve">Email </w:t>
            </w:r>
          </w:p>
          <w:p w14:paraId="15F8F07A" w14:textId="77777777" w:rsidR="00A4103E" w:rsidRPr="00A4103E" w:rsidRDefault="00A4103E" w:rsidP="00A4103E">
            <w:pPr>
              <w:spacing w:line="259" w:lineRule="auto"/>
            </w:pPr>
            <w:r w:rsidRPr="00A4103E">
              <w:t xml:space="preserve">richard.knott@salvationarmy.org.uk </w:t>
            </w:r>
          </w:p>
          <w:p w14:paraId="0A2E2A60" w14:textId="77777777" w:rsidR="00A4103E" w:rsidRPr="00A4103E" w:rsidRDefault="00A4103E" w:rsidP="00A4103E">
            <w:pPr>
              <w:spacing w:line="259" w:lineRule="auto"/>
            </w:pPr>
            <w:r w:rsidRPr="00A4103E">
              <w:t xml:space="preserve">Phone: 07774 619500 </w:t>
            </w:r>
          </w:p>
        </w:tc>
      </w:tr>
      <w:tr w:rsidR="00A4103E" w:rsidRPr="00A4103E" w14:paraId="0535283D" w14:textId="77777777" w:rsidTr="00BB6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Pr>
          <w:p w14:paraId="6464B01F" w14:textId="77777777" w:rsidR="00A4103E" w:rsidRPr="00A4103E" w:rsidRDefault="00A4103E" w:rsidP="00A4103E">
            <w:pPr>
              <w:spacing w:line="259" w:lineRule="auto"/>
            </w:pPr>
          </w:p>
        </w:tc>
        <w:tc>
          <w:tcPr>
            <w:tcW w:w="7291" w:type="dxa"/>
          </w:tcPr>
          <w:p w14:paraId="05C582BC" w14:textId="77777777" w:rsidR="00A4103E" w:rsidRPr="00A4103E" w:rsidRDefault="00A4103E" w:rsidP="00A4103E">
            <w:pPr>
              <w:spacing w:line="259" w:lineRule="auto"/>
            </w:pPr>
          </w:p>
        </w:tc>
      </w:tr>
      <w:tr w:rsidR="00A4103E" w:rsidRPr="00A4103E" w14:paraId="49764A64" w14:textId="77777777" w:rsidTr="00BB6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Pr>
          <w:p w14:paraId="635559A4" w14:textId="77777777" w:rsidR="00A4103E" w:rsidRPr="00A4103E" w:rsidRDefault="00A4103E" w:rsidP="00A4103E">
            <w:pPr>
              <w:spacing w:line="259" w:lineRule="auto"/>
            </w:pPr>
            <w:r w:rsidRPr="00A4103E">
              <w:rPr>
                <w:noProof/>
              </w:rPr>
              <w:drawing>
                <wp:inline distT="0" distB="0" distL="0" distR="0" wp14:anchorId="410C019D" wp14:editId="04A6C4D9">
                  <wp:extent cx="786130" cy="844550"/>
                  <wp:effectExtent l="0" t="0" r="0" b="0"/>
                  <wp:docPr id="17" name="Picture 17" descr="photo of Chris Str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photo of Chris Stringe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86130" cy="844550"/>
                          </a:xfrm>
                          <a:prstGeom prst="rect">
                            <a:avLst/>
                          </a:prstGeom>
                          <a:noFill/>
                          <a:ln>
                            <a:noFill/>
                          </a:ln>
                        </pic:spPr>
                      </pic:pic>
                    </a:graphicData>
                  </a:graphic>
                </wp:inline>
              </w:drawing>
            </w:r>
          </w:p>
        </w:tc>
        <w:tc>
          <w:tcPr>
            <w:tcW w:w="7291" w:type="dxa"/>
          </w:tcPr>
          <w:p w14:paraId="5C5CCC3B" w14:textId="77777777" w:rsidR="00A4103E" w:rsidRPr="00A4103E" w:rsidRDefault="00A4103E" w:rsidP="00A4103E">
            <w:pPr>
              <w:spacing w:line="259" w:lineRule="auto"/>
              <w:rPr>
                <w:b/>
                <w:bCs/>
              </w:rPr>
            </w:pPr>
            <w:r w:rsidRPr="00A4103E">
              <w:rPr>
                <w:b/>
                <w:bCs/>
              </w:rPr>
              <w:t xml:space="preserve">Chris Stringer </w:t>
            </w:r>
          </w:p>
          <w:p w14:paraId="6F13E399" w14:textId="77777777" w:rsidR="00A4103E" w:rsidRPr="00A4103E" w:rsidRDefault="00A4103E" w:rsidP="00A4103E">
            <w:pPr>
              <w:spacing w:line="259" w:lineRule="auto"/>
            </w:pPr>
            <w:r w:rsidRPr="00A4103E">
              <w:t>Email</w:t>
            </w:r>
          </w:p>
          <w:p w14:paraId="690F618F" w14:textId="77777777" w:rsidR="00A4103E" w:rsidRPr="00A4103E" w:rsidRDefault="00A4103E" w:rsidP="00A4103E">
            <w:pPr>
              <w:spacing w:line="259" w:lineRule="auto"/>
            </w:pPr>
            <w:r w:rsidRPr="00A4103E">
              <w:t xml:space="preserve">chris.stringer@salvationarmy.org.uk </w:t>
            </w:r>
          </w:p>
          <w:p w14:paraId="0E1EAA41" w14:textId="77777777" w:rsidR="00A4103E" w:rsidRPr="00A4103E" w:rsidRDefault="00A4103E" w:rsidP="00A4103E">
            <w:pPr>
              <w:spacing w:line="259" w:lineRule="auto"/>
            </w:pPr>
            <w:r w:rsidRPr="00A4103E">
              <w:t xml:space="preserve">Phone: 07889 755067 </w:t>
            </w:r>
          </w:p>
        </w:tc>
      </w:tr>
    </w:tbl>
    <w:p w14:paraId="5A10C2CE" w14:textId="77777777" w:rsidR="00A4103E" w:rsidRPr="00A4103E" w:rsidRDefault="00A4103E" w:rsidP="00A4103E"/>
    <w:p w14:paraId="500E48EE" w14:textId="77777777" w:rsidR="00A4103E" w:rsidRPr="00A4103E" w:rsidRDefault="00A4103E" w:rsidP="00A4103E">
      <w:r w:rsidRPr="00A4103E">
        <w:rPr>
          <w:noProof/>
        </w:rPr>
        <w:drawing>
          <wp:anchor distT="0" distB="0" distL="114300" distR="114300" simplePos="0" relativeHeight="251496960" behindDoc="0" locked="0" layoutInCell="1" allowOverlap="1" wp14:anchorId="0CDA6006" wp14:editId="30A27995">
            <wp:simplePos x="0" y="0"/>
            <wp:positionH relativeFrom="column">
              <wp:posOffset>-172019</wp:posOffset>
            </wp:positionH>
            <wp:positionV relativeFrom="paragraph">
              <wp:posOffset>180860</wp:posOffset>
            </wp:positionV>
            <wp:extent cx="1377958" cy="454633"/>
            <wp:effectExtent l="0" t="0" r="0" b="3175"/>
            <wp:wrapNone/>
            <wp:docPr id="103" name="Picture 103" descr="the enabl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descr="the enabled logo"/>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77958" cy="454633"/>
                    </a:xfrm>
                    <a:prstGeom prst="rect">
                      <a:avLst/>
                    </a:prstGeom>
                  </pic:spPr>
                </pic:pic>
              </a:graphicData>
            </a:graphic>
          </wp:anchor>
        </w:drawing>
      </w:r>
    </w:p>
    <w:p w14:paraId="4F10A21C" w14:textId="77777777" w:rsidR="00A4103E" w:rsidRPr="00A4103E" w:rsidRDefault="00A4103E" w:rsidP="00A4103E">
      <w:pPr>
        <w:pStyle w:val="Heading1"/>
      </w:pPr>
      <w:r w:rsidRPr="00A4103E">
        <w:lastRenderedPageBreak/>
        <w:t>enabled</w:t>
      </w:r>
    </w:p>
    <w:p w14:paraId="47092587" w14:textId="77777777" w:rsidR="00A4103E" w:rsidRPr="00A4103E" w:rsidRDefault="00A4103E" w:rsidP="00A4103E">
      <w:pPr>
        <w:pStyle w:val="Heading3"/>
      </w:pPr>
      <w:r w:rsidRPr="00A4103E">
        <w:t>What is Enabled?</w:t>
      </w:r>
    </w:p>
    <w:p w14:paraId="05B318DC" w14:textId="77777777" w:rsidR="00A4103E" w:rsidRDefault="00A4103E" w:rsidP="00A4103E">
      <w:pPr>
        <w:rPr>
          <w:i/>
          <w:iCs/>
        </w:rPr>
      </w:pPr>
    </w:p>
    <w:p w14:paraId="01530FE3" w14:textId="05636743" w:rsidR="00A4103E" w:rsidRPr="00A4103E" w:rsidRDefault="00A4103E" w:rsidP="00A4103E">
      <w:pPr>
        <w:ind w:left="1440"/>
      </w:pPr>
      <w:r w:rsidRPr="00A4103E">
        <w:rPr>
          <w:noProof/>
        </w:rPr>
        <w:drawing>
          <wp:anchor distT="0" distB="0" distL="114300" distR="114300" simplePos="0" relativeHeight="251495936" behindDoc="0" locked="0" layoutInCell="1" allowOverlap="1" wp14:anchorId="641F13D5" wp14:editId="1748AFE4">
            <wp:simplePos x="0" y="0"/>
            <wp:positionH relativeFrom="column">
              <wp:posOffset>-454</wp:posOffset>
            </wp:positionH>
            <wp:positionV relativeFrom="paragraph">
              <wp:posOffset>54008</wp:posOffset>
            </wp:positionV>
            <wp:extent cx="609600" cy="609600"/>
            <wp:effectExtent l="0" t="0" r="0" b="0"/>
            <wp:wrapNone/>
            <wp:docPr id="12" name="Picture 12" descr="disability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sability symbol"/>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03E">
        <w:rPr>
          <w:i/>
          <w:iCs/>
        </w:rPr>
        <w:t>Enabled</w:t>
      </w:r>
      <w:r w:rsidRPr="00A4103E">
        <w:t xml:space="preserve"> is a Christian community that provides empowering spiritual and social fellowship for people with disabilities, alongside their families and carers.</w:t>
      </w:r>
    </w:p>
    <w:p w14:paraId="6A9539B3" w14:textId="77777777" w:rsidR="00A4103E" w:rsidRPr="00A4103E" w:rsidRDefault="00A4103E" w:rsidP="00A4103E"/>
    <w:p w14:paraId="79D377BE" w14:textId="77777777" w:rsidR="00A4103E" w:rsidRPr="00A4103E" w:rsidRDefault="00A4103E" w:rsidP="00A4103E">
      <w:pPr>
        <w:ind w:left="1440"/>
      </w:pPr>
      <w:r w:rsidRPr="00A4103E">
        <w:t>We seek to cultivate an inclusive attitude and approach so that people with a disability feel like they truly belong.</w:t>
      </w:r>
    </w:p>
    <w:p w14:paraId="40A5B905" w14:textId="77777777" w:rsidR="00A4103E" w:rsidRPr="00A4103E" w:rsidRDefault="00A4103E" w:rsidP="00A4103E"/>
    <w:p w14:paraId="30B7DE8B" w14:textId="77777777" w:rsidR="00A4103E" w:rsidRPr="00A4103E" w:rsidRDefault="00A4103E" w:rsidP="00A4103E">
      <w:pPr>
        <w:ind w:left="720" w:firstLine="720"/>
      </w:pPr>
      <w:r w:rsidRPr="00A4103E">
        <w:t xml:space="preserve">The aim of </w:t>
      </w:r>
      <w:r w:rsidRPr="00A4103E">
        <w:rPr>
          <w:i/>
          <w:iCs/>
        </w:rPr>
        <w:t xml:space="preserve">Enabled </w:t>
      </w:r>
      <w:r w:rsidRPr="00A4103E">
        <w:t>is for every member to have access to</w:t>
      </w:r>
    </w:p>
    <w:p w14:paraId="18E1394A" w14:textId="77777777" w:rsidR="00A4103E" w:rsidRPr="00A4103E" w:rsidRDefault="00A4103E" w:rsidP="00A4103E">
      <w:pPr>
        <w:ind w:left="720" w:firstLine="720"/>
      </w:pPr>
      <w:r w:rsidRPr="00A4103E">
        <w:t>shared worship, fellowship and Christian social activities.</w:t>
      </w:r>
    </w:p>
    <w:p w14:paraId="135F879B" w14:textId="77777777" w:rsidR="00A4103E" w:rsidRPr="00A4103E" w:rsidRDefault="00A4103E" w:rsidP="00A4103E"/>
    <w:p w14:paraId="52E1EFDE" w14:textId="77777777" w:rsidR="00A4103E" w:rsidRPr="00A4103E" w:rsidRDefault="00A4103E" w:rsidP="00A4103E">
      <w:pPr>
        <w:ind w:left="1440"/>
      </w:pPr>
      <w:r w:rsidRPr="00A4103E">
        <w:t xml:space="preserve">The </w:t>
      </w:r>
      <w:r w:rsidRPr="00A4103E">
        <w:rPr>
          <w:i/>
          <w:iCs/>
        </w:rPr>
        <w:t>Enabled</w:t>
      </w:r>
      <w:r w:rsidRPr="00A4103E">
        <w:t xml:space="preserve"> community offers members a fellowship that is accessible at whatever level they need.</w:t>
      </w:r>
    </w:p>
    <w:p w14:paraId="40BBF815" w14:textId="77777777" w:rsidR="00A4103E" w:rsidRPr="00A4103E" w:rsidRDefault="00A4103E" w:rsidP="00A4103E">
      <w:pPr>
        <w:rPr>
          <w:vertAlign w:val="subscript"/>
        </w:rPr>
      </w:pPr>
    </w:p>
    <w:p w14:paraId="06290EB5" w14:textId="77777777" w:rsidR="00A4103E" w:rsidRPr="00A4103E" w:rsidRDefault="00A4103E" w:rsidP="00A4103E">
      <w:pPr>
        <w:pStyle w:val="Heading3"/>
        <w:rPr>
          <w:vertAlign w:val="subscript"/>
        </w:rPr>
      </w:pPr>
      <w:r w:rsidRPr="00A4103E">
        <w:t>Who is Enabled for?</w:t>
      </w:r>
    </w:p>
    <w:p w14:paraId="7025D765" w14:textId="77777777" w:rsidR="00A4103E" w:rsidRPr="00A4103E" w:rsidRDefault="00A4103E" w:rsidP="00A4103E">
      <w:pPr>
        <w:rPr>
          <w:vertAlign w:val="subscript"/>
        </w:rPr>
      </w:pPr>
    </w:p>
    <w:p w14:paraId="76C52CE2" w14:textId="77777777" w:rsidR="00A4103E" w:rsidRPr="00A4103E" w:rsidRDefault="00A4103E" w:rsidP="00A4103E">
      <w:pPr>
        <w:ind w:left="1440"/>
      </w:pPr>
      <w:r w:rsidRPr="00A4103E">
        <w:rPr>
          <w:noProof/>
        </w:rPr>
        <w:drawing>
          <wp:anchor distT="0" distB="0" distL="114300" distR="114300" simplePos="0" relativeHeight="251497984" behindDoc="0" locked="0" layoutInCell="1" allowOverlap="1" wp14:anchorId="5A908BAD" wp14:editId="764B617B">
            <wp:simplePos x="0" y="0"/>
            <wp:positionH relativeFrom="column">
              <wp:posOffset>0</wp:posOffset>
            </wp:positionH>
            <wp:positionV relativeFrom="paragraph">
              <wp:posOffset>4445</wp:posOffset>
            </wp:positionV>
            <wp:extent cx="621665" cy="539750"/>
            <wp:effectExtent l="0" t="0" r="6985" b="0"/>
            <wp:wrapNone/>
            <wp:docPr id="11" name="Picture 11" descr="picture icon of a group of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icture icon of a group of peopl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166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03E">
        <w:rPr>
          <w:i/>
          <w:iCs/>
        </w:rPr>
        <w:t>Enabled</w:t>
      </w:r>
      <w:r w:rsidRPr="00A4103E">
        <w:t xml:space="preserve"> membership is open to anyone with a disability, their family members, friends and carers regardless of age.</w:t>
      </w:r>
    </w:p>
    <w:p w14:paraId="0557C939" w14:textId="77777777" w:rsidR="00A4103E" w:rsidRPr="00A4103E" w:rsidRDefault="00A4103E" w:rsidP="00A4103E"/>
    <w:p w14:paraId="13CF5192" w14:textId="77777777" w:rsidR="00A4103E" w:rsidRPr="00A4103E" w:rsidRDefault="00A4103E" w:rsidP="00A4103E">
      <w:pPr>
        <w:ind w:left="1440"/>
      </w:pPr>
      <w:r w:rsidRPr="00A4103E">
        <w:rPr>
          <w:i/>
          <w:iCs/>
        </w:rPr>
        <w:t>Enabled</w:t>
      </w:r>
      <w:r w:rsidRPr="00A4103E">
        <w:t xml:space="preserve"> members do not need to be members of The Salvation Army to join.</w:t>
      </w:r>
    </w:p>
    <w:p w14:paraId="13791AEB" w14:textId="77777777" w:rsidR="00A4103E" w:rsidRPr="00A4103E" w:rsidRDefault="00A4103E" w:rsidP="00A4103E"/>
    <w:p w14:paraId="280A6AC9" w14:textId="77777777" w:rsidR="00A4103E" w:rsidRPr="00A4103E" w:rsidRDefault="00A4103E" w:rsidP="00A4103E">
      <w:pPr>
        <w:pStyle w:val="Heading3"/>
      </w:pPr>
      <w:r w:rsidRPr="00A4103E">
        <w:t>What we do?</w:t>
      </w:r>
    </w:p>
    <w:p w14:paraId="32AF6A73" w14:textId="77777777" w:rsidR="00A4103E" w:rsidRPr="00A4103E" w:rsidRDefault="00A4103E" w:rsidP="00A4103E">
      <w:r w:rsidRPr="00A4103E">
        <w:rPr>
          <w:noProof/>
        </w:rPr>
        <w:drawing>
          <wp:anchor distT="0" distB="0" distL="114300" distR="114300" simplePos="0" relativeHeight="251499008" behindDoc="0" locked="0" layoutInCell="1" allowOverlap="1" wp14:anchorId="44E7B2A1" wp14:editId="07BCA993">
            <wp:simplePos x="0" y="0"/>
            <wp:positionH relativeFrom="column">
              <wp:posOffset>0</wp:posOffset>
            </wp:positionH>
            <wp:positionV relativeFrom="paragraph">
              <wp:posOffset>179412</wp:posOffset>
            </wp:positionV>
            <wp:extent cx="550333" cy="444500"/>
            <wp:effectExtent l="0" t="0" r="0" b="0"/>
            <wp:wrapNone/>
            <wp:docPr id="99972363" name="Picture 2" descr="picture of a newslet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2363" name="Picture 2" descr="picture of a newsletter "/>
                    <pic:cNvPicPr preferRelativeResize="0">
                      <a:picLocks noChangeAspect="1" noChangeArrowheads="1"/>
                    </pic:cNvPicPr>
                  </pic:nvPicPr>
                  <pic:blipFill rotWithShape="1">
                    <a:blip r:embed="rId26">
                      <a:extLst>
                        <a:ext uri="{28A0092B-C50C-407E-A947-70E740481C1C}">
                          <a14:useLocalDpi xmlns:a14="http://schemas.microsoft.com/office/drawing/2010/main" val="0"/>
                        </a:ext>
                      </a:extLst>
                    </a:blip>
                    <a:srcRect l="-15000" r="-15000"/>
                    <a:stretch/>
                  </pic:blipFill>
                  <pic:spPr bwMode="auto">
                    <a:xfrm>
                      <a:off x="0" y="0"/>
                      <a:ext cx="550333" cy="444500"/>
                    </a:xfrm>
                    <a:prstGeom prst="rect">
                      <a:avLst/>
                    </a:prstGeom>
                    <a:noFill/>
                  </pic:spPr>
                </pic:pic>
              </a:graphicData>
            </a:graphic>
            <wp14:sizeRelH relativeFrom="page">
              <wp14:pctWidth>0</wp14:pctWidth>
            </wp14:sizeRelH>
            <wp14:sizeRelV relativeFrom="page">
              <wp14:pctHeight>0</wp14:pctHeight>
            </wp14:sizeRelV>
          </wp:anchor>
        </w:drawing>
      </w:r>
    </w:p>
    <w:p w14:paraId="4D22763B" w14:textId="3E1EA30E" w:rsidR="00A4103E" w:rsidRPr="00A4103E" w:rsidRDefault="00A4103E" w:rsidP="00A4103E">
      <w:pPr>
        <w:pStyle w:val="Heading4"/>
        <w:ind w:left="720" w:firstLine="720"/>
      </w:pPr>
      <w:r w:rsidRPr="00A4103E">
        <w:t>Our Newsletter</w:t>
      </w:r>
    </w:p>
    <w:p w14:paraId="43581E5A" w14:textId="77777777" w:rsidR="00705B2B" w:rsidRDefault="00705B2B" w:rsidP="00A4103E">
      <w:pPr>
        <w:ind w:left="720" w:firstLine="720"/>
        <w:rPr>
          <w:i/>
          <w:iCs/>
        </w:rPr>
      </w:pPr>
    </w:p>
    <w:p w14:paraId="4F37D98D" w14:textId="210120E8" w:rsidR="00A4103E" w:rsidRPr="00A4103E" w:rsidRDefault="00A4103E" w:rsidP="00A4103E">
      <w:pPr>
        <w:ind w:left="720" w:firstLine="720"/>
      </w:pPr>
      <w:r w:rsidRPr="00A4103E">
        <w:rPr>
          <w:i/>
          <w:iCs/>
        </w:rPr>
        <w:t>Our Newsletter</w:t>
      </w:r>
      <w:r w:rsidRPr="00A4103E">
        <w:t xml:space="preserve"> is produced by and for our members.</w:t>
      </w:r>
    </w:p>
    <w:p w14:paraId="2CA1E57E" w14:textId="77777777" w:rsidR="00A4103E" w:rsidRPr="00A4103E" w:rsidRDefault="00A4103E" w:rsidP="00A4103E">
      <w:pPr>
        <w:ind w:left="1440"/>
      </w:pPr>
      <w:r w:rsidRPr="00A4103E">
        <w:t>Produced in an accessible format, it contains news, member stories, Enabled event articles, relevant topical information, a time of reflection, photographs and much more.</w:t>
      </w:r>
    </w:p>
    <w:p w14:paraId="59EDE27F" w14:textId="77777777" w:rsidR="00A4103E" w:rsidRPr="00A4103E" w:rsidRDefault="00A4103E" w:rsidP="00A4103E"/>
    <w:p w14:paraId="1617062B" w14:textId="77777777" w:rsidR="00A4103E" w:rsidRPr="00A4103E" w:rsidRDefault="00A4103E" w:rsidP="00A4103E">
      <w:pPr>
        <w:ind w:left="720" w:firstLine="720"/>
      </w:pPr>
      <w:r w:rsidRPr="00A4103E">
        <w:t>Every corps in the territory receives a copy.</w:t>
      </w:r>
    </w:p>
    <w:p w14:paraId="0C5465E8" w14:textId="77777777" w:rsidR="00A4103E" w:rsidRPr="00A4103E" w:rsidRDefault="00A4103E" w:rsidP="00A4103E"/>
    <w:p w14:paraId="1CD6374C" w14:textId="77777777" w:rsidR="00A4103E" w:rsidRPr="00A4103E" w:rsidRDefault="00A4103E" w:rsidP="00A4103E">
      <w:pPr>
        <w:ind w:left="1440"/>
      </w:pPr>
      <w:r w:rsidRPr="00A4103E">
        <w:t xml:space="preserve">You can get a copy of </w:t>
      </w:r>
      <w:r w:rsidRPr="00A4103E">
        <w:rPr>
          <w:i/>
          <w:iCs/>
        </w:rPr>
        <w:t>Our Newsletter</w:t>
      </w:r>
      <w:r w:rsidRPr="00A4103E">
        <w:t xml:space="preserve"> by email or have a hard copy delivered to your home address.</w:t>
      </w:r>
    </w:p>
    <w:p w14:paraId="6114130F" w14:textId="77777777" w:rsidR="00A4103E" w:rsidRPr="00A4103E" w:rsidRDefault="00A4103E" w:rsidP="00A4103E"/>
    <w:p w14:paraId="5A2C05FB" w14:textId="77777777" w:rsidR="00A4103E" w:rsidRPr="00A4103E" w:rsidRDefault="00A4103E" w:rsidP="00A4103E">
      <w:pPr>
        <w:ind w:left="720" w:firstLine="720"/>
      </w:pPr>
      <w:r w:rsidRPr="00A4103E">
        <w:t>To join our mailing list:</w:t>
      </w:r>
    </w:p>
    <w:p w14:paraId="65EE5EB9" w14:textId="77777777" w:rsidR="00A4103E" w:rsidRPr="00A4103E" w:rsidRDefault="00A4103E" w:rsidP="00A47E7B">
      <w:pPr>
        <w:pStyle w:val="Heading4"/>
        <w:ind w:left="720" w:firstLine="720"/>
      </w:pPr>
      <w:r w:rsidRPr="00A4103E">
        <w:t>Email</w:t>
      </w:r>
    </w:p>
    <w:p w14:paraId="0DE810B6" w14:textId="2C4B0F6C" w:rsidR="00A4103E" w:rsidRPr="00A4103E" w:rsidRDefault="00A4103E" w:rsidP="00A47E7B">
      <w:pPr>
        <w:pStyle w:val="WebLink"/>
      </w:pPr>
      <w:hyperlink r:id="rId27" w:history="1">
        <w:r w:rsidRPr="00A4103E">
          <w:rPr>
            <w:rStyle w:val="Hyperlink"/>
            <w:b/>
            <w:color w:val="1376BC"/>
            <w:sz w:val="24"/>
            <w:u w:val="none"/>
          </w:rPr>
          <w:t>enabled@salvationarmy.org.uk</w:t>
        </w:r>
      </w:hyperlink>
    </w:p>
    <w:p w14:paraId="085E4129" w14:textId="2B7BD493" w:rsidR="00A4103E" w:rsidRPr="00A4103E" w:rsidRDefault="00A4103E" w:rsidP="00705B2B">
      <w:pPr>
        <w:ind w:left="720" w:firstLine="720"/>
      </w:pPr>
      <w:r w:rsidRPr="00A4103E">
        <w:rPr>
          <w:b/>
          <w:bCs/>
          <w:noProof/>
        </w:rPr>
        <w:lastRenderedPageBreak/>
        <w:drawing>
          <wp:anchor distT="0" distB="0" distL="114300" distR="114300" simplePos="0" relativeHeight="251523584" behindDoc="0" locked="0" layoutInCell="1" allowOverlap="1" wp14:anchorId="6BC23322" wp14:editId="14308B2D">
            <wp:simplePos x="0" y="0"/>
            <wp:positionH relativeFrom="column">
              <wp:posOffset>-511</wp:posOffset>
            </wp:positionH>
            <wp:positionV relativeFrom="paragraph">
              <wp:posOffset>48252</wp:posOffset>
            </wp:positionV>
            <wp:extent cx="685800" cy="520065"/>
            <wp:effectExtent l="0" t="0" r="0" b="0"/>
            <wp:wrapNone/>
            <wp:docPr id="5" name="Picture 5" descr="The prayer network image of pray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prayer network image of praying hand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8580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03E">
        <w:rPr>
          <w:b/>
          <w:bCs/>
        </w:rPr>
        <w:t>Prayer Network</w:t>
      </w:r>
    </w:p>
    <w:p w14:paraId="5D58CA8D" w14:textId="77777777" w:rsidR="00705B2B" w:rsidRDefault="00705B2B" w:rsidP="00A4103E">
      <w:pPr>
        <w:ind w:left="1440"/>
      </w:pPr>
    </w:p>
    <w:p w14:paraId="22F66E67" w14:textId="4896D43C" w:rsidR="00A4103E" w:rsidRPr="00A4103E" w:rsidRDefault="00A4103E" w:rsidP="00A4103E">
      <w:pPr>
        <w:ind w:left="1440"/>
      </w:pPr>
      <w:r w:rsidRPr="00A4103E">
        <w:t>A weekly email, usually on a Friday, which includes a passage from the Bible, a message of encouragement, news, information and suggestions of people and things to pray for.</w:t>
      </w:r>
    </w:p>
    <w:p w14:paraId="62F63B36" w14:textId="77777777" w:rsidR="00A4103E" w:rsidRPr="00A4103E" w:rsidRDefault="00A4103E" w:rsidP="00A4103E"/>
    <w:p w14:paraId="1B4A5FA2" w14:textId="77777777" w:rsidR="00A4103E" w:rsidRPr="00A4103E" w:rsidRDefault="00A4103E" w:rsidP="00A4103E">
      <w:pPr>
        <w:ind w:left="720" w:firstLine="720"/>
      </w:pPr>
      <w:r w:rsidRPr="00A4103E">
        <w:t>Would you like to join the Enabled Prayer Network?</w:t>
      </w:r>
    </w:p>
    <w:p w14:paraId="0F439B9A" w14:textId="77777777" w:rsidR="00A4103E" w:rsidRPr="00A4103E" w:rsidRDefault="00A4103E" w:rsidP="00A47E7B">
      <w:pPr>
        <w:pStyle w:val="Heading4"/>
        <w:ind w:left="720" w:firstLine="720"/>
      </w:pPr>
      <w:r w:rsidRPr="00A4103E">
        <w:t>Email</w:t>
      </w:r>
    </w:p>
    <w:p w14:paraId="6890112E" w14:textId="5500728B" w:rsidR="00A4103E" w:rsidRPr="00A4103E" w:rsidRDefault="00A4103E" w:rsidP="00A47E7B">
      <w:pPr>
        <w:pStyle w:val="WebLink"/>
      </w:pPr>
      <w:hyperlink r:id="rId29" w:history="1">
        <w:r w:rsidRPr="00A4103E">
          <w:rPr>
            <w:rStyle w:val="Hyperlink"/>
            <w:b/>
            <w:color w:val="1376BC"/>
            <w:sz w:val="24"/>
            <w:u w:val="none"/>
          </w:rPr>
          <w:t>enabled@salvationarmy.org.uk</w:t>
        </w:r>
      </w:hyperlink>
    </w:p>
    <w:p w14:paraId="522413A7" w14:textId="341D0DDA" w:rsidR="00A4103E" w:rsidRPr="00A4103E" w:rsidRDefault="00A4103E" w:rsidP="00A47E7B">
      <w:pPr>
        <w:ind w:left="720" w:firstLine="720"/>
      </w:pPr>
      <w:r w:rsidRPr="00A4103E">
        <w:t xml:space="preserve"> </w:t>
      </w:r>
    </w:p>
    <w:p w14:paraId="4D12E028" w14:textId="77777777" w:rsidR="00A4103E" w:rsidRPr="00A4103E" w:rsidRDefault="00A4103E" w:rsidP="00A47E7B">
      <w:pPr>
        <w:pStyle w:val="Heading3"/>
        <w:ind w:left="720" w:firstLine="720"/>
      </w:pPr>
      <w:r w:rsidRPr="00A4103E">
        <w:rPr>
          <w:noProof/>
        </w:rPr>
        <w:drawing>
          <wp:anchor distT="0" distB="0" distL="114300" distR="114300" simplePos="0" relativeHeight="251549184" behindDoc="0" locked="0" layoutInCell="1" allowOverlap="1" wp14:anchorId="2557FF83" wp14:editId="3BF206FA">
            <wp:simplePos x="0" y="0"/>
            <wp:positionH relativeFrom="column">
              <wp:posOffset>0</wp:posOffset>
            </wp:positionH>
            <wp:positionV relativeFrom="paragraph">
              <wp:posOffset>5080</wp:posOffset>
            </wp:positionV>
            <wp:extent cx="552450" cy="546735"/>
            <wp:effectExtent l="0" t="0" r="0" b="5715"/>
            <wp:wrapNone/>
            <wp:docPr id="8" name="Picture 8" descr="the keeping in touch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e keeping in touch logo image"/>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19492" t="18678" r="24268" b="19568"/>
                    <a:stretch/>
                  </pic:blipFill>
                  <pic:spPr bwMode="auto">
                    <a:xfrm>
                      <a:off x="0" y="0"/>
                      <a:ext cx="552450" cy="546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03E">
        <w:t>Keeping in Touch</w:t>
      </w:r>
    </w:p>
    <w:p w14:paraId="11A707C9" w14:textId="77777777" w:rsidR="00705B2B" w:rsidRDefault="00A47E7B" w:rsidP="00A4103E">
      <w:r>
        <w:tab/>
      </w:r>
      <w:r w:rsidR="00A4103E" w:rsidRPr="00A4103E">
        <w:tab/>
      </w:r>
    </w:p>
    <w:p w14:paraId="535A41F9" w14:textId="325F6B60" w:rsidR="00A4103E" w:rsidRPr="00A4103E" w:rsidRDefault="00A4103E" w:rsidP="00705B2B">
      <w:pPr>
        <w:ind w:left="720" w:firstLine="720"/>
      </w:pPr>
      <w:r w:rsidRPr="00A4103E">
        <w:t>Two out of five people with disabilities often feel isolated and alone.</w:t>
      </w:r>
    </w:p>
    <w:p w14:paraId="48A1C3D9" w14:textId="77777777" w:rsidR="00A4103E" w:rsidRPr="00A4103E" w:rsidRDefault="00A4103E" w:rsidP="00A4103E"/>
    <w:p w14:paraId="00E3463C" w14:textId="77777777" w:rsidR="00A4103E" w:rsidRPr="00A4103E" w:rsidRDefault="00A4103E" w:rsidP="00A47E7B">
      <w:pPr>
        <w:ind w:left="1440"/>
      </w:pPr>
      <w:r w:rsidRPr="00A4103E">
        <w:t>Keeping in Touch is our telephone befriender service that gives our members the opportunity to stay connected.</w:t>
      </w:r>
    </w:p>
    <w:p w14:paraId="2A0A1C94" w14:textId="77777777" w:rsidR="00A4103E" w:rsidRPr="00A4103E" w:rsidRDefault="00A4103E" w:rsidP="00A4103E"/>
    <w:p w14:paraId="60F716C2" w14:textId="77777777" w:rsidR="00A4103E" w:rsidRPr="00A4103E" w:rsidRDefault="00A4103E" w:rsidP="00A47E7B">
      <w:pPr>
        <w:ind w:left="1440"/>
      </w:pPr>
      <w:r w:rsidRPr="00A4103E">
        <w:t>The chance to speak with someone and laugh with them can cheer us up and lighten our day.</w:t>
      </w:r>
    </w:p>
    <w:p w14:paraId="0230F047" w14:textId="77777777" w:rsidR="00A4103E" w:rsidRPr="00A4103E" w:rsidRDefault="00A4103E" w:rsidP="00A4103E"/>
    <w:p w14:paraId="2A7E7CDB" w14:textId="77777777" w:rsidR="00A4103E" w:rsidRPr="00A4103E" w:rsidRDefault="00A4103E" w:rsidP="00A47E7B">
      <w:pPr>
        <w:ind w:left="1440"/>
      </w:pPr>
      <w:r w:rsidRPr="00A4103E">
        <w:t>To join, or if you’re interested in becoming a volunteer telephone befriender:</w:t>
      </w:r>
    </w:p>
    <w:p w14:paraId="5188A5B7" w14:textId="77777777" w:rsidR="00A4103E" w:rsidRPr="00A4103E" w:rsidRDefault="00A4103E" w:rsidP="00A47E7B">
      <w:pPr>
        <w:pStyle w:val="Heading4"/>
        <w:ind w:left="720" w:firstLine="720"/>
      </w:pPr>
      <w:r w:rsidRPr="00A4103E">
        <w:t>Email</w:t>
      </w:r>
    </w:p>
    <w:p w14:paraId="024A4B41" w14:textId="0D40D27E" w:rsidR="00A4103E" w:rsidRPr="00A47E7B" w:rsidRDefault="00A47E7B" w:rsidP="00A47E7B">
      <w:pPr>
        <w:pStyle w:val="WebLink"/>
      </w:pPr>
      <w:hyperlink r:id="rId31" w:history="1">
        <w:r w:rsidRPr="00A47E7B">
          <w:rPr>
            <w:rStyle w:val="Hyperlink"/>
            <w:b/>
            <w:bCs w:val="0"/>
            <w:color w:val="1376BC"/>
            <w:sz w:val="24"/>
            <w:u w:val="none"/>
          </w:rPr>
          <w:t>enabled@salvationarmy.org.uk</w:t>
        </w:r>
      </w:hyperlink>
    </w:p>
    <w:p w14:paraId="7735B40F" w14:textId="77777777" w:rsidR="00A4103E" w:rsidRPr="00A4103E" w:rsidRDefault="00A4103E" w:rsidP="00A4103E"/>
    <w:p w14:paraId="62498D2C" w14:textId="77777777" w:rsidR="00A4103E" w:rsidRPr="00A4103E" w:rsidRDefault="00A4103E" w:rsidP="00A47E7B">
      <w:pPr>
        <w:pStyle w:val="Heading3"/>
        <w:ind w:left="1440"/>
      </w:pPr>
      <w:r w:rsidRPr="00A4103E">
        <w:rPr>
          <w:noProof/>
        </w:rPr>
        <w:drawing>
          <wp:anchor distT="0" distB="0" distL="114300" distR="114300" simplePos="0" relativeHeight="251574784" behindDoc="0" locked="0" layoutInCell="1" allowOverlap="1" wp14:anchorId="4F027C1C" wp14:editId="2D602F77">
            <wp:simplePos x="0" y="0"/>
            <wp:positionH relativeFrom="column">
              <wp:posOffset>0</wp:posOffset>
            </wp:positionH>
            <wp:positionV relativeFrom="paragraph">
              <wp:posOffset>4445</wp:posOffset>
            </wp:positionV>
            <wp:extent cx="514350" cy="687070"/>
            <wp:effectExtent l="0" t="0" r="0" b="0"/>
            <wp:wrapNone/>
            <wp:docPr id="14" name="Picture 14" descr="the music man project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e music man project logo image"/>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20795" t="10383" r="22732" b="11476"/>
                    <a:stretch/>
                  </pic:blipFill>
                  <pic:spPr bwMode="auto">
                    <a:xfrm>
                      <a:off x="0" y="0"/>
                      <a:ext cx="514350" cy="687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03E">
        <w:t>The Music Man Project</w:t>
      </w:r>
    </w:p>
    <w:p w14:paraId="3CDE63A4" w14:textId="77777777" w:rsidR="00705B2B" w:rsidRDefault="00705B2B" w:rsidP="00A47E7B">
      <w:pPr>
        <w:ind w:left="1440"/>
        <w:rPr>
          <w:i/>
          <w:iCs/>
        </w:rPr>
      </w:pPr>
    </w:p>
    <w:p w14:paraId="04FFB719" w14:textId="4FE26F8D" w:rsidR="00A4103E" w:rsidRPr="00A4103E" w:rsidRDefault="00A4103E" w:rsidP="00A47E7B">
      <w:pPr>
        <w:ind w:left="1440"/>
      </w:pPr>
      <w:r w:rsidRPr="00A4103E">
        <w:rPr>
          <w:i/>
          <w:iCs/>
        </w:rPr>
        <w:t>The Music Man Project</w:t>
      </w:r>
      <w:r w:rsidRPr="00A4103E">
        <w:t xml:space="preserve"> is an award-winning and fully accessible music service for adults and children with disabilities. </w:t>
      </w:r>
    </w:p>
    <w:p w14:paraId="611FE577" w14:textId="77777777" w:rsidR="00A4103E" w:rsidRPr="00A4103E" w:rsidRDefault="00A4103E" w:rsidP="00A47E7B">
      <w:pPr>
        <w:ind w:left="1440"/>
      </w:pPr>
    </w:p>
    <w:p w14:paraId="1FB2E697" w14:textId="77777777" w:rsidR="00A4103E" w:rsidRPr="00A4103E" w:rsidRDefault="00A4103E" w:rsidP="00A47E7B">
      <w:pPr>
        <w:ind w:left="1440"/>
      </w:pPr>
      <w:r w:rsidRPr="00A4103E">
        <w:t>It provides accessible tuition, fun and access to inspirational performance opportunities. The groups learn original songs, how to play instruments and Makaton signs.</w:t>
      </w:r>
    </w:p>
    <w:p w14:paraId="2D44F8F6" w14:textId="77777777" w:rsidR="00A4103E" w:rsidRPr="00A4103E" w:rsidRDefault="00A4103E" w:rsidP="00A47E7B">
      <w:pPr>
        <w:ind w:left="1440"/>
      </w:pPr>
    </w:p>
    <w:p w14:paraId="4A0FC17E" w14:textId="77777777" w:rsidR="00A4103E" w:rsidRPr="00A4103E" w:rsidRDefault="00A4103E" w:rsidP="00A47E7B">
      <w:pPr>
        <w:ind w:left="1440"/>
      </w:pPr>
      <w:r w:rsidRPr="00A4103E">
        <w:t xml:space="preserve">Across the territory </w:t>
      </w:r>
      <w:r w:rsidRPr="00A4103E">
        <w:rPr>
          <w:i/>
          <w:iCs/>
        </w:rPr>
        <w:t>The Music Man Project</w:t>
      </w:r>
      <w:r w:rsidRPr="00A4103E">
        <w:t xml:space="preserve"> has developed opportunities for people with disabilities to build confidence and connect through music.</w:t>
      </w:r>
    </w:p>
    <w:p w14:paraId="597EED97" w14:textId="77777777" w:rsidR="00A4103E" w:rsidRPr="00A4103E" w:rsidRDefault="00A4103E" w:rsidP="00A47E7B">
      <w:pPr>
        <w:ind w:left="1440"/>
      </w:pPr>
    </w:p>
    <w:p w14:paraId="756DAC7E" w14:textId="77777777" w:rsidR="00A4103E" w:rsidRPr="00A4103E" w:rsidRDefault="00A4103E" w:rsidP="00A47E7B">
      <w:pPr>
        <w:ind w:left="1440"/>
      </w:pPr>
      <w:r w:rsidRPr="00A4103E">
        <w:t xml:space="preserve">To find out more about </w:t>
      </w:r>
      <w:r w:rsidRPr="00A4103E">
        <w:rPr>
          <w:i/>
          <w:iCs/>
        </w:rPr>
        <w:t>The Music Man Project</w:t>
      </w:r>
      <w:r w:rsidRPr="00A4103E">
        <w:t xml:space="preserve"> in your area or how to start up a local group at your corps/centre:</w:t>
      </w:r>
    </w:p>
    <w:p w14:paraId="0B7F5A88" w14:textId="77777777" w:rsidR="00A4103E" w:rsidRPr="00A4103E" w:rsidRDefault="00A4103E" w:rsidP="00A47E7B">
      <w:pPr>
        <w:pStyle w:val="Heading4"/>
        <w:ind w:left="1440"/>
      </w:pPr>
      <w:r w:rsidRPr="00A4103E">
        <w:t>Email</w:t>
      </w:r>
    </w:p>
    <w:p w14:paraId="2FC0D784" w14:textId="733795AE" w:rsidR="00A4103E" w:rsidRPr="00A47E7B" w:rsidRDefault="00A47E7B" w:rsidP="00A47E7B">
      <w:pPr>
        <w:pStyle w:val="WebLink"/>
      </w:pPr>
      <w:hyperlink r:id="rId33" w:history="1">
        <w:r w:rsidRPr="00A47E7B">
          <w:rPr>
            <w:rStyle w:val="Hyperlink"/>
            <w:b/>
            <w:bCs w:val="0"/>
            <w:color w:val="1376BC"/>
            <w:sz w:val="24"/>
            <w:u w:val="none"/>
          </w:rPr>
          <w:t>enabled@salvationarmy.org.uk</w:t>
        </w:r>
      </w:hyperlink>
    </w:p>
    <w:p w14:paraId="14B3620D" w14:textId="610AB0AE" w:rsidR="00A4103E" w:rsidRPr="00A4103E" w:rsidRDefault="00A47E7B" w:rsidP="00A47E7B">
      <w:pPr>
        <w:pStyle w:val="Heading3"/>
        <w:ind w:left="1440"/>
      </w:pPr>
      <w:r w:rsidRPr="00A4103E">
        <w:rPr>
          <w:noProof/>
        </w:rPr>
        <w:lastRenderedPageBreak/>
        <w:drawing>
          <wp:anchor distT="0" distB="0" distL="114300" distR="114300" simplePos="0" relativeHeight="251629056" behindDoc="0" locked="0" layoutInCell="1" allowOverlap="1" wp14:anchorId="5E09B448" wp14:editId="05032EE0">
            <wp:simplePos x="0" y="0"/>
            <wp:positionH relativeFrom="column">
              <wp:posOffset>-528320</wp:posOffset>
            </wp:positionH>
            <wp:positionV relativeFrom="paragraph">
              <wp:posOffset>-43091</wp:posOffset>
            </wp:positionV>
            <wp:extent cx="1377950" cy="454025"/>
            <wp:effectExtent l="0" t="0" r="0" b="3175"/>
            <wp:wrapNone/>
            <wp:docPr id="1847769214" name="Picture 1847769214" descr="the enabl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descr="the enabled logo"/>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77950" cy="454025"/>
                    </a:xfrm>
                    <a:prstGeom prst="rect">
                      <a:avLst/>
                    </a:prstGeom>
                  </pic:spPr>
                </pic:pic>
              </a:graphicData>
            </a:graphic>
            <wp14:sizeRelH relativeFrom="page">
              <wp14:pctWidth>0</wp14:pctWidth>
            </wp14:sizeRelH>
            <wp14:sizeRelV relativeFrom="page">
              <wp14:pctHeight>0</wp14:pctHeight>
            </wp14:sizeRelV>
          </wp:anchor>
        </w:drawing>
      </w:r>
      <w:r w:rsidR="00A4103E" w:rsidRPr="00A4103E">
        <w:t>Summer Extravaganza</w:t>
      </w:r>
    </w:p>
    <w:p w14:paraId="5D28C7F2" w14:textId="77777777" w:rsidR="00705B2B" w:rsidRDefault="00705B2B" w:rsidP="00A47E7B">
      <w:pPr>
        <w:ind w:left="1440"/>
      </w:pPr>
    </w:p>
    <w:p w14:paraId="69765F1F" w14:textId="3AA1683D" w:rsidR="00A4103E" w:rsidRPr="00A4103E" w:rsidRDefault="00A4103E" w:rsidP="00A47E7B">
      <w:pPr>
        <w:ind w:left="1440"/>
      </w:pPr>
      <w:r w:rsidRPr="00A4103E">
        <w:t>The Summer Extravaganza is a week-long residential event for members.</w:t>
      </w:r>
    </w:p>
    <w:p w14:paraId="7D2C1175" w14:textId="77777777" w:rsidR="00A4103E" w:rsidRPr="00A4103E" w:rsidRDefault="00A4103E" w:rsidP="00A47E7B">
      <w:pPr>
        <w:ind w:left="1440"/>
      </w:pPr>
    </w:p>
    <w:p w14:paraId="1EA6B69C" w14:textId="77777777" w:rsidR="00A4103E" w:rsidRPr="00A4103E" w:rsidRDefault="00A4103E" w:rsidP="00A47E7B">
      <w:pPr>
        <w:ind w:left="1440"/>
      </w:pPr>
      <w:r w:rsidRPr="00A4103E">
        <w:t>It is a week of faith, fellowship, friendship and fun. Most of our activities and worship sessions are member-led.</w:t>
      </w:r>
    </w:p>
    <w:p w14:paraId="7CB830F2" w14:textId="77777777" w:rsidR="00A4103E" w:rsidRPr="00A4103E" w:rsidRDefault="00A4103E" w:rsidP="00A47E7B">
      <w:pPr>
        <w:ind w:left="1440"/>
      </w:pPr>
    </w:p>
    <w:p w14:paraId="413AAF8C" w14:textId="77777777" w:rsidR="00A4103E" w:rsidRPr="00A4103E" w:rsidRDefault="00A4103E" w:rsidP="00A47E7B">
      <w:pPr>
        <w:ind w:left="1440"/>
      </w:pPr>
      <w:r w:rsidRPr="00A4103E">
        <w:t>We provide a fully accessible programme of activities that includes music, craft, sport, dance, timbrels, contemporary band and video production.</w:t>
      </w:r>
    </w:p>
    <w:p w14:paraId="036D5C9D" w14:textId="77777777" w:rsidR="00A4103E" w:rsidRPr="00A4103E" w:rsidRDefault="00A4103E" w:rsidP="00A47E7B">
      <w:pPr>
        <w:ind w:left="1440"/>
      </w:pPr>
    </w:p>
    <w:p w14:paraId="1586A2D8" w14:textId="77777777" w:rsidR="00A4103E" w:rsidRPr="00A4103E" w:rsidRDefault="00A4103E" w:rsidP="00A47E7B">
      <w:pPr>
        <w:ind w:left="1440"/>
      </w:pPr>
      <w:r w:rsidRPr="00A4103E">
        <w:t>We host themed nights including movie nights, a talent night and a disco.</w:t>
      </w:r>
    </w:p>
    <w:p w14:paraId="6921E799" w14:textId="77777777" w:rsidR="00A4103E" w:rsidRPr="00A4103E" w:rsidRDefault="00A4103E" w:rsidP="00A47E7B">
      <w:pPr>
        <w:ind w:left="1440"/>
      </w:pPr>
    </w:p>
    <w:p w14:paraId="54BEBC16" w14:textId="77777777" w:rsidR="00A4103E" w:rsidRPr="00A4103E" w:rsidRDefault="00A4103E" w:rsidP="00A47E7B">
      <w:pPr>
        <w:ind w:left="1440"/>
      </w:pPr>
      <w:r w:rsidRPr="00A4103E">
        <w:t xml:space="preserve">Our community open day and final celebration events ensure that families and friends can join in too. </w:t>
      </w:r>
    </w:p>
    <w:p w14:paraId="34427A39" w14:textId="77777777" w:rsidR="00A4103E" w:rsidRPr="00A4103E" w:rsidRDefault="00A4103E" w:rsidP="00A47E7B">
      <w:pPr>
        <w:ind w:left="1440"/>
      </w:pPr>
    </w:p>
    <w:p w14:paraId="7557BB90" w14:textId="77777777" w:rsidR="00A4103E" w:rsidRPr="00A4103E" w:rsidRDefault="00A4103E" w:rsidP="00A47E7B">
      <w:pPr>
        <w:ind w:left="1440"/>
      </w:pPr>
      <w:r w:rsidRPr="00A4103E">
        <w:t>If you are interested in coming along or would like to volunteer as a supporter:</w:t>
      </w:r>
    </w:p>
    <w:p w14:paraId="41C381DE" w14:textId="77777777" w:rsidR="00A4103E" w:rsidRPr="00A4103E" w:rsidRDefault="00A4103E" w:rsidP="00A47E7B">
      <w:pPr>
        <w:pStyle w:val="Heading4"/>
        <w:ind w:left="1440"/>
      </w:pPr>
      <w:r w:rsidRPr="00A4103E">
        <w:t>Email</w:t>
      </w:r>
    </w:p>
    <w:p w14:paraId="02EE4D1D" w14:textId="137E2F69" w:rsidR="00A47E7B" w:rsidRPr="00A47E7B" w:rsidRDefault="00A47E7B" w:rsidP="00A47E7B">
      <w:pPr>
        <w:pStyle w:val="WebLink"/>
      </w:pPr>
      <w:hyperlink r:id="rId34" w:history="1">
        <w:r w:rsidRPr="00A47E7B">
          <w:rPr>
            <w:rStyle w:val="Hyperlink"/>
            <w:b/>
            <w:bCs w:val="0"/>
            <w:color w:val="1376BC"/>
            <w:sz w:val="24"/>
            <w:u w:val="none"/>
          </w:rPr>
          <w:t>enabled@salvationarmy.org.uk</w:t>
        </w:r>
      </w:hyperlink>
    </w:p>
    <w:p w14:paraId="09E109CB" w14:textId="1877CBD8" w:rsidR="00A4103E" w:rsidRPr="00A4103E" w:rsidRDefault="00A4103E" w:rsidP="00705B2B">
      <w:pPr>
        <w:ind w:left="1440"/>
      </w:pPr>
      <w:r w:rsidRPr="00A4103E">
        <w:t xml:space="preserve"> </w:t>
      </w:r>
    </w:p>
    <w:p w14:paraId="1941729C" w14:textId="77777777" w:rsidR="00A4103E" w:rsidRPr="00A4103E" w:rsidRDefault="00A4103E" w:rsidP="00A47E7B">
      <w:pPr>
        <w:pStyle w:val="Heading3"/>
        <w:ind w:left="1440"/>
      </w:pPr>
      <w:r w:rsidRPr="00A4103E">
        <w:rPr>
          <w:noProof/>
        </w:rPr>
        <w:drawing>
          <wp:anchor distT="0" distB="0" distL="114300" distR="114300" simplePos="0" relativeHeight="251656704" behindDoc="0" locked="0" layoutInCell="1" allowOverlap="1" wp14:anchorId="42971B20" wp14:editId="39F870A5">
            <wp:simplePos x="0" y="0"/>
            <wp:positionH relativeFrom="column">
              <wp:posOffset>0</wp:posOffset>
            </wp:positionH>
            <wp:positionV relativeFrom="paragraph">
              <wp:posOffset>9005</wp:posOffset>
            </wp:positionV>
            <wp:extent cx="488731" cy="488731"/>
            <wp:effectExtent l="0" t="0" r="6985" b="6985"/>
            <wp:wrapNone/>
            <wp:docPr id="1282049051" name="Picture 5" descr="Facebook - Free social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 Free social icons"/>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88731" cy="4887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03E">
        <w:t>Facebook</w:t>
      </w:r>
    </w:p>
    <w:p w14:paraId="022CC409" w14:textId="77777777" w:rsidR="00705B2B" w:rsidRDefault="00705B2B" w:rsidP="00A47E7B">
      <w:pPr>
        <w:ind w:left="1440"/>
      </w:pPr>
    </w:p>
    <w:p w14:paraId="0980BDA4" w14:textId="008B7C50" w:rsidR="00A4103E" w:rsidRPr="00A4103E" w:rsidRDefault="00A4103E" w:rsidP="00A47E7B">
      <w:pPr>
        <w:ind w:left="1440"/>
      </w:pPr>
      <w:r w:rsidRPr="00A4103E">
        <w:t>Our Facebook group is a very active community that has 1.3 thousand members.</w:t>
      </w:r>
    </w:p>
    <w:p w14:paraId="2AF7DFB9" w14:textId="77777777" w:rsidR="00A4103E" w:rsidRPr="00A4103E" w:rsidRDefault="00A4103E" w:rsidP="00A47E7B">
      <w:pPr>
        <w:ind w:left="1440"/>
      </w:pPr>
    </w:p>
    <w:p w14:paraId="024E76F4" w14:textId="77777777" w:rsidR="00A4103E" w:rsidRPr="00A4103E" w:rsidRDefault="00A4103E" w:rsidP="00A47E7B">
      <w:pPr>
        <w:pStyle w:val="Heading4"/>
        <w:ind w:left="1440"/>
      </w:pPr>
      <w:r w:rsidRPr="00A4103E">
        <w:t>Search</w:t>
      </w:r>
    </w:p>
    <w:p w14:paraId="173631B4" w14:textId="77777777" w:rsidR="00A4103E" w:rsidRPr="00A4103E" w:rsidRDefault="00A4103E" w:rsidP="00A47E7B">
      <w:pPr>
        <w:ind w:left="1440"/>
      </w:pPr>
      <w:r w:rsidRPr="00A4103E">
        <w:t>enabled (The Salvation Army)</w:t>
      </w:r>
    </w:p>
    <w:p w14:paraId="151D8FAD" w14:textId="77777777" w:rsidR="00A4103E" w:rsidRPr="00A4103E" w:rsidRDefault="00A4103E" w:rsidP="00A47E7B">
      <w:pPr>
        <w:ind w:left="1440"/>
      </w:pPr>
    </w:p>
    <w:p w14:paraId="2A1D9CB1" w14:textId="77777777" w:rsidR="00A4103E" w:rsidRPr="00A4103E" w:rsidRDefault="00A4103E" w:rsidP="00A47E7B">
      <w:pPr>
        <w:pStyle w:val="Heading3"/>
        <w:ind w:left="1440"/>
      </w:pPr>
      <w:r w:rsidRPr="00A4103E">
        <w:rPr>
          <w:noProof/>
        </w:rPr>
        <w:drawing>
          <wp:anchor distT="0" distB="0" distL="114300" distR="114300" simplePos="0" relativeHeight="251686400" behindDoc="0" locked="0" layoutInCell="1" allowOverlap="1" wp14:anchorId="0B063180" wp14:editId="07A5C0E3">
            <wp:simplePos x="0" y="0"/>
            <wp:positionH relativeFrom="column">
              <wp:posOffset>0</wp:posOffset>
            </wp:positionH>
            <wp:positionV relativeFrom="paragraph">
              <wp:posOffset>5715</wp:posOffset>
            </wp:positionV>
            <wp:extent cx="503555" cy="503555"/>
            <wp:effectExtent l="0" t="0" r="0" b="0"/>
            <wp:wrapNone/>
            <wp:docPr id="23" name="Picture 23" descr="a picture of the WhatsApp logo"/>
            <wp:cNvGraphicFramePr/>
            <a:graphic xmlns:a="http://schemas.openxmlformats.org/drawingml/2006/main">
              <a:graphicData uri="http://schemas.openxmlformats.org/drawingml/2006/picture">
                <pic:pic xmlns:pic="http://schemas.openxmlformats.org/drawingml/2006/picture">
                  <pic:nvPicPr>
                    <pic:cNvPr id="23" name="Picture 23" descr="a picture of the WhatsApp logo"/>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03E">
        <w:t>WhatsApp</w:t>
      </w:r>
    </w:p>
    <w:p w14:paraId="029DDFCC" w14:textId="77777777" w:rsidR="00705B2B" w:rsidRDefault="00705B2B" w:rsidP="00A47E7B">
      <w:pPr>
        <w:ind w:left="1440"/>
      </w:pPr>
    </w:p>
    <w:p w14:paraId="1F203461" w14:textId="0A693EE0" w:rsidR="00A4103E" w:rsidRPr="00A4103E" w:rsidRDefault="00A4103E" w:rsidP="00A47E7B">
      <w:pPr>
        <w:ind w:left="1440"/>
      </w:pPr>
      <w:r w:rsidRPr="00A4103E">
        <w:t>The enabled WhatsApp group allows members to share news, prayer requests and provide peer support.</w:t>
      </w:r>
    </w:p>
    <w:p w14:paraId="31861D91" w14:textId="77777777" w:rsidR="00A4103E" w:rsidRPr="00A4103E" w:rsidRDefault="00A4103E" w:rsidP="00A47E7B">
      <w:pPr>
        <w:ind w:left="1440"/>
      </w:pPr>
    </w:p>
    <w:p w14:paraId="01292397" w14:textId="77777777" w:rsidR="00A4103E" w:rsidRPr="00A4103E" w:rsidRDefault="00A4103E" w:rsidP="00A47E7B">
      <w:pPr>
        <w:ind w:left="1440"/>
      </w:pPr>
      <w:r w:rsidRPr="00A4103E">
        <w:t>For more information about how to join the WhatsApp group:</w:t>
      </w:r>
    </w:p>
    <w:p w14:paraId="2246F827" w14:textId="77777777" w:rsidR="00A4103E" w:rsidRPr="00A4103E" w:rsidRDefault="00A4103E" w:rsidP="00A47E7B">
      <w:pPr>
        <w:pStyle w:val="Heading4"/>
        <w:ind w:left="1440"/>
      </w:pPr>
      <w:r w:rsidRPr="00A4103E">
        <w:t>Email</w:t>
      </w:r>
    </w:p>
    <w:p w14:paraId="4E392C79" w14:textId="16AD12ED" w:rsidR="00A47E7B" w:rsidRPr="00A47E7B" w:rsidRDefault="00A47E7B" w:rsidP="00A47E7B">
      <w:pPr>
        <w:ind w:left="1440"/>
        <w:rPr>
          <w:color w:val="1376BC"/>
        </w:rPr>
      </w:pPr>
      <w:hyperlink r:id="rId37" w:history="1">
        <w:r w:rsidRPr="00A4103E">
          <w:rPr>
            <w:rStyle w:val="Hyperlink"/>
            <w:color w:val="1376BC"/>
            <w:sz w:val="24"/>
            <w:u w:val="none"/>
          </w:rPr>
          <w:t>enabled@salvationarmy.org.uk</w:t>
        </w:r>
      </w:hyperlink>
    </w:p>
    <w:p w14:paraId="09FB5B1C" w14:textId="4B0B9728" w:rsidR="00A4103E" w:rsidRDefault="00A4103E" w:rsidP="00A47E7B">
      <w:pPr>
        <w:ind w:left="1440"/>
      </w:pPr>
      <w:r w:rsidRPr="00A4103E">
        <w:t xml:space="preserve"> </w:t>
      </w:r>
    </w:p>
    <w:p w14:paraId="13F8AC56" w14:textId="77777777" w:rsidR="00705B2B" w:rsidRPr="00A4103E" w:rsidRDefault="00705B2B" w:rsidP="00A47E7B">
      <w:pPr>
        <w:ind w:left="1440"/>
      </w:pPr>
    </w:p>
    <w:p w14:paraId="0AE2E481" w14:textId="77777777" w:rsidR="00A4103E" w:rsidRPr="00A4103E" w:rsidRDefault="00A4103E" w:rsidP="00A47E7B">
      <w:pPr>
        <w:pStyle w:val="Heading3"/>
        <w:ind w:left="1440"/>
      </w:pPr>
      <w:r w:rsidRPr="00A4103E">
        <w:rPr>
          <w:noProof/>
        </w:rPr>
        <w:lastRenderedPageBreak/>
        <w:drawing>
          <wp:anchor distT="0" distB="0" distL="114300" distR="114300" simplePos="0" relativeHeight="251602432" behindDoc="0" locked="0" layoutInCell="1" allowOverlap="1" wp14:anchorId="7CE57F94" wp14:editId="0B5C5D09">
            <wp:simplePos x="0" y="0"/>
            <wp:positionH relativeFrom="column">
              <wp:posOffset>0</wp:posOffset>
            </wp:positionH>
            <wp:positionV relativeFrom="paragraph">
              <wp:posOffset>5938</wp:posOffset>
            </wp:positionV>
            <wp:extent cx="504000" cy="504000"/>
            <wp:effectExtent l="0" t="0" r="0" b="0"/>
            <wp:wrapNone/>
            <wp:docPr id="24" name="Picture 24" descr="a picture of the YouTube logo"/>
            <wp:cNvGraphicFramePr/>
            <a:graphic xmlns:a="http://schemas.openxmlformats.org/drawingml/2006/main">
              <a:graphicData uri="http://schemas.openxmlformats.org/drawingml/2006/picture">
                <pic:pic xmlns:pic="http://schemas.openxmlformats.org/drawingml/2006/picture">
                  <pic:nvPicPr>
                    <pic:cNvPr id="24" name="Picture 24" descr="a picture of the YouTube logo"/>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03E">
        <w:t>YouTube</w:t>
      </w:r>
    </w:p>
    <w:p w14:paraId="5F90442A" w14:textId="77777777" w:rsidR="00705B2B" w:rsidRDefault="00705B2B" w:rsidP="00A47E7B">
      <w:pPr>
        <w:ind w:left="1440"/>
      </w:pPr>
    </w:p>
    <w:p w14:paraId="3D64E1D9" w14:textId="7D9F33B9" w:rsidR="00A4103E" w:rsidRPr="00A4103E" w:rsidRDefault="00A4103E" w:rsidP="00A47E7B">
      <w:pPr>
        <w:ind w:left="1440"/>
      </w:pPr>
      <w:r w:rsidRPr="00A4103E">
        <w:t>We have an enabled YouTube channel where you can see clips of our online events as well as the Enabled Extravaganza.</w:t>
      </w:r>
    </w:p>
    <w:p w14:paraId="62390DC5" w14:textId="77777777" w:rsidR="00A4103E" w:rsidRPr="00A4103E" w:rsidRDefault="00A4103E" w:rsidP="00A47E7B">
      <w:pPr>
        <w:ind w:left="1440"/>
      </w:pPr>
    </w:p>
    <w:p w14:paraId="41D22F1C" w14:textId="77777777" w:rsidR="00A4103E" w:rsidRPr="00A4103E" w:rsidRDefault="00A4103E" w:rsidP="00A47E7B">
      <w:pPr>
        <w:pStyle w:val="Heading4"/>
        <w:ind w:left="1440"/>
      </w:pPr>
      <w:r w:rsidRPr="00A4103E">
        <w:t>Search</w:t>
      </w:r>
    </w:p>
    <w:p w14:paraId="37661845" w14:textId="77777777" w:rsidR="00A4103E" w:rsidRPr="00A4103E" w:rsidRDefault="00A4103E" w:rsidP="00A47E7B">
      <w:pPr>
        <w:ind w:left="1440"/>
      </w:pPr>
      <w:r w:rsidRPr="00A4103E">
        <w:t>enabled (Salvation Army)</w:t>
      </w:r>
    </w:p>
    <w:p w14:paraId="62BDD366" w14:textId="77777777" w:rsidR="00A4103E" w:rsidRPr="00A4103E" w:rsidRDefault="00A4103E" w:rsidP="00A47E7B">
      <w:pPr>
        <w:ind w:left="1440"/>
      </w:pPr>
      <w:r w:rsidRPr="00A4103E">
        <w:rPr>
          <w:noProof/>
        </w:rPr>
        <w:drawing>
          <wp:anchor distT="0" distB="0" distL="114300" distR="114300" simplePos="0" relativeHeight="251713024" behindDoc="0" locked="0" layoutInCell="1" allowOverlap="1" wp14:anchorId="7169D6F1" wp14:editId="0467CFFE">
            <wp:simplePos x="0" y="0"/>
            <wp:positionH relativeFrom="column">
              <wp:posOffset>0</wp:posOffset>
            </wp:positionH>
            <wp:positionV relativeFrom="paragraph">
              <wp:posOffset>179070</wp:posOffset>
            </wp:positionV>
            <wp:extent cx="866664" cy="324000"/>
            <wp:effectExtent l="0" t="0" r="0" b="0"/>
            <wp:wrapNone/>
            <wp:docPr id="185143628" name="Picture 1" descr="Image result for pastoral car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storal care clipart"/>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66664" cy="3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63E312" w14:textId="77777777" w:rsidR="00A4103E" w:rsidRPr="00A4103E" w:rsidRDefault="00A4103E" w:rsidP="00A47E7B">
      <w:pPr>
        <w:pStyle w:val="Heading3"/>
        <w:ind w:left="1440"/>
      </w:pPr>
      <w:r w:rsidRPr="00A4103E">
        <w:t>Pastoral Care</w:t>
      </w:r>
    </w:p>
    <w:p w14:paraId="5AA21B1E" w14:textId="77777777" w:rsidR="00705B2B" w:rsidRDefault="00705B2B" w:rsidP="00A47E7B">
      <w:pPr>
        <w:ind w:left="1440"/>
        <w:rPr>
          <w:i/>
          <w:iCs/>
        </w:rPr>
      </w:pPr>
    </w:p>
    <w:p w14:paraId="46821DF0" w14:textId="45F81DF5" w:rsidR="00A4103E" w:rsidRPr="00A4103E" w:rsidRDefault="00A4103E" w:rsidP="00A47E7B">
      <w:pPr>
        <w:ind w:left="1440"/>
      </w:pPr>
      <w:r w:rsidRPr="00A4103E">
        <w:rPr>
          <w:i/>
          <w:iCs/>
        </w:rPr>
        <w:t>Enabled</w:t>
      </w:r>
      <w:r w:rsidRPr="00A4103E">
        <w:t xml:space="preserve"> members receive telephone or video calls including offering a listening ear and the opportunity to share in the Bible and have a time of prayer.</w:t>
      </w:r>
    </w:p>
    <w:p w14:paraId="08C35935" w14:textId="77777777" w:rsidR="00A4103E" w:rsidRPr="00A4103E" w:rsidRDefault="00A4103E" w:rsidP="00A47E7B">
      <w:pPr>
        <w:ind w:left="1440"/>
      </w:pPr>
    </w:p>
    <w:p w14:paraId="4941F1A3" w14:textId="77777777" w:rsidR="00A4103E" w:rsidRPr="00A4103E" w:rsidRDefault="00A4103E" w:rsidP="00A47E7B">
      <w:pPr>
        <w:ind w:left="1440"/>
      </w:pPr>
      <w:r w:rsidRPr="00A4103E">
        <w:t>Some Enabled members prefer to have contact by letter or card.</w:t>
      </w:r>
    </w:p>
    <w:p w14:paraId="01DFDA94" w14:textId="77777777" w:rsidR="00A4103E" w:rsidRPr="00A4103E" w:rsidRDefault="00A4103E" w:rsidP="00A47E7B">
      <w:pPr>
        <w:ind w:left="1440"/>
      </w:pPr>
    </w:p>
    <w:p w14:paraId="03D10383" w14:textId="77777777" w:rsidR="00A4103E" w:rsidRPr="00A4103E" w:rsidRDefault="00A4103E" w:rsidP="00A47E7B">
      <w:pPr>
        <w:ind w:left="1440"/>
      </w:pPr>
      <w:r w:rsidRPr="00A4103E">
        <w:t>To become a member of the Enabled fellowship:</w:t>
      </w:r>
    </w:p>
    <w:p w14:paraId="04805E5C" w14:textId="77777777" w:rsidR="00A4103E" w:rsidRPr="00A4103E" w:rsidRDefault="00A4103E" w:rsidP="00A47E7B">
      <w:pPr>
        <w:pStyle w:val="Heading4"/>
        <w:ind w:left="1440"/>
      </w:pPr>
      <w:r w:rsidRPr="00A4103E">
        <w:t>Email</w:t>
      </w:r>
    </w:p>
    <w:p w14:paraId="5061CB19" w14:textId="3F6A6C40" w:rsidR="00A47E7B" w:rsidRPr="00A47E7B" w:rsidRDefault="00A47E7B" w:rsidP="00A47E7B">
      <w:pPr>
        <w:ind w:left="1440"/>
        <w:rPr>
          <w:color w:val="1376BC"/>
        </w:rPr>
      </w:pPr>
      <w:hyperlink r:id="rId40" w:history="1">
        <w:r w:rsidRPr="00A4103E">
          <w:rPr>
            <w:rStyle w:val="Hyperlink"/>
            <w:color w:val="1376BC"/>
            <w:sz w:val="24"/>
            <w:u w:val="none"/>
          </w:rPr>
          <w:t>enabled@salvationarmy.org.uk</w:t>
        </w:r>
      </w:hyperlink>
    </w:p>
    <w:p w14:paraId="533D5D8B" w14:textId="7F28D931" w:rsidR="00A4103E" w:rsidRPr="00A4103E" w:rsidRDefault="00A4103E" w:rsidP="00A47E7B">
      <w:pPr>
        <w:ind w:left="1440"/>
      </w:pPr>
      <w:r w:rsidRPr="00A4103E">
        <w:t xml:space="preserve"> </w:t>
      </w:r>
    </w:p>
    <w:p w14:paraId="743A7A08" w14:textId="77777777" w:rsidR="00A4103E" w:rsidRPr="00A4103E" w:rsidRDefault="00A4103E" w:rsidP="00A47E7B">
      <w:pPr>
        <w:pStyle w:val="Heading3"/>
        <w:ind w:left="1440"/>
      </w:pPr>
      <w:r w:rsidRPr="00A4103E">
        <w:rPr>
          <w:noProof/>
        </w:rPr>
        <w:drawing>
          <wp:anchor distT="0" distB="0" distL="114300" distR="114300" simplePos="0" relativeHeight="251740672" behindDoc="0" locked="0" layoutInCell="1" allowOverlap="1" wp14:anchorId="1DA3013E" wp14:editId="11736352">
            <wp:simplePos x="0" y="0"/>
            <wp:positionH relativeFrom="column">
              <wp:posOffset>0</wp:posOffset>
            </wp:positionH>
            <wp:positionV relativeFrom="paragraph">
              <wp:posOffset>5938</wp:posOffset>
            </wp:positionV>
            <wp:extent cx="540000" cy="488135"/>
            <wp:effectExtent l="0" t="0" r="0" b="7620"/>
            <wp:wrapNone/>
            <wp:docPr id="428386501" name="Picture 428386501" descr="Image result for zoom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zoom clip art"/>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0000" cy="488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03E">
        <w:t>Accessible Worship</w:t>
      </w:r>
    </w:p>
    <w:p w14:paraId="7F04579B" w14:textId="77777777" w:rsidR="00705B2B" w:rsidRDefault="00705B2B" w:rsidP="00A47E7B">
      <w:pPr>
        <w:ind w:left="1440"/>
      </w:pPr>
    </w:p>
    <w:p w14:paraId="7AE7A19C" w14:textId="17F722F2" w:rsidR="00A4103E" w:rsidRPr="00A4103E" w:rsidRDefault="00A4103E" w:rsidP="00A47E7B">
      <w:pPr>
        <w:ind w:left="1440"/>
      </w:pPr>
      <w:r w:rsidRPr="00A4103E">
        <w:t>Our worship sessions are held on Zoom and led by Major Richard Knott.</w:t>
      </w:r>
    </w:p>
    <w:p w14:paraId="232FC753" w14:textId="77777777" w:rsidR="00A4103E" w:rsidRPr="00A4103E" w:rsidRDefault="00A4103E" w:rsidP="00A47E7B">
      <w:pPr>
        <w:ind w:left="1440"/>
      </w:pPr>
    </w:p>
    <w:p w14:paraId="7AFE8A0C" w14:textId="77777777" w:rsidR="00A4103E" w:rsidRPr="00A4103E" w:rsidRDefault="00A4103E" w:rsidP="00A47E7B">
      <w:pPr>
        <w:ind w:left="1440"/>
      </w:pPr>
      <w:r w:rsidRPr="00A4103E">
        <w:t>We have produced accessible information guides to help members access Zoom on their phone, tablet or laptop.</w:t>
      </w:r>
    </w:p>
    <w:p w14:paraId="1202F8D4" w14:textId="77777777" w:rsidR="00A4103E" w:rsidRPr="00A4103E" w:rsidRDefault="00A4103E" w:rsidP="00A47E7B">
      <w:pPr>
        <w:ind w:left="1440"/>
      </w:pPr>
    </w:p>
    <w:p w14:paraId="1710AA45" w14:textId="77777777" w:rsidR="00A4103E" w:rsidRPr="00A4103E" w:rsidRDefault="00A4103E" w:rsidP="00A47E7B">
      <w:pPr>
        <w:ind w:left="1440"/>
      </w:pPr>
      <w:r w:rsidRPr="00A4103E">
        <w:t>For more information about how to join in:</w:t>
      </w:r>
    </w:p>
    <w:p w14:paraId="7560D6F4" w14:textId="77777777" w:rsidR="00A4103E" w:rsidRPr="00A4103E" w:rsidRDefault="00A4103E" w:rsidP="00A47E7B">
      <w:pPr>
        <w:pStyle w:val="Heading4"/>
        <w:ind w:left="1440"/>
      </w:pPr>
      <w:r w:rsidRPr="00A4103E">
        <w:t>Email</w:t>
      </w:r>
    </w:p>
    <w:p w14:paraId="21CCF70C" w14:textId="482BA122" w:rsidR="00A47E7B" w:rsidRPr="00A47E7B" w:rsidRDefault="00A47E7B" w:rsidP="00A47E7B">
      <w:pPr>
        <w:ind w:left="1440"/>
        <w:rPr>
          <w:color w:val="1376BC"/>
        </w:rPr>
      </w:pPr>
      <w:hyperlink r:id="rId42" w:history="1">
        <w:r w:rsidRPr="00A4103E">
          <w:rPr>
            <w:rStyle w:val="Hyperlink"/>
            <w:color w:val="1376BC"/>
            <w:sz w:val="24"/>
            <w:u w:val="none"/>
          </w:rPr>
          <w:t>enabled@salvationarmy.org.uk</w:t>
        </w:r>
      </w:hyperlink>
    </w:p>
    <w:p w14:paraId="25E13E5F" w14:textId="5D211C38" w:rsidR="00A4103E" w:rsidRPr="00A4103E" w:rsidRDefault="00A4103E" w:rsidP="00A47E7B">
      <w:pPr>
        <w:ind w:left="1440"/>
      </w:pPr>
      <w:r w:rsidRPr="00A4103E">
        <w:t xml:space="preserve"> </w:t>
      </w:r>
    </w:p>
    <w:p w14:paraId="4D22935C" w14:textId="77777777" w:rsidR="00A4103E" w:rsidRPr="00A4103E" w:rsidRDefault="00A4103E" w:rsidP="00A47E7B">
      <w:pPr>
        <w:pStyle w:val="Heading3"/>
        <w:ind w:left="1440"/>
      </w:pPr>
      <w:r w:rsidRPr="00A4103E">
        <w:rPr>
          <w:noProof/>
        </w:rPr>
        <w:drawing>
          <wp:anchor distT="0" distB="0" distL="114300" distR="114300" simplePos="0" relativeHeight="251768320" behindDoc="0" locked="0" layoutInCell="1" allowOverlap="1" wp14:anchorId="12B5F252" wp14:editId="691DE9BC">
            <wp:simplePos x="0" y="0"/>
            <wp:positionH relativeFrom="column">
              <wp:posOffset>0</wp:posOffset>
            </wp:positionH>
            <wp:positionV relativeFrom="paragraph">
              <wp:posOffset>5080</wp:posOffset>
            </wp:positionV>
            <wp:extent cx="478790" cy="508000"/>
            <wp:effectExtent l="0" t="0" r="0" b="6350"/>
            <wp:wrapNone/>
            <wp:docPr id="19" name="Picture 19" descr="Session icons for free download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ssion icons for free download | Freepik"/>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7879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03E">
        <w:t>Enabled at Easter and Christmas</w:t>
      </w:r>
    </w:p>
    <w:p w14:paraId="2EBF9D64" w14:textId="77777777" w:rsidR="00705B2B" w:rsidRDefault="00705B2B" w:rsidP="00A47E7B">
      <w:pPr>
        <w:ind w:left="1440"/>
      </w:pPr>
    </w:p>
    <w:p w14:paraId="2B941EA9" w14:textId="64A1D044" w:rsidR="00A4103E" w:rsidRPr="00A4103E" w:rsidRDefault="00A4103E" w:rsidP="00A47E7B">
      <w:pPr>
        <w:ind w:left="1440"/>
      </w:pPr>
      <w:r w:rsidRPr="00A4103E">
        <w:t>We host a full programme of online, accessible activities on Facebook live, YouTube and Zoom.</w:t>
      </w:r>
    </w:p>
    <w:p w14:paraId="6C690106" w14:textId="77777777" w:rsidR="00A4103E" w:rsidRPr="00A4103E" w:rsidRDefault="00A4103E" w:rsidP="00A47E7B">
      <w:pPr>
        <w:ind w:left="1440"/>
      </w:pPr>
    </w:p>
    <w:p w14:paraId="135935E6" w14:textId="77777777" w:rsidR="00A4103E" w:rsidRPr="00A4103E" w:rsidRDefault="00A4103E" w:rsidP="00A47E7B">
      <w:pPr>
        <w:ind w:left="1440"/>
      </w:pPr>
      <w:r w:rsidRPr="00A4103E">
        <w:t>For more information:</w:t>
      </w:r>
    </w:p>
    <w:p w14:paraId="60756FA0" w14:textId="77777777" w:rsidR="00A4103E" w:rsidRPr="00A4103E" w:rsidRDefault="00A4103E" w:rsidP="00A47E7B">
      <w:pPr>
        <w:pStyle w:val="Heading4"/>
        <w:ind w:left="1440"/>
      </w:pPr>
      <w:r w:rsidRPr="00A4103E">
        <w:t>Email</w:t>
      </w:r>
    </w:p>
    <w:p w14:paraId="14483A60" w14:textId="7FF92AFF" w:rsidR="00A4103E" w:rsidRPr="00A47E7B" w:rsidRDefault="00A47E7B" w:rsidP="00A47E7B">
      <w:pPr>
        <w:ind w:left="1440"/>
        <w:rPr>
          <w:color w:val="1376BC"/>
        </w:rPr>
      </w:pPr>
      <w:hyperlink r:id="rId44" w:history="1">
        <w:r w:rsidRPr="00A4103E">
          <w:rPr>
            <w:rStyle w:val="Hyperlink"/>
            <w:color w:val="1376BC"/>
            <w:sz w:val="24"/>
            <w:u w:val="none"/>
          </w:rPr>
          <w:t>enabled@salvationarmy.org.uk</w:t>
        </w:r>
      </w:hyperlink>
      <w:r w:rsidR="00A4103E" w:rsidRPr="00A4103E">
        <w:rPr>
          <w:color w:val="1376BC"/>
        </w:rPr>
        <w:t xml:space="preserve"> </w:t>
      </w:r>
    </w:p>
    <w:p w14:paraId="415D46AC" w14:textId="77777777" w:rsidR="00A47E7B" w:rsidRPr="00A4103E" w:rsidRDefault="00A47E7B" w:rsidP="00A47E7B">
      <w:pPr>
        <w:ind w:left="1440"/>
        <w:rPr>
          <w:b/>
          <w:bCs/>
        </w:rPr>
      </w:pPr>
    </w:p>
    <w:p w14:paraId="31F421E8" w14:textId="77777777" w:rsidR="00A4103E" w:rsidRPr="00A4103E" w:rsidRDefault="00A4103E" w:rsidP="00A47E7B">
      <w:pPr>
        <w:pStyle w:val="Heading3"/>
        <w:ind w:left="1440"/>
      </w:pPr>
      <w:r w:rsidRPr="00A4103E">
        <w:rPr>
          <w:noProof/>
          <w:vertAlign w:val="superscript"/>
        </w:rPr>
        <w:lastRenderedPageBreak/>
        <w:drawing>
          <wp:anchor distT="0" distB="0" distL="114300" distR="114300" simplePos="0" relativeHeight="251795968" behindDoc="0" locked="0" layoutInCell="1" allowOverlap="1" wp14:anchorId="3B9CC91C" wp14:editId="08DBFBA9">
            <wp:simplePos x="0" y="0"/>
            <wp:positionH relativeFrom="column">
              <wp:posOffset>0</wp:posOffset>
            </wp:positionH>
            <wp:positionV relativeFrom="paragraph">
              <wp:posOffset>51534</wp:posOffset>
            </wp:positionV>
            <wp:extent cx="415636" cy="317500"/>
            <wp:effectExtent l="0" t="0" r="3810" b="6350"/>
            <wp:wrapNone/>
            <wp:docPr id="2137239605" name="Picture 6" descr="logo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239605" name="Picture 6" descr="logo for more information."/>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15636"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03E">
        <w:t>Enabled meetings and events</w:t>
      </w:r>
    </w:p>
    <w:p w14:paraId="62863ADB" w14:textId="77777777" w:rsidR="00705B2B" w:rsidRDefault="00705B2B" w:rsidP="00A47E7B">
      <w:pPr>
        <w:ind w:left="1440"/>
      </w:pPr>
    </w:p>
    <w:p w14:paraId="21D11AF1" w14:textId="0805D342" w:rsidR="00A4103E" w:rsidRPr="00A4103E" w:rsidRDefault="00A4103E" w:rsidP="00A47E7B">
      <w:pPr>
        <w:ind w:left="1440"/>
      </w:pPr>
      <w:r w:rsidRPr="00A4103E">
        <w:t>We hold Enabled events across the territory, and some divisions have local Enabled group meetings that are held on a regular basis.</w:t>
      </w:r>
    </w:p>
    <w:p w14:paraId="6E0363FE" w14:textId="77777777" w:rsidR="00A4103E" w:rsidRPr="00A4103E" w:rsidRDefault="00A4103E" w:rsidP="00A47E7B">
      <w:pPr>
        <w:ind w:left="1440"/>
      </w:pPr>
    </w:p>
    <w:p w14:paraId="131FFC51" w14:textId="77777777" w:rsidR="00A4103E" w:rsidRPr="00A4103E" w:rsidRDefault="00A4103E" w:rsidP="00A47E7B">
      <w:pPr>
        <w:ind w:left="1440"/>
      </w:pPr>
      <w:r w:rsidRPr="00A4103E">
        <w:t>To find out what’s happening in your area or if you want to find out how set up an Enabled group in your area:</w:t>
      </w:r>
    </w:p>
    <w:p w14:paraId="4D1F5869" w14:textId="77777777" w:rsidR="00A4103E" w:rsidRPr="00A4103E" w:rsidRDefault="00A4103E" w:rsidP="00A47E7B">
      <w:pPr>
        <w:pStyle w:val="Heading4"/>
        <w:ind w:left="1440"/>
      </w:pPr>
      <w:r w:rsidRPr="00A4103E">
        <w:t>Email</w:t>
      </w:r>
    </w:p>
    <w:p w14:paraId="468F9BB2" w14:textId="77777777" w:rsidR="00A4103E" w:rsidRDefault="00A4103E" w:rsidP="00A47E7B">
      <w:pPr>
        <w:ind w:left="1440"/>
        <w:rPr>
          <w:color w:val="1376BC"/>
        </w:rPr>
      </w:pPr>
      <w:hyperlink r:id="rId46" w:history="1">
        <w:r w:rsidRPr="00A4103E">
          <w:rPr>
            <w:rStyle w:val="Hyperlink"/>
            <w:color w:val="1376BC"/>
            <w:sz w:val="24"/>
            <w:u w:val="none"/>
          </w:rPr>
          <w:t>enabled@salvationarmy.org.uk</w:t>
        </w:r>
      </w:hyperlink>
      <w:r w:rsidRPr="00A4103E">
        <w:rPr>
          <w:color w:val="1376BC"/>
        </w:rPr>
        <w:t> </w:t>
      </w:r>
    </w:p>
    <w:p w14:paraId="3E87073F" w14:textId="77777777" w:rsidR="00657D2B" w:rsidRPr="00A4103E" w:rsidRDefault="00657D2B" w:rsidP="00A47E7B">
      <w:pPr>
        <w:ind w:left="1440"/>
        <w:rPr>
          <w:color w:val="1376BC"/>
        </w:rPr>
      </w:pPr>
    </w:p>
    <w:p w14:paraId="67B7C5B9" w14:textId="77777777" w:rsidR="00A4103E" w:rsidRPr="00A4103E" w:rsidRDefault="00A4103E" w:rsidP="00A47E7B">
      <w:pPr>
        <w:pStyle w:val="Heading3"/>
      </w:pPr>
      <w:r w:rsidRPr="00A4103E">
        <w:t xml:space="preserve">How do I become a member? </w:t>
      </w:r>
    </w:p>
    <w:p w14:paraId="102936A2" w14:textId="77777777" w:rsidR="00A4103E" w:rsidRPr="00A4103E" w:rsidRDefault="00A4103E" w:rsidP="00A4103E"/>
    <w:p w14:paraId="182191F6" w14:textId="77777777" w:rsidR="00A4103E" w:rsidRPr="00A4103E" w:rsidRDefault="00A4103E" w:rsidP="00A47E7B">
      <w:pPr>
        <w:ind w:left="1440"/>
        <w:rPr>
          <w:b/>
          <w:bCs/>
        </w:rPr>
      </w:pPr>
      <w:r w:rsidRPr="00A4103E">
        <w:rPr>
          <w:noProof/>
        </w:rPr>
        <w:drawing>
          <wp:anchor distT="0" distB="0" distL="114300" distR="114300" simplePos="0" relativeHeight="251820544" behindDoc="0" locked="0" layoutInCell="1" allowOverlap="1" wp14:anchorId="7A52369E" wp14:editId="3F063C64">
            <wp:simplePos x="0" y="0"/>
            <wp:positionH relativeFrom="column">
              <wp:posOffset>0</wp:posOffset>
            </wp:positionH>
            <wp:positionV relativeFrom="paragraph">
              <wp:posOffset>6350</wp:posOffset>
            </wp:positionV>
            <wp:extent cx="454660" cy="454660"/>
            <wp:effectExtent l="0" t="0" r="2540" b="2540"/>
            <wp:wrapNone/>
            <wp:docPr id="1466676708" name="Picture 4" descr="image of an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676708" name="Picture 4" descr="image of an email"/>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54660" cy="454660"/>
                    </a:xfrm>
                    <a:prstGeom prst="rect">
                      <a:avLst/>
                    </a:prstGeom>
                    <a:noFill/>
                  </pic:spPr>
                </pic:pic>
              </a:graphicData>
            </a:graphic>
            <wp14:sizeRelH relativeFrom="page">
              <wp14:pctWidth>0</wp14:pctWidth>
            </wp14:sizeRelH>
            <wp14:sizeRelV relativeFrom="page">
              <wp14:pctHeight>0</wp14:pctHeight>
            </wp14:sizeRelV>
          </wp:anchor>
        </w:drawing>
      </w:r>
      <w:r w:rsidRPr="00A4103E">
        <w:t>If you are interested in becoming a member of the Enabled fellowship:</w:t>
      </w:r>
    </w:p>
    <w:p w14:paraId="5AE94B2E" w14:textId="77777777" w:rsidR="00A4103E" w:rsidRPr="00A4103E" w:rsidRDefault="00A4103E" w:rsidP="00A47E7B">
      <w:pPr>
        <w:pStyle w:val="Heading4"/>
        <w:ind w:left="720" w:firstLine="720"/>
      </w:pPr>
      <w:r w:rsidRPr="00A4103E">
        <w:t>Email</w:t>
      </w:r>
    </w:p>
    <w:p w14:paraId="6CF405C2" w14:textId="544756E5" w:rsidR="00A47E7B" w:rsidRPr="00A47E7B" w:rsidRDefault="00A47E7B" w:rsidP="00A47E7B">
      <w:pPr>
        <w:pStyle w:val="WebLink"/>
      </w:pPr>
      <w:hyperlink r:id="rId48" w:history="1">
        <w:r w:rsidRPr="00A47E7B">
          <w:rPr>
            <w:rStyle w:val="Hyperlink"/>
            <w:b/>
            <w:bCs w:val="0"/>
            <w:color w:val="1376BC"/>
            <w:sz w:val="24"/>
            <w:u w:val="none"/>
          </w:rPr>
          <w:t>enabled@salvationarmy.org.uk</w:t>
        </w:r>
      </w:hyperlink>
    </w:p>
    <w:p w14:paraId="42F6021F" w14:textId="5988B77C" w:rsidR="00A4103E" w:rsidRPr="00A4103E" w:rsidRDefault="00A4103E" w:rsidP="00A4103E">
      <w:r w:rsidRPr="00A4103E">
        <w:t xml:space="preserve"> </w:t>
      </w:r>
    </w:p>
    <w:p w14:paraId="6CFB7283" w14:textId="77777777" w:rsidR="00A03A2C" w:rsidRPr="00F024DA" w:rsidRDefault="00A03A2C" w:rsidP="00A03A2C"/>
    <w:p w14:paraId="056509EC" w14:textId="77777777" w:rsidR="00A03A2C" w:rsidRPr="00F024DA" w:rsidRDefault="00A03A2C" w:rsidP="00A03A2C"/>
    <w:p w14:paraId="103A5FCE" w14:textId="77777777" w:rsidR="00A03A2C" w:rsidRDefault="00A03A2C" w:rsidP="00A03A2C">
      <w:pPr>
        <w:pStyle w:val="Prayer"/>
      </w:pPr>
    </w:p>
    <w:p w14:paraId="2A7A16BD" w14:textId="77777777" w:rsidR="00A03A2C" w:rsidRPr="004579B0" w:rsidRDefault="00A03A2C" w:rsidP="004579B0">
      <w:pPr>
        <w:pStyle w:val="PrayerHeading"/>
      </w:pPr>
    </w:p>
    <w:sectPr w:rsidR="00A03A2C" w:rsidRPr="004579B0" w:rsidSect="005E0430">
      <w:headerReference w:type="default" r:id="rId49"/>
      <w:pgSz w:w="11906" w:h="16838"/>
      <w:pgMar w:top="22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39144" w14:textId="77777777" w:rsidR="007E3AA8" w:rsidRDefault="007E3AA8" w:rsidP="001B692A">
      <w:r>
        <w:separator/>
      </w:r>
    </w:p>
  </w:endnote>
  <w:endnote w:type="continuationSeparator" w:id="0">
    <w:p w14:paraId="665553EB" w14:textId="77777777" w:rsidR="007E3AA8" w:rsidRDefault="007E3AA8" w:rsidP="001B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2E119" w14:textId="77777777" w:rsidR="007E3AA8" w:rsidRDefault="007E3AA8" w:rsidP="001B692A">
      <w:r>
        <w:separator/>
      </w:r>
    </w:p>
  </w:footnote>
  <w:footnote w:type="continuationSeparator" w:id="0">
    <w:p w14:paraId="6670C9E2" w14:textId="77777777" w:rsidR="007E3AA8" w:rsidRDefault="007E3AA8" w:rsidP="001B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8EF21" w14:textId="1500E50D" w:rsidR="005E0430" w:rsidRDefault="000D5F4E" w:rsidP="001B692A">
    <w:pPr>
      <w:pStyle w:val="Header"/>
    </w:pPr>
    <w:r w:rsidRPr="00907289">
      <w:rPr>
        <w:noProof/>
      </w:rPr>
      <w:drawing>
        <wp:anchor distT="0" distB="0" distL="114300" distR="114300" simplePos="0" relativeHeight="251494912" behindDoc="0" locked="0" layoutInCell="1" allowOverlap="1" wp14:anchorId="02289835" wp14:editId="5097A7F4">
          <wp:simplePos x="0" y="0"/>
          <wp:positionH relativeFrom="column">
            <wp:posOffset>4668347</wp:posOffset>
          </wp:positionH>
          <wp:positionV relativeFrom="paragraph">
            <wp:posOffset>20037</wp:posOffset>
          </wp:positionV>
          <wp:extent cx="1058400" cy="860080"/>
          <wp:effectExtent l="0" t="0" r="889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8400" cy="860080"/>
                  </a:xfrm>
                  <a:prstGeom prst="rect">
                    <a:avLst/>
                  </a:prstGeom>
                </pic:spPr>
              </pic:pic>
            </a:graphicData>
          </a:graphic>
          <wp14:sizeRelH relativeFrom="page">
            <wp14:pctWidth>0</wp14:pctWidth>
          </wp14:sizeRelH>
          <wp14:sizeRelV relativeFrom="page">
            <wp14:pctHeight>0</wp14:pctHeight>
          </wp14:sizeRelV>
        </wp:anchor>
      </w:drawing>
    </w:r>
    <w:r w:rsidR="00604F48" w:rsidRPr="00907289">
      <w:rPr>
        <w:noProof/>
      </w:rPr>
      <w:drawing>
        <wp:anchor distT="0" distB="0" distL="114300" distR="114300" simplePos="0" relativeHeight="251493888" behindDoc="0" locked="0" layoutInCell="1" allowOverlap="1" wp14:anchorId="2298A38F" wp14:editId="5E5FE1E9">
          <wp:simplePos x="0" y="0"/>
          <wp:positionH relativeFrom="column">
            <wp:posOffset>-180304</wp:posOffset>
          </wp:positionH>
          <wp:positionV relativeFrom="paragraph">
            <wp:posOffset>-256398</wp:posOffset>
          </wp:positionV>
          <wp:extent cx="2365670" cy="1450729"/>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84754" cy="14624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C78D1"/>
    <w:multiLevelType w:val="hybridMultilevel"/>
    <w:tmpl w:val="96EC550C"/>
    <w:lvl w:ilvl="0" w:tplc="C6F40EB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E0C44"/>
    <w:multiLevelType w:val="hybridMultilevel"/>
    <w:tmpl w:val="DEB209C4"/>
    <w:lvl w:ilvl="0" w:tplc="EEBEB65E">
      <w:start w:val="1"/>
      <w:numFmt w:val="bullet"/>
      <w:pStyle w:val="Resources2ResourcesLis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E462C7"/>
    <w:multiLevelType w:val="hybridMultilevel"/>
    <w:tmpl w:val="D070FA48"/>
    <w:lvl w:ilvl="0" w:tplc="5D2278D2">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3596CF5"/>
    <w:multiLevelType w:val="hybridMultilevel"/>
    <w:tmpl w:val="95B844D6"/>
    <w:lvl w:ilvl="0" w:tplc="C6F40EB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45D8F"/>
    <w:multiLevelType w:val="hybridMultilevel"/>
    <w:tmpl w:val="4498F7F8"/>
    <w:lvl w:ilvl="0" w:tplc="676C2486">
      <w:start w:val="1"/>
      <w:numFmt w:val="bullet"/>
      <w:pStyle w:val="ResourcesList1"/>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E4F0F4E"/>
    <w:multiLevelType w:val="hybridMultilevel"/>
    <w:tmpl w:val="484603B6"/>
    <w:lvl w:ilvl="0" w:tplc="E070D822">
      <w:start w:val="1"/>
      <w:numFmt w:val="bullet"/>
      <w:pStyle w:val="FMLis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1964FD7"/>
    <w:multiLevelType w:val="hybridMultilevel"/>
    <w:tmpl w:val="F7842A84"/>
    <w:lvl w:ilvl="0" w:tplc="C6F40EB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243921"/>
    <w:multiLevelType w:val="hybridMultilevel"/>
    <w:tmpl w:val="B5A62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6165FF"/>
    <w:multiLevelType w:val="hybridMultilevel"/>
    <w:tmpl w:val="801C2E52"/>
    <w:lvl w:ilvl="0" w:tplc="80884A1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6B50AF"/>
    <w:multiLevelType w:val="hybridMultilevel"/>
    <w:tmpl w:val="D6CAB154"/>
    <w:lvl w:ilvl="0" w:tplc="F3FA4CE6">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2737B2"/>
    <w:multiLevelType w:val="hybridMultilevel"/>
    <w:tmpl w:val="AA621B1C"/>
    <w:lvl w:ilvl="0" w:tplc="841461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147A03"/>
    <w:multiLevelType w:val="hybridMultilevel"/>
    <w:tmpl w:val="33E8A090"/>
    <w:lvl w:ilvl="0" w:tplc="22C06138">
      <w:start w:val="1"/>
      <w:numFmt w:val="bullet"/>
      <w:pStyle w:val="AdditionalResourcesLis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BB502F"/>
    <w:multiLevelType w:val="hybridMultilevel"/>
    <w:tmpl w:val="F966517A"/>
    <w:lvl w:ilvl="0" w:tplc="36F483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4F5EC8"/>
    <w:multiLevelType w:val="hybridMultilevel"/>
    <w:tmpl w:val="5C34B26E"/>
    <w:lvl w:ilvl="0" w:tplc="C6F40EB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42142825">
    <w:abstractNumId w:val="1"/>
  </w:num>
  <w:num w:numId="2" w16cid:durableId="47648303">
    <w:abstractNumId w:val="4"/>
  </w:num>
  <w:num w:numId="3" w16cid:durableId="1122915672">
    <w:abstractNumId w:val="11"/>
  </w:num>
  <w:num w:numId="4" w16cid:durableId="467286337">
    <w:abstractNumId w:val="9"/>
  </w:num>
  <w:num w:numId="5" w16cid:durableId="1016804301">
    <w:abstractNumId w:val="12"/>
  </w:num>
  <w:num w:numId="6" w16cid:durableId="388185607">
    <w:abstractNumId w:val="5"/>
  </w:num>
  <w:num w:numId="7" w16cid:durableId="694698496">
    <w:abstractNumId w:val="8"/>
  </w:num>
  <w:num w:numId="8" w16cid:durableId="917641109">
    <w:abstractNumId w:val="9"/>
  </w:num>
  <w:num w:numId="9" w16cid:durableId="423185904">
    <w:abstractNumId w:val="13"/>
  </w:num>
  <w:num w:numId="10" w16cid:durableId="1108890267">
    <w:abstractNumId w:val="10"/>
  </w:num>
  <w:num w:numId="11" w16cid:durableId="20471023">
    <w:abstractNumId w:val="2"/>
  </w:num>
  <w:num w:numId="12" w16cid:durableId="828909041">
    <w:abstractNumId w:val="6"/>
  </w:num>
  <w:num w:numId="13" w16cid:durableId="2041972500">
    <w:abstractNumId w:val="14"/>
  </w:num>
  <w:num w:numId="14" w16cid:durableId="981691592">
    <w:abstractNumId w:val="0"/>
  </w:num>
  <w:num w:numId="15" w16cid:durableId="1562401140">
    <w:abstractNumId w:val="3"/>
  </w:num>
  <w:num w:numId="16" w16cid:durableId="19927830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AA8"/>
    <w:rsid w:val="000150D6"/>
    <w:rsid w:val="000A2A38"/>
    <w:rsid w:val="000D5F4E"/>
    <w:rsid w:val="001B692A"/>
    <w:rsid w:val="001B7E0E"/>
    <w:rsid w:val="001D5D76"/>
    <w:rsid w:val="002C4CC7"/>
    <w:rsid w:val="002D184A"/>
    <w:rsid w:val="003158E2"/>
    <w:rsid w:val="00347C97"/>
    <w:rsid w:val="00403DC6"/>
    <w:rsid w:val="004579B0"/>
    <w:rsid w:val="00475035"/>
    <w:rsid w:val="004B728B"/>
    <w:rsid w:val="005E0430"/>
    <w:rsid w:val="005F6CB0"/>
    <w:rsid w:val="0060299F"/>
    <w:rsid w:val="00604F48"/>
    <w:rsid w:val="00642450"/>
    <w:rsid w:val="00657D2B"/>
    <w:rsid w:val="00661521"/>
    <w:rsid w:val="00685F01"/>
    <w:rsid w:val="006C6C98"/>
    <w:rsid w:val="006E34E8"/>
    <w:rsid w:val="00705B2B"/>
    <w:rsid w:val="00767ADB"/>
    <w:rsid w:val="00773DC1"/>
    <w:rsid w:val="007E3AA8"/>
    <w:rsid w:val="00891462"/>
    <w:rsid w:val="008A50B2"/>
    <w:rsid w:val="009435D1"/>
    <w:rsid w:val="00A03A2C"/>
    <w:rsid w:val="00A4103E"/>
    <w:rsid w:val="00A47E7B"/>
    <w:rsid w:val="00B61382"/>
    <w:rsid w:val="00B94980"/>
    <w:rsid w:val="00BC216B"/>
    <w:rsid w:val="00BD7D28"/>
    <w:rsid w:val="00C0186F"/>
    <w:rsid w:val="00C32348"/>
    <w:rsid w:val="00C3370A"/>
    <w:rsid w:val="00D54E8D"/>
    <w:rsid w:val="00D63907"/>
    <w:rsid w:val="00D76C09"/>
    <w:rsid w:val="00DC20FA"/>
    <w:rsid w:val="00FB1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6FBE7"/>
  <w15:chartTrackingRefBased/>
  <w15:docId w15:val="{04D585C7-8859-4BD8-9738-46AC669F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CC7"/>
    <w:pPr>
      <w:spacing w:after="0"/>
    </w:pPr>
    <w:rPr>
      <w:rFonts w:ascii="Trebuchet MS" w:hAnsi="Trebuchet MS"/>
      <w:sz w:val="24"/>
      <w:szCs w:val="24"/>
    </w:rPr>
  </w:style>
  <w:style w:type="paragraph" w:styleId="Heading1">
    <w:name w:val="heading 1"/>
    <w:basedOn w:val="Normal"/>
    <w:next w:val="Normal"/>
    <w:link w:val="Heading1Char"/>
    <w:uiPriority w:val="9"/>
    <w:qFormat/>
    <w:rsid w:val="001B692A"/>
    <w:pPr>
      <w:outlineLvl w:val="0"/>
    </w:pPr>
    <w:rPr>
      <w:b/>
      <w:bCs/>
      <w:sz w:val="48"/>
      <w:szCs w:val="48"/>
    </w:rPr>
  </w:style>
  <w:style w:type="paragraph" w:styleId="Heading2">
    <w:name w:val="heading 2"/>
    <w:basedOn w:val="Normal"/>
    <w:next w:val="Normal"/>
    <w:link w:val="Heading2Char"/>
    <w:uiPriority w:val="9"/>
    <w:unhideWhenUsed/>
    <w:qFormat/>
    <w:rsid w:val="00D54E8D"/>
    <w:pPr>
      <w:keepNext/>
      <w:keepLines/>
      <w:shd w:val="clear" w:color="auto" w:fill="1376BC"/>
      <w:spacing w:before="40"/>
      <w:outlineLvl w:val="1"/>
    </w:pPr>
    <w:rPr>
      <w:rFonts w:eastAsiaTheme="majorEastAsia" w:cstheme="majorBidi"/>
      <w:b/>
      <w:bCs/>
      <w:color w:val="FFFFFF" w:themeColor="background1"/>
      <w:sz w:val="28"/>
      <w:szCs w:val="28"/>
    </w:rPr>
  </w:style>
  <w:style w:type="paragraph" w:styleId="Heading3">
    <w:name w:val="heading 3"/>
    <w:basedOn w:val="Normal"/>
    <w:next w:val="Normal"/>
    <w:link w:val="Heading3Char"/>
    <w:uiPriority w:val="9"/>
    <w:unhideWhenUsed/>
    <w:qFormat/>
    <w:rsid w:val="0060299F"/>
    <w:pPr>
      <w:keepNext/>
      <w:keepLines/>
      <w:spacing w:before="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1B692A"/>
    <w:pPr>
      <w:keepNext/>
      <w:keepLines/>
      <w:spacing w:before="40"/>
      <w:outlineLvl w:val="3"/>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0B2"/>
    <w:rPr>
      <w:rFonts w:ascii="Trebuchet MS" w:hAnsi="Trebuchet MS"/>
      <w:b/>
      <w:color w:val="FFC072"/>
      <w:sz w:val="28"/>
      <w:u w:val="single"/>
    </w:rPr>
  </w:style>
  <w:style w:type="paragraph" w:styleId="Header">
    <w:name w:val="header"/>
    <w:basedOn w:val="Normal"/>
    <w:link w:val="HeaderChar"/>
    <w:uiPriority w:val="99"/>
    <w:unhideWhenUsed/>
    <w:rsid w:val="005E0430"/>
    <w:pPr>
      <w:tabs>
        <w:tab w:val="center" w:pos="4513"/>
        <w:tab w:val="right" w:pos="9026"/>
      </w:tabs>
      <w:spacing w:line="240" w:lineRule="auto"/>
    </w:pPr>
  </w:style>
  <w:style w:type="character" w:customStyle="1" w:styleId="HeaderChar">
    <w:name w:val="Header Char"/>
    <w:basedOn w:val="DefaultParagraphFont"/>
    <w:link w:val="Header"/>
    <w:uiPriority w:val="99"/>
    <w:rsid w:val="005E0430"/>
  </w:style>
  <w:style w:type="paragraph" w:styleId="Footer">
    <w:name w:val="footer"/>
    <w:basedOn w:val="Normal"/>
    <w:link w:val="FooterChar"/>
    <w:uiPriority w:val="99"/>
    <w:unhideWhenUsed/>
    <w:rsid w:val="005E0430"/>
    <w:pPr>
      <w:tabs>
        <w:tab w:val="center" w:pos="4513"/>
        <w:tab w:val="right" w:pos="9026"/>
      </w:tabs>
      <w:spacing w:line="240" w:lineRule="auto"/>
    </w:pPr>
  </w:style>
  <w:style w:type="character" w:customStyle="1" w:styleId="FooterChar">
    <w:name w:val="Footer Char"/>
    <w:basedOn w:val="DefaultParagraphFont"/>
    <w:link w:val="Footer"/>
    <w:uiPriority w:val="99"/>
    <w:rsid w:val="005E0430"/>
  </w:style>
  <w:style w:type="character" w:customStyle="1" w:styleId="Heading1Char">
    <w:name w:val="Heading 1 Char"/>
    <w:basedOn w:val="DefaultParagraphFont"/>
    <w:link w:val="Heading1"/>
    <w:uiPriority w:val="9"/>
    <w:rsid w:val="001B692A"/>
    <w:rPr>
      <w:b/>
      <w:bCs/>
      <w:sz w:val="48"/>
      <w:szCs w:val="48"/>
    </w:rPr>
  </w:style>
  <w:style w:type="paragraph" w:customStyle="1" w:styleId="ThemeTitle">
    <w:name w:val="Theme Title"/>
    <w:basedOn w:val="Normal"/>
    <w:link w:val="ThemeTitleChar"/>
    <w:autoRedefine/>
    <w:qFormat/>
    <w:rsid w:val="001B692A"/>
    <w:pPr>
      <w:jc w:val="right"/>
      <w:outlineLvl w:val="1"/>
    </w:pPr>
    <w:rPr>
      <w:b/>
      <w:bCs/>
      <w:color w:val="1376BC"/>
      <w:sz w:val="28"/>
      <w:szCs w:val="28"/>
    </w:rPr>
  </w:style>
  <w:style w:type="character" w:customStyle="1" w:styleId="ThemeTitleChar">
    <w:name w:val="Theme Title Char"/>
    <w:basedOn w:val="DefaultParagraphFont"/>
    <w:link w:val="ThemeTitle"/>
    <w:rsid w:val="001B692A"/>
    <w:rPr>
      <w:rFonts w:ascii="Trebuchet MS" w:hAnsi="Trebuchet MS"/>
      <w:b/>
      <w:bCs/>
      <w:color w:val="1376BC"/>
      <w:sz w:val="28"/>
      <w:szCs w:val="28"/>
    </w:rPr>
  </w:style>
  <w:style w:type="character" w:customStyle="1" w:styleId="Heading2Char">
    <w:name w:val="Heading 2 Char"/>
    <w:basedOn w:val="DefaultParagraphFont"/>
    <w:link w:val="Heading2"/>
    <w:uiPriority w:val="9"/>
    <w:rsid w:val="00D54E8D"/>
    <w:rPr>
      <w:rFonts w:ascii="Trebuchet MS" w:eastAsiaTheme="majorEastAsia" w:hAnsi="Trebuchet MS" w:cstheme="majorBidi"/>
      <w:b/>
      <w:bCs/>
      <w:color w:val="FFFFFF" w:themeColor="background1"/>
      <w:sz w:val="28"/>
      <w:szCs w:val="28"/>
      <w:shd w:val="clear" w:color="auto" w:fill="1376BC"/>
    </w:rPr>
  </w:style>
  <w:style w:type="paragraph" w:customStyle="1" w:styleId="ResourcesList1">
    <w:name w:val="Resources List 1"/>
    <w:basedOn w:val="ListParagraph"/>
    <w:link w:val="ResourcesList1Char"/>
    <w:autoRedefine/>
    <w:qFormat/>
    <w:rsid w:val="001B692A"/>
    <w:pPr>
      <w:numPr>
        <w:numId w:val="2"/>
      </w:numPr>
      <w:ind w:left="709"/>
      <w:outlineLvl w:val="1"/>
    </w:pPr>
  </w:style>
  <w:style w:type="character" w:customStyle="1" w:styleId="ResourcesList1Char">
    <w:name w:val="Resources List 1 Char"/>
    <w:basedOn w:val="DefaultParagraphFont"/>
    <w:link w:val="ResourcesList1"/>
    <w:rsid w:val="001B692A"/>
    <w:rPr>
      <w:rFonts w:ascii="Trebuchet MS" w:hAnsi="Trebuchet MS"/>
      <w:sz w:val="24"/>
      <w:szCs w:val="24"/>
    </w:rPr>
  </w:style>
  <w:style w:type="paragraph" w:customStyle="1" w:styleId="WebLink">
    <w:name w:val="Web Link"/>
    <w:basedOn w:val="Normal"/>
    <w:link w:val="WebLinkChar"/>
    <w:autoRedefine/>
    <w:qFormat/>
    <w:rsid w:val="00A47E7B"/>
    <w:pPr>
      <w:ind w:left="720" w:firstLine="720"/>
      <w:contextualSpacing/>
      <w:outlineLvl w:val="1"/>
    </w:pPr>
    <w:rPr>
      <w:b/>
      <w:bCs/>
      <w:color w:val="1376BC"/>
    </w:rPr>
  </w:style>
  <w:style w:type="character" w:customStyle="1" w:styleId="WebLinkChar">
    <w:name w:val="Web Link Char"/>
    <w:basedOn w:val="ResourcesList1Char"/>
    <w:link w:val="WebLink"/>
    <w:rsid w:val="00A47E7B"/>
    <w:rPr>
      <w:rFonts w:ascii="Trebuchet MS" w:hAnsi="Trebuchet MS"/>
      <w:b/>
      <w:bCs/>
      <w:color w:val="1376BC"/>
      <w:sz w:val="24"/>
      <w:szCs w:val="24"/>
    </w:rPr>
  </w:style>
  <w:style w:type="paragraph" w:customStyle="1" w:styleId="Resources2ResourcesList">
    <w:name w:val="Resources 2 Resources List"/>
    <w:basedOn w:val="Normal"/>
    <w:link w:val="Resources2ResourcesListChar"/>
    <w:rsid w:val="001B692A"/>
    <w:pPr>
      <w:numPr>
        <w:numId w:val="1"/>
      </w:numPr>
      <w:outlineLvl w:val="1"/>
    </w:pPr>
  </w:style>
  <w:style w:type="paragraph" w:styleId="ListParagraph">
    <w:name w:val="List Paragraph"/>
    <w:basedOn w:val="Normal"/>
    <w:link w:val="ListParagraphChar"/>
    <w:autoRedefine/>
    <w:uiPriority w:val="34"/>
    <w:qFormat/>
    <w:rsid w:val="004B728B"/>
    <w:pPr>
      <w:numPr>
        <w:numId w:val="8"/>
      </w:numPr>
    </w:pPr>
  </w:style>
  <w:style w:type="character" w:customStyle="1" w:styleId="Heading4Char">
    <w:name w:val="Heading 4 Char"/>
    <w:basedOn w:val="DefaultParagraphFont"/>
    <w:link w:val="Heading4"/>
    <w:uiPriority w:val="9"/>
    <w:rsid w:val="001B692A"/>
    <w:rPr>
      <w:rFonts w:ascii="Trebuchet MS" w:eastAsiaTheme="majorEastAsia" w:hAnsi="Trebuchet MS" w:cstheme="majorBidi"/>
      <w:b/>
      <w:bCs/>
      <w:sz w:val="24"/>
      <w:szCs w:val="24"/>
    </w:rPr>
  </w:style>
  <w:style w:type="paragraph" w:customStyle="1" w:styleId="AdditionalResourcesList">
    <w:name w:val="Additional Resources List"/>
    <w:basedOn w:val="ResourcesList1"/>
    <w:autoRedefine/>
    <w:qFormat/>
    <w:rsid w:val="001B692A"/>
    <w:pPr>
      <w:numPr>
        <w:numId w:val="3"/>
      </w:numPr>
    </w:pPr>
  </w:style>
  <w:style w:type="paragraph" w:customStyle="1" w:styleId="Warningtext">
    <w:name w:val="Warning text"/>
    <w:basedOn w:val="ResourcesList1"/>
    <w:autoRedefine/>
    <w:qFormat/>
    <w:rsid w:val="001B692A"/>
    <w:pPr>
      <w:numPr>
        <w:numId w:val="0"/>
      </w:numPr>
    </w:pPr>
    <w:rPr>
      <w:b/>
      <w:bCs/>
    </w:rPr>
  </w:style>
  <w:style w:type="paragraph" w:customStyle="1" w:styleId="Additionalresources">
    <w:name w:val="Additional resources"/>
    <w:basedOn w:val="Normal"/>
    <w:autoRedefine/>
    <w:qFormat/>
    <w:rsid w:val="001B692A"/>
    <w:rPr>
      <w:b/>
      <w:bCs/>
    </w:rPr>
  </w:style>
  <w:style w:type="character" w:customStyle="1" w:styleId="Heading3Char">
    <w:name w:val="Heading 3 Char"/>
    <w:basedOn w:val="DefaultParagraphFont"/>
    <w:link w:val="Heading3"/>
    <w:uiPriority w:val="9"/>
    <w:rsid w:val="0060299F"/>
    <w:rPr>
      <w:rFonts w:ascii="Trebuchet MS" w:eastAsiaTheme="majorEastAsia" w:hAnsi="Trebuchet MS" w:cstheme="majorBidi"/>
      <w:b/>
      <w:bCs/>
      <w:sz w:val="28"/>
      <w:szCs w:val="28"/>
    </w:rPr>
  </w:style>
  <w:style w:type="paragraph" w:customStyle="1" w:styleId="LongQuote">
    <w:name w:val="Long Quote"/>
    <w:basedOn w:val="Normal"/>
    <w:link w:val="LongQuoteChar"/>
    <w:autoRedefine/>
    <w:qFormat/>
    <w:rsid w:val="00661521"/>
    <w:pPr>
      <w:ind w:left="720" w:right="720"/>
      <w:outlineLvl w:val="1"/>
    </w:pPr>
  </w:style>
  <w:style w:type="paragraph" w:customStyle="1" w:styleId="AuthorReference">
    <w:name w:val="Author Reference"/>
    <w:basedOn w:val="LongQuote"/>
    <w:link w:val="AuthorReferenceChar"/>
    <w:autoRedefine/>
    <w:qFormat/>
    <w:rsid w:val="00661521"/>
    <w:pPr>
      <w:spacing w:after="240"/>
      <w:ind w:right="0"/>
      <w:jc w:val="right"/>
    </w:pPr>
  </w:style>
  <w:style w:type="character" w:customStyle="1" w:styleId="LongQuoteChar">
    <w:name w:val="Long Quote Char"/>
    <w:basedOn w:val="DefaultParagraphFont"/>
    <w:link w:val="LongQuote"/>
    <w:rsid w:val="00661521"/>
    <w:rPr>
      <w:rFonts w:ascii="Trebuchet MS" w:hAnsi="Trebuchet MS"/>
      <w:sz w:val="24"/>
      <w:szCs w:val="24"/>
    </w:rPr>
  </w:style>
  <w:style w:type="character" w:customStyle="1" w:styleId="AuthorReferenceChar">
    <w:name w:val="Author Reference Char"/>
    <w:basedOn w:val="LongQuoteChar"/>
    <w:link w:val="AuthorReference"/>
    <w:rsid w:val="00661521"/>
    <w:rPr>
      <w:rFonts w:ascii="Trebuchet MS" w:hAnsi="Trebuchet MS"/>
      <w:sz w:val="24"/>
      <w:szCs w:val="24"/>
    </w:rPr>
  </w:style>
  <w:style w:type="character" w:customStyle="1" w:styleId="ListParagraphChar">
    <w:name w:val="List Paragraph Char"/>
    <w:basedOn w:val="DefaultParagraphFont"/>
    <w:link w:val="ListParagraph"/>
    <w:uiPriority w:val="34"/>
    <w:rsid w:val="004B728B"/>
    <w:rPr>
      <w:rFonts w:ascii="Trebuchet MS" w:hAnsi="Trebuchet MS"/>
      <w:sz w:val="24"/>
      <w:szCs w:val="24"/>
    </w:rPr>
  </w:style>
  <w:style w:type="paragraph" w:customStyle="1" w:styleId="Resource">
    <w:name w:val="Resource"/>
    <w:basedOn w:val="Normal"/>
    <w:qFormat/>
    <w:rsid w:val="00FB17B7"/>
    <w:pPr>
      <w:outlineLvl w:val="1"/>
    </w:pPr>
    <w:rPr>
      <w:i/>
      <w:iCs/>
    </w:rPr>
  </w:style>
  <w:style w:type="paragraph" w:customStyle="1" w:styleId="Bibleheading">
    <w:name w:val="Bible heading"/>
    <w:basedOn w:val="Heading1"/>
    <w:link w:val="BibleheadingChar"/>
    <w:autoRedefine/>
    <w:qFormat/>
    <w:rsid w:val="000150D6"/>
    <w:pPr>
      <w:spacing w:line="240" w:lineRule="auto"/>
      <w:contextualSpacing/>
    </w:pPr>
    <w:rPr>
      <w:rFonts w:eastAsiaTheme="majorEastAsia" w:cstheme="majorBidi"/>
      <w:spacing w:val="-10"/>
      <w:kern w:val="28"/>
      <w:sz w:val="28"/>
      <w:szCs w:val="28"/>
    </w:rPr>
  </w:style>
  <w:style w:type="character" w:customStyle="1" w:styleId="BibleheadingChar">
    <w:name w:val="Bible heading Char"/>
    <w:basedOn w:val="ResourcesList1Char"/>
    <w:link w:val="Bibleheading"/>
    <w:rsid w:val="000150D6"/>
    <w:rPr>
      <w:rFonts w:ascii="Trebuchet MS" w:eastAsiaTheme="majorEastAsia" w:hAnsi="Trebuchet MS" w:cstheme="majorBidi"/>
      <w:b/>
      <w:bCs/>
      <w:spacing w:val="-10"/>
      <w:kern w:val="28"/>
      <w:sz w:val="28"/>
      <w:szCs w:val="28"/>
    </w:rPr>
  </w:style>
  <w:style w:type="paragraph" w:customStyle="1" w:styleId="Biblereading">
    <w:name w:val="Bible reading"/>
    <w:basedOn w:val="Heading4"/>
    <w:autoRedefine/>
    <w:qFormat/>
    <w:rsid w:val="006C6C98"/>
    <w:pPr>
      <w:jc w:val="right"/>
    </w:pPr>
    <w:rPr>
      <w:b w:val="0"/>
      <w:bCs w:val="0"/>
    </w:rPr>
  </w:style>
  <w:style w:type="paragraph" w:customStyle="1" w:styleId="PrayerHeading">
    <w:name w:val="Prayer Heading"/>
    <w:basedOn w:val="Normal"/>
    <w:autoRedefine/>
    <w:qFormat/>
    <w:rsid w:val="004579B0"/>
    <w:rPr>
      <w:b/>
      <w:bCs/>
      <w:sz w:val="28"/>
      <w:szCs w:val="28"/>
    </w:rPr>
  </w:style>
  <w:style w:type="paragraph" w:customStyle="1" w:styleId="Prayer">
    <w:name w:val="Prayer"/>
    <w:basedOn w:val="Normal"/>
    <w:link w:val="PrayerChar"/>
    <w:qFormat/>
    <w:rsid w:val="00A03A2C"/>
    <w:pPr>
      <w:ind w:left="720" w:right="804"/>
      <w:outlineLvl w:val="1"/>
    </w:pPr>
  </w:style>
  <w:style w:type="character" w:customStyle="1" w:styleId="PrayerChar">
    <w:name w:val="Prayer Char"/>
    <w:basedOn w:val="DefaultParagraphFont"/>
    <w:link w:val="Prayer"/>
    <w:rsid w:val="00A03A2C"/>
    <w:rPr>
      <w:rFonts w:ascii="Trebuchet MS" w:hAnsi="Trebuchet MS"/>
      <w:sz w:val="24"/>
      <w:szCs w:val="24"/>
    </w:rPr>
  </w:style>
  <w:style w:type="paragraph" w:customStyle="1" w:styleId="SongList">
    <w:name w:val="Song List"/>
    <w:basedOn w:val="ListParagraph"/>
    <w:autoRedefine/>
    <w:qFormat/>
    <w:rsid w:val="00A03A2C"/>
    <w:pPr>
      <w:numPr>
        <w:numId w:val="5"/>
      </w:numPr>
      <w:spacing w:line="240" w:lineRule="auto"/>
    </w:pPr>
    <w:rPr>
      <w:shd w:val="clear" w:color="auto" w:fill="FFFFFF"/>
    </w:rPr>
  </w:style>
  <w:style w:type="paragraph" w:customStyle="1" w:styleId="FMList">
    <w:name w:val="FM List"/>
    <w:basedOn w:val="ListParagraph"/>
    <w:autoRedefine/>
    <w:qFormat/>
    <w:rsid w:val="00A03A2C"/>
    <w:pPr>
      <w:numPr>
        <w:numId w:val="6"/>
      </w:numPr>
      <w:outlineLvl w:val="1"/>
    </w:pPr>
  </w:style>
  <w:style w:type="paragraph" w:customStyle="1" w:styleId="BibleQuoteLong">
    <w:name w:val="Bible Quote Long"/>
    <w:basedOn w:val="LongQuote"/>
    <w:autoRedefine/>
    <w:qFormat/>
    <w:rsid w:val="00642450"/>
    <w:pPr>
      <w:ind w:hanging="360"/>
    </w:pPr>
  </w:style>
  <w:style w:type="paragraph" w:customStyle="1" w:styleId="QuizNumberedList">
    <w:name w:val="Quiz Numbered List"/>
    <w:basedOn w:val="Normal"/>
    <w:autoRedefine/>
    <w:qFormat/>
    <w:rsid w:val="00C0186F"/>
    <w:pPr>
      <w:ind w:left="1080" w:hanging="360"/>
    </w:pPr>
  </w:style>
  <w:style w:type="paragraph" w:customStyle="1" w:styleId="ResourceList2">
    <w:name w:val="Resource List 2"/>
    <w:basedOn w:val="Resources2ResourcesList"/>
    <w:link w:val="ResourceList2Char"/>
    <w:qFormat/>
    <w:rsid w:val="00DC20FA"/>
  </w:style>
  <w:style w:type="character" w:customStyle="1" w:styleId="Resources2ResourcesListChar">
    <w:name w:val="Resources 2 Resources List Char"/>
    <w:basedOn w:val="DefaultParagraphFont"/>
    <w:link w:val="Resources2ResourcesList"/>
    <w:rsid w:val="00DC20FA"/>
    <w:rPr>
      <w:rFonts w:ascii="Trebuchet MS" w:hAnsi="Trebuchet MS"/>
      <w:sz w:val="24"/>
      <w:szCs w:val="24"/>
    </w:rPr>
  </w:style>
  <w:style w:type="character" w:customStyle="1" w:styleId="ResourceList2Char">
    <w:name w:val="Resource List 2 Char"/>
    <w:basedOn w:val="Resources2ResourcesListChar"/>
    <w:link w:val="ResourceList2"/>
    <w:rsid w:val="00DC20FA"/>
    <w:rPr>
      <w:rFonts w:ascii="Trebuchet MS" w:hAnsi="Trebuchet MS"/>
      <w:sz w:val="24"/>
      <w:szCs w:val="24"/>
    </w:rPr>
  </w:style>
  <w:style w:type="character" w:styleId="UnresolvedMention">
    <w:name w:val="Unresolved Mention"/>
    <w:basedOn w:val="DefaultParagraphFont"/>
    <w:uiPriority w:val="99"/>
    <w:semiHidden/>
    <w:unhideWhenUsed/>
    <w:rsid w:val="003158E2"/>
    <w:rPr>
      <w:color w:val="605E5C"/>
      <w:shd w:val="clear" w:color="auto" w:fill="E1DFDD"/>
    </w:rPr>
  </w:style>
  <w:style w:type="table" w:styleId="TableGrid">
    <w:name w:val="Table Grid"/>
    <w:basedOn w:val="TableNormal"/>
    <w:uiPriority w:val="59"/>
    <w:rsid w:val="00A4103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tube.com/watch?v=rabHAbyCIh8" TargetMode="External"/><Relationship Id="rId18" Type="http://schemas.openxmlformats.org/officeDocument/2006/relationships/hyperlink" Target="mailto:familyministries@salvationarmy.org.uk" TargetMode="External"/><Relationship Id="rId26" Type="http://schemas.openxmlformats.org/officeDocument/2006/relationships/image" Target="media/image8.png"/><Relationship Id="rId39" Type="http://schemas.openxmlformats.org/officeDocument/2006/relationships/image" Target="media/image15.jpeg"/><Relationship Id="rId21" Type="http://schemas.openxmlformats.org/officeDocument/2006/relationships/image" Target="media/image3.emf"/><Relationship Id="rId34" Type="http://schemas.openxmlformats.org/officeDocument/2006/relationships/hyperlink" Target="mailto:enabled@salvationarmy.org.uk" TargetMode="External"/><Relationship Id="rId42" Type="http://schemas.openxmlformats.org/officeDocument/2006/relationships/hyperlink" Target="mailto:enabled@salvationarmy.org.uk" TargetMode="External"/><Relationship Id="rId47" Type="http://schemas.openxmlformats.org/officeDocument/2006/relationships/image" Target="media/image19.png"/><Relationship Id="rId50" Type="http://schemas.openxmlformats.org/officeDocument/2006/relationships/fontTable" Target="fontTable.xml"/><Relationship Id="rId7" Type="http://schemas.openxmlformats.org/officeDocument/2006/relationships/hyperlink" Target="http://www.salvationist.org.uk/faith/our-territory/territorial-directory/enabled" TargetMode="External"/><Relationship Id="rId2" Type="http://schemas.openxmlformats.org/officeDocument/2006/relationships/styles" Target="styles.xml"/><Relationship Id="rId16" Type="http://schemas.openxmlformats.org/officeDocument/2006/relationships/hyperlink" Target="http://www.salvationarmy.org.uk/connect" TargetMode="External"/><Relationship Id="rId29" Type="http://schemas.openxmlformats.org/officeDocument/2006/relationships/hyperlink" Target="mailto:enabled@salvationarmy.org.uk" TargetMode="External"/><Relationship Id="rId11" Type="http://schemas.openxmlformats.org/officeDocument/2006/relationships/hyperlink" Target="http://www.youtube.com/watch?v=jUWlPeNI_o8" TargetMode="External"/><Relationship Id="rId24" Type="http://schemas.openxmlformats.org/officeDocument/2006/relationships/image" Target="media/image6.png"/><Relationship Id="rId32" Type="http://schemas.openxmlformats.org/officeDocument/2006/relationships/image" Target="media/image11.emf"/><Relationship Id="rId37" Type="http://schemas.openxmlformats.org/officeDocument/2006/relationships/hyperlink" Target="mailto:enabled@salvationarmy.org.uk" TargetMode="External"/><Relationship Id="rId40" Type="http://schemas.openxmlformats.org/officeDocument/2006/relationships/hyperlink" Target="mailto:enabled@salvationarmy.org.uk" TargetMode="External"/><Relationship Id="rId45"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hyperlink" Target="http://www.youtube.com/watch?v=3augVxbxf0U" TargetMode="External"/><Relationship Id="rId23" Type="http://schemas.openxmlformats.org/officeDocument/2006/relationships/image" Target="media/image5.jpeg"/><Relationship Id="rId28" Type="http://schemas.openxmlformats.org/officeDocument/2006/relationships/image" Target="media/image9.emf"/><Relationship Id="rId36" Type="http://schemas.openxmlformats.org/officeDocument/2006/relationships/image" Target="media/image13.png"/><Relationship Id="rId49" Type="http://schemas.openxmlformats.org/officeDocument/2006/relationships/header" Target="header1.xml"/><Relationship Id="rId10" Type="http://schemas.openxmlformats.org/officeDocument/2006/relationships/hyperlink" Target="http://www.youtube.com/watch?v=uQHO3112td0" TargetMode="External"/><Relationship Id="rId19" Type="http://schemas.openxmlformats.org/officeDocument/2006/relationships/image" Target="media/image1.PNG"/><Relationship Id="rId31" Type="http://schemas.openxmlformats.org/officeDocument/2006/relationships/hyperlink" Target="mailto:enabled@salvationarmy.org.uk" TargetMode="External"/><Relationship Id="rId44" Type="http://schemas.openxmlformats.org/officeDocument/2006/relationships/hyperlink" Target="mailto:enabled@salvationarmy.org.uk" TargetMode="External"/><Relationship Id="rId4" Type="http://schemas.openxmlformats.org/officeDocument/2006/relationships/webSettings" Target="webSettings.xml"/><Relationship Id="rId9" Type="http://schemas.openxmlformats.org/officeDocument/2006/relationships/hyperlink" Target="http://www.youtube.com/watch?v=lKCw9uOuAL4" TargetMode="External"/><Relationship Id="rId14" Type="http://schemas.openxmlformats.org/officeDocument/2006/relationships/hyperlink" Target="http://www.youtube.com/watch?v=d5RSzFQIfvc" TargetMode="External"/><Relationship Id="rId22" Type="http://schemas.openxmlformats.org/officeDocument/2006/relationships/image" Target="media/image4.emf"/><Relationship Id="rId27" Type="http://schemas.openxmlformats.org/officeDocument/2006/relationships/hyperlink" Target="mailto:enabled@salvationarmy.org.uk" TargetMode="External"/><Relationship Id="rId30" Type="http://schemas.openxmlformats.org/officeDocument/2006/relationships/image" Target="media/image10.png"/><Relationship Id="rId35" Type="http://schemas.openxmlformats.org/officeDocument/2006/relationships/image" Target="media/image12.png"/><Relationship Id="rId43" Type="http://schemas.openxmlformats.org/officeDocument/2006/relationships/image" Target="media/image17.png"/><Relationship Id="rId48" Type="http://schemas.openxmlformats.org/officeDocument/2006/relationships/hyperlink" Target="mailto:enabled@salvationarmy.org.uk" TargetMode="External"/><Relationship Id="rId8" Type="http://schemas.openxmlformats.org/officeDocument/2006/relationships/hyperlink" Target="http://www.youtube.com/watch?v=OSp--z-pdk8"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youtube.com/watch?v=8T4Dnw6xQSs" TargetMode="External"/><Relationship Id="rId17" Type="http://schemas.openxmlformats.org/officeDocument/2006/relationships/hyperlink" Target="http://www.salvationarmy.org.uk/families" TargetMode="External"/><Relationship Id="rId25" Type="http://schemas.openxmlformats.org/officeDocument/2006/relationships/image" Target="media/image7.png"/><Relationship Id="rId33" Type="http://schemas.openxmlformats.org/officeDocument/2006/relationships/hyperlink" Target="mailto:enabled@salvationarmy.org.uk" TargetMode="External"/><Relationship Id="rId38" Type="http://schemas.openxmlformats.org/officeDocument/2006/relationships/image" Target="media/image14.jpeg"/><Relationship Id="rId46" Type="http://schemas.openxmlformats.org/officeDocument/2006/relationships/hyperlink" Target="mailto:enabled@salvationarmy.org.uk" TargetMode="External"/><Relationship Id="rId20" Type="http://schemas.openxmlformats.org/officeDocument/2006/relationships/image" Target="media/image2.emf"/><Relationship Id="rId41"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1.jpg"/><Relationship Id="rId1"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N:\Mission%20Service\Resources\Family%20Ministries\CONNECT\03%20Connect%202025\03%20Design\Connect%20Template%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Template 2025</Template>
  <TotalTime>46</TotalTime>
  <Pages>11</Pages>
  <Words>2268</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7</cp:revision>
  <cp:lastPrinted>2023-06-02T10:48:00Z</cp:lastPrinted>
  <dcterms:created xsi:type="dcterms:W3CDTF">2025-05-01T09:20:00Z</dcterms:created>
  <dcterms:modified xsi:type="dcterms:W3CDTF">2025-05-01T11:01:00Z</dcterms:modified>
</cp:coreProperties>
</file>