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7F99" w14:textId="7433FFDC" w:rsidR="005E0430" w:rsidRDefault="005D21E5" w:rsidP="001B692A">
      <w:pPr>
        <w:pStyle w:val="Heading1"/>
      </w:pPr>
      <w:r w:rsidRPr="005D21E5">
        <w:t>LOVE CAME DOWN AT CHRISTMAS</w:t>
      </w:r>
    </w:p>
    <w:p w14:paraId="346CC722" w14:textId="4390D151" w:rsidR="001B692A" w:rsidRPr="005155A0" w:rsidRDefault="005D21E5" w:rsidP="001B692A">
      <w:pPr>
        <w:pStyle w:val="ThemeTitle"/>
      </w:pPr>
      <w:r>
        <w:t>SPECIAL DAYS</w:t>
      </w:r>
    </w:p>
    <w:p w14:paraId="4C201FD1" w14:textId="77777777" w:rsidR="001B692A" w:rsidRPr="001B692A" w:rsidRDefault="001B692A" w:rsidP="00D54E8D">
      <w:pPr>
        <w:pStyle w:val="Heading2"/>
      </w:pPr>
      <w:r w:rsidRPr="001B692A">
        <w:t>PREPARATION</w:t>
      </w:r>
    </w:p>
    <w:p w14:paraId="0771852C" w14:textId="77777777" w:rsidR="001B692A" w:rsidRDefault="001B692A" w:rsidP="001B692A"/>
    <w:p w14:paraId="69746669" w14:textId="77777777" w:rsidR="005D21E5" w:rsidRDefault="005D21E5" w:rsidP="005D21E5">
      <w:pPr>
        <w:pStyle w:val="ResourcesList1"/>
      </w:pPr>
      <w:r>
        <w:t>In advance ask members to come with an idea of how to share the good news of Christmas with others</w:t>
      </w:r>
    </w:p>
    <w:p w14:paraId="3189AE06" w14:textId="77777777" w:rsidR="005D21E5" w:rsidRDefault="005D21E5" w:rsidP="005D21E5">
      <w:pPr>
        <w:pStyle w:val="ResourcesList1"/>
      </w:pPr>
      <w:r>
        <w:t xml:space="preserve">Ask a member to come prepared to read John 1: 1-14 NIV </w:t>
      </w:r>
    </w:p>
    <w:p w14:paraId="09E5FAE5" w14:textId="6117D09D" w:rsidR="005D21E5" w:rsidRDefault="005D21E5" w:rsidP="005D21E5">
      <w:pPr>
        <w:pStyle w:val="ResourcesList1"/>
      </w:pPr>
      <w:r>
        <w:t xml:space="preserve">Prepare to use the track </w:t>
      </w:r>
      <w:hyperlink r:id="rId7" w:history="1">
        <w:r w:rsidRPr="005B582E">
          <w:rPr>
            <w:rStyle w:val="WebLinkChar"/>
          </w:rPr>
          <w:t>‘</w:t>
        </w:r>
        <w:proofErr w:type="spellStart"/>
        <w:r w:rsidRPr="005B582E">
          <w:rPr>
            <w:rStyle w:val="WebLinkChar"/>
          </w:rPr>
          <w:t>Carolcade</w:t>
        </w:r>
        <w:proofErr w:type="spellEnd"/>
        <w:r w:rsidRPr="005B582E">
          <w:rPr>
            <w:rStyle w:val="WebLinkChar"/>
          </w:rPr>
          <w:t>’</w:t>
        </w:r>
      </w:hyperlink>
      <w:r>
        <w:t xml:space="preserve"> by Cambridge Heath Band (Salvation Army) </w:t>
      </w:r>
    </w:p>
    <w:p w14:paraId="08A04AB2" w14:textId="77777777" w:rsidR="005D21E5" w:rsidRDefault="005D21E5" w:rsidP="005D21E5">
      <w:pPr>
        <w:pStyle w:val="ResourcesList1"/>
      </w:pPr>
      <w:r>
        <w:t>Provide pens and paper for a quiz</w:t>
      </w:r>
    </w:p>
    <w:p w14:paraId="085E4EE2" w14:textId="77777777" w:rsidR="005D21E5" w:rsidRDefault="005D21E5" w:rsidP="005D21E5">
      <w:pPr>
        <w:pStyle w:val="ResourcesList1"/>
      </w:pPr>
      <w:r>
        <w:t xml:space="preserve">Cut up a set of Christmas charades </w:t>
      </w:r>
    </w:p>
    <w:p w14:paraId="2504DAC4" w14:textId="77777777" w:rsidR="005D21E5" w:rsidRDefault="005D21E5" w:rsidP="005D21E5">
      <w:pPr>
        <w:pStyle w:val="ResourcesList1"/>
      </w:pPr>
      <w:r>
        <w:t>Set up a Christmas tree or Christmassy area and provide paper-shaped stars, sticky tape, ribbon/string and pens</w:t>
      </w:r>
    </w:p>
    <w:p w14:paraId="4649608D" w14:textId="77777777" w:rsidR="005D21E5" w:rsidRDefault="005D21E5" w:rsidP="005D21E5">
      <w:pPr>
        <w:pStyle w:val="ResourcesList1"/>
      </w:pPr>
      <w:r>
        <w:t>Prepare some Christmas refreshments to enjoy together, maybe include a warm fruit punch</w:t>
      </w:r>
    </w:p>
    <w:p w14:paraId="45488B46" w14:textId="77777777" w:rsidR="001B692A" w:rsidRDefault="001B692A" w:rsidP="001B692A">
      <w:pPr>
        <w:pStyle w:val="ResourcesList1"/>
        <w:numPr>
          <w:ilvl w:val="0"/>
          <w:numId w:val="0"/>
        </w:numPr>
        <w:ind w:left="709"/>
      </w:pPr>
    </w:p>
    <w:p w14:paraId="0B13D3A6" w14:textId="7815B03F" w:rsidR="001B692A" w:rsidRPr="001B692A" w:rsidRDefault="001B692A" w:rsidP="001B692A">
      <w:pPr>
        <w:pStyle w:val="Additionalresources"/>
      </w:pPr>
      <w:r w:rsidRPr="001B692A">
        <w:t>Additional resource</w:t>
      </w:r>
    </w:p>
    <w:p w14:paraId="6962655A" w14:textId="5909E503" w:rsidR="005D21E5" w:rsidRPr="005D21E5" w:rsidRDefault="005D21E5" w:rsidP="005D21E5">
      <w:pPr>
        <w:pStyle w:val="AdditionalResourcesList"/>
      </w:pPr>
      <w:r w:rsidRPr="005D21E5">
        <w:t>Christmas charades</w:t>
      </w:r>
    </w:p>
    <w:p w14:paraId="70665BD9" w14:textId="77777777" w:rsidR="001B692A" w:rsidRPr="00FA12D3" w:rsidRDefault="001B692A" w:rsidP="001B692A"/>
    <w:p w14:paraId="21DE8E1E" w14:textId="16590A3A" w:rsidR="001B692A" w:rsidRDefault="005D21E5" w:rsidP="001B692A">
      <w:pPr>
        <w:pStyle w:val="Warningtext"/>
      </w:pPr>
      <w:r w:rsidRPr="005D21E5">
        <w:t>Please be aware of allergies.</w:t>
      </w:r>
    </w:p>
    <w:p w14:paraId="71FED928" w14:textId="77777777" w:rsidR="001B692A" w:rsidRDefault="001B692A" w:rsidP="001B692A">
      <w:pPr>
        <w:pStyle w:val="Warningtext"/>
      </w:pPr>
    </w:p>
    <w:p w14:paraId="58DDBF94" w14:textId="77777777" w:rsidR="001B692A" w:rsidRDefault="001B692A" w:rsidP="00D54E8D">
      <w:pPr>
        <w:pStyle w:val="Heading2"/>
      </w:pPr>
      <w:r w:rsidRPr="00B31E80">
        <w:t>INTRODUCTION/BACKGROUND</w:t>
      </w:r>
    </w:p>
    <w:p w14:paraId="4E0B67E8" w14:textId="77777777" w:rsidR="001B692A" w:rsidRDefault="001B692A" w:rsidP="001B692A"/>
    <w:p w14:paraId="269E12A3" w14:textId="05DE11B3" w:rsidR="001B692A" w:rsidRPr="001B692A" w:rsidRDefault="005D21E5" w:rsidP="001B692A">
      <w:r w:rsidRPr="005D21E5">
        <w:t>Christmas is good news! The best news, in fact! It’s when we get to celebrate the birth of Jesus, the Son of God, God made flesh, God incarnate, God with us! In this session we will come together and celebrate love coming down at Christmas, what this means for us and how we can share this good news!</w:t>
      </w:r>
    </w:p>
    <w:p w14:paraId="4757D9C8" w14:textId="77777777" w:rsidR="00661521" w:rsidRDefault="00661521" w:rsidP="00661521"/>
    <w:p w14:paraId="104A9764" w14:textId="77777777" w:rsidR="0060299F" w:rsidRDefault="0060299F" w:rsidP="00D54E8D">
      <w:pPr>
        <w:pStyle w:val="Heading2"/>
      </w:pPr>
      <w:r>
        <w:t>ACTIVITIES</w:t>
      </w:r>
    </w:p>
    <w:p w14:paraId="189E809E" w14:textId="77777777" w:rsidR="0060299F" w:rsidRDefault="0060299F" w:rsidP="0060299F"/>
    <w:p w14:paraId="74F80493" w14:textId="50136D46" w:rsidR="005D21E5" w:rsidRDefault="005D21E5" w:rsidP="005D21E5">
      <w:pPr>
        <w:pStyle w:val="Heading3"/>
      </w:pPr>
      <w:r>
        <w:t>PLAY</w:t>
      </w:r>
    </w:p>
    <w:p w14:paraId="69D46114" w14:textId="77777777" w:rsidR="005D21E5" w:rsidRDefault="005D21E5" w:rsidP="005D21E5">
      <w:pPr>
        <w:pStyle w:val="Heading4"/>
      </w:pPr>
      <w:r>
        <w:t xml:space="preserve">Spot the Christmas carols </w:t>
      </w:r>
    </w:p>
    <w:p w14:paraId="139D28D7" w14:textId="77777777" w:rsidR="005D21E5" w:rsidRDefault="005D21E5" w:rsidP="005D21E5">
      <w:r>
        <w:t>This could be a fun way of starting your time together and getting into the Christmas spirit!</w:t>
      </w:r>
    </w:p>
    <w:p w14:paraId="0F347B27" w14:textId="77777777" w:rsidR="005D21E5" w:rsidRDefault="005D21E5" w:rsidP="005D21E5"/>
    <w:p w14:paraId="6B653FBD" w14:textId="77777777" w:rsidR="005D21E5" w:rsidRDefault="005D21E5" w:rsidP="005D21E5">
      <w:r>
        <w:t>Play the Salvation Army march ‘</w:t>
      </w:r>
      <w:proofErr w:type="spellStart"/>
      <w:r>
        <w:t>Carolcade</w:t>
      </w:r>
      <w:proofErr w:type="spellEnd"/>
      <w:r>
        <w:t>’ and invite members to make a list of all the Christmas carols they hear.</w:t>
      </w:r>
    </w:p>
    <w:p w14:paraId="264B14D2" w14:textId="77777777" w:rsidR="005D21E5" w:rsidRDefault="005D21E5" w:rsidP="005D21E5"/>
    <w:p w14:paraId="296A8A24" w14:textId="22248C14" w:rsidR="005D21E5" w:rsidRDefault="005D21E5" w:rsidP="00EA7951">
      <w:pPr>
        <w:pStyle w:val="SongList"/>
      </w:pPr>
      <w:hyperlink r:id="rId8" w:history="1">
        <w:r w:rsidRPr="00EA7951">
          <w:rPr>
            <w:rStyle w:val="WebLinkChar"/>
          </w:rPr>
          <w:t>‘</w:t>
        </w:r>
        <w:proofErr w:type="spellStart"/>
        <w:r w:rsidRPr="00EA7951">
          <w:rPr>
            <w:rStyle w:val="WebLinkChar"/>
          </w:rPr>
          <w:t>Carolcade</w:t>
        </w:r>
        <w:proofErr w:type="spellEnd"/>
        <w:r w:rsidRPr="00EA7951">
          <w:rPr>
            <w:rStyle w:val="WebLinkChar"/>
          </w:rPr>
          <w:t>’</w:t>
        </w:r>
      </w:hyperlink>
      <w:r>
        <w:t xml:space="preserve"> by Trevor Davis, Cambridge Heath Band (Salvation Army) (3:03)</w:t>
      </w:r>
    </w:p>
    <w:p w14:paraId="46F79B47" w14:textId="77777777" w:rsidR="005D21E5" w:rsidRDefault="005D21E5" w:rsidP="005D21E5"/>
    <w:p w14:paraId="240CD1E1" w14:textId="77777777" w:rsidR="005D21E5" w:rsidRDefault="005D21E5" w:rsidP="005D21E5">
      <w:r>
        <w:t>We counted 11, but there could be more!</w:t>
      </w:r>
    </w:p>
    <w:p w14:paraId="1ADC6B79" w14:textId="77777777" w:rsidR="005D21E5" w:rsidRDefault="005D21E5" w:rsidP="005D21E5"/>
    <w:p w14:paraId="1513C66B" w14:textId="57938DB6" w:rsidR="005D21E5" w:rsidRDefault="005D21E5" w:rsidP="005D21E5">
      <w:pPr>
        <w:pStyle w:val="ListParagraph"/>
        <w:numPr>
          <w:ilvl w:val="0"/>
          <w:numId w:val="12"/>
        </w:numPr>
      </w:pPr>
      <w:r>
        <w:t>‘The bells ring out at Christmas time (Sweet chiming Christmas bells)’</w:t>
      </w:r>
    </w:p>
    <w:p w14:paraId="32AFB8F6" w14:textId="4A4704D0" w:rsidR="005D21E5" w:rsidRDefault="005D21E5" w:rsidP="005D21E5">
      <w:pPr>
        <w:pStyle w:val="ListParagraph"/>
        <w:numPr>
          <w:ilvl w:val="0"/>
          <w:numId w:val="12"/>
        </w:numPr>
      </w:pPr>
      <w:r>
        <w:t>‘O come, all ye faithful’</w:t>
      </w:r>
    </w:p>
    <w:p w14:paraId="1A5770CA" w14:textId="2180A4BA" w:rsidR="005D21E5" w:rsidRDefault="005D21E5" w:rsidP="005D21E5">
      <w:pPr>
        <w:pStyle w:val="ListParagraph"/>
        <w:numPr>
          <w:ilvl w:val="0"/>
          <w:numId w:val="12"/>
        </w:numPr>
      </w:pPr>
      <w:r>
        <w:t>‘Good King Wenceslas’</w:t>
      </w:r>
    </w:p>
    <w:p w14:paraId="278EAA6F" w14:textId="4166DC5B" w:rsidR="005D21E5" w:rsidRDefault="005D21E5" w:rsidP="005D21E5">
      <w:pPr>
        <w:pStyle w:val="ListParagraph"/>
        <w:numPr>
          <w:ilvl w:val="0"/>
          <w:numId w:val="12"/>
        </w:numPr>
      </w:pPr>
      <w:r>
        <w:t>‘Come children, come quickly’</w:t>
      </w:r>
    </w:p>
    <w:p w14:paraId="272D2EE1" w14:textId="0DA3CFE7" w:rsidR="005D21E5" w:rsidRDefault="005D21E5" w:rsidP="005D21E5">
      <w:pPr>
        <w:pStyle w:val="ListParagraph"/>
        <w:numPr>
          <w:ilvl w:val="0"/>
          <w:numId w:val="12"/>
        </w:numPr>
      </w:pPr>
      <w:r>
        <w:t>‘Do you know the song that the angels sang (Glory in the highest)’</w:t>
      </w:r>
    </w:p>
    <w:p w14:paraId="0B6C3D51" w14:textId="2858C460" w:rsidR="005D21E5" w:rsidRDefault="005D21E5" w:rsidP="005D21E5">
      <w:pPr>
        <w:pStyle w:val="ListParagraph"/>
        <w:numPr>
          <w:ilvl w:val="0"/>
          <w:numId w:val="12"/>
        </w:numPr>
      </w:pPr>
      <w:r>
        <w:t>‘Hark! the herald angels sing’</w:t>
      </w:r>
    </w:p>
    <w:p w14:paraId="5278FC28" w14:textId="300BC3D9" w:rsidR="005D21E5" w:rsidRDefault="005D21E5" w:rsidP="005D21E5">
      <w:pPr>
        <w:pStyle w:val="ListParagraph"/>
        <w:numPr>
          <w:ilvl w:val="0"/>
          <w:numId w:val="12"/>
        </w:numPr>
      </w:pPr>
      <w:r>
        <w:t>‘We three kings of Orient are’</w:t>
      </w:r>
    </w:p>
    <w:p w14:paraId="066E590F" w14:textId="7127D87A" w:rsidR="005D21E5" w:rsidRDefault="005D21E5" w:rsidP="005D21E5">
      <w:pPr>
        <w:pStyle w:val="ListParagraph"/>
        <w:numPr>
          <w:ilvl w:val="0"/>
          <w:numId w:val="12"/>
        </w:numPr>
      </w:pPr>
      <w:r>
        <w:t xml:space="preserve">‘Ding </w:t>
      </w:r>
      <w:proofErr w:type="gramStart"/>
      <w:r>
        <w:t>dong</w:t>
      </w:r>
      <w:proofErr w:type="gramEnd"/>
      <w:r>
        <w:t>! merrily on high’</w:t>
      </w:r>
    </w:p>
    <w:p w14:paraId="525B55B6" w14:textId="665576C7" w:rsidR="005D21E5" w:rsidRDefault="005D21E5" w:rsidP="005D21E5">
      <w:pPr>
        <w:pStyle w:val="ListParagraph"/>
        <w:numPr>
          <w:ilvl w:val="0"/>
          <w:numId w:val="12"/>
        </w:numPr>
      </w:pPr>
      <w:r>
        <w:t>‘Angels, from the realms of Glory’</w:t>
      </w:r>
    </w:p>
    <w:p w14:paraId="14F408FA" w14:textId="52483AB5" w:rsidR="005D21E5" w:rsidRDefault="005D21E5" w:rsidP="005D21E5">
      <w:pPr>
        <w:pStyle w:val="ListParagraph"/>
        <w:numPr>
          <w:ilvl w:val="0"/>
          <w:numId w:val="12"/>
        </w:numPr>
      </w:pPr>
      <w:r>
        <w:t>‘We wish you a merry Christmas’</w:t>
      </w:r>
    </w:p>
    <w:p w14:paraId="71091AD6" w14:textId="53B39066" w:rsidR="005D21E5" w:rsidRDefault="005D21E5" w:rsidP="005D21E5">
      <w:pPr>
        <w:pStyle w:val="ListParagraph"/>
        <w:numPr>
          <w:ilvl w:val="0"/>
          <w:numId w:val="12"/>
        </w:numPr>
      </w:pPr>
      <w:r>
        <w:t>‘Deck the halls with boughs of holly’</w:t>
      </w:r>
    </w:p>
    <w:p w14:paraId="0557708B" w14:textId="77777777" w:rsidR="005D21E5" w:rsidRDefault="005D21E5" w:rsidP="005D21E5"/>
    <w:p w14:paraId="06852E16" w14:textId="77777777" w:rsidR="005D21E5" w:rsidRDefault="005D21E5" w:rsidP="005D21E5">
      <w:pPr>
        <w:pStyle w:val="Heading4"/>
      </w:pPr>
      <w:r>
        <w:t>Christmas charades</w:t>
      </w:r>
    </w:p>
    <w:p w14:paraId="3E45AE33" w14:textId="77777777" w:rsidR="005D21E5" w:rsidRDefault="005D21E5" w:rsidP="005D21E5">
      <w:r>
        <w:t xml:space="preserve">Using only Christmas carols or Christmas words, can members guess what is being mimed? Feel free to add your own ideas to the blank cards! </w:t>
      </w:r>
    </w:p>
    <w:p w14:paraId="1238BAD0" w14:textId="77777777" w:rsidR="005D21E5" w:rsidRDefault="005D21E5" w:rsidP="005D21E5"/>
    <w:p w14:paraId="256380B3" w14:textId="77777777" w:rsidR="005D21E5" w:rsidRDefault="005D21E5" w:rsidP="005D21E5">
      <w:pPr>
        <w:pStyle w:val="Heading3"/>
      </w:pPr>
      <w:r>
        <w:t>SHARE</w:t>
      </w:r>
    </w:p>
    <w:p w14:paraId="754D2346" w14:textId="77777777" w:rsidR="005D21E5" w:rsidRDefault="005D21E5" w:rsidP="005D21E5">
      <w:r>
        <w:t>Invite everyone to bring an idea of how to share the good news of Christmas with others. Remind everyone that the simplest ideas are often the best.</w:t>
      </w:r>
    </w:p>
    <w:p w14:paraId="2B4F22E0" w14:textId="77777777" w:rsidR="005D21E5" w:rsidRDefault="005D21E5" w:rsidP="005D21E5"/>
    <w:p w14:paraId="15F9BB54" w14:textId="77777777" w:rsidR="005D21E5" w:rsidRDefault="005D21E5" w:rsidP="005D21E5">
      <w:pPr>
        <w:pStyle w:val="Heading3"/>
      </w:pPr>
      <w:r>
        <w:t>REFLECT</w:t>
      </w:r>
    </w:p>
    <w:p w14:paraId="289431BA" w14:textId="77777777" w:rsidR="005D21E5" w:rsidRDefault="005D21E5" w:rsidP="005D21E5">
      <w:r>
        <w:t>Ask members to consider how they have experienced God’s love, God’s love coming down to them. Encourage members to write their thoughts on the star-shaped paper and to make a paper decoration to hang on the tree.</w:t>
      </w:r>
    </w:p>
    <w:p w14:paraId="5844667D" w14:textId="77777777" w:rsidR="005D21E5" w:rsidRDefault="005D21E5" w:rsidP="005D21E5"/>
    <w:p w14:paraId="531CB2E9" w14:textId="77777777" w:rsidR="005D21E5" w:rsidRDefault="005D21E5" w:rsidP="005D21E5">
      <w:pPr>
        <w:pStyle w:val="Heading3"/>
      </w:pPr>
      <w:r>
        <w:t>ENJOY</w:t>
      </w:r>
    </w:p>
    <w:p w14:paraId="37135D7D" w14:textId="0F0864E5" w:rsidR="0060299F" w:rsidRDefault="005D21E5" w:rsidP="005D21E5">
      <w:r>
        <w:t>End your time together with some Christmas refreshments – maybe a warm fruit punch and some biscuits or mince pies. Encourage members to share their favourite Christmas activities – but be sensitive as it can be a difficult time for some.</w:t>
      </w:r>
    </w:p>
    <w:p w14:paraId="768A02AB" w14:textId="77777777" w:rsidR="001B7E0E" w:rsidRPr="00F024DA" w:rsidRDefault="001B7E0E" w:rsidP="001B7E0E"/>
    <w:p w14:paraId="27954C8A" w14:textId="77777777" w:rsidR="000150D6" w:rsidRPr="00F024DA" w:rsidRDefault="000150D6" w:rsidP="000150D6"/>
    <w:p w14:paraId="25A60BB2" w14:textId="77777777" w:rsidR="000150D6" w:rsidRPr="00D54E8D" w:rsidRDefault="000150D6" w:rsidP="00D54E8D">
      <w:pPr>
        <w:pStyle w:val="Heading2"/>
      </w:pPr>
      <w:r w:rsidRPr="00D54E8D">
        <w:t>BIBLE READING/THOUGHT</w:t>
      </w:r>
    </w:p>
    <w:p w14:paraId="6E1B8307" w14:textId="77777777" w:rsidR="000150D6" w:rsidRDefault="000150D6" w:rsidP="000150D6"/>
    <w:p w14:paraId="0EA51611" w14:textId="0226E230" w:rsidR="005D21E5" w:rsidRDefault="005D21E5" w:rsidP="00EA7951">
      <w:pPr>
        <w:pStyle w:val="Heading4"/>
      </w:pPr>
      <w:r>
        <w:t xml:space="preserve">At Christmas, love came down in the person of Jesus Christ </w:t>
      </w:r>
    </w:p>
    <w:p w14:paraId="6E4C42BF" w14:textId="77777777" w:rsidR="005D21E5" w:rsidRDefault="005D21E5" w:rsidP="005D21E5"/>
    <w:p w14:paraId="7EA9788B" w14:textId="77777777" w:rsidR="005D21E5" w:rsidRDefault="005D21E5" w:rsidP="005D21E5">
      <w:pPr>
        <w:pStyle w:val="ListParagraph"/>
        <w:numPr>
          <w:ilvl w:val="0"/>
          <w:numId w:val="13"/>
        </w:numPr>
      </w:pPr>
      <w:r>
        <w:t>‘In the beginning was the Word, and the Word was with God, and the Word was God. He was with God in the beginning. Through him all things were made; without him nothing was made that has been made. In him was life, and that life was the light of all mankind. The light shines in the darkness, and the darkness has not overcome it.</w:t>
      </w:r>
    </w:p>
    <w:p w14:paraId="468260B6" w14:textId="77777777" w:rsidR="005D21E5" w:rsidRDefault="005D21E5" w:rsidP="005D21E5">
      <w:pPr>
        <w:ind w:left="720"/>
      </w:pPr>
    </w:p>
    <w:p w14:paraId="12C4F578" w14:textId="77777777" w:rsidR="005D21E5" w:rsidRDefault="005D21E5" w:rsidP="005D21E5">
      <w:pPr>
        <w:ind w:left="720"/>
      </w:pPr>
      <w:r>
        <w:t>‘There was a man sent from God whose name was John. He came as a witness to testify concerning that light, so that through him all might believe. He himself was not the light; he came only as a witness to the light.</w:t>
      </w:r>
    </w:p>
    <w:p w14:paraId="2909BDC8" w14:textId="77777777" w:rsidR="005D21E5" w:rsidRDefault="005D21E5" w:rsidP="005D21E5">
      <w:pPr>
        <w:ind w:left="720"/>
      </w:pPr>
    </w:p>
    <w:p w14:paraId="75C27C8B" w14:textId="77777777" w:rsidR="005D21E5" w:rsidRDefault="005D21E5" w:rsidP="005D21E5">
      <w:pPr>
        <w:ind w:left="720"/>
      </w:pPr>
      <w:r>
        <w:t>‘The true light that gives light to everyone was coming into the world. He was in the world, and though the world was made through him, the world did not recognise him. He came to that which was his own, but his own did not receive him. Yet to all who did receive him, to those who believed in his name, he gave the right to become children of God – children born not of natural descent, nor of human decision or a husband’s will, but born of God.</w:t>
      </w:r>
    </w:p>
    <w:p w14:paraId="4130C700" w14:textId="77777777" w:rsidR="005D21E5" w:rsidRDefault="005D21E5" w:rsidP="005D21E5">
      <w:pPr>
        <w:ind w:left="720"/>
      </w:pPr>
    </w:p>
    <w:p w14:paraId="074F1110" w14:textId="77777777" w:rsidR="005D21E5" w:rsidRDefault="005D21E5" w:rsidP="005D21E5">
      <w:pPr>
        <w:ind w:left="720"/>
      </w:pPr>
      <w:r>
        <w:t xml:space="preserve">‘The Word became flesh and made his dwelling among us. We have seen his glory, the glory of the one and only Son, who came from the </w:t>
      </w:r>
      <w:proofErr w:type="gramStart"/>
      <w:r>
        <w:t>Father</w:t>
      </w:r>
      <w:proofErr w:type="gramEnd"/>
      <w:r>
        <w:t>, full of grace and truth.’</w:t>
      </w:r>
    </w:p>
    <w:p w14:paraId="7F4E3FEA" w14:textId="77777777" w:rsidR="005D21E5" w:rsidRDefault="005D21E5" w:rsidP="005D21E5">
      <w:pPr>
        <w:ind w:left="720"/>
      </w:pPr>
      <w:r>
        <w:t>(John 1: 1-14)</w:t>
      </w:r>
    </w:p>
    <w:p w14:paraId="77F7018B" w14:textId="77777777" w:rsidR="005D21E5" w:rsidRDefault="005D21E5" w:rsidP="005D21E5"/>
    <w:p w14:paraId="5A033658" w14:textId="77777777" w:rsidR="005D21E5" w:rsidRDefault="005D21E5" w:rsidP="005D21E5">
      <w:r>
        <w:t xml:space="preserve">This familiar Bible passage from John’s Gospel is one we often hear at Christmas time. Unlike the Christmas story narratives found in Matthew and Luke – of Mary and Joseph, shepherds, angels, wise men and stars – these verses, though familiar and whilst beautifully written, can seem quite confusing. What is this ‘Word’? What is this ‘light’? In the simplest terms, the ‘Word’, representing the only truth from the beginning of time, is God himself who sends his son Jesus, the light, into the world as a baby. As </w:t>
      </w:r>
      <w:r w:rsidRPr="005B582E">
        <w:rPr>
          <w:i/>
          <w:iCs/>
        </w:rPr>
        <w:t>The Message</w:t>
      </w:r>
      <w:r>
        <w:t xml:space="preserve"> paraphrase puts it:</w:t>
      </w:r>
    </w:p>
    <w:p w14:paraId="4848A9C1" w14:textId="77777777" w:rsidR="005D21E5" w:rsidRDefault="005D21E5" w:rsidP="005D21E5"/>
    <w:p w14:paraId="26A53E83" w14:textId="77777777" w:rsidR="005D21E5" w:rsidRDefault="005D21E5" w:rsidP="005D21E5">
      <w:pPr>
        <w:pStyle w:val="ListParagraph"/>
        <w:numPr>
          <w:ilvl w:val="0"/>
          <w:numId w:val="13"/>
        </w:numPr>
      </w:pPr>
      <w:r>
        <w:t xml:space="preserve">‘The Word became flesh and </w:t>
      </w:r>
      <w:proofErr w:type="gramStart"/>
      <w:r>
        <w:t>blood, and</w:t>
      </w:r>
      <w:proofErr w:type="gramEnd"/>
      <w:r>
        <w:t xml:space="preserve"> moved into the neighbourhood.’ </w:t>
      </w:r>
    </w:p>
    <w:p w14:paraId="2C5BE28F" w14:textId="77777777" w:rsidR="005D21E5" w:rsidRDefault="005D21E5" w:rsidP="005D21E5">
      <w:pPr>
        <w:ind w:firstLine="720"/>
      </w:pPr>
      <w:r>
        <w:t>(John 1:14</w:t>
      </w:r>
      <w:r w:rsidRPr="005D21E5">
        <w:rPr>
          <w:i/>
          <w:iCs/>
        </w:rPr>
        <w:t xml:space="preserve"> The Message</w:t>
      </w:r>
      <w:r>
        <w:t>)</w:t>
      </w:r>
    </w:p>
    <w:p w14:paraId="5C0F5FEA" w14:textId="77777777" w:rsidR="005D21E5" w:rsidRDefault="005D21E5" w:rsidP="005D21E5"/>
    <w:p w14:paraId="54DF7749" w14:textId="77777777" w:rsidR="005D21E5" w:rsidRDefault="005D21E5" w:rsidP="005D21E5">
      <w:r>
        <w:t xml:space="preserve">The baby Jesus whose birth we celebrate at Christmas time, is the gift to us from God the Father, making light, love and hope visible in our world. This love is not just an idea, a concept, but a tangible gift, offered freely to everyone who believes in Jesus Christ. </w:t>
      </w:r>
    </w:p>
    <w:p w14:paraId="1BF01F36" w14:textId="77777777" w:rsidR="005D21E5" w:rsidRDefault="005D21E5" w:rsidP="005D21E5"/>
    <w:p w14:paraId="65EA1F79" w14:textId="77777777" w:rsidR="005D21E5" w:rsidRDefault="005D21E5" w:rsidP="005D21E5">
      <w:r>
        <w:t>We don’t deserve this gift. We can’t earn it. It’s freely given to us. It’s a gift of grace. And if we choose to accept this gift, then we are told we become children of God – we are welcomed into God’s family. Wow! What a gift! And what an opportunity to display God’s likeness, a family likeness – to be light, love and hope to others we meet, and invite them to join the family too.</w:t>
      </w:r>
    </w:p>
    <w:p w14:paraId="61C66263" w14:textId="77777777" w:rsidR="005D21E5" w:rsidRDefault="005D21E5" w:rsidP="005D21E5"/>
    <w:p w14:paraId="12B94C5B" w14:textId="77777777" w:rsidR="005D21E5" w:rsidRDefault="005D21E5" w:rsidP="005D21E5">
      <w:r>
        <w:t xml:space="preserve">Jesus was born into a world that was challenging. Poverty, injustice and oppression were the daily experiences of many of the people he encountered. Generations since have encountered similar experiences, and even in our relatively peaceful </w:t>
      </w:r>
      <w:r>
        <w:lastRenderedPageBreak/>
        <w:t xml:space="preserve">Western lives, and even if finances are not a struggle, we know we are more anxious and fearful than previous generations. It’s into this world, our worlds, that Jesus wants us to encounter him. </w:t>
      </w:r>
    </w:p>
    <w:p w14:paraId="69B2F11C" w14:textId="77777777" w:rsidR="005D21E5" w:rsidRDefault="005D21E5" w:rsidP="005D21E5"/>
    <w:p w14:paraId="10D8A5E7" w14:textId="77777777" w:rsidR="005D21E5" w:rsidRDefault="005D21E5" w:rsidP="005D21E5">
      <w:r>
        <w:t>This Christmas let’s reflect on our God incarnate, our God made flesh. Will we accept the gift of Jesus and join his mission of sharing love, light and hope in the dark places of our world, just where we are?</w:t>
      </w:r>
    </w:p>
    <w:p w14:paraId="62614384" w14:textId="77777777" w:rsidR="005D21E5" w:rsidRDefault="005D21E5" w:rsidP="005D21E5"/>
    <w:p w14:paraId="48680C6C" w14:textId="77777777" w:rsidR="005D21E5" w:rsidRDefault="005D21E5" w:rsidP="005D21E5">
      <w:pPr>
        <w:pStyle w:val="Heading3"/>
      </w:pPr>
      <w:r>
        <w:t>PRAYER</w:t>
      </w:r>
    </w:p>
    <w:p w14:paraId="5AB17389" w14:textId="77777777" w:rsidR="005D21E5" w:rsidRDefault="005D21E5" w:rsidP="005D21E5">
      <w:pPr>
        <w:ind w:left="720"/>
      </w:pPr>
      <w:r>
        <w:t>Holy Jesus,</w:t>
      </w:r>
    </w:p>
    <w:p w14:paraId="64AA229D" w14:textId="77777777" w:rsidR="005D21E5" w:rsidRDefault="005D21E5" w:rsidP="005D21E5">
      <w:pPr>
        <w:ind w:left="720"/>
      </w:pPr>
      <w:r>
        <w:t>by being born one of us,</w:t>
      </w:r>
    </w:p>
    <w:p w14:paraId="6DFEC4B0" w14:textId="77777777" w:rsidR="005D21E5" w:rsidRDefault="005D21E5" w:rsidP="005D21E5">
      <w:pPr>
        <w:ind w:left="720"/>
      </w:pPr>
      <w:r>
        <w:t>and lying humbly in a manger,</w:t>
      </w:r>
    </w:p>
    <w:p w14:paraId="61CC841A" w14:textId="77777777" w:rsidR="005D21E5" w:rsidRDefault="005D21E5" w:rsidP="005D21E5">
      <w:pPr>
        <w:ind w:left="720"/>
      </w:pPr>
      <w:r>
        <w:t>you show how much God loves the world.</w:t>
      </w:r>
    </w:p>
    <w:p w14:paraId="7DF4D67F" w14:textId="77777777" w:rsidR="005D21E5" w:rsidRDefault="005D21E5" w:rsidP="005D21E5">
      <w:pPr>
        <w:ind w:left="720"/>
      </w:pPr>
      <w:r>
        <w:t>Let the light of your love always shine in our hearts,</w:t>
      </w:r>
    </w:p>
    <w:p w14:paraId="34D5CC69" w14:textId="77777777" w:rsidR="005D21E5" w:rsidRDefault="005D21E5" w:rsidP="005D21E5">
      <w:pPr>
        <w:ind w:left="720"/>
      </w:pPr>
      <w:r>
        <w:t>until we reach our home in Heaven,</w:t>
      </w:r>
    </w:p>
    <w:p w14:paraId="090F9ECE" w14:textId="77777777" w:rsidR="005D21E5" w:rsidRDefault="005D21E5" w:rsidP="005D21E5">
      <w:pPr>
        <w:ind w:left="720"/>
      </w:pPr>
      <w:r>
        <w:t>and see you on your throne of glory.</w:t>
      </w:r>
    </w:p>
    <w:p w14:paraId="7A2873B8" w14:textId="0A033932" w:rsidR="005D21E5" w:rsidRDefault="005D21E5" w:rsidP="005D21E5">
      <w:pPr>
        <w:ind w:left="720"/>
      </w:pPr>
      <w:r>
        <w:t>Amen.</w:t>
      </w:r>
    </w:p>
    <w:p w14:paraId="7CEC619C" w14:textId="10D30212" w:rsidR="005D21E5" w:rsidRPr="00EA7951" w:rsidRDefault="005D21E5" w:rsidP="00EA7951">
      <w:pPr>
        <w:pStyle w:val="WebLink"/>
      </w:pPr>
      <w:hyperlink r:id="rId9" w:history="1">
        <w:r w:rsidRPr="00EA7951">
          <w:rPr>
            <w:rStyle w:val="Hyperlink"/>
            <w:b/>
            <w:color w:val="1376BC"/>
            <w:sz w:val="24"/>
            <w:u w:val="none"/>
          </w:rPr>
          <w:t>Churchofengland.org</w:t>
        </w:r>
      </w:hyperlink>
    </w:p>
    <w:p w14:paraId="042BF5D9" w14:textId="569DE354" w:rsidR="000150D6" w:rsidRDefault="000150D6" w:rsidP="000150D6"/>
    <w:p w14:paraId="6545E86E" w14:textId="77777777" w:rsidR="00A03A2C" w:rsidRDefault="00A03A2C" w:rsidP="00A03A2C">
      <w:pPr>
        <w:pStyle w:val="Prayer"/>
      </w:pPr>
    </w:p>
    <w:p w14:paraId="45F2B361" w14:textId="77777777" w:rsidR="00A03A2C" w:rsidRDefault="00A03A2C" w:rsidP="00A03A2C">
      <w:pPr>
        <w:pStyle w:val="Heading2"/>
      </w:pPr>
      <w:r>
        <w:t>SONGS</w:t>
      </w:r>
    </w:p>
    <w:p w14:paraId="0AD86DE7" w14:textId="77777777" w:rsidR="00A03A2C" w:rsidRDefault="00A03A2C" w:rsidP="00A03A2C"/>
    <w:p w14:paraId="0EEDE21D" w14:textId="77777777" w:rsidR="005D21E5" w:rsidRDefault="005D21E5" w:rsidP="005D21E5">
      <w:pPr>
        <w:pStyle w:val="SongList"/>
      </w:pPr>
      <w:r>
        <w:t>‘Love came down at Christmas’</w:t>
      </w:r>
    </w:p>
    <w:p w14:paraId="57083752" w14:textId="73B920F2" w:rsidR="005D21E5" w:rsidRDefault="005D21E5" w:rsidP="005D21E5">
      <w:pPr>
        <w:pStyle w:val="SongList"/>
        <w:numPr>
          <w:ilvl w:val="0"/>
          <w:numId w:val="0"/>
        </w:numPr>
        <w:ind w:left="720"/>
      </w:pPr>
      <w:hyperlink r:id="rId10" w:history="1">
        <w:r w:rsidRPr="00EA7951">
          <w:rPr>
            <w:rStyle w:val="WebLinkChar"/>
          </w:rPr>
          <w:t>Choral lyric video</w:t>
        </w:r>
      </w:hyperlink>
      <w:r>
        <w:t xml:space="preserve"> uploaded by </w:t>
      </w:r>
      <w:proofErr w:type="spellStart"/>
      <w:r>
        <w:t>ExaltHIMvdo</w:t>
      </w:r>
      <w:proofErr w:type="spellEnd"/>
      <w:r>
        <w:t xml:space="preserve"> (2:29)</w:t>
      </w:r>
    </w:p>
    <w:p w14:paraId="1F83A146" w14:textId="0E1F3CAC" w:rsidR="005D21E5" w:rsidRDefault="005D21E5" w:rsidP="005D21E5">
      <w:pPr>
        <w:pStyle w:val="SongList"/>
        <w:numPr>
          <w:ilvl w:val="0"/>
          <w:numId w:val="0"/>
        </w:numPr>
        <w:ind w:left="720"/>
      </w:pPr>
      <w:hyperlink r:id="rId11" w:history="1">
        <w:r w:rsidRPr="00EA7951">
          <w:rPr>
            <w:rStyle w:val="WebLinkChar"/>
          </w:rPr>
          <w:t>Rock lyric video</w:t>
        </w:r>
      </w:hyperlink>
      <w:r>
        <w:t xml:space="preserve"> feat Jars of Clay by Easy Worship Resources (2:52)</w:t>
      </w:r>
    </w:p>
    <w:p w14:paraId="6ECFF081" w14:textId="77777777" w:rsidR="005D21E5" w:rsidRDefault="005D21E5" w:rsidP="005D21E5">
      <w:pPr>
        <w:pStyle w:val="SongList"/>
        <w:numPr>
          <w:ilvl w:val="0"/>
          <w:numId w:val="0"/>
        </w:numPr>
        <w:ind w:left="720"/>
      </w:pPr>
    </w:p>
    <w:p w14:paraId="3A4A6958" w14:textId="77777777" w:rsidR="005D21E5" w:rsidRDefault="005D21E5" w:rsidP="005D21E5">
      <w:pPr>
        <w:pStyle w:val="SongList"/>
      </w:pPr>
      <w:r>
        <w:t>‘Noel’ by Chris Tomlin</w:t>
      </w:r>
    </w:p>
    <w:p w14:paraId="53B81EC6" w14:textId="398637F4" w:rsidR="005D21E5" w:rsidRDefault="005D21E5" w:rsidP="005D21E5">
      <w:pPr>
        <w:pStyle w:val="SongList"/>
        <w:numPr>
          <w:ilvl w:val="0"/>
          <w:numId w:val="0"/>
        </w:numPr>
        <w:ind w:left="720"/>
      </w:pPr>
      <w:hyperlink r:id="rId12" w:history="1">
        <w:r w:rsidRPr="00EA7951">
          <w:rPr>
            <w:rStyle w:val="WebLinkChar"/>
          </w:rPr>
          <w:t>Live video</w:t>
        </w:r>
      </w:hyperlink>
      <w:r>
        <w:t xml:space="preserve"> (no lyrics) feat Lauren Daigle by </w:t>
      </w:r>
      <w:proofErr w:type="spellStart"/>
      <w:r>
        <w:t>ChrisTomlinMusic</w:t>
      </w:r>
      <w:proofErr w:type="spellEnd"/>
      <w:r>
        <w:t xml:space="preserve"> (4:18)</w:t>
      </w:r>
    </w:p>
    <w:p w14:paraId="54949BCC" w14:textId="11A0DFC3" w:rsidR="005D21E5" w:rsidRDefault="005D21E5" w:rsidP="005D21E5">
      <w:pPr>
        <w:pStyle w:val="SongList"/>
        <w:numPr>
          <w:ilvl w:val="0"/>
          <w:numId w:val="0"/>
        </w:numPr>
        <w:ind w:left="720"/>
      </w:pPr>
      <w:hyperlink r:id="rId13" w:history="1">
        <w:r w:rsidRPr="00EA7951">
          <w:rPr>
            <w:rStyle w:val="WebLinkChar"/>
          </w:rPr>
          <w:t>Lyric video</w:t>
        </w:r>
      </w:hyperlink>
      <w:r>
        <w:t xml:space="preserve"> feat Lauren Daigle uploaded by Cynthia (4:17)</w:t>
      </w:r>
    </w:p>
    <w:p w14:paraId="3373C5BB" w14:textId="77777777" w:rsidR="005D21E5" w:rsidRDefault="005D21E5" w:rsidP="005D21E5">
      <w:pPr>
        <w:pStyle w:val="SongList"/>
        <w:numPr>
          <w:ilvl w:val="0"/>
          <w:numId w:val="0"/>
        </w:numPr>
        <w:ind w:left="720"/>
      </w:pPr>
    </w:p>
    <w:p w14:paraId="7B7560A9" w14:textId="77777777" w:rsidR="005D21E5" w:rsidRDefault="005D21E5" w:rsidP="005D21E5">
      <w:pPr>
        <w:pStyle w:val="SongList"/>
      </w:pPr>
      <w:r w:rsidRPr="00EA7951">
        <w:rPr>
          <w:i/>
          <w:iCs/>
        </w:rPr>
        <w:t xml:space="preserve">SASB </w:t>
      </w:r>
      <w:r>
        <w:t>104</w:t>
      </w:r>
      <w:r>
        <w:tab/>
        <w:t>‘Come, thou long expected Jesus [Sweet chiming bells]’</w:t>
      </w:r>
    </w:p>
    <w:p w14:paraId="610A2968" w14:textId="23A0810F" w:rsidR="005D21E5" w:rsidRDefault="005D21E5" w:rsidP="005D21E5">
      <w:pPr>
        <w:pStyle w:val="SongList"/>
        <w:numPr>
          <w:ilvl w:val="0"/>
          <w:numId w:val="0"/>
        </w:numPr>
        <w:ind w:left="720"/>
      </w:pPr>
      <w:hyperlink r:id="rId14" w:history="1">
        <w:r w:rsidRPr="00EA7951">
          <w:rPr>
            <w:rStyle w:val="WebLinkChar"/>
          </w:rPr>
          <w:t>Lyric video</w:t>
        </w:r>
      </w:hyperlink>
      <w:r>
        <w:t xml:space="preserve"> by The Salvation Army Worship Arts Australia (2:28)</w:t>
      </w:r>
    </w:p>
    <w:p w14:paraId="75B0A3BE" w14:textId="77777777" w:rsidR="005D21E5" w:rsidRDefault="005D21E5" w:rsidP="005D21E5">
      <w:pPr>
        <w:pStyle w:val="SongList"/>
        <w:numPr>
          <w:ilvl w:val="0"/>
          <w:numId w:val="0"/>
        </w:numPr>
        <w:ind w:left="720"/>
      </w:pPr>
    </w:p>
    <w:p w14:paraId="148693E8" w14:textId="77777777" w:rsidR="005D21E5" w:rsidRDefault="005D21E5" w:rsidP="005D21E5">
      <w:pPr>
        <w:pStyle w:val="SongList"/>
      </w:pPr>
      <w:r w:rsidRPr="00EA7951">
        <w:rPr>
          <w:i/>
          <w:iCs/>
        </w:rPr>
        <w:t>SASB</w:t>
      </w:r>
      <w:r>
        <w:t xml:space="preserve"> 113</w:t>
      </w:r>
      <w:r>
        <w:tab/>
        <w:t>‘Joy to the world’</w:t>
      </w:r>
    </w:p>
    <w:p w14:paraId="09E4E3B5" w14:textId="3B924483" w:rsidR="005D21E5" w:rsidRDefault="005D21E5" w:rsidP="005D21E5">
      <w:pPr>
        <w:pStyle w:val="SongList"/>
        <w:numPr>
          <w:ilvl w:val="0"/>
          <w:numId w:val="0"/>
        </w:numPr>
        <w:ind w:left="720"/>
      </w:pPr>
      <w:hyperlink r:id="rId15" w:history="1">
        <w:r w:rsidRPr="00EA7951">
          <w:rPr>
            <w:rStyle w:val="WebLinkChar"/>
          </w:rPr>
          <w:t>Brass instrumental brass lyric video</w:t>
        </w:r>
      </w:hyperlink>
      <w:r>
        <w:t xml:space="preserve"> by Pendleton Corps (1:27) </w:t>
      </w:r>
    </w:p>
    <w:p w14:paraId="7DE1F9F9" w14:textId="5F158610" w:rsidR="005D21E5" w:rsidRDefault="005D21E5" w:rsidP="005D21E5">
      <w:pPr>
        <w:pStyle w:val="SongList"/>
        <w:numPr>
          <w:ilvl w:val="0"/>
          <w:numId w:val="0"/>
        </w:numPr>
        <w:ind w:left="720"/>
      </w:pPr>
      <w:hyperlink r:id="rId16" w:history="1">
        <w:r w:rsidRPr="00EA7951">
          <w:rPr>
            <w:rStyle w:val="WebLinkChar"/>
          </w:rPr>
          <w:t>Lyric video</w:t>
        </w:r>
      </w:hyperlink>
      <w:r>
        <w:t xml:space="preserve"> by Reawaken Hymns (2:43)</w:t>
      </w:r>
    </w:p>
    <w:p w14:paraId="6885BF95" w14:textId="01C547F8" w:rsidR="005D21E5" w:rsidRDefault="005D21E5" w:rsidP="005D21E5">
      <w:pPr>
        <w:pStyle w:val="SongList"/>
        <w:numPr>
          <w:ilvl w:val="0"/>
          <w:numId w:val="0"/>
        </w:numPr>
        <w:ind w:left="720"/>
      </w:pPr>
      <w:hyperlink r:id="rId17" w:history="1">
        <w:r w:rsidRPr="00EA7951">
          <w:rPr>
            <w:rStyle w:val="WebLinkChar"/>
          </w:rPr>
          <w:t>Lyric video</w:t>
        </w:r>
      </w:hyperlink>
      <w:r>
        <w:t xml:space="preserve"> by Hillsong Worship (3:46)</w:t>
      </w:r>
    </w:p>
    <w:p w14:paraId="0C3BDCD9" w14:textId="77777777" w:rsidR="00A03A2C" w:rsidRDefault="00A03A2C" w:rsidP="00A03A2C"/>
    <w:p w14:paraId="5725F344" w14:textId="77777777" w:rsidR="005B582E" w:rsidRDefault="005B582E" w:rsidP="00A03A2C"/>
    <w:p w14:paraId="1B51BD21" w14:textId="77777777" w:rsidR="005B582E" w:rsidRDefault="005B582E" w:rsidP="00A03A2C"/>
    <w:p w14:paraId="5F3A4BB3" w14:textId="77777777" w:rsidR="005B582E" w:rsidRDefault="005B582E" w:rsidP="00A03A2C"/>
    <w:p w14:paraId="6F942DBF" w14:textId="77777777" w:rsidR="00A03A2C" w:rsidRDefault="00A03A2C" w:rsidP="00A03A2C"/>
    <w:p w14:paraId="22ABEC14" w14:textId="77777777" w:rsidR="00A03A2C" w:rsidRPr="00322096" w:rsidRDefault="00A03A2C" w:rsidP="00A03A2C">
      <w:pPr>
        <w:pStyle w:val="Heading2"/>
      </w:pPr>
      <w:r>
        <w:lastRenderedPageBreak/>
        <w:t>WEBSITE AND CONTACT DETAILS</w:t>
      </w:r>
    </w:p>
    <w:p w14:paraId="388C8020" w14:textId="77777777" w:rsidR="00A03A2C" w:rsidRDefault="00A03A2C" w:rsidP="00A03A2C"/>
    <w:p w14:paraId="011C22B2" w14:textId="77777777" w:rsidR="00A03A2C" w:rsidRDefault="00A03A2C" w:rsidP="00A03A2C">
      <w:pPr>
        <w:pStyle w:val="FMList"/>
      </w:pPr>
      <w:r>
        <w:t xml:space="preserve">Connect website: </w:t>
      </w:r>
      <w:hyperlink r:id="rId18" w:history="1">
        <w:r w:rsidRPr="005155A0">
          <w:rPr>
            <w:rStyle w:val="WebLinkChar"/>
          </w:rPr>
          <w:t>www.salvationarmy.org.uk/connect</w:t>
        </w:r>
      </w:hyperlink>
    </w:p>
    <w:p w14:paraId="2F6BBCB0" w14:textId="77777777" w:rsidR="00A03A2C" w:rsidRPr="00B07E13" w:rsidRDefault="00A03A2C" w:rsidP="00A03A2C">
      <w:pPr>
        <w:pStyle w:val="FMList"/>
        <w:rPr>
          <w:color w:val="1376BC"/>
        </w:rPr>
      </w:pPr>
      <w:r>
        <w:t xml:space="preserve">Family Ministries website: </w:t>
      </w:r>
      <w:hyperlink r:id="rId19" w:history="1">
        <w:r w:rsidRPr="005155A0">
          <w:rPr>
            <w:rStyle w:val="WebLinkChar"/>
          </w:rPr>
          <w:t>www.salvationarmy.org.uk/families</w:t>
        </w:r>
      </w:hyperlink>
    </w:p>
    <w:p w14:paraId="5332845A" w14:textId="77777777" w:rsidR="00A03A2C" w:rsidRDefault="00A03A2C" w:rsidP="00A03A2C">
      <w:pPr>
        <w:pStyle w:val="FMList"/>
      </w:pPr>
      <w:r>
        <w:t xml:space="preserve">Emails: </w:t>
      </w:r>
      <w:hyperlink r:id="rId20" w:history="1">
        <w:r w:rsidRPr="005155A0">
          <w:rPr>
            <w:rStyle w:val="WebLinkChar"/>
          </w:rPr>
          <w:t>familyministries@salvationarmy.org.uk</w:t>
        </w:r>
      </w:hyperlink>
    </w:p>
    <w:p w14:paraId="540C62EC" w14:textId="77777777" w:rsidR="00A03A2C" w:rsidRDefault="00A03A2C" w:rsidP="00A03A2C">
      <w:pPr>
        <w:pStyle w:val="FMList"/>
      </w:pPr>
      <w:r>
        <w:t>Facebook: @sarmyfm</w:t>
      </w:r>
    </w:p>
    <w:p w14:paraId="7A3BE161" w14:textId="77777777" w:rsidR="00A03A2C" w:rsidRDefault="00A03A2C" w:rsidP="00A03A2C">
      <w:pPr>
        <w:pStyle w:val="FMList"/>
      </w:pPr>
      <w:r>
        <w:t>Twitter: @ukifamily</w:t>
      </w:r>
    </w:p>
    <w:p w14:paraId="66424AC9" w14:textId="77777777" w:rsidR="00A03A2C" w:rsidRDefault="00A03A2C" w:rsidP="00A03A2C">
      <w:pPr>
        <w:pStyle w:val="FMList"/>
      </w:pPr>
      <w:r>
        <w:t xml:space="preserve">Instagram: </w:t>
      </w:r>
      <w:proofErr w:type="spellStart"/>
      <w:r>
        <w:t>safamily_ministries</w:t>
      </w:r>
      <w:proofErr w:type="spellEnd"/>
    </w:p>
    <w:p w14:paraId="183BE74D" w14:textId="77777777" w:rsidR="00A03A2C" w:rsidRDefault="00A03A2C" w:rsidP="00A03A2C">
      <w:r>
        <w:rPr>
          <w:noProof/>
        </w:rPr>
        <w:drawing>
          <wp:anchor distT="0" distB="0" distL="114300" distR="114300" simplePos="0" relativeHeight="251658752" behindDoc="0" locked="0" layoutInCell="1" allowOverlap="1" wp14:anchorId="7F3EC15E" wp14:editId="258D26B1">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4D252620" w14:textId="77777777" w:rsidR="00A03A2C" w:rsidRDefault="00A03A2C" w:rsidP="00A03A2C"/>
    <w:p w14:paraId="25347976" w14:textId="77777777" w:rsidR="00A03A2C" w:rsidRPr="00F024DA" w:rsidRDefault="00A03A2C" w:rsidP="00A03A2C"/>
    <w:p w14:paraId="6924638E" w14:textId="77777777" w:rsidR="00A03A2C" w:rsidRPr="00F024DA" w:rsidRDefault="00A03A2C" w:rsidP="00A03A2C"/>
    <w:p w14:paraId="340C2790" w14:textId="77777777" w:rsidR="00A03A2C" w:rsidRDefault="00A03A2C" w:rsidP="00A03A2C">
      <w:pPr>
        <w:pStyle w:val="Prayer"/>
      </w:pPr>
    </w:p>
    <w:p w14:paraId="51568525" w14:textId="77777777" w:rsidR="00A03A2C" w:rsidRDefault="00A03A2C" w:rsidP="004579B0">
      <w:pPr>
        <w:pStyle w:val="PrayerHeading"/>
      </w:pPr>
    </w:p>
    <w:p w14:paraId="234B66E5" w14:textId="77777777" w:rsidR="005B582E" w:rsidRDefault="005B582E" w:rsidP="004579B0">
      <w:pPr>
        <w:pStyle w:val="PrayerHeading"/>
      </w:pPr>
    </w:p>
    <w:p w14:paraId="72C3BFBA" w14:textId="77777777" w:rsidR="005B582E" w:rsidRDefault="005B582E" w:rsidP="004579B0">
      <w:pPr>
        <w:pStyle w:val="PrayerHeading"/>
      </w:pPr>
    </w:p>
    <w:p w14:paraId="28F72D18" w14:textId="77777777" w:rsidR="005B582E" w:rsidRDefault="005B582E" w:rsidP="004579B0">
      <w:pPr>
        <w:pStyle w:val="PrayerHeading"/>
      </w:pPr>
    </w:p>
    <w:p w14:paraId="15035BCC" w14:textId="77777777" w:rsidR="005B582E" w:rsidRDefault="005B582E" w:rsidP="004579B0">
      <w:pPr>
        <w:pStyle w:val="PrayerHeading"/>
      </w:pPr>
    </w:p>
    <w:p w14:paraId="43C2BD7C" w14:textId="77777777" w:rsidR="005B582E" w:rsidRDefault="005B582E" w:rsidP="004579B0">
      <w:pPr>
        <w:pStyle w:val="PrayerHeading"/>
      </w:pPr>
    </w:p>
    <w:p w14:paraId="1CAACDA6" w14:textId="77777777" w:rsidR="005B582E" w:rsidRDefault="005B582E" w:rsidP="004579B0">
      <w:pPr>
        <w:pStyle w:val="PrayerHeading"/>
      </w:pPr>
    </w:p>
    <w:p w14:paraId="1A988083" w14:textId="77777777" w:rsidR="005B582E" w:rsidRDefault="005B582E" w:rsidP="004579B0">
      <w:pPr>
        <w:pStyle w:val="PrayerHeading"/>
      </w:pPr>
    </w:p>
    <w:p w14:paraId="3B8BD4A2" w14:textId="77777777" w:rsidR="005B582E" w:rsidRDefault="005B582E" w:rsidP="004579B0">
      <w:pPr>
        <w:pStyle w:val="PrayerHeading"/>
      </w:pPr>
    </w:p>
    <w:p w14:paraId="1FD46CF4" w14:textId="77777777" w:rsidR="005B582E" w:rsidRDefault="005B582E" w:rsidP="004579B0">
      <w:pPr>
        <w:pStyle w:val="PrayerHeading"/>
      </w:pPr>
    </w:p>
    <w:p w14:paraId="33C73739" w14:textId="77777777" w:rsidR="005B582E" w:rsidRDefault="005B582E" w:rsidP="004579B0">
      <w:pPr>
        <w:pStyle w:val="PrayerHeading"/>
      </w:pPr>
    </w:p>
    <w:p w14:paraId="626293ED" w14:textId="77777777" w:rsidR="005B582E" w:rsidRDefault="005B582E" w:rsidP="004579B0">
      <w:pPr>
        <w:pStyle w:val="PrayerHeading"/>
      </w:pPr>
    </w:p>
    <w:p w14:paraId="602BD270" w14:textId="77777777" w:rsidR="005B582E" w:rsidRDefault="005B582E" w:rsidP="004579B0">
      <w:pPr>
        <w:pStyle w:val="PrayerHeading"/>
      </w:pPr>
    </w:p>
    <w:p w14:paraId="69BE1689" w14:textId="77777777" w:rsidR="005B582E" w:rsidRDefault="005B582E" w:rsidP="004579B0">
      <w:pPr>
        <w:pStyle w:val="PrayerHeading"/>
      </w:pPr>
    </w:p>
    <w:p w14:paraId="32EDE0E9" w14:textId="77777777" w:rsidR="005B582E" w:rsidRDefault="005B582E" w:rsidP="004579B0">
      <w:pPr>
        <w:pStyle w:val="PrayerHeading"/>
      </w:pPr>
    </w:p>
    <w:p w14:paraId="4DCD79AF" w14:textId="77777777" w:rsidR="005B582E" w:rsidRDefault="005B582E" w:rsidP="004579B0">
      <w:pPr>
        <w:pStyle w:val="PrayerHeading"/>
      </w:pPr>
    </w:p>
    <w:p w14:paraId="558D1362" w14:textId="77777777" w:rsidR="005B582E" w:rsidRDefault="005B582E" w:rsidP="004579B0">
      <w:pPr>
        <w:pStyle w:val="PrayerHeading"/>
      </w:pPr>
    </w:p>
    <w:p w14:paraId="0E2D8376" w14:textId="77777777" w:rsidR="005B582E" w:rsidRDefault="005B582E" w:rsidP="004579B0">
      <w:pPr>
        <w:pStyle w:val="PrayerHeading"/>
      </w:pPr>
    </w:p>
    <w:p w14:paraId="72615CC6" w14:textId="77777777" w:rsidR="005B582E" w:rsidRDefault="005B582E" w:rsidP="004579B0">
      <w:pPr>
        <w:pStyle w:val="PrayerHeading"/>
      </w:pPr>
    </w:p>
    <w:p w14:paraId="1F9D99E1" w14:textId="77777777" w:rsidR="005B582E" w:rsidRDefault="005B582E" w:rsidP="004579B0">
      <w:pPr>
        <w:pStyle w:val="PrayerHeading"/>
      </w:pPr>
    </w:p>
    <w:p w14:paraId="32BCAD32" w14:textId="77777777" w:rsidR="005B582E" w:rsidRDefault="005B582E" w:rsidP="004579B0">
      <w:pPr>
        <w:pStyle w:val="PrayerHeading"/>
      </w:pPr>
    </w:p>
    <w:p w14:paraId="2B130866" w14:textId="77777777" w:rsidR="005B582E" w:rsidRDefault="005B582E" w:rsidP="004579B0">
      <w:pPr>
        <w:pStyle w:val="PrayerHeading"/>
      </w:pPr>
    </w:p>
    <w:p w14:paraId="770AD358" w14:textId="77777777" w:rsidR="005B582E" w:rsidRDefault="005B582E" w:rsidP="004579B0">
      <w:pPr>
        <w:pStyle w:val="PrayerHeading"/>
      </w:pPr>
    </w:p>
    <w:p w14:paraId="391A4370" w14:textId="77777777" w:rsidR="005B582E" w:rsidRDefault="005B582E" w:rsidP="004579B0">
      <w:pPr>
        <w:pStyle w:val="PrayerHeading"/>
      </w:pPr>
    </w:p>
    <w:p w14:paraId="11963B40" w14:textId="77777777" w:rsidR="005B582E" w:rsidRDefault="005B582E" w:rsidP="004579B0">
      <w:pPr>
        <w:pStyle w:val="PrayerHeading"/>
      </w:pPr>
    </w:p>
    <w:p w14:paraId="024D3D61" w14:textId="177025A7" w:rsidR="005B582E" w:rsidRDefault="005B582E" w:rsidP="005B582E">
      <w:pPr>
        <w:pStyle w:val="Heading2"/>
      </w:pPr>
      <w:r>
        <w:lastRenderedPageBreak/>
        <w:t>CHARADES</w:t>
      </w:r>
    </w:p>
    <w:p w14:paraId="249423EC" w14:textId="644DF2BB" w:rsidR="005B582E" w:rsidRDefault="005B582E" w:rsidP="005B582E">
      <w:pPr>
        <w:pStyle w:val="Heading3"/>
      </w:pPr>
      <w:r>
        <w:t>Christmas charades</w:t>
      </w:r>
    </w:p>
    <w:p w14:paraId="37AF0618" w14:textId="0F7B0C22" w:rsidR="006C1F2A" w:rsidRPr="006C1F2A" w:rsidRDefault="00F12614" w:rsidP="006C1F2A">
      <w:r>
        <w:rPr>
          <w:noProof/>
        </w:rPr>
        <mc:AlternateContent>
          <mc:Choice Requires="wps">
            <w:drawing>
              <wp:anchor distT="45720" distB="45720" distL="114300" distR="114300" simplePos="0" relativeHeight="250867200" behindDoc="0" locked="0" layoutInCell="1" allowOverlap="1" wp14:anchorId="0C5CFAB3" wp14:editId="4BDF9B78">
                <wp:simplePos x="0" y="0"/>
                <wp:positionH relativeFrom="column">
                  <wp:posOffset>9525</wp:posOffset>
                </wp:positionH>
                <wp:positionV relativeFrom="paragraph">
                  <wp:posOffset>142240</wp:posOffset>
                </wp:positionV>
                <wp:extent cx="2879725" cy="1079500"/>
                <wp:effectExtent l="0" t="0" r="15875" b="25400"/>
                <wp:wrapNone/>
                <wp:docPr id="217" name="Text Box 2" descr="'Love came dow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E9D7D4C" w14:textId="77777777" w:rsidR="006C1F2A" w:rsidRDefault="006C1F2A" w:rsidP="006C1F2A">
                            <w:pPr>
                              <w:spacing w:line="240" w:lineRule="auto"/>
                              <w:ind w:left="360"/>
                              <w:jc w:val="center"/>
                              <w:rPr>
                                <w:sz w:val="32"/>
                                <w:szCs w:val="36"/>
                              </w:rPr>
                            </w:pPr>
                          </w:p>
                          <w:p w14:paraId="0C68AF94" w14:textId="63CBDB00" w:rsidR="006C1F2A" w:rsidRPr="006C1F2A" w:rsidRDefault="006C1F2A" w:rsidP="006C1F2A">
                            <w:pPr>
                              <w:spacing w:line="240" w:lineRule="auto"/>
                              <w:ind w:left="360"/>
                              <w:jc w:val="center"/>
                              <w:rPr>
                                <w:sz w:val="32"/>
                                <w:szCs w:val="36"/>
                              </w:rPr>
                            </w:pPr>
                            <w:r w:rsidRPr="006C1F2A">
                              <w:rPr>
                                <w:sz w:val="32"/>
                                <w:szCs w:val="36"/>
                              </w:rPr>
                              <w:t>‘Love came down at Christmas’</w:t>
                            </w:r>
                          </w:p>
                          <w:p w14:paraId="2C011435" w14:textId="486A0474" w:rsidR="005B582E" w:rsidRDefault="005B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5CFAB3" id="Text Box 2" o:spid="_x0000_s1026" alt="'Love came down' card" style="position:absolute;margin-left:.75pt;margin-top:11.2pt;width:226.75pt;height:85pt;z-index:25086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">
                <v:stroke joinstyle="miter"/>
                <v:textbox>
                  <w:txbxContent>
                    <w:p w14:paraId="1E9D7D4C" w14:textId="77777777" w:rsidR="006C1F2A" w:rsidRDefault="006C1F2A" w:rsidP="006C1F2A">
                      <w:pPr>
                        <w:spacing w:line="240" w:lineRule="auto"/>
                        <w:ind w:left="360"/>
                        <w:jc w:val="center"/>
                        <w:rPr>
                          <w:sz w:val="32"/>
                          <w:szCs w:val="36"/>
                        </w:rPr>
                      </w:pPr>
                    </w:p>
                    <w:p w14:paraId="0C68AF94" w14:textId="63CBDB00" w:rsidR="006C1F2A" w:rsidRPr="006C1F2A" w:rsidRDefault="006C1F2A" w:rsidP="006C1F2A">
                      <w:pPr>
                        <w:spacing w:line="240" w:lineRule="auto"/>
                        <w:ind w:left="360"/>
                        <w:jc w:val="center"/>
                        <w:rPr>
                          <w:sz w:val="32"/>
                          <w:szCs w:val="36"/>
                        </w:rPr>
                      </w:pPr>
                      <w:r w:rsidRPr="006C1F2A">
                        <w:rPr>
                          <w:sz w:val="32"/>
                          <w:szCs w:val="36"/>
                        </w:rPr>
                        <w:t>‘Love came down at Christmas’</w:t>
                      </w:r>
                    </w:p>
                    <w:p w14:paraId="2C011435" w14:textId="486A0474" w:rsidR="005B582E" w:rsidRDefault="005B582E"/>
                  </w:txbxContent>
                </v:textbox>
              </v:roundrect>
            </w:pict>
          </mc:Fallback>
        </mc:AlternateContent>
      </w:r>
      <w:r>
        <w:rPr>
          <w:noProof/>
        </w:rPr>
        <mc:AlternateContent>
          <mc:Choice Requires="wps">
            <w:drawing>
              <wp:anchor distT="45720" distB="45720" distL="114300" distR="114300" simplePos="0" relativeHeight="250898944" behindDoc="0" locked="0" layoutInCell="1" allowOverlap="1" wp14:anchorId="02A4B6DE" wp14:editId="07536CDB">
                <wp:simplePos x="0" y="0"/>
                <wp:positionH relativeFrom="column">
                  <wp:posOffset>3067050</wp:posOffset>
                </wp:positionH>
                <wp:positionV relativeFrom="paragraph">
                  <wp:posOffset>158115</wp:posOffset>
                </wp:positionV>
                <wp:extent cx="2879725" cy="1079500"/>
                <wp:effectExtent l="0" t="0" r="15875" b="25400"/>
                <wp:wrapNone/>
                <wp:docPr id="740986234" name="Text Box 2" descr="‘Silent Night’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742260F6" w14:textId="77777777" w:rsidR="006C1F2A" w:rsidRDefault="006C1F2A" w:rsidP="006C1F2A">
                            <w:pPr>
                              <w:spacing w:line="240" w:lineRule="auto"/>
                              <w:ind w:left="360"/>
                              <w:jc w:val="center"/>
                              <w:rPr>
                                <w:sz w:val="32"/>
                                <w:szCs w:val="36"/>
                              </w:rPr>
                            </w:pPr>
                          </w:p>
                          <w:p w14:paraId="123C03C1" w14:textId="4993EC6F" w:rsidR="006C1F2A" w:rsidRDefault="00101D93" w:rsidP="00101D93">
                            <w:pPr>
                              <w:jc w:val="center"/>
                            </w:pPr>
                            <w:r w:rsidRPr="00101D93">
                              <w:rPr>
                                <w:sz w:val="32"/>
                                <w:szCs w:val="36"/>
                              </w:rPr>
                              <w:t>‘Silent 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2A4B6DE" id="_x0000_s1027" alt="‘Silent Night’card" style="position:absolute;margin-left:241.5pt;margin-top:12.45pt;width:226.75pt;height:85pt;z-index:25089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">
                <v:stroke joinstyle="miter"/>
                <v:textbox>
                  <w:txbxContent>
                    <w:p w14:paraId="742260F6" w14:textId="77777777" w:rsidR="006C1F2A" w:rsidRDefault="006C1F2A" w:rsidP="006C1F2A">
                      <w:pPr>
                        <w:spacing w:line="240" w:lineRule="auto"/>
                        <w:ind w:left="360"/>
                        <w:jc w:val="center"/>
                        <w:rPr>
                          <w:sz w:val="32"/>
                          <w:szCs w:val="36"/>
                        </w:rPr>
                      </w:pPr>
                    </w:p>
                    <w:p w14:paraId="123C03C1" w14:textId="4993EC6F" w:rsidR="006C1F2A" w:rsidRDefault="00101D93" w:rsidP="00101D93">
                      <w:pPr>
                        <w:jc w:val="center"/>
                      </w:pPr>
                      <w:r w:rsidRPr="00101D93">
                        <w:rPr>
                          <w:sz w:val="32"/>
                          <w:szCs w:val="36"/>
                        </w:rPr>
                        <w:t>‘Silent Night’</w:t>
                      </w:r>
                    </w:p>
                  </w:txbxContent>
                </v:textbox>
              </v:roundrect>
            </w:pict>
          </mc:Fallback>
        </mc:AlternateContent>
      </w:r>
      <w:r>
        <w:rPr>
          <w:noProof/>
        </w:rPr>
        <mc:AlternateContent>
          <mc:Choice Requires="wps">
            <w:drawing>
              <wp:anchor distT="45720" distB="45720" distL="114300" distR="114300" simplePos="0" relativeHeight="251132416" behindDoc="0" locked="0" layoutInCell="1" allowOverlap="1" wp14:anchorId="230B3D2A" wp14:editId="259EFE80">
                <wp:simplePos x="0" y="0"/>
                <wp:positionH relativeFrom="column">
                  <wp:posOffset>3088640</wp:posOffset>
                </wp:positionH>
                <wp:positionV relativeFrom="paragraph">
                  <wp:posOffset>1442085</wp:posOffset>
                </wp:positionV>
                <wp:extent cx="2879725" cy="1079500"/>
                <wp:effectExtent l="0" t="0" r="15875" b="25400"/>
                <wp:wrapNone/>
                <wp:docPr id="530979995" name="Text Box 2" descr="‘Away in a manger’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AC89106" w14:textId="77777777" w:rsidR="006C1F2A" w:rsidRDefault="006C1F2A" w:rsidP="006C1F2A">
                            <w:pPr>
                              <w:spacing w:line="240" w:lineRule="auto"/>
                              <w:ind w:left="360"/>
                              <w:jc w:val="center"/>
                              <w:rPr>
                                <w:sz w:val="32"/>
                                <w:szCs w:val="36"/>
                              </w:rPr>
                            </w:pPr>
                          </w:p>
                          <w:p w14:paraId="51559E88" w14:textId="2F1F1205" w:rsidR="006C1F2A" w:rsidRDefault="00101D93" w:rsidP="00101D93">
                            <w:pPr>
                              <w:jc w:val="center"/>
                            </w:pPr>
                            <w:r w:rsidRPr="00101D93">
                              <w:rPr>
                                <w:sz w:val="32"/>
                                <w:szCs w:val="36"/>
                              </w:rPr>
                              <w:t>‘Away in a manger’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30B3D2A" id="_x0000_s1028" alt="‘Away in a manger’ card" style="position:absolute;margin-left:243.2pt;margin-top:113.55pt;width:226.75pt;height:85pt;z-index:25113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GFwIAACw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">
                <v:stroke joinstyle="miter"/>
                <v:textbox>
                  <w:txbxContent>
                    <w:p w14:paraId="2AC89106" w14:textId="77777777" w:rsidR="006C1F2A" w:rsidRDefault="006C1F2A" w:rsidP="006C1F2A">
                      <w:pPr>
                        <w:spacing w:line="240" w:lineRule="auto"/>
                        <w:ind w:left="360"/>
                        <w:jc w:val="center"/>
                        <w:rPr>
                          <w:sz w:val="32"/>
                          <w:szCs w:val="36"/>
                        </w:rPr>
                      </w:pPr>
                    </w:p>
                    <w:p w14:paraId="51559E88" w14:textId="2F1F1205" w:rsidR="006C1F2A" w:rsidRDefault="00101D93" w:rsidP="00101D93">
                      <w:pPr>
                        <w:jc w:val="center"/>
                      </w:pPr>
                      <w:r w:rsidRPr="00101D93">
                        <w:rPr>
                          <w:sz w:val="32"/>
                          <w:szCs w:val="36"/>
                        </w:rPr>
                        <w:t>‘Away in a manger’</w:t>
                      </w:r>
                    </w:p>
                  </w:txbxContent>
                </v:textbox>
              </v:roundrect>
            </w:pict>
          </mc:Fallback>
        </mc:AlternateContent>
      </w:r>
      <w:r>
        <w:rPr>
          <w:noProof/>
        </w:rPr>
        <mc:AlternateContent>
          <mc:Choice Requires="wps">
            <w:drawing>
              <wp:anchor distT="45720" distB="45720" distL="114300" distR="114300" simplePos="0" relativeHeight="251015680" behindDoc="0" locked="0" layoutInCell="1" allowOverlap="1" wp14:anchorId="18FE567B" wp14:editId="76364463">
                <wp:simplePos x="0" y="0"/>
                <wp:positionH relativeFrom="column">
                  <wp:posOffset>6985</wp:posOffset>
                </wp:positionH>
                <wp:positionV relativeFrom="paragraph">
                  <wp:posOffset>1442085</wp:posOffset>
                </wp:positionV>
                <wp:extent cx="2879725" cy="1079500"/>
                <wp:effectExtent l="0" t="0" r="15875" b="25400"/>
                <wp:wrapNone/>
                <wp:docPr id="1203187642" name="Text Box 2" descr="‘Hark! the herald angels sing’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C5705C3" w14:textId="77777777" w:rsidR="006C1F2A" w:rsidRDefault="006C1F2A" w:rsidP="006C1F2A">
                            <w:pPr>
                              <w:spacing w:line="240" w:lineRule="auto"/>
                              <w:ind w:left="360"/>
                              <w:jc w:val="center"/>
                              <w:rPr>
                                <w:sz w:val="32"/>
                                <w:szCs w:val="36"/>
                              </w:rPr>
                            </w:pPr>
                          </w:p>
                          <w:p w14:paraId="6DDB0D06" w14:textId="59DD85A4" w:rsidR="006C1F2A" w:rsidRDefault="00101D93" w:rsidP="00101D93">
                            <w:pPr>
                              <w:jc w:val="center"/>
                            </w:pPr>
                            <w:r w:rsidRPr="00101D93">
                              <w:rPr>
                                <w:sz w:val="32"/>
                                <w:szCs w:val="36"/>
                              </w:rPr>
                              <w:t>‘Hark! the herald angels 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FE567B" id="_x0000_s1029" alt="‘Hark! the herald angels sing’ card" style="position:absolute;margin-left:.55pt;margin-top:113.55pt;width:226.75pt;height:85pt;z-index:25101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QwGAIAACw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">
                <v:stroke joinstyle="miter"/>
                <v:textbox>
                  <w:txbxContent>
                    <w:p w14:paraId="1C5705C3" w14:textId="77777777" w:rsidR="006C1F2A" w:rsidRDefault="006C1F2A" w:rsidP="006C1F2A">
                      <w:pPr>
                        <w:spacing w:line="240" w:lineRule="auto"/>
                        <w:ind w:left="360"/>
                        <w:jc w:val="center"/>
                        <w:rPr>
                          <w:sz w:val="32"/>
                          <w:szCs w:val="36"/>
                        </w:rPr>
                      </w:pPr>
                    </w:p>
                    <w:p w14:paraId="6DDB0D06" w14:textId="59DD85A4" w:rsidR="006C1F2A" w:rsidRDefault="00101D93" w:rsidP="00101D93">
                      <w:pPr>
                        <w:jc w:val="center"/>
                      </w:pPr>
                      <w:r w:rsidRPr="00101D93">
                        <w:rPr>
                          <w:sz w:val="32"/>
                          <w:szCs w:val="36"/>
                        </w:rPr>
                        <w:t>‘Hark! the herald angels sing’</w:t>
                      </w:r>
                    </w:p>
                  </w:txbxContent>
                </v:textbox>
              </v:roundrect>
            </w:pict>
          </mc:Fallback>
        </mc:AlternateContent>
      </w:r>
    </w:p>
    <w:p w14:paraId="5E8FED32" w14:textId="5C648B73" w:rsidR="005B582E" w:rsidRDefault="005B582E" w:rsidP="005B582E"/>
    <w:p w14:paraId="711DD411" w14:textId="77777777" w:rsidR="00BB569F" w:rsidRDefault="00BB569F" w:rsidP="005B582E"/>
    <w:p w14:paraId="3FDD71F8" w14:textId="6B97205A" w:rsidR="00BB569F" w:rsidRDefault="00BB569F" w:rsidP="005B582E"/>
    <w:p w14:paraId="58ED546F" w14:textId="77777777" w:rsidR="00BB569F" w:rsidRDefault="00BB569F" w:rsidP="005B582E"/>
    <w:p w14:paraId="0DFE953B" w14:textId="77777777" w:rsidR="00BB569F" w:rsidRDefault="00BB569F" w:rsidP="005B582E"/>
    <w:p w14:paraId="40713AAC" w14:textId="3758E84E" w:rsidR="00BB569F" w:rsidRDefault="00BB569F" w:rsidP="005B582E"/>
    <w:p w14:paraId="2775100A" w14:textId="77777777" w:rsidR="00BB569F" w:rsidRDefault="00BB569F" w:rsidP="005B582E"/>
    <w:p w14:paraId="62E6D672" w14:textId="65C9E2A3" w:rsidR="00BB569F" w:rsidRDefault="00BB569F" w:rsidP="005B582E"/>
    <w:p w14:paraId="259AD20B" w14:textId="5C81D265" w:rsidR="00BB569F" w:rsidRDefault="00BB569F" w:rsidP="005B582E"/>
    <w:p w14:paraId="151548C0" w14:textId="77777777" w:rsidR="00BB569F" w:rsidRDefault="00BB569F" w:rsidP="005B582E"/>
    <w:p w14:paraId="1C140A17" w14:textId="496D524A" w:rsidR="00BB569F" w:rsidRDefault="00BB569F" w:rsidP="005B582E"/>
    <w:p w14:paraId="26046141" w14:textId="79EAEFF7" w:rsidR="00BB569F" w:rsidRDefault="00BB569F" w:rsidP="005B582E"/>
    <w:p w14:paraId="3F6B8797" w14:textId="5A8D02E8" w:rsidR="00BB569F" w:rsidRDefault="00BB569F" w:rsidP="005B582E"/>
    <w:p w14:paraId="22C8C921" w14:textId="5CAE2588" w:rsidR="00BB569F" w:rsidRDefault="00BB569F" w:rsidP="005B582E">
      <w:r>
        <w:rPr>
          <w:noProof/>
        </w:rPr>
        <mc:AlternateContent>
          <mc:Choice Requires="wps">
            <w:drawing>
              <wp:anchor distT="45720" distB="45720" distL="114300" distR="114300" simplePos="0" relativeHeight="252098048" behindDoc="0" locked="0" layoutInCell="1" allowOverlap="1" wp14:anchorId="6403738C" wp14:editId="7D1F04B3">
                <wp:simplePos x="0" y="0"/>
                <wp:positionH relativeFrom="column">
                  <wp:posOffset>3060065</wp:posOffset>
                </wp:positionH>
                <wp:positionV relativeFrom="paragraph">
                  <wp:posOffset>31115</wp:posOffset>
                </wp:positionV>
                <wp:extent cx="2879725" cy="1079500"/>
                <wp:effectExtent l="0" t="0" r="15875" b="25400"/>
                <wp:wrapNone/>
                <wp:docPr id="1374437295" name="Text Box 2" descr="‘Joy to the world’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109F872" w14:textId="77777777" w:rsidR="00BB569F" w:rsidRDefault="00BB569F" w:rsidP="00BB569F">
                            <w:pPr>
                              <w:spacing w:line="240" w:lineRule="auto"/>
                              <w:ind w:left="360"/>
                              <w:jc w:val="center"/>
                              <w:rPr>
                                <w:sz w:val="32"/>
                                <w:szCs w:val="36"/>
                              </w:rPr>
                            </w:pPr>
                          </w:p>
                          <w:p w14:paraId="24464BE4" w14:textId="50B50605" w:rsidR="00BB569F" w:rsidRDefault="00101D93" w:rsidP="00101D93">
                            <w:pPr>
                              <w:jc w:val="center"/>
                            </w:pPr>
                            <w:r w:rsidRPr="00101D93">
                              <w:rPr>
                                <w:sz w:val="32"/>
                                <w:szCs w:val="36"/>
                              </w:rPr>
                              <w:t>‘Joy to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03738C" id="_x0000_s1030" alt="‘Joy to the world’ card" style="position:absolute;margin-left:240.95pt;margin-top:2.45pt;width:226.75pt;height:85pt;z-index:25209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6eGAIAACw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">
                <v:stroke joinstyle="miter"/>
                <v:textbox>
                  <w:txbxContent>
                    <w:p w14:paraId="1109F872" w14:textId="77777777" w:rsidR="00BB569F" w:rsidRDefault="00BB569F" w:rsidP="00BB569F">
                      <w:pPr>
                        <w:spacing w:line="240" w:lineRule="auto"/>
                        <w:ind w:left="360"/>
                        <w:jc w:val="center"/>
                        <w:rPr>
                          <w:sz w:val="32"/>
                          <w:szCs w:val="36"/>
                        </w:rPr>
                      </w:pPr>
                    </w:p>
                    <w:p w14:paraId="24464BE4" w14:textId="50B50605" w:rsidR="00BB569F" w:rsidRDefault="00101D93" w:rsidP="00101D93">
                      <w:pPr>
                        <w:jc w:val="center"/>
                      </w:pPr>
                      <w:r w:rsidRPr="00101D93">
                        <w:rPr>
                          <w:sz w:val="32"/>
                          <w:szCs w:val="36"/>
                        </w:rPr>
                        <w:t>‘Joy to the world’</w:t>
                      </w:r>
                    </w:p>
                  </w:txbxContent>
                </v:textbox>
              </v:roundrect>
            </w:pict>
          </mc:Fallback>
        </mc:AlternateContent>
      </w:r>
      <w:r>
        <w:rPr>
          <w:noProof/>
        </w:rPr>
        <mc:AlternateContent>
          <mc:Choice Requires="wps">
            <w:drawing>
              <wp:anchor distT="45720" distB="45720" distL="114300" distR="114300" simplePos="0" relativeHeight="252061184" behindDoc="0" locked="0" layoutInCell="1" allowOverlap="1" wp14:anchorId="340F776E" wp14:editId="1B91EFB4">
                <wp:simplePos x="0" y="0"/>
                <wp:positionH relativeFrom="column">
                  <wp:posOffset>0</wp:posOffset>
                </wp:positionH>
                <wp:positionV relativeFrom="paragraph">
                  <wp:posOffset>15240</wp:posOffset>
                </wp:positionV>
                <wp:extent cx="2879725" cy="1079500"/>
                <wp:effectExtent l="0" t="0" r="15875" b="25400"/>
                <wp:wrapNone/>
                <wp:docPr id="1246639254" name="Text Box 2" descr="‘The first noel’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B1DB130" w14:textId="77777777" w:rsidR="00BB569F" w:rsidRDefault="00BB569F" w:rsidP="00BB569F">
                            <w:pPr>
                              <w:spacing w:line="240" w:lineRule="auto"/>
                              <w:ind w:left="360"/>
                              <w:jc w:val="center"/>
                              <w:rPr>
                                <w:sz w:val="32"/>
                                <w:szCs w:val="36"/>
                              </w:rPr>
                            </w:pPr>
                          </w:p>
                          <w:p w14:paraId="625FD20C" w14:textId="5D264D9A" w:rsidR="00BB569F" w:rsidRDefault="00101D93" w:rsidP="00101D93">
                            <w:pPr>
                              <w:jc w:val="center"/>
                            </w:pPr>
                            <w:r w:rsidRPr="00101D93">
                              <w:rPr>
                                <w:sz w:val="32"/>
                                <w:szCs w:val="36"/>
                              </w:rPr>
                              <w:t>‘The first noel’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0F776E" id="_x0000_s1031" alt="‘The first noel’card" style="position:absolute;margin-left:0;margin-top:1.2pt;width:226.75pt;height:85pt;z-index:25206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">
                <v:stroke joinstyle="miter"/>
                <v:textbox>
                  <w:txbxContent>
                    <w:p w14:paraId="4B1DB130" w14:textId="77777777" w:rsidR="00BB569F" w:rsidRDefault="00BB569F" w:rsidP="00BB569F">
                      <w:pPr>
                        <w:spacing w:line="240" w:lineRule="auto"/>
                        <w:ind w:left="360"/>
                        <w:jc w:val="center"/>
                        <w:rPr>
                          <w:sz w:val="32"/>
                          <w:szCs w:val="36"/>
                        </w:rPr>
                      </w:pPr>
                    </w:p>
                    <w:p w14:paraId="625FD20C" w14:textId="5D264D9A" w:rsidR="00BB569F" w:rsidRDefault="00101D93" w:rsidP="00101D93">
                      <w:pPr>
                        <w:jc w:val="center"/>
                      </w:pPr>
                      <w:r w:rsidRPr="00101D93">
                        <w:rPr>
                          <w:sz w:val="32"/>
                          <w:szCs w:val="36"/>
                        </w:rPr>
                        <w:t>‘The first noel’</w:t>
                      </w:r>
                    </w:p>
                  </w:txbxContent>
                </v:textbox>
              </v:roundrect>
            </w:pict>
          </mc:Fallback>
        </mc:AlternateContent>
      </w:r>
      <w:r>
        <w:rPr>
          <w:noProof/>
        </w:rPr>
        <mc:AlternateContent>
          <mc:Choice Requires="wps">
            <w:drawing>
              <wp:anchor distT="45720" distB="45720" distL="114300" distR="114300" simplePos="0" relativeHeight="252177920" behindDoc="0" locked="0" layoutInCell="1" allowOverlap="1" wp14:anchorId="4671C2E4" wp14:editId="282BCCB9">
                <wp:simplePos x="0" y="0"/>
                <wp:positionH relativeFrom="column">
                  <wp:posOffset>3081655</wp:posOffset>
                </wp:positionH>
                <wp:positionV relativeFrom="paragraph">
                  <wp:posOffset>1315085</wp:posOffset>
                </wp:positionV>
                <wp:extent cx="2879725" cy="1079500"/>
                <wp:effectExtent l="0" t="0" r="15875" b="25400"/>
                <wp:wrapNone/>
                <wp:docPr id="294386236" name="Text Box 2" descr="‘We three king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A5E7E38" w14:textId="77777777" w:rsidR="00BB569F" w:rsidRDefault="00BB569F" w:rsidP="00BB569F">
                            <w:pPr>
                              <w:spacing w:line="240" w:lineRule="auto"/>
                              <w:ind w:left="360"/>
                              <w:jc w:val="center"/>
                              <w:rPr>
                                <w:sz w:val="32"/>
                                <w:szCs w:val="36"/>
                              </w:rPr>
                            </w:pPr>
                          </w:p>
                          <w:p w14:paraId="2E9B9A43" w14:textId="38FB41E5" w:rsidR="00BB569F" w:rsidRDefault="00101D93" w:rsidP="00101D93">
                            <w:pPr>
                              <w:jc w:val="center"/>
                            </w:pPr>
                            <w:r w:rsidRPr="00101D93">
                              <w:rPr>
                                <w:sz w:val="32"/>
                                <w:szCs w:val="36"/>
                              </w:rPr>
                              <w:t>‘We three kings’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71C2E4" id="_x0000_s1032" alt="‘We three kings’ card" style="position:absolute;margin-left:242.65pt;margin-top:103.55pt;width:226.75pt;height:85pt;z-index:25217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">
                <v:stroke joinstyle="miter"/>
                <v:textbox>
                  <w:txbxContent>
                    <w:p w14:paraId="3A5E7E38" w14:textId="77777777" w:rsidR="00BB569F" w:rsidRDefault="00BB569F" w:rsidP="00BB569F">
                      <w:pPr>
                        <w:spacing w:line="240" w:lineRule="auto"/>
                        <w:ind w:left="360"/>
                        <w:jc w:val="center"/>
                        <w:rPr>
                          <w:sz w:val="32"/>
                          <w:szCs w:val="36"/>
                        </w:rPr>
                      </w:pPr>
                    </w:p>
                    <w:p w14:paraId="2E9B9A43" w14:textId="38FB41E5" w:rsidR="00BB569F" w:rsidRDefault="00101D93" w:rsidP="00101D93">
                      <w:pPr>
                        <w:jc w:val="center"/>
                      </w:pPr>
                      <w:r w:rsidRPr="00101D93">
                        <w:rPr>
                          <w:sz w:val="32"/>
                          <w:szCs w:val="36"/>
                        </w:rPr>
                        <w:t>‘We three kings’</w:t>
                      </w:r>
                    </w:p>
                  </w:txbxContent>
                </v:textbox>
              </v:roundrect>
            </w:pict>
          </mc:Fallback>
        </mc:AlternateContent>
      </w:r>
    </w:p>
    <w:p w14:paraId="16D8F1D0" w14:textId="752A4EB9" w:rsidR="00BB569F" w:rsidRDefault="00BB569F" w:rsidP="005B582E"/>
    <w:p w14:paraId="67A7FE4D" w14:textId="486CADAF" w:rsidR="00BB569F" w:rsidRDefault="00BB569F" w:rsidP="005B582E"/>
    <w:p w14:paraId="0C69070A" w14:textId="6BB558F4" w:rsidR="00BB569F" w:rsidRDefault="00F12614">
      <w:pPr>
        <w:spacing w:after="160"/>
      </w:pPr>
      <w:r>
        <w:rPr>
          <w:noProof/>
        </w:rPr>
        <mc:AlternateContent>
          <mc:Choice Requires="wps">
            <w:drawing>
              <wp:anchor distT="45720" distB="45720" distL="114300" distR="114300" simplePos="0" relativeHeight="252304896" behindDoc="0" locked="0" layoutInCell="1" allowOverlap="1" wp14:anchorId="50EB9961" wp14:editId="5836C160">
                <wp:simplePos x="0" y="0"/>
                <wp:positionH relativeFrom="column">
                  <wp:posOffset>3081655</wp:posOffset>
                </wp:positionH>
                <wp:positionV relativeFrom="paragraph">
                  <wp:posOffset>3386455</wp:posOffset>
                </wp:positionV>
                <wp:extent cx="2879725" cy="1079500"/>
                <wp:effectExtent l="0" t="0" r="15875" b="25400"/>
                <wp:wrapNone/>
                <wp:docPr id="1084662391" name="Text Box 2" descr="‘Go, tell it on the mountai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0032691" w14:textId="77777777" w:rsidR="00F12614" w:rsidRDefault="00F12614" w:rsidP="00F12614">
                            <w:pPr>
                              <w:spacing w:line="240" w:lineRule="auto"/>
                              <w:ind w:left="360"/>
                              <w:jc w:val="center"/>
                              <w:rPr>
                                <w:sz w:val="32"/>
                                <w:szCs w:val="36"/>
                              </w:rPr>
                            </w:pPr>
                          </w:p>
                          <w:p w14:paraId="5543D540" w14:textId="2C30A60E" w:rsidR="00F12614" w:rsidRDefault="00101D93" w:rsidP="00101D93">
                            <w:pPr>
                              <w:jc w:val="center"/>
                            </w:pPr>
                            <w:r w:rsidRPr="00101D93">
                              <w:rPr>
                                <w:sz w:val="32"/>
                                <w:szCs w:val="36"/>
                              </w:rPr>
                              <w:t>‘Go, tell it on the mountain’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EB9961" id="_x0000_s1033" alt="‘Go, tell it on the mountain’ card" style="position:absolute;margin-left:242.65pt;margin-top:266.65pt;width:226.75pt;height:85pt;z-index:25230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xfGAIAACw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">
                <v:stroke joinstyle="miter"/>
                <v:textbox>
                  <w:txbxContent>
                    <w:p w14:paraId="10032691" w14:textId="77777777" w:rsidR="00F12614" w:rsidRDefault="00F12614" w:rsidP="00F12614">
                      <w:pPr>
                        <w:spacing w:line="240" w:lineRule="auto"/>
                        <w:ind w:left="360"/>
                        <w:jc w:val="center"/>
                        <w:rPr>
                          <w:sz w:val="32"/>
                          <w:szCs w:val="36"/>
                        </w:rPr>
                      </w:pPr>
                    </w:p>
                    <w:p w14:paraId="5543D540" w14:textId="2C30A60E" w:rsidR="00F12614" w:rsidRDefault="00101D93" w:rsidP="00101D93">
                      <w:pPr>
                        <w:jc w:val="center"/>
                      </w:pPr>
                      <w:r w:rsidRPr="00101D93">
                        <w:rPr>
                          <w:sz w:val="32"/>
                          <w:szCs w:val="36"/>
                        </w:rPr>
                        <w:t>‘Go, tell it on the mountain’</w:t>
                      </w:r>
                    </w:p>
                  </w:txbxContent>
                </v:textbox>
              </v:roundrect>
            </w:pict>
          </mc:Fallback>
        </mc:AlternateContent>
      </w:r>
      <w:r>
        <w:rPr>
          <w:noProof/>
        </w:rPr>
        <mc:AlternateContent>
          <mc:Choice Requires="wps">
            <w:drawing>
              <wp:anchor distT="45720" distB="45720" distL="114300" distR="114300" simplePos="0" relativeHeight="252273152" behindDoc="0" locked="0" layoutInCell="1" allowOverlap="1" wp14:anchorId="5DBDB601" wp14:editId="7B1FF815">
                <wp:simplePos x="0" y="0"/>
                <wp:positionH relativeFrom="column">
                  <wp:posOffset>0</wp:posOffset>
                </wp:positionH>
                <wp:positionV relativeFrom="paragraph">
                  <wp:posOffset>3386455</wp:posOffset>
                </wp:positionV>
                <wp:extent cx="2879725" cy="1079500"/>
                <wp:effectExtent l="0" t="0" r="15875" b="25400"/>
                <wp:wrapNone/>
                <wp:docPr id="1586574969" name="Text Box 2" descr="‘While shepherds watched their flock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EB89319" w14:textId="77777777" w:rsidR="00F12614" w:rsidRDefault="00F12614" w:rsidP="00F12614">
                            <w:pPr>
                              <w:spacing w:line="240" w:lineRule="auto"/>
                              <w:ind w:left="360"/>
                              <w:jc w:val="center"/>
                              <w:rPr>
                                <w:sz w:val="32"/>
                                <w:szCs w:val="36"/>
                              </w:rPr>
                            </w:pPr>
                          </w:p>
                          <w:p w14:paraId="27DACB2A" w14:textId="65FA894B" w:rsidR="00F12614" w:rsidRDefault="00101D93" w:rsidP="00101D93">
                            <w:pPr>
                              <w:jc w:val="center"/>
                            </w:pPr>
                            <w:r w:rsidRPr="00101D93">
                              <w:rPr>
                                <w:sz w:val="32"/>
                                <w:szCs w:val="36"/>
                              </w:rPr>
                              <w:t>‘While shepherds watched their flocks’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BDB601" id="_x0000_s1034" alt="‘While shepherds watched their flocks’ card" style="position:absolute;margin-left:0;margin-top:266.65pt;width:226.75pt;height:85pt;z-index:25227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cvFwIAACw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">
                <v:stroke joinstyle="miter"/>
                <v:textbox>
                  <w:txbxContent>
                    <w:p w14:paraId="4EB89319" w14:textId="77777777" w:rsidR="00F12614" w:rsidRDefault="00F12614" w:rsidP="00F12614">
                      <w:pPr>
                        <w:spacing w:line="240" w:lineRule="auto"/>
                        <w:ind w:left="360"/>
                        <w:jc w:val="center"/>
                        <w:rPr>
                          <w:sz w:val="32"/>
                          <w:szCs w:val="36"/>
                        </w:rPr>
                      </w:pPr>
                    </w:p>
                    <w:p w14:paraId="27DACB2A" w14:textId="65FA894B" w:rsidR="00F12614" w:rsidRDefault="00101D93" w:rsidP="00101D93">
                      <w:pPr>
                        <w:jc w:val="center"/>
                      </w:pPr>
                      <w:r w:rsidRPr="00101D93">
                        <w:rPr>
                          <w:sz w:val="32"/>
                          <w:szCs w:val="36"/>
                        </w:rPr>
                        <w:t>‘While shepherds watched their flocks’</w:t>
                      </w:r>
                    </w:p>
                  </w:txbxContent>
                </v:textbox>
              </v:roundrect>
            </w:pict>
          </mc:Fallback>
        </mc:AlternateContent>
      </w:r>
      <w:r>
        <w:rPr>
          <w:noProof/>
        </w:rPr>
        <mc:AlternateContent>
          <mc:Choice Requires="wps">
            <w:drawing>
              <wp:anchor distT="45720" distB="45720" distL="114300" distR="114300" simplePos="0" relativeHeight="252241408" behindDoc="0" locked="0" layoutInCell="1" allowOverlap="1" wp14:anchorId="0B5BBEFB" wp14:editId="13F2537D">
                <wp:simplePos x="0" y="0"/>
                <wp:positionH relativeFrom="column">
                  <wp:posOffset>3060065</wp:posOffset>
                </wp:positionH>
                <wp:positionV relativeFrom="paragraph">
                  <wp:posOffset>2102485</wp:posOffset>
                </wp:positionV>
                <wp:extent cx="2879725" cy="1079500"/>
                <wp:effectExtent l="0" t="0" r="15875" b="25400"/>
                <wp:wrapNone/>
                <wp:docPr id="2052500228" name="Text Box 2" descr="‘Ding dong! merrily on high’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ADA839B" w14:textId="77777777" w:rsidR="00F12614" w:rsidRDefault="00F12614" w:rsidP="00F12614">
                            <w:pPr>
                              <w:spacing w:line="240" w:lineRule="auto"/>
                              <w:ind w:left="360"/>
                              <w:jc w:val="center"/>
                              <w:rPr>
                                <w:sz w:val="32"/>
                                <w:szCs w:val="36"/>
                              </w:rPr>
                            </w:pPr>
                          </w:p>
                          <w:p w14:paraId="72269F42" w14:textId="16CFE2F5" w:rsidR="00F12614" w:rsidRDefault="00101D93" w:rsidP="00101D93">
                            <w:pPr>
                              <w:jc w:val="center"/>
                            </w:pPr>
                            <w:r w:rsidRPr="00101D93">
                              <w:rPr>
                                <w:sz w:val="32"/>
                                <w:szCs w:val="36"/>
                              </w:rPr>
                              <w:t>‘Ding dong! merrily on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5BBEFB" id="_x0000_s1035" alt="‘Ding dong! merrily on high’ card" style="position:absolute;margin-left:240.95pt;margin-top:165.55pt;width:226.75pt;height:85pt;z-index:25224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">
                <v:stroke joinstyle="miter"/>
                <v:textbox>
                  <w:txbxContent>
                    <w:p w14:paraId="1ADA839B" w14:textId="77777777" w:rsidR="00F12614" w:rsidRDefault="00F12614" w:rsidP="00F12614">
                      <w:pPr>
                        <w:spacing w:line="240" w:lineRule="auto"/>
                        <w:ind w:left="360"/>
                        <w:jc w:val="center"/>
                        <w:rPr>
                          <w:sz w:val="32"/>
                          <w:szCs w:val="36"/>
                        </w:rPr>
                      </w:pPr>
                    </w:p>
                    <w:p w14:paraId="72269F42" w14:textId="16CFE2F5" w:rsidR="00F12614" w:rsidRDefault="00101D93" w:rsidP="00101D93">
                      <w:pPr>
                        <w:jc w:val="center"/>
                      </w:pPr>
                      <w:r w:rsidRPr="00101D93">
                        <w:rPr>
                          <w:sz w:val="32"/>
                          <w:szCs w:val="36"/>
                        </w:rPr>
                        <w:t>‘Ding dong! merrily on high’</w:t>
                      </w:r>
                    </w:p>
                  </w:txbxContent>
                </v:textbox>
              </v:roundrect>
            </w:pict>
          </mc:Fallback>
        </mc:AlternateContent>
      </w:r>
      <w:r>
        <w:rPr>
          <w:noProof/>
        </w:rPr>
        <mc:AlternateContent>
          <mc:Choice Requires="wps">
            <w:drawing>
              <wp:anchor distT="45720" distB="45720" distL="114300" distR="114300" simplePos="0" relativeHeight="252209664" behindDoc="0" locked="0" layoutInCell="1" allowOverlap="1" wp14:anchorId="1F481C87" wp14:editId="14F2382B">
                <wp:simplePos x="0" y="0"/>
                <wp:positionH relativeFrom="column">
                  <wp:posOffset>0</wp:posOffset>
                </wp:positionH>
                <wp:positionV relativeFrom="paragraph">
                  <wp:posOffset>2087171</wp:posOffset>
                </wp:positionV>
                <wp:extent cx="2879725" cy="1079500"/>
                <wp:effectExtent l="0" t="0" r="15875" b="25400"/>
                <wp:wrapNone/>
                <wp:docPr id="1749214614" name="Text Box 2" descr="‘Angels we have heard on high’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5D43369" w14:textId="77777777" w:rsidR="00F12614" w:rsidRDefault="00F12614" w:rsidP="00101D93">
                            <w:pPr>
                              <w:spacing w:line="240" w:lineRule="auto"/>
                              <w:ind w:left="360"/>
                              <w:jc w:val="center"/>
                              <w:rPr>
                                <w:sz w:val="32"/>
                                <w:szCs w:val="36"/>
                              </w:rPr>
                            </w:pPr>
                          </w:p>
                          <w:p w14:paraId="0680EB96" w14:textId="254E8337" w:rsidR="00F12614" w:rsidRDefault="00101D93" w:rsidP="00101D93">
                            <w:pPr>
                              <w:jc w:val="center"/>
                            </w:pPr>
                            <w:r w:rsidRPr="00101D93">
                              <w:rPr>
                                <w:sz w:val="32"/>
                                <w:szCs w:val="36"/>
                              </w:rPr>
                              <w:t>‘Angels we have heard on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481C87" id="_x0000_s1036" alt="‘Angels we have heard on high’ card" style="position:absolute;margin-left:0;margin-top:164.35pt;width:226.75pt;height:85pt;z-index:25220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GeFw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">
                <v:stroke joinstyle="miter"/>
                <v:textbox>
                  <w:txbxContent>
                    <w:p w14:paraId="15D43369" w14:textId="77777777" w:rsidR="00F12614" w:rsidRDefault="00F12614" w:rsidP="00101D93">
                      <w:pPr>
                        <w:spacing w:line="240" w:lineRule="auto"/>
                        <w:ind w:left="360"/>
                        <w:jc w:val="center"/>
                        <w:rPr>
                          <w:sz w:val="32"/>
                          <w:szCs w:val="36"/>
                        </w:rPr>
                      </w:pPr>
                    </w:p>
                    <w:p w14:paraId="0680EB96" w14:textId="254E8337" w:rsidR="00F12614" w:rsidRDefault="00101D93" w:rsidP="00101D93">
                      <w:pPr>
                        <w:jc w:val="center"/>
                      </w:pPr>
                      <w:r w:rsidRPr="00101D93">
                        <w:rPr>
                          <w:sz w:val="32"/>
                          <w:szCs w:val="36"/>
                        </w:rPr>
                        <w:t>‘Angels we have heard on high’</w:t>
                      </w:r>
                    </w:p>
                  </w:txbxContent>
                </v:textbox>
              </v:roundrect>
            </w:pict>
          </mc:Fallback>
        </mc:AlternateContent>
      </w:r>
      <w:r w:rsidR="00BB569F">
        <w:rPr>
          <w:noProof/>
        </w:rPr>
        <mc:AlternateContent>
          <mc:Choice Requires="wps">
            <w:drawing>
              <wp:anchor distT="45720" distB="45720" distL="114300" distR="114300" simplePos="0" relativeHeight="252134912" behindDoc="0" locked="0" layoutInCell="1" allowOverlap="1" wp14:anchorId="5E7431F2" wp14:editId="259C7775">
                <wp:simplePos x="0" y="0"/>
                <wp:positionH relativeFrom="column">
                  <wp:posOffset>0</wp:posOffset>
                </wp:positionH>
                <wp:positionV relativeFrom="paragraph">
                  <wp:posOffset>742581</wp:posOffset>
                </wp:positionV>
                <wp:extent cx="2879725" cy="1079500"/>
                <wp:effectExtent l="0" t="0" r="15875" b="25400"/>
                <wp:wrapNone/>
                <wp:docPr id="291674134" name="Text Box 2" descr="‘O little town of Bethlehem’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7DA3AE7" w14:textId="77777777" w:rsidR="00BB569F" w:rsidRDefault="00BB569F" w:rsidP="00BB569F">
                            <w:pPr>
                              <w:spacing w:line="240" w:lineRule="auto"/>
                              <w:ind w:left="360"/>
                              <w:jc w:val="center"/>
                              <w:rPr>
                                <w:sz w:val="32"/>
                                <w:szCs w:val="36"/>
                              </w:rPr>
                            </w:pPr>
                          </w:p>
                          <w:p w14:paraId="418F87EE" w14:textId="7E0390C8" w:rsidR="00BB569F" w:rsidRDefault="00101D93" w:rsidP="00101D93">
                            <w:pPr>
                              <w:jc w:val="center"/>
                            </w:pPr>
                            <w:r w:rsidRPr="00101D93">
                              <w:rPr>
                                <w:sz w:val="32"/>
                                <w:szCs w:val="36"/>
                              </w:rPr>
                              <w:t>‘O little town of Bethlehem’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7431F2" id="_x0000_s1037" alt="‘O little town of Bethlehem’ card" style="position:absolute;margin-left:0;margin-top:58.45pt;width:226.75pt;height:85pt;z-index:25213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">
                <v:stroke joinstyle="miter"/>
                <v:textbox>
                  <w:txbxContent>
                    <w:p w14:paraId="37DA3AE7" w14:textId="77777777" w:rsidR="00BB569F" w:rsidRDefault="00BB569F" w:rsidP="00BB569F">
                      <w:pPr>
                        <w:spacing w:line="240" w:lineRule="auto"/>
                        <w:ind w:left="360"/>
                        <w:jc w:val="center"/>
                        <w:rPr>
                          <w:sz w:val="32"/>
                          <w:szCs w:val="36"/>
                        </w:rPr>
                      </w:pPr>
                    </w:p>
                    <w:p w14:paraId="418F87EE" w14:textId="7E0390C8" w:rsidR="00BB569F" w:rsidRDefault="00101D93" w:rsidP="00101D93">
                      <w:pPr>
                        <w:jc w:val="center"/>
                      </w:pPr>
                      <w:r w:rsidRPr="00101D93">
                        <w:rPr>
                          <w:sz w:val="32"/>
                          <w:szCs w:val="36"/>
                        </w:rPr>
                        <w:t>‘O little town of Bethlehem’</w:t>
                      </w:r>
                    </w:p>
                  </w:txbxContent>
                </v:textbox>
              </v:roundrect>
            </w:pict>
          </mc:Fallback>
        </mc:AlternateContent>
      </w:r>
      <w:r w:rsidR="00BB569F">
        <w:br w:type="page"/>
      </w:r>
    </w:p>
    <w:p w14:paraId="328328AD" w14:textId="1FB2EA34" w:rsidR="00BB569F" w:rsidRDefault="00BB569F" w:rsidP="005B582E"/>
    <w:p w14:paraId="2DCF890F" w14:textId="4E4E1146" w:rsidR="00BB569F" w:rsidRDefault="00BB569F">
      <w:pPr>
        <w:spacing w:after="160"/>
      </w:pPr>
      <w:r>
        <w:br w:type="page"/>
      </w:r>
      <w:r w:rsidR="00F12614">
        <w:rPr>
          <w:noProof/>
        </w:rPr>
        <mc:AlternateContent>
          <mc:Choice Requires="wps">
            <w:drawing>
              <wp:anchor distT="45720" distB="45720" distL="114300" distR="114300" simplePos="0" relativeHeight="251689472" behindDoc="0" locked="0" layoutInCell="1" allowOverlap="1" wp14:anchorId="23F99368" wp14:editId="316D776B">
                <wp:simplePos x="0" y="0"/>
                <wp:positionH relativeFrom="column">
                  <wp:posOffset>9525</wp:posOffset>
                </wp:positionH>
                <wp:positionV relativeFrom="paragraph">
                  <wp:posOffset>45085</wp:posOffset>
                </wp:positionV>
                <wp:extent cx="2879725" cy="1079500"/>
                <wp:effectExtent l="0" t="0" r="15875" b="25400"/>
                <wp:wrapNone/>
                <wp:docPr id="1158489731" name="Text Box 2" descr="‘It came upon the midnight clear’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94277D7" w14:textId="77777777" w:rsidR="00F12614" w:rsidRDefault="00F12614" w:rsidP="00F12614">
                            <w:pPr>
                              <w:spacing w:line="240" w:lineRule="auto"/>
                              <w:ind w:left="360"/>
                              <w:jc w:val="center"/>
                              <w:rPr>
                                <w:sz w:val="32"/>
                                <w:szCs w:val="36"/>
                              </w:rPr>
                            </w:pPr>
                          </w:p>
                          <w:p w14:paraId="78F8CA6A" w14:textId="1D22EEBD" w:rsidR="00F12614" w:rsidRDefault="00101D93" w:rsidP="00101D93">
                            <w:pPr>
                              <w:jc w:val="center"/>
                            </w:pPr>
                            <w:r w:rsidRPr="00101D93">
                              <w:rPr>
                                <w:sz w:val="32"/>
                                <w:szCs w:val="36"/>
                              </w:rPr>
                              <w:t>‘It came upon the midnight clear’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3F99368" id="_x0000_s1038" alt="‘It came upon the midnight clear’ card" style="position:absolute;margin-left:.75pt;margin-top:3.55pt;width:226.75pt;height: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">
                <v:stroke joinstyle="miter"/>
                <v:textbox>
                  <w:txbxContent>
                    <w:p w14:paraId="394277D7" w14:textId="77777777" w:rsidR="00F12614" w:rsidRDefault="00F12614" w:rsidP="00F12614">
                      <w:pPr>
                        <w:spacing w:line="240" w:lineRule="auto"/>
                        <w:ind w:left="360"/>
                        <w:jc w:val="center"/>
                        <w:rPr>
                          <w:sz w:val="32"/>
                          <w:szCs w:val="36"/>
                        </w:rPr>
                      </w:pPr>
                    </w:p>
                    <w:p w14:paraId="78F8CA6A" w14:textId="1D22EEBD" w:rsidR="00F12614" w:rsidRDefault="00101D93" w:rsidP="00101D93">
                      <w:pPr>
                        <w:jc w:val="center"/>
                      </w:pPr>
                      <w:r w:rsidRPr="00101D93">
                        <w:rPr>
                          <w:sz w:val="32"/>
                          <w:szCs w:val="36"/>
                        </w:rPr>
                        <w:t>‘It came upon the midnight clear’</w:t>
                      </w:r>
                    </w:p>
                  </w:txbxContent>
                </v:textbox>
              </v:roundrect>
            </w:pict>
          </mc:Fallback>
        </mc:AlternateContent>
      </w:r>
      <w:r w:rsidR="00F12614">
        <w:rPr>
          <w:noProof/>
        </w:rPr>
        <mc:AlternateContent>
          <mc:Choice Requires="wps">
            <w:drawing>
              <wp:anchor distT="45720" distB="45720" distL="114300" distR="114300" simplePos="0" relativeHeight="251690496" behindDoc="0" locked="0" layoutInCell="1" allowOverlap="1" wp14:anchorId="576EE5F6" wp14:editId="2D1D3028">
                <wp:simplePos x="0" y="0"/>
                <wp:positionH relativeFrom="column">
                  <wp:posOffset>3067050</wp:posOffset>
                </wp:positionH>
                <wp:positionV relativeFrom="paragraph">
                  <wp:posOffset>60960</wp:posOffset>
                </wp:positionV>
                <wp:extent cx="2879725" cy="1079500"/>
                <wp:effectExtent l="0" t="0" r="15875" b="25400"/>
                <wp:wrapNone/>
                <wp:docPr id="1179527788" name="Text Box 2" descr="‘O holy night’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A71A579" w14:textId="77777777" w:rsidR="00F12614" w:rsidRDefault="00F12614" w:rsidP="00F12614">
                            <w:pPr>
                              <w:spacing w:line="240" w:lineRule="auto"/>
                              <w:ind w:left="360"/>
                              <w:jc w:val="center"/>
                              <w:rPr>
                                <w:sz w:val="32"/>
                                <w:szCs w:val="36"/>
                              </w:rPr>
                            </w:pPr>
                          </w:p>
                          <w:p w14:paraId="508404C5" w14:textId="61659D2E" w:rsidR="00F12614" w:rsidRDefault="00101D93" w:rsidP="00101D93">
                            <w:pPr>
                              <w:jc w:val="center"/>
                            </w:pPr>
                            <w:r w:rsidRPr="00101D93">
                              <w:rPr>
                                <w:sz w:val="32"/>
                                <w:szCs w:val="36"/>
                              </w:rPr>
                              <w:t>‘O holy 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6EE5F6" id="_x0000_s1039" alt="‘O holy night’ card" style="position:absolute;margin-left:241.5pt;margin-top:4.8pt;width:226.75pt;height:8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">
                <v:stroke joinstyle="miter"/>
                <v:textbox>
                  <w:txbxContent>
                    <w:p w14:paraId="1A71A579" w14:textId="77777777" w:rsidR="00F12614" w:rsidRDefault="00F12614" w:rsidP="00F12614">
                      <w:pPr>
                        <w:spacing w:line="240" w:lineRule="auto"/>
                        <w:ind w:left="360"/>
                        <w:jc w:val="center"/>
                        <w:rPr>
                          <w:sz w:val="32"/>
                          <w:szCs w:val="36"/>
                        </w:rPr>
                      </w:pPr>
                    </w:p>
                    <w:p w14:paraId="508404C5" w14:textId="61659D2E" w:rsidR="00F12614" w:rsidRDefault="00101D93" w:rsidP="00101D93">
                      <w:pPr>
                        <w:jc w:val="center"/>
                      </w:pPr>
                      <w:r w:rsidRPr="00101D93">
                        <w:rPr>
                          <w:sz w:val="32"/>
                          <w:szCs w:val="36"/>
                        </w:rPr>
                        <w:t>‘O holy night’</w:t>
                      </w:r>
                    </w:p>
                  </w:txbxContent>
                </v:textbox>
              </v:roundrect>
            </w:pict>
          </mc:Fallback>
        </mc:AlternateContent>
      </w:r>
      <w:r w:rsidR="00F12614">
        <w:rPr>
          <w:noProof/>
        </w:rPr>
        <mc:AlternateContent>
          <mc:Choice Requires="wps">
            <w:drawing>
              <wp:anchor distT="45720" distB="45720" distL="114300" distR="114300" simplePos="0" relativeHeight="251691520" behindDoc="0" locked="0" layoutInCell="1" allowOverlap="1" wp14:anchorId="414AFE91" wp14:editId="5F166616">
                <wp:simplePos x="0" y="0"/>
                <wp:positionH relativeFrom="column">
                  <wp:posOffset>6985</wp:posOffset>
                </wp:positionH>
                <wp:positionV relativeFrom="paragraph">
                  <wp:posOffset>1344930</wp:posOffset>
                </wp:positionV>
                <wp:extent cx="2879725" cy="1079500"/>
                <wp:effectExtent l="0" t="0" r="15875" b="25400"/>
                <wp:wrapNone/>
                <wp:docPr id="1686852081" name="Text Box 2" descr="‘Little drummer boy'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6C8CA197" w14:textId="77777777" w:rsidR="00F12614" w:rsidRDefault="00F12614" w:rsidP="00F12614">
                            <w:pPr>
                              <w:spacing w:line="240" w:lineRule="auto"/>
                              <w:ind w:left="360"/>
                              <w:jc w:val="center"/>
                              <w:rPr>
                                <w:sz w:val="32"/>
                                <w:szCs w:val="36"/>
                              </w:rPr>
                            </w:pPr>
                          </w:p>
                          <w:p w14:paraId="6C8CFE70" w14:textId="2B98680A" w:rsidR="00F12614" w:rsidRDefault="00101D93" w:rsidP="00101D93">
                            <w:pPr>
                              <w:jc w:val="center"/>
                            </w:pPr>
                            <w:r w:rsidRPr="00101D93">
                              <w:rPr>
                                <w:sz w:val="32"/>
                                <w:szCs w:val="36"/>
                              </w:rPr>
                              <w:t>‘Little drummer boy</w:t>
                            </w:r>
                            <w:r>
                              <w:rPr>
                                <w:sz w:val="32"/>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4AFE91" id="_x0000_s1040" alt="‘Little drummer boy' card" style="position:absolute;margin-left:.55pt;margin-top:105.9pt;width:226.75pt;height:8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nx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">
                <v:stroke joinstyle="miter"/>
                <v:textbox>
                  <w:txbxContent>
                    <w:p w14:paraId="6C8CA197" w14:textId="77777777" w:rsidR="00F12614" w:rsidRDefault="00F12614" w:rsidP="00F12614">
                      <w:pPr>
                        <w:spacing w:line="240" w:lineRule="auto"/>
                        <w:ind w:left="360"/>
                        <w:jc w:val="center"/>
                        <w:rPr>
                          <w:sz w:val="32"/>
                          <w:szCs w:val="36"/>
                        </w:rPr>
                      </w:pPr>
                    </w:p>
                    <w:p w14:paraId="6C8CFE70" w14:textId="2B98680A" w:rsidR="00F12614" w:rsidRDefault="00101D93" w:rsidP="00101D93">
                      <w:pPr>
                        <w:jc w:val="center"/>
                      </w:pPr>
                      <w:r w:rsidRPr="00101D93">
                        <w:rPr>
                          <w:sz w:val="32"/>
                          <w:szCs w:val="36"/>
                        </w:rPr>
                        <w:t>‘Little drummer boy</w:t>
                      </w:r>
                      <w:r>
                        <w:rPr>
                          <w:sz w:val="32"/>
                          <w:szCs w:val="36"/>
                        </w:rPr>
                        <w:t>’</w:t>
                      </w:r>
                    </w:p>
                  </w:txbxContent>
                </v:textbox>
              </v:roundrect>
            </w:pict>
          </mc:Fallback>
        </mc:AlternateContent>
      </w:r>
      <w:r w:rsidR="00F12614">
        <w:rPr>
          <w:noProof/>
        </w:rPr>
        <mc:AlternateContent>
          <mc:Choice Requires="wps">
            <w:drawing>
              <wp:anchor distT="45720" distB="45720" distL="114300" distR="114300" simplePos="0" relativeHeight="251692544" behindDoc="0" locked="0" layoutInCell="1" allowOverlap="1" wp14:anchorId="3CE1A22F" wp14:editId="3C6C0F2E">
                <wp:simplePos x="0" y="0"/>
                <wp:positionH relativeFrom="column">
                  <wp:posOffset>3088640</wp:posOffset>
                </wp:positionH>
                <wp:positionV relativeFrom="paragraph">
                  <wp:posOffset>1344930</wp:posOffset>
                </wp:positionV>
                <wp:extent cx="2879725" cy="1079500"/>
                <wp:effectExtent l="0" t="0" r="15875" b="25400"/>
                <wp:wrapNone/>
                <wp:docPr id="78850447" name="Text Box 2" descr="‘I saw three ship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03B6894" w14:textId="77777777" w:rsidR="00F12614" w:rsidRDefault="00F12614" w:rsidP="00F12614">
                            <w:pPr>
                              <w:spacing w:line="240" w:lineRule="auto"/>
                              <w:ind w:left="360"/>
                              <w:jc w:val="center"/>
                              <w:rPr>
                                <w:sz w:val="32"/>
                                <w:szCs w:val="36"/>
                              </w:rPr>
                            </w:pPr>
                          </w:p>
                          <w:p w14:paraId="7D2EB526" w14:textId="52AE9455" w:rsidR="00F12614" w:rsidRDefault="00101D93" w:rsidP="00101D93">
                            <w:pPr>
                              <w:jc w:val="center"/>
                            </w:pPr>
                            <w:r w:rsidRPr="00101D93">
                              <w:rPr>
                                <w:sz w:val="32"/>
                                <w:szCs w:val="36"/>
                              </w:rPr>
                              <w:t>‘I saw three 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E1A22F" id="_x0000_s1041" alt="‘I saw three ships’ card" style="position:absolute;margin-left:243.2pt;margin-top:105.9pt;width:226.75pt;height:8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cH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">
                <v:stroke joinstyle="miter"/>
                <v:textbox>
                  <w:txbxContent>
                    <w:p w14:paraId="303B6894" w14:textId="77777777" w:rsidR="00F12614" w:rsidRDefault="00F12614" w:rsidP="00F12614">
                      <w:pPr>
                        <w:spacing w:line="240" w:lineRule="auto"/>
                        <w:ind w:left="360"/>
                        <w:jc w:val="center"/>
                        <w:rPr>
                          <w:sz w:val="32"/>
                          <w:szCs w:val="36"/>
                        </w:rPr>
                      </w:pPr>
                    </w:p>
                    <w:p w14:paraId="7D2EB526" w14:textId="52AE9455" w:rsidR="00F12614" w:rsidRDefault="00101D93" w:rsidP="00101D93">
                      <w:pPr>
                        <w:jc w:val="center"/>
                      </w:pPr>
                      <w:r w:rsidRPr="00101D93">
                        <w:rPr>
                          <w:sz w:val="32"/>
                          <w:szCs w:val="36"/>
                        </w:rPr>
                        <w:t>‘I saw three ships’</w:t>
                      </w:r>
                    </w:p>
                  </w:txbxContent>
                </v:textbox>
              </v:roundrect>
            </w:pict>
          </mc:Fallback>
        </mc:AlternateContent>
      </w:r>
      <w:r w:rsidR="00F12614">
        <w:rPr>
          <w:noProof/>
        </w:rPr>
        <mc:AlternateContent>
          <mc:Choice Requires="wps">
            <w:drawing>
              <wp:anchor distT="45720" distB="45720" distL="114300" distR="114300" simplePos="0" relativeHeight="251693568" behindDoc="0" locked="0" layoutInCell="1" allowOverlap="1" wp14:anchorId="25DE5EDA" wp14:editId="24100A76">
                <wp:simplePos x="0" y="0"/>
                <wp:positionH relativeFrom="column">
                  <wp:posOffset>0</wp:posOffset>
                </wp:positionH>
                <wp:positionV relativeFrom="paragraph">
                  <wp:posOffset>2591435</wp:posOffset>
                </wp:positionV>
                <wp:extent cx="2879725" cy="1079500"/>
                <wp:effectExtent l="0" t="0" r="15875" b="25400"/>
                <wp:wrapNone/>
                <wp:docPr id="186253782" name="Text Box 2" descr="‘We wish you a merry Christma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0693F0DC" w14:textId="77777777" w:rsidR="00F12614" w:rsidRDefault="00F12614" w:rsidP="00F12614">
                            <w:pPr>
                              <w:spacing w:line="240" w:lineRule="auto"/>
                              <w:ind w:left="360"/>
                              <w:jc w:val="center"/>
                              <w:rPr>
                                <w:sz w:val="32"/>
                                <w:szCs w:val="36"/>
                              </w:rPr>
                            </w:pPr>
                          </w:p>
                          <w:p w14:paraId="3241E2B0" w14:textId="6BD92F80" w:rsidR="00F12614" w:rsidRDefault="00573E73" w:rsidP="00573E73">
                            <w:pPr>
                              <w:jc w:val="center"/>
                            </w:pPr>
                            <w:r w:rsidRPr="00573E73">
                              <w:rPr>
                                <w:sz w:val="32"/>
                                <w:szCs w:val="36"/>
                              </w:rPr>
                              <w:t>‘We wish you a merry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DE5EDA" id="_x0000_s1042" alt="‘We wish you a merry Christmas’ card" style="position:absolute;margin-left:0;margin-top:204.05pt;width:226.75pt;height:8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">
                <v:stroke joinstyle="miter"/>
                <v:textbox>
                  <w:txbxContent>
                    <w:p w14:paraId="0693F0DC" w14:textId="77777777" w:rsidR="00F12614" w:rsidRDefault="00F12614" w:rsidP="00F12614">
                      <w:pPr>
                        <w:spacing w:line="240" w:lineRule="auto"/>
                        <w:ind w:left="360"/>
                        <w:jc w:val="center"/>
                        <w:rPr>
                          <w:sz w:val="32"/>
                          <w:szCs w:val="36"/>
                        </w:rPr>
                      </w:pPr>
                    </w:p>
                    <w:p w14:paraId="3241E2B0" w14:textId="6BD92F80" w:rsidR="00F12614" w:rsidRDefault="00573E73" w:rsidP="00573E73">
                      <w:pPr>
                        <w:jc w:val="center"/>
                      </w:pPr>
                      <w:r w:rsidRPr="00573E73">
                        <w:rPr>
                          <w:sz w:val="32"/>
                          <w:szCs w:val="36"/>
                        </w:rPr>
                        <w:t>‘We wish you a merry Christmas’</w:t>
                      </w:r>
                    </w:p>
                  </w:txbxContent>
                </v:textbox>
              </v:roundrect>
            </w:pict>
          </mc:Fallback>
        </mc:AlternateContent>
      </w:r>
      <w:r w:rsidR="00F12614">
        <w:rPr>
          <w:noProof/>
        </w:rPr>
        <mc:AlternateContent>
          <mc:Choice Requires="wps">
            <w:drawing>
              <wp:anchor distT="45720" distB="45720" distL="114300" distR="114300" simplePos="0" relativeHeight="251694592" behindDoc="0" locked="0" layoutInCell="1" allowOverlap="1" wp14:anchorId="44509595" wp14:editId="5913C70D">
                <wp:simplePos x="0" y="0"/>
                <wp:positionH relativeFrom="column">
                  <wp:posOffset>3060065</wp:posOffset>
                </wp:positionH>
                <wp:positionV relativeFrom="paragraph">
                  <wp:posOffset>2607310</wp:posOffset>
                </wp:positionV>
                <wp:extent cx="2879725" cy="1079500"/>
                <wp:effectExtent l="0" t="0" r="15875" b="25400"/>
                <wp:wrapNone/>
                <wp:docPr id="26152968" name="Text Box 2" descr="‘Do you hear what I hear?’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00DC9D55" w14:textId="77777777" w:rsidR="00F12614" w:rsidRDefault="00F12614" w:rsidP="00F12614">
                            <w:pPr>
                              <w:spacing w:line="240" w:lineRule="auto"/>
                              <w:ind w:left="360"/>
                              <w:jc w:val="center"/>
                              <w:rPr>
                                <w:sz w:val="32"/>
                                <w:szCs w:val="36"/>
                              </w:rPr>
                            </w:pPr>
                          </w:p>
                          <w:p w14:paraId="6B7CD9B1" w14:textId="10CD275D" w:rsidR="00F12614" w:rsidRDefault="00573E73" w:rsidP="00573E73">
                            <w:pPr>
                              <w:jc w:val="center"/>
                            </w:pPr>
                            <w:r w:rsidRPr="00573E73">
                              <w:rPr>
                                <w:sz w:val="32"/>
                                <w:szCs w:val="36"/>
                              </w:rPr>
                              <w:t>‘Do you hear what I hear?’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509595" id="_x0000_s1043" alt="‘Do you hear what I hear?’ card" style="position:absolute;margin-left:240.95pt;margin-top:205.3pt;width:226.75pt;height:8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sw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">
                <v:stroke joinstyle="miter"/>
                <v:textbox>
                  <w:txbxContent>
                    <w:p w14:paraId="00DC9D55" w14:textId="77777777" w:rsidR="00F12614" w:rsidRDefault="00F12614" w:rsidP="00F12614">
                      <w:pPr>
                        <w:spacing w:line="240" w:lineRule="auto"/>
                        <w:ind w:left="360"/>
                        <w:jc w:val="center"/>
                        <w:rPr>
                          <w:sz w:val="32"/>
                          <w:szCs w:val="36"/>
                        </w:rPr>
                      </w:pPr>
                    </w:p>
                    <w:p w14:paraId="6B7CD9B1" w14:textId="10CD275D" w:rsidR="00F12614" w:rsidRDefault="00573E73" w:rsidP="00573E73">
                      <w:pPr>
                        <w:jc w:val="center"/>
                      </w:pPr>
                      <w:r w:rsidRPr="00573E73">
                        <w:rPr>
                          <w:sz w:val="32"/>
                          <w:szCs w:val="36"/>
                        </w:rPr>
                        <w:t>‘Do you hear what I hear?’</w:t>
                      </w:r>
                    </w:p>
                  </w:txbxContent>
                </v:textbox>
              </v:roundrect>
            </w:pict>
          </mc:Fallback>
        </mc:AlternateContent>
      </w:r>
      <w:r w:rsidR="00F12614">
        <w:rPr>
          <w:noProof/>
        </w:rPr>
        <mc:AlternateContent>
          <mc:Choice Requires="wps">
            <w:drawing>
              <wp:anchor distT="45720" distB="45720" distL="114300" distR="114300" simplePos="0" relativeHeight="251695616" behindDoc="0" locked="0" layoutInCell="1" allowOverlap="1" wp14:anchorId="79F36886" wp14:editId="7C150801">
                <wp:simplePos x="0" y="0"/>
                <wp:positionH relativeFrom="column">
                  <wp:posOffset>0</wp:posOffset>
                </wp:positionH>
                <wp:positionV relativeFrom="paragraph">
                  <wp:posOffset>3891280</wp:posOffset>
                </wp:positionV>
                <wp:extent cx="2879725" cy="1079500"/>
                <wp:effectExtent l="0" t="0" r="15875" b="25400"/>
                <wp:wrapNone/>
                <wp:docPr id="552345503" name="Text Box 2" descr="‘Let it snow! Let it snow! Let it snow!’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E6BC7C8" w14:textId="77777777" w:rsidR="00F12614" w:rsidRDefault="00F12614" w:rsidP="00F12614">
                            <w:pPr>
                              <w:spacing w:line="240" w:lineRule="auto"/>
                              <w:ind w:left="360"/>
                              <w:jc w:val="center"/>
                              <w:rPr>
                                <w:sz w:val="32"/>
                                <w:szCs w:val="36"/>
                              </w:rPr>
                            </w:pPr>
                          </w:p>
                          <w:p w14:paraId="7295409B" w14:textId="703BFF0B" w:rsidR="00F12614" w:rsidRDefault="00573E73" w:rsidP="00573E73">
                            <w:pPr>
                              <w:jc w:val="center"/>
                            </w:pPr>
                            <w:r w:rsidRPr="00573E73">
                              <w:rPr>
                                <w:sz w:val="32"/>
                                <w:szCs w:val="36"/>
                              </w:rPr>
                              <w:t>‘Let it snow! Let it snow! Let it snow!’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9F36886" id="_x0000_s1044" alt="‘Let it snow! Let it snow! Let it snow!’ card" style="position:absolute;margin-left:0;margin-top:306.4pt;width:226.75pt;height:8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BA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">
                <v:stroke joinstyle="miter"/>
                <v:textbox>
                  <w:txbxContent>
                    <w:p w14:paraId="4E6BC7C8" w14:textId="77777777" w:rsidR="00F12614" w:rsidRDefault="00F12614" w:rsidP="00F12614">
                      <w:pPr>
                        <w:spacing w:line="240" w:lineRule="auto"/>
                        <w:ind w:left="360"/>
                        <w:jc w:val="center"/>
                        <w:rPr>
                          <w:sz w:val="32"/>
                          <w:szCs w:val="36"/>
                        </w:rPr>
                      </w:pPr>
                    </w:p>
                    <w:p w14:paraId="7295409B" w14:textId="703BFF0B" w:rsidR="00F12614" w:rsidRDefault="00573E73" w:rsidP="00573E73">
                      <w:pPr>
                        <w:jc w:val="center"/>
                      </w:pPr>
                      <w:r w:rsidRPr="00573E73">
                        <w:rPr>
                          <w:sz w:val="32"/>
                          <w:szCs w:val="36"/>
                        </w:rPr>
                        <w:t>‘Let it snow! Let it snow! Let it snow!’</w:t>
                      </w:r>
                    </w:p>
                  </w:txbxContent>
                </v:textbox>
              </v:roundrect>
            </w:pict>
          </mc:Fallback>
        </mc:AlternateContent>
      </w:r>
      <w:r w:rsidR="00F12614">
        <w:rPr>
          <w:noProof/>
        </w:rPr>
        <mc:AlternateContent>
          <mc:Choice Requires="wps">
            <w:drawing>
              <wp:anchor distT="45720" distB="45720" distL="114300" distR="114300" simplePos="0" relativeHeight="251696640" behindDoc="0" locked="0" layoutInCell="1" allowOverlap="1" wp14:anchorId="6A7462D4" wp14:editId="48267982">
                <wp:simplePos x="0" y="0"/>
                <wp:positionH relativeFrom="column">
                  <wp:posOffset>3081655</wp:posOffset>
                </wp:positionH>
                <wp:positionV relativeFrom="paragraph">
                  <wp:posOffset>3891280</wp:posOffset>
                </wp:positionV>
                <wp:extent cx="2879725" cy="1079500"/>
                <wp:effectExtent l="0" t="0" r="15875" b="25400"/>
                <wp:wrapNone/>
                <wp:docPr id="2124115977" name="Text Box 2" descr="‘Rockin’ around the Christmas tree’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0435AAE" w14:textId="77777777" w:rsidR="00F12614" w:rsidRDefault="00F12614" w:rsidP="00F12614">
                            <w:pPr>
                              <w:spacing w:line="240" w:lineRule="auto"/>
                              <w:ind w:left="360"/>
                              <w:jc w:val="center"/>
                              <w:rPr>
                                <w:sz w:val="32"/>
                                <w:szCs w:val="36"/>
                              </w:rPr>
                            </w:pPr>
                          </w:p>
                          <w:p w14:paraId="1075CCC6" w14:textId="4E0ABC00" w:rsidR="00F12614" w:rsidRDefault="00573E73" w:rsidP="00573E73">
                            <w:pPr>
                              <w:jc w:val="center"/>
                            </w:pPr>
                            <w:r w:rsidRPr="00573E73">
                              <w:rPr>
                                <w:sz w:val="32"/>
                                <w:szCs w:val="36"/>
                              </w:rPr>
                              <w:t>‘Rockin’ around the Christmas tree’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7462D4" id="_x0000_s1045" alt="‘Rockin’ around the Christmas tree’ card" style="position:absolute;margin-left:242.65pt;margin-top:306.4pt;width:226.75pt;height:8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62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">
                <v:stroke joinstyle="miter"/>
                <v:textbox>
                  <w:txbxContent>
                    <w:p w14:paraId="40435AAE" w14:textId="77777777" w:rsidR="00F12614" w:rsidRDefault="00F12614" w:rsidP="00F12614">
                      <w:pPr>
                        <w:spacing w:line="240" w:lineRule="auto"/>
                        <w:ind w:left="360"/>
                        <w:jc w:val="center"/>
                        <w:rPr>
                          <w:sz w:val="32"/>
                          <w:szCs w:val="36"/>
                        </w:rPr>
                      </w:pPr>
                    </w:p>
                    <w:p w14:paraId="1075CCC6" w14:textId="4E0ABC00" w:rsidR="00F12614" w:rsidRDefault="00573E73" w:rsidP="00573E73">
                      <w:pPr>
                        <w:jc w:val="center"/>
                      </w:pPr>
                      <w:r w:rsidRPr="00573E73">
                        <w:rPr>
                          <w:sz w:val="32"/>
                          <w:szCs w:val="36"/>
                        </w:rPr>
                        <w:t>‘Rockin’ around the Christmas tree’</w:t>
                      </w:r>
                    </w:p>
                  </w:txbxContent>
                </v:textbox>
              </v:roundrect>
            </w:pict>
          </mc:Fallback>
        </mc:AlternateContent>
      </w:r>
      <w:r w:rsidR="00F12614">
        <w:rPr>
          <w:noProof/>
        </w:rPr>
        <mc:AlternateContent>
          <mc:Choice Requires="wps">
            <w:drawing>
              <wp:anchor distT="45720" distB="45720" distL="114300" distR="114300" simplePos="0" relativeHeight="251697664" behindDoc="0" locked="0" layoutInCell="1" allowOverlap="1" wp14:anchorId="3F269AF5" wp14:editId="355E9CA2">
                <wp:simplePos x="0" y="0"/>
                <wp:positionH relativeFrom="column">
                  <wp:posOffset>0</wp:posOffset>
                </wp:positionH>
                <wp:positionV relativeFrom="paragraph">
                  <wp:posOffset>5235575</wp:posOffset>
                </wp:positionV>
                <wp:extent cx="2879725" cy="1079500"/>
                <wp:effectExtent l="0" t="0" r="15875" b="25400"/>
                <wp:wrapNone/>
                <wp:docPr id="1937139679" name="Text Box 2" descr="‘Jingle Bell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5BE7D420" w14:textId="77777777" w:rsidR="00F12614" w:rsidRDefault="00F12614" w:rsidP="00F12614">
                            <w:pPr>
                              <w:spacing w:line="240" w:lineRule="auto"/>
                              <w:ind w:left="360"/>
                              <w:jc w:val="center"/>
                              <w:rPr>
                                <w:sz w:val="32"/>
                                <w:szCs w:val="36"/>
                              </w:rPr>
                            </w:pPr>
                          </w:p>
                          <w:p w14:paraId="0BDF8849" w14:textId="6B0FEC51" w:rsidR="00F12614" w:rsidRDefault="00573E73" w:rsidP="00573E73">
                            <w:pPr>
                              <w:jc w:val="center"/>
                            </w:pPr>
                            <w:r w:rsidRPr="00573E73">
                              <w:rPr>
                                <w:sz w:val="32"/>
                                <w:szCs w:val="36"/>
                              </w:rPr>
                              <w:t>‘Jingle Bells’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269AF5" id="_x0000_s1046" alt="‘Jingle Bells’ card" style="position:absolute;margin-left:0;margin-top:412.25pt;width:226.75pt;height:8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">
                <v:stroke joinstyle="miter"/>
                <v:textbox>
                  <w:txbxContent>
                    <w:p w14:paraId="5BE7D420" w14:textId="77777777" w:rsidR="00F12614" w:rsidRDefault="00F12614" w:rsidP="00F12614">
                      <w:pPr>
                        <w:spacing w:line="240" w:lineRule="auto"/>
                        <w:ind w:left="360"/>
                        <w:jc w:val="center"/>
                        <w:rPr>
                          <w:sz w:val="32"/>
                          <w:szCs w:val="36"/>
                        </w:rPr>
                      </w:pPr>
                    </w:p>
                    <w:p w14:paraId="0BDF8849" w14:textId="6B0FEC51" w:rsidR="00F12614" w:rsidRDefault="00573E73" w:rsidP="00573E73">
                      <w:pPr>
                        <w:jc w:val="center"/>
                      </w:pPr>
                      <w:r w:rsidRPr="00573E73">
                        <w:rPr>
                          <w:sz w:val="32"/>
                          <w:szCs w:val="36"/>
                        </w:rPr>
                        <w:t>‘Jingle Bells’</w:t>
                      </w:r>
                    </w:p>
                  </w:txbxContent>
                </v:textbox>
              </v:roundrect>
            </w:pict>
          </mc:Fallback>
        </mc:AlternateContent>
      </w:r>
      <w:r w:rsidR="00F12614">
        <w:rPr>
          <w:noProof/>
        </w:rPr>
        <mc:AlternateContent>
          <mc:Choice Requires="wps">
            <w:drawing>
              <wp:anchor distT="45720" distB="45720" distL="114300" distR="114300" simplePos="0" relativeHeight="251698688" behindDoc="0" locked="0" layoutInCell="1" allowOverlap="1" wp14:anchorId="504224A7" wp14:editId="055F40DF">
                <wp:simplePos x="0" y="0"/>
                <wp:positionH relativeFrom="column">
                  <wp:posOffset>3060065</wp:posOffset>
                </wp:positionH>
                <wp:positionV relativeFrom="paragraph">
                  <wp:posOffset>5251450</wp:posOffset>
                </wp:positionV>
                <wp:extent cx="2879725" cy="1079500"/>
                <wp:effectExtent l="0" t="0" r="15875" b="25400"/>
                <wp:wrapNone/>
                <wp:docPr id="1185045481" name="Text Box 2" descr="‘Frosty the Snowma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6C8489A" w14:textId="77777777" w:rsidR="00F12614" w:rsidRDefault="00F12614" w:rsidP="00F12614">
                            <w:pPr>
                              <w:spacing w:line="240" w:lineRule="auto"/>
                              <w:ind w:left="360"/>
                              <w:jc w:val="center"/>
                              <w:rPr>
                                <w:sz w:val="32"/>
                                <w:szCs w:val="36"/>
                              </w:rPr>
                            </w:pPr>
                          </w:p>
                          <w:p w14:paraId="752A8D8D" w14:textId="068A85A7" w:rsidR="00F12614" w:rsidRDefault="00573E73" w:rsidP="00573E73">
                            <w:pPr>
                              <w:jc w:val="center"/>
                            </w:pPr>
                            <w:r w:rsidRPr="00573E73">
                              <w:rPr>
                                <w:sz w:val="32"/>
                                <w:szCs w:val="36"/>
                              </w:rPr>
                              <w:t>‘Frosty the Snowman’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4224A7" id="_x0000_s1047" alt="‘Frosty the Snowman’ card" style="position:absolute;margin-left:240.95pt;margin-top:413.5pt;width:226.75pt;height:8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">
                <v:stroke joinstyle="miter"/>
                <v:textbox>
                  <w:txbxContent>
                    <w:p w14:paraId="46C8489A" w14:textId="77777777" w:rsidR="00F12614" w:rsidRDefault="00F12614" w:rsidP="00F12614">
                      <w:pPr>
                        <w:spacing w:line="240" w:lineRule="auto"/>
                        <w:ind w:left="360"/>
                        <w:jc w:val="center"/>
                        <w:rPr>
                          <w:sz w:val="32"/>
                          <w:szCs w:val="36"/>
                        </w:rPr>
                      </w:pPr>
                    </w:p>
                    <w:p w14:paraId="752A8D8D" w14:textId="068A85A7" w:rsidR="00F12614" w:rsidRDefault="00573E73" w:rsidP="00573E73">
                      <w:pPr>
                        <w:jc w:val="center"/>
                      </w:pPr>
                      <w:r w:rsidRPr="00573E73">
                        <w:rPr>
                          <w:sz w:val="32"/>
                          <w:szCs w:val="36"/>
                        </w:rPr>
                        <w:t>‘Frosty the Snowman’</w:t>
                      </w:r>
                    </w:p>
                  </w:txbxContent>
                </v:textbox>
              </v:roundrect>
            </w:pict>
          </mc:Fallback>
        </mc:AlternateContent>
      </w:r>
      <w:r w:rsidR="00F12614">
        <w:rPr>
          <w:noProof/>
        </w:rPr>
        <mc:AlternateContent>
          <mc:Choice Requires="wps">
            <w:drawing>
              <wp:anchor distT="45720" distB="45720" distL="114300" distR="114300" simplePos="0" relativeHeight="251699712" behindDoc="0" locked="0" layoutInCell="1" allowOverlap="1" wp14:anchorId="4BB35040" wp14:editId="7B174AF4">
                <wp:simplePos x="0" y="0"/>
                <wp:positionH relativeFrom="column">
                  <wp:posOffset>0</wp:posOffset>
                </wp:positionH>
                <wp:positionV relativeFrom="paragraph">
                  <wp:posOffset>6535420</wp:posOffset>
                </wp:positionV>
                <wp:extent cx="2879725" cy="1079500"/>
                <wp:effectExtent l="0" t="0" r="15875" b="25400"/>
                <wp:wrapNone/>
                <wp:docPr id="1511491616" name="Text Box 2" descr="‘Rudolph the red-nosed reindeer’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055B717" w14:textId="77777777" w:rsidR="00F12614" w:rsidRDefault="00F12614" w:rsidP="00F12614">
                            <w:pPr>
                              <w:spacing w:line="240" w:lineRule="auto"/>
                              <w:ind w:left="360"/>
                              <w:jc w:val="center"/>
                              <w:rPr>
                                <w:sz w:val="32"/>
                                <w:szCs w:val="36"/>
                              </w:rPr>
                            </w:pPr>
                          </w:p>
                          <w:p w14:paraId="0EFD62DC" w14:textId="6B7460F6" w:rsidR="00F12614" w:rsidRDefault="00573E73" w:rsidP="00573E73">
                            <w:pPr>
                              <w:jc w:val="center"/>
                            </w:pPr>
                            <w:r w:rsidRPr="00573E73">
                              <w:rPr>
                                <w:sz w:val="32"/>
                                <w:szCs w:val="36"/>
                              </w:rPr>
                              <w:t>‘Rudolph the red-nosed reindeer’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B35040" id="_x0000_s1048" alt="‘Rudolph the red-nosed reindeer’ card" style="position:absolute;margin-left:0;margin-top:514.6pt;width:226.75pt;height:8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">
                <v:stroke joinstyle="miter"/>
                <v:textbox>
                  <w:txbxContent>
                    <w:p w14:paraId="2055B717" w14:textId="77777777" w:rsidR="00F12614" w:rsidRDefault="00F12614" w:rsidP="00F12614">
                      <w:pPr>
                        <w:spacing w:line="240" w:lineRule="auto"/>
                        <w:ind w:left="360"/>
                        <w:jc w:val="center"/>
                        <w:rPr>
                          <w:sz w:val="32"/>
                          <w:szCs w:val="36"/>
                        </w:rPr>
                      </w:pPr>
                    </w:p>
                    <w:p w14:paraId="0EFD62DC" w14:textId="6B7460F6" w:rsidR="00F12614" w:rsidRDefault="00573E73" w:rsidP="00573E73">
                      <w:pPr>
                        <w:jc w:val="center"/>
                      </w:pPr>
                      <w:r w:rsidRPr="00573E73">
                        <w:rPr>
                          <w:sz w:val="32"/>
                          <w:szCs w:val="36"/>
                        </w:rPr>
                        <w:t>‘Rudolph the red-nosed reindeer’</w:t>
                      </w:r>
                    </w:p>
                  </w:txbxContent>
                </v:textbox>
              </v:roundrect>
            </w:pict>
          </mc:Fallback>
        </mc:AlternateContent>
      </w:r>
      <w:r w:rsidR="00F12614">
        <w:rPr>
          <w:noProof/>
        </w:rPr>
        <mc:AlternateContent>
          <mc:Choice Requires="wps">
            <w:drawing>
              <wp:anchor distT="45720" distB="45720" distL="114300" distR="114300" simplePos="0" relativeHeight="251700736" behindDoc="0" locked="0" layoutInCell="1" allowOverlap="1" wp14:anchorId="4B6F2327" wp14:editId="014B5F14">
                <wp:simplePos x="0" y="0"/>
                <wp:positionH relativeFrom="column">
                  <wp:posOffset>3081655</wp:posOffset>
                </wp:positionH>
                <wp:positionV relativeFrom="paragraph">
                  <wp:posOffset>6535420</wp:posOffset>
                </wp:positionV>
                <wp:extent cx="2879725" cy="1079500"/>
                <wp:effectExtent l="0" t="0" r="15875" b="25400"/>
                <wp:wrapNone/>
                <wp:docPr id="620974641" name="Text Box 2" descr="‘Santa Claus is coming to tow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45BC302" w14:textId="77777777" w:rsidR="00F12614" w:rsidRDefault="00F12614" w:rsidP="00F12614">
                            <w:pPr>
                              <w:spacing w:line="240" w:lineRule="auto"/>
                              <w:ind w:left="360"/>
                              <w:jc w:val="center"/>
                              <w:rPr>
                                <w:sz w:val="32"/>
                                <w:szCs w:val="36"/>
                              </w:rPr>
                            </w:pPr>
                          </w:p>
                          <w:p w14:paraId="36ADE218" w14:textId="0CA886F1" w:rsidR="00F12614" w:rsidRDefault="00573E73" w:rsidP="00573E73">
                            <w:pPr>
                              <w:jc w:val="center"/>
                            </w:pPr>
                            <w:r w:rsidRPr="00573E73">
                              <w:rPr>
                                <w:sz w:val="32"/>
                                <w:szCs w:val="36"/>
                              </w:rPr>
                              <w:t>‘Santa Claus is coming to 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6F2327" id="_x0000_s1049" alt="‘Santa Claus is coming to town’ card" style="position:absolute;margin-left:242.65pt;margin-top:514.6pt;width:226.75pt;height:8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">
                <v:stroke joinstyle="miter"/>
                <v:textbox>
                  <w:txbxContent>
                    <w:p w14:paraId="345BC302" w14:textId="77777777" w:rsidR="00F12614" w:rsidRDefault="00F12614" w:rsidP="00F12614">
                      <w:pPr>
                        <w:spacing w:line="240" w:lineRule="auto"/>
                        <w:ind w:left="360"/>
                        <w:jc w:val="center"/>
                        <w:rPr>
                          <w:sz w:val="32"/>
                          <w:szCs w:val="36"/>
                        </w:rPr>
                      </w:pPr>
                    </w:p>
                    <w:p w14:paraId="36ADE218" w14:textId="0CA886F1" w:rsidR="00F12614" w:rsidRDefault="00573E73" w:rsidP="00573E73">
                      <w:pPr>
                        <w:jc w:val="center"/>
                      </w:pPr>
                      <w:r w:rsidRPr="00573E73">
                        <w:rPr>
                          <w:sz w:val="32"/>
                          <w:szCs w:val="36"/>
                        </w:rPr>
                        <w:t>‘Santa Claus is coming to town’</w:t>
                      </w:r>
                    </w:p>
                  </w:txbxContent>
                </v:textbox>
              </v:roundrect>
            </w:pict>
          </mc:Fallback>
        </mc:AlternateContent>
      </w:r>
    </w:p>
    <w:p w14:paraId="6BC5D616" w14:textId="0B9284F6" w:rsidR="00BB569F" w:rsidRDefault="00BB569F" w:rsidP="005B582E"/>
    <w:p w14:paraId="0F03843F" w14:textId="6F0FABF2" w:rsidR="00BB569F" w:rsidRDefault="00F12614">
      <w:pPr>
        <w:spacing w:after="160"/>
      </w:pPr>
      <w:r>
        <w:rPr>
          <w:noProof/>
        </w:rPr>
        <mc:AlternateContent>
          <mc:Choice Requires="wps">
            <w:drawing>
              <wp:anchor distT="45720" distB="45720" distL="114300" distR="114300" simplePos="0" relativeHeight="251702784" behindDoc="0" locked="0" layoutInCell="1" allowOverlap="1" wp14:anchorId="47445E52" wp14:editId="4BDC5AE9">
                <wp:simplePos x="0" y="0"/>
                <wp:positionH relativeFrom="column">
                  <wp:posOffset>9525</wp:posOffset>
                </wp:positionH>
                <wp:positionV relativeFrom="paragraph">
                  <wp:posOffset>45085</wp:posOffset>
                </wp:positionV>
                <wp:extent cx="2879725" cy="1079500"/>
                <wp:effectExtent l="0" t="0" r="15875" b="25400"/>
                <wp:wrapNone/>
                <wp:docPr id="149247071" name="Text Box 2" descr="‘I saw Mommy kissing Santa Clau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6FFAE7C" w14:textId="77777777" w:rsidR="00F12614" w:rsidRDefault="00F12614" w:rsidP="00F12614">
                            <w:pPr>
                              <w:spacing w:line="240" w:lineRule="auto"/>
                              <w:ind w:left="360"/>
                              <w:jc w:val="center"/>
                              <w:rPr>
                                <w:sz w:val="32"/>
                                <w:szCs w:val="36"/>
                              </w:rPr>
                            </w:pPr>
                          </w:p>
                          <w:p w14:paraId="52C1DA0B" w14:textId="55FCB059" w:rsidR="00F12614" w:rsidRDefault="00573E73" w:rsidP="00573E73">
                            <w:pPr>
                              <w:jc w:val="center"/>
                            </w:pPr>
                            <w:r w:rsidRPr="00573E73">
                              <w:rPr>
                                <w:sz w:val="32"/>
                                <w:szCs w:val="36"/>
                              </w:rPr>
                              <w:t>‘I saw Mommy kissing Santa Claus’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445E52" id="_x0000_s1050" alt="‘I saw Mommy kissing Santa Claus’ card" style="position:absolute;margin-left:.75pt;margin-top:3.55pt;width:226.75pt;height:8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">
                <v:stroke joinstyle="miter"/>
                <v:textbox>
                  <w:txbxContent>
                    <w:p w14:paraId="26FFAE7C" w14:textId="77777777" w:rsidR="00F12614" w:rsidRDefault="00F12614" w:rsidP="00F12614">
                      <w:pPr>
                        <w:spacing w:line="240" w:lineRule="auto"/>
                        <w:ind w:left="360"/>
                        <w:jc w:val="center"/>
                        <w:rPr>
                          <w:sz w:val="32"/>
                          <w:szCs w:val="36"/>
                        </w:rPr>
                      </w:pPr>
                    </w:p>
                    <w:p w14:paraId="52C1DA0B" w14:textId="55FCB059" w:rsidR="00F12614" w:rsidRDefault="00573E73" w:rsidP="00573E73">
                      <w:pPr>
                        <w:jc w:val="center"/>
                      </w:pPr>
                      <w:r w:rsidRPr="00573E73">
                        <w:rPr>
                          <w:sz w:val="32"/>
                          <w:szCs w:val="36"/>
                        </w:rPr>
                        <w:t>‘I saw Mommy kissing Santa Claus’</w:t>
                      </w:r>
                    </w:p>
                  </w:txbxContent>
                </v:textbox>
              </v:roundrect>
            </w:pict>
          </mc:Fallback>
        </mc:AlternateContent>
      </w:r>
      <w:r>
        <w:rPr>
          <w:noProof/>
        </w:rPr>
        <mc:AlternateContent>
          <mc:Choice Requires="wps">
            <w:drawing>
              <wp:anchor distT="45720" distB="45720" distL="114300" distR="114300" simplePos="0" relativeHeight="251703808" behindDoc="0" locked="0" layoutInCell="1" allowOverlap="1" wp14:anchorId="3F7DEC4C" wp14:editId="2FB677DA">
                <wp:simplePos x="0" y="0"/>
                <wp:positionH relativeFrom="column">
                  <wp:posOffset>3067050</wp:posOffset>
                </wp:positionH>
                <wp:positionV relativeFrom="paragraph">
                  <wp:posOffset>60960</wp:posOffset>
                </wp:positionV>
                <wp:extent cx="2879725" cy="1079500"/>
                <wp:effectExtent l="0" t="0" r="15875" b="25400"/>
                <wp:wrapNone/>
                <wp:docPr id="1745274611" name="Text Box 2" descr="‘It’s beginning to look a lot like Christma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55994318" w14:textId="77777777" w:rsidR="00F12614" w:rsidRDefault="00F12614" w:rsidP="00F12614">
                            <w:pPr>
                              <w:spacing w:line="240" w:lineRule="auto"/>
                              <w:ind w:left="360"/>
                              <w:jc w:val="center"/>
                              <w:rPr>
                                <w:sz w:val="32"/>
                                <w:szCs w:val="36"/>
                              </w:rPr>
                            </w:pPr>
                          </w:p>
                          <w:p w14:paraId="39670989" w14:textId="32C1ADED" w:rsidR="00F12614" w:rsidRDefault="00573E73" w:rsidP="00573E73">
                            <w:pPr>
                              <w:jc w:val="center"/>
                            </w:pPr>
                            <w:r w:rsidRPr="00573E73">
                              <w:rPr>
                                <w:sz w:val="32"/>
                                <w:szCs w:val="36"/>
                              </w:rPr>
                              <w:t>‘It’s beginning to look a lot like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7DEC4C" id="_x0000_s1051" alt="‘It’s beginning to look a lot like Christmas’ card" style="position:absolute;margin-left:241.5pt;margin-top:4.8pt;width:226.75pt;height:8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u/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">
                <v:stroke joinstyle="miter"/>
                <v:textbox>
                  <w:txbxContent>
                    <w:p w14:paraId="55994318" w14:textId="77777777" w:rsidR="00F12614" w:rsidRDefault="00F12614" w:rsidP="00F12614">
                      <w:pPr>
                        <w:spacing w:line="240" w:lineRule="auto"/>
                        <w:ind w:left="360"/>
                        <w:jc w:val="center"/>
                        <w:rPr>
                          <w:sz w:val="32"/>
                          <w:szCs w:val="36"/>
                        </w:rPr>
                      </w:pPr>
                    </w:p>
                    <w:p w14:paraId="39670989" w14:textId="32C1ADED" w:rsidR="00F12614" w:rsidRDefault="00573E73" w:rsidP="00573E73">
                      <w:pPr>
                        <w:jc w:val="center"/>
                      </w:pPr>
                      <w:r w:rsidRPr="00573E73">
                        <w:rPr>
                          <w:sz w:val="32"/>
                          <w:szCs w:val="36"/>
                        </w:rPr>
                        <w:t>‘It’s beginning to look a lot like Christmas’</w:t>
                      </w:r>
                    </w:p>
                  </w:txbxContent>
                </v:textbox>
              </v:roundrect>
            </w:pict>
          </mc:Fallback>
        </mc:AlternateContent>
      </w:r>
      <w:r>
        <w:rPr>
          <w:noProof/>
        </w:rPr>
        <mc:AlternateContent>
          <mc:Choice Requires="wps">
            <w:drawing>
              <wp:anchor distT="45720" distB="45720" distL="114300" distR="114300" simplePos="0" relativeHeight="251704832" behindDoc="0" locked="0" layoutInCell="1" allowOverlap="1" wp14:anchorId="70E0C4C6" wp14:editId="72376CF9">
                <wp:simplePos x="0" y="0"/>
                <wp:positionH relativeFrom="column">
                  <wp:posOffset>6985</wp:posOffset>
                </wp:positionH>
                <wp:positionV relativeFrom="paragraph">
                  <wp:posOffset>1344930</wp:posOffset>
                </wp:positionV>
                <wp:extent cx="2879725" cy="1079500"/>
                <wp:effectExtent l="0" t="0" r="15875" b="25400"/>
                <wp:wrapNone/>
                <wp:docPr id="2091167121" name="Text Box 2" descr="‘The twelve days of Christma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59CFBB0" w14:textId="77777777" w:rsidR="00F12614" w:rsidRDefault="00F12614" w:rsidP="00F12614">
                            <w:pPr>
                              <w:spacing w:line="240" w:lineRule="auto"/>
                              <w:ind w:left="360"/>
                              <w:jc w:val="center"/>
                              <w:rPr>
                                <w:sz w:val="32"/>
                                <w:szCs w:val="36"/>
                              </w:rPr>
                            </w:pPr>
                          </w:p>
                          <w:p w14:paraId="1E22A3F3" w14:textId="5EF62856" w:rsidR="00F12614" w:rsidRDefault="00573E73" w:rsidP="00573E73">
                            <w:pPr>
                              <w:jc w:val="center"/>
                            </w:pPr>
                            <w:r w:rsidRPr="00573E73">
                              <w:rPr>
                                <w:sz w:val="32"/>
                                <w:szCs w:val="36"/>
                              </w:rPr>
                              <w:t>‘The twelve days of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E0C4C6" id="_x0000_s1052" alt="‘The twelve days of Christmas’ card" style="position:absolute;margin-left:.55pt;margin-top:105.9pt;width:226.75pt;height:8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">
                <v:stroke joinstyle="miter"/>
                <v:textbox>
                  <w:txbxContent>
                    <w:p w14:paraId="459CFBB0" w14:textId="77777777" w:rsidR="00F12614" w:rsidRDefault="00F12614" w:rsidP="00F12614">
                      <w:pPr>
                        <w:spacing w:line="240" w:lineRule="auto"/>
                        <w:ind w:left="360"/>
                        <w:jc w:val="center"/>
                        <w:rPr>
                          <w:sz w:val="32"/>
                          <w:szCs w:val="36"/>
                        </w:rPr>
                      </w:pPr>
                    </w:p>
                    <w:p w14:paraId="1E22A3F3" w14:textId="5EF62856" w:rsidR="00F12614" w:rsidRDefault="00573E73" w:rsidP="00573E73">
                      <w:pPr>
                        <w:jc w:val="center"/>
                      </w:pPr>
                      <w:r w:rsidRPr="00573E73">
                        <w:rPr>
                          <w:sz w:val="32"/>
                          <w:szCs w:val="36"/>
                        </w:rPr>
                        <w:t>‘The twelve days of Christmas’</w:t>
                      </w:r>
                    </w:p>
                  </w:txbxContent>
                </v:textbox>
              </v:roundrect>
            </w:pict>
          </mc:Fallback>
        </mc:AlternateContent>
      </w:r>
      <w:r>
        <w:rPr>
          <w:noProof/>
        </w:rPr>
        <mc:AlternateContent>
          <mc:Choice Requires="wps">
            <w:drawing>
              <wp:anchor distT="45720" distB="45720" distL="114300" distR="114300" simplePos="0" relativeHeight="251705856" behindDoc="0" locked="0" layoutInCell="1" allowOverlap="1" wp14:anchorId="1BD54F46" wp14:editId="31C97A98">
                <wp:simplePos x="0" y="0"/>
                <wp:positionH relativeFrom="column">
                  <wp:posOffset>3088640</wp:posOffset>
                </wp:positionH>
                <wp:positionV relativeFrom="paragraph">
                  <wp:posOffset>1344930</wp:posOffset>
                </wp:positionV>
                <wp:extent cx="2879725" cy="1079500"/>
                <wp:effectExtent l="0" t="0" r="15875" b="25400"/>
                <wp:wrapNone/>
                <wp:docPr id="1259069195" name="Text Box 2" descr="‘Do they know it’s Christmas?’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0BB2C10" w14:textId="77777777" w:rsidR="00F12614" w:rsidRDefault="00F12614" w:rsidP="00F12614">
                            <w:pPr>
                              <w:spacing w:line="240" w:lineRule="auto"/>
                              <w:ind w:left="360"/>
                              <w:jc w:val="center"/>
                              <w:rPr>
                                <w:sz w:val="32"/>
                                <w:szCs w:val="36"/>
                              </w:rPr>
                            </w:pPr>
                          </w:p>
                          <w:p w14:paraId="63654D6F" w14:textId="79C61A89" w:rsidR="00F12614" w:rsidRDefault="00573E73" w:rsidP="00573E73">
                            <w:pPr>
                              <w:jc w:val="center"/>
                            </w:pPr>
                            <w:r w:rsidRPr="00573E73">
                              <w:rPr>
                                <w:sz w:val="32"/>
                                <w:szCs w:val="36"/>
                              </w:rPr>
                              <w:t>‘Do they know it’s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BD54F46" id="_x0000_s1053" alt="‘Do they know it’s Christmas?’ card" style="position:absolute;margin-left:243.2pt;margin-top:105.9pt;width:226.75pt;height:8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eI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">
                <v:stroke joinstyle="miter"/>
                <v:textbox>
                  <w:txbxContent>
                    <w:p w14:paraId="20BB2C10" w14:textId="77777777" w:rsidR="00F12614" w:rsidRDefault="00F12614" w:rsidP="00F12614">
                      <w:pPr>
                        <w:spacing w:line="240" w:lineRule="auto"/>
                        <w:ind w:left="360"/>
                        <w:jc w:val="center"/>
                        <w:rPr>
                          <w:sz w:val="32"/>
                          <w:szCs w:val="36"/>
                        </w:rPr>
                      </w:pPr>
                    </w:p>
                    <w:p w14:paraId="63654D6F" w14:textId="79C61A89" w:rsidR="00F12614" w:rsidRDefault="00573E73" w:rsidP="00573E73">
                      <w:pPr>
                        <w:jc w:val="center"/>
                      </w:pPr>
                      <w:r w:rsidRPr="00573E73">
                        <w:rPr>
                          <w:sz w:val="32"/>
                          <w:szCs w:val="36"/>
                        </w:rPr>
                        <w:t>‘Do they know it’s Christmas?’</w:t>
                      </w:r>
                    </w:p>
                  </w:txbxContent>
                </v:textbox>
              </v:roundrect>
            </w:pict>
          </mc:Fallback>
        </mc:AlternateContent>
      </w:r>
      <w:r>
        <w:rPr>
          <w:noProof/>
        </w:rPr>
        <mc:AlternateContent>
          <mc:Choice Requires="wps">
            <w:drawing>
              <wp:anchor distT="45720" distB="45720" distL="114300" distR="114300" simplePos="0" relativeHeight="251706880" behindDoc="0" locked="0" layoutInCell="1" allowOverlap="1" wp14:anchorId="2D3BEDEB" wp14:editId="5CC032C7">
                <wp:simplePos x="0" y="0"/>
                <wp:positionH relativeFrom="column">
                  <wp:posOffset>0</wp:posOffset>
                </wp:positionH>
                <wp:positionV relativeFrom="paragraph">
                  <wp:posOffset>2591435</wp:posOffset>
                </wp:positionV>
                <wp:extent cx="2879725" cy="1079500"/>
                <wp:effectExtent l="0" t="0" r="15875" b="25400"/>
                <wp:wrapNone/>
                <wp:docPr id="996939658"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DCA0FF7" w14:textId="77777777" w:rsidR="00F12614" w:rsidRDefault="00F12614" w:rsidP="00F12614">
                            <w:pPr>
                              <w:spacing w:line="240" w:lineRule="auto"/>
                              <w:ind w:left="360"/>
                              <w:jc w:val="center"/>
                              <w:rPr>
                                <w:sz w:val="32"/>
                                <w:szCs w:val="36"/>
                              </w:rPr>
                            </w:pPr>
                          </w:p>
                          <w:p w14:paraId="21402B52"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3BEDEB" id="_x0000_s1054" alt="Blank card" style="position:absolute;margin-left:0;margin-top:204.05pt;width:226.75pt;height:8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z4Fw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">
                <v:stroke joinstyle="miter"/>
                <v:textbox>
                  <w:txbxContent>
                    <w:p w14:paraId="1DCA0FF7" w14:textId="77777777" w:rsidR="00F12614" w:rsidRDefault="00F12614" w:rsidP="00F12614">
                      <w:pPr>
                        <w:spacing w:line="240" w:lineRule="auto"/>
                        <w:ind w:left="360"/>
                        <w:jc w:val="center"/>
                        <w:rPr>
                          <w:sz w:val="32"/>
                          <w:szCs w:val="36"/>
                        </w:rPr>
                      </w:pPr>
                    </w:p>
                    <w:p w14:paraId="21402B52"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07904" behindDoc="0" locked="0" layoutInCell="1" allowOverlap="1" wp14:anchorId="2E881FCC" wp14:editId="6FA509A7">
                <wp:simplePos x="0" y="0"/>
                <wp:positionH relativeFrom="column">
                  <wp:posOffset>3060065</wp:posOffset>
                </wp:positionH>
                <wp:positionV relativeFrom="paragraph">
                  <wp:posOffset>2607310</wp:posOffset>
                </wp:positionV>
                <wp:extent cx="2879725" cy="1079500"/>
                <wp:effectExtent l="0" t="0" r="15875" b="25400"/>
                <wp:wrapNone/>
                <wp:docPr id="711592941"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CFB7EC9" w14:textId="77777777" w:rsidR="00F12614" w:rsidRDefault="00F12614" w:rsidP="00F12614">
                            <w:pPr>
                              <w:spacing w:line="240" w:lineRule="auto"/>
                              <w:ind w:left="360"/>
                              <w:jc w:val="center"/>
                              <w:rPr>
                                <w:sz w:val="32"/>
                                <w:szCs w:val="36"/>
                              </w:rPr>
                            </w:pPr>
                          </w:p>
                          <w:p w14:paraId="66F6B38B"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881FCC" id="_x0000_s1055" alt="Blank card" style="position:absolute;margin-left:240.95pt;margin-top:205.3pt;width:226.75pt;height:8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IO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">
                <v:stroke joinstyle="miter"/>
                <v:textbox>
                  <w:txbxContent>
                    <w:p w14:paraId="3CFB7EC9" w14:textId="77777777" w:rsidR="00F12614" w:rsidRDefault="00F12614" w:rsidP="00F12614">
                      <w:pPr>
                        <w:spacing w:line="240" w:lineRule="auto"/>
                        <w:ind w:left="360"/>
                        <w:jc w:val="center"/>
                        <w:rPr>
                          <w:sz w:val="32"/>
                          <w:szCs w:val="36"/>
                        </w:rPr>
                      </w:pPr>
                    </w:p>
                    <w:p w14:paraId="66F6B38B"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08928" behindDoc="0" locked="0" layoutInCell="1" allowOverlap="1" wp14:anchorId="12520C56" wp14:editId="426F356D">
                <wp:simplePos x="0" y="0"/>
                <wp:positionH relativeFrom="column">
                  <wp:posOffset>0</wp:posOffset>
                </wp:positionH>
                <wp:positionV relativeFrom="paragraph">
                  <wp:posOffset>3891280</wp:posOffset>
                </wp:positionV>
                <wp:extent cx="2879725" cy="1079500"/>
                <wp:effectExtent l="0" t="0" r="15875" b="25400"/>
                <wp:wrapNone/>
                <wp:docPr id="1140138098"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01E8BD88" w14:textId="77777777" w:rsidR="00F12614" w:rsidRDefault="00F12614" w:rsidP="00F12614">
                            <w:pPr>
                              <w:spacing w:line="240" w:lineRule="auto"/>
                              <w:ind w:left="360"/>
                              <w:jc w:val="center"/>
                              <w:rPr>
                                <w:sz w:val="32"/>
                                <w:szCs w:val="36"/>
                              </w:rPr>
                            </w:pPr>
                          </w:p>
                          <w:p w14:paraId="36508EB0"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2520C56" id="_x0000_s1056" alt="Blank card" style="position:absolute;margin-left:0;margin-top:306.4pt;width:226.75pt;height:8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ZOGA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">
                <v:stroke joinstyle="miter"/>
                <v:textbox>
                  <w:txbxContent>
                    <w:p w14:paraId="01E8BD88" w14:textId="77777777" w:rsidR="00F12614" w:rsidRDefault="00F12614" w:rsidP="00F12614">
                      <w:pPr>
                        <w:spacing w:line="240" w:lineRule="auto"/>
                        <w:ind w:left="360"/>
                        <w:jc w:val="center"/>
                        <w:rPr>
                          <w:sz w:val="32"/>
                          <w:szCs w:val="36"/>
                        </w:rPr>
                      </w:pPr>
                    </w:p>
                    <w:p w14:paraId="36508EB0"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09952" behindDoc="0" locked="0" layoutInCell="1" allowOverlap="1" wp14:anchorId="286F94FC" wp14:editId="497BC884">
                <wp:simplePos x="0" y="0"/>
                <wp:positionH relativeFrom="column">
                  <wp:posOffset>3081655</wp:posOffset>
                </wp:positionH>
                <wp:positionV relativeFrom="paragraph">
                  <wp:posOffset>3891280</wp:posOffset>
                </wp:positionV>
                <wp:extent cx="2879725" cy="1079500"/>
                <wp:effectExtent l="0" t="0" r="15875" b="25400"/>
                <wp:wrapNone/>
                <wp:docPr id="999602336"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57E5482F"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6F94FC" id="_x0000_s1057" alt="Blank card" style="position:absolute;margin-left:242.65pt;margin-top:306.4pt;width:226.75pt;height:8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i4GA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">
                <v:stroke joinstyle="miter"/>
                <v:textbox>
                  <w:txbxContent>
                    <w:p w14:paraId="57E5482F"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10976" behindDoc="0" locked="0" layoutInCell="1" allowOverlap="1" wp14:anchorId="07FD0F0F" wp14:editId="27096698">
                <wp:simplePos x="0" y="0"/>
                <wp:positionH relativeFrom="column">
                  <wp:posOffset>0</wp:posOffset>
                </wp:positionH>
                <wp:positionV relativeFrom="paragraph">
                  <wp:posOffset>5235575</wp:posOffset>
                </wp:positionV>
                <wp:extent cx="2879725" cy="1079500"/>
                <wp:effectExtent l="0" t="0" r="15875" b="25400"/>
                <wp:wrapNone/>
                <wp:docPr id="937352067"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65586B39" w14:textId="77777777" w:rsidR="00F12614" w:rsidRDefault="00F12614" w:rsidP="00F12614">
                            <w:pPr>
                              <w:spacing w:line="240" w:lineRule="auto"/>
                              <w:ind w:left="360"/>
                              <w:jc w:val="center"/>
                              <w:rPr>
                                <w:sz w:val="32"/>
                                <w:szCs w:val="36"/>
                              </w:rPr>
                            </w:pPr>
                          </w:p>
                          <w:p w14:paraId="4F82E880"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FD0F0F" id="_x0000_s1058" alt="Blank card" style="position:absolute;margin-left:0;margin-top:412.25pt;width:226.75pt;height:8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">
                <v:stroke joinstyle="miter"/>
                <v:textbox>
                  <w:txbxContent>
                    <w:p w14:paraId="65586B39" w14:textId="77777777" w:rsidR="00F12614" w:rsidRDefault="00F12614" w:rsidP="00F12614">
                      <w:pPr>
                        <w:spacing w:line="240" w:lineRule="auto"/>
                        <w:ind w:left="360"/>
                        <w:jc w:val="center"/>
                        <w:rPr>
                          <w:sz w:val="32"/>
                          <w:szCs w:val="36"/>
                        </w:rPr>
                      </w:pPr>
                    </w:p>
                    <w:p w14:paraId="4F82E880"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12000" behindDoc="0" locked="0" layoutInCell="1" allowOverlap="1" wp14:anchorId="7395B806" wp14:editId="2C40A15E">
                <wp:simplePos x="0" y="0"/>
                <wp:positionH relativeFrom="column">
                  <wp:posOffset>3060065</wp:posOffset>
                </wp:positionH>
                <wp:positionV relativeFrom="paragraph">
                  <wp:posOffset>5251450</wp:posOffset>
                </wp:positionV>
                <wp:extent cx="2879725" cy="1079500"/>
                <wp:effectExtent l="0" t="0" r="15875" b="25400"/>
                <wp:wrapNone/>
                <wp:docPr id="1051703030"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783ACCED"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395B806" id="_x0000_s1059" alt="Blank card" style="position:absolute;margin-left:240.95pt;margin-top:413.5pt;width:226.75pt;height:85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">
                <v:stroke joinstyle="miter"/>
                <v:textbox>
                  <w:txbxContent>
                    <w:p w14:paraId="783ACCED"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13024" behindDoc="0" locked="0" layoutInCell="1" allowOverlap="1" wp14:anchorId="0F36186C" wp14:editId="2A70D9BF">
                <wp:simplePos x="0" y="0"/>
                <wp:positionH relativeFrom="column">
                  <wp:posOffset>0</wp:posOffset>
                </wp:positionH>
                <wp:positionV relativeFrom="paragraph">
                  <wp:posOffset>6535420</wp:posOffset>
                </wp:positionV>
                <wp:extent cx="2879725" cy="1079500"/>
                <wp:effectExtent l="0" t="0" r="15875" b="25400"/>
                <wp:wrapNone/>
                <wp:docPr id="2066866856"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33B46919" w14:textId="77777777" w:rsidR="00F12614" w:rsidRDefault="00F12614" w:rsidP="00F12614">
                            <w:pPr>
                              <w:spacing w:line="240" w:lineRule="auto"/>
                              <w:ind w:left="360"/>
                              <w:jc w:val="center"/>
                              <w:rPr>
                                <w:sz w:val="32"/>
                                <w:szCs w:val="36"/>
                              </w:rPr>
                            </w:pPr>
                          </w:p>
                          <w:p w14:paraId="2B30B276" w14:textId="03904B72" w:rsidR="00F12614" w:rsidRPr="006C1F2A" w:rsidRDefault="00F12614" w:rsidP="00F12614">
                            <w:pPr>
                              <w:spacing w:line="240" w:lineRule="auto"/>
                              <w:ind w:left="360"/>
                              <w:jc w:val="center"/>
                              <w:rPr>
                                <w:sz w:val="32"/>
                                <w:szCs w:val="36"/>
                              </w:rPr>
                            </w:pPr>
                          </w:p>
                          <w:p w14:paraId="063B2333"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36186C" id="_x0000_s1060" alt="Blank card" style="position:absolute;margin-left:0;margin-top:514.6pt;width:226.75pt;height:8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4hGQ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">
                <v:stroke joinstyle="miter"/>
                <v:textbox>
                  <w:txbxContent>
                    <w:p w14:paraId="33B46919" w14:textId="77777777" w:rsidR="00F12614" w:rsidRDefault="00F12614" w:rsidP="00F12614">
                      <w:pPr>
                        <w:spacing w:line="240" w:lineRule="auto"/>
                        <w:ind w:left="360"/>
                        <w:jc w:val="center"/>
                        <w:rPr>
                          <w:sz w:val="32"/>
                          <w:szCs w:val="36"/>
                        </w:rPr>
                      </w:pPr>
                    </w:p>
                    <w:p w14:paraId="2B30B276" w14:textId="03904B72" w:rsidR="00F12614" w:rsidRPr="006C1F2A" w:rsidRDefault="00F12614" w:rsidP="00F12614">
                      <w:pPr>
                        <w:spacing w:line="240" w:lineRule="auto"/>
                        <w:ind w:left="360"/>
                        <w:jc w:val="center"/>
                        <w:rPr>
                          <w:sz w:val="32"/>
                          <w:szCs w:val="36"/>
                        </w:rPr>
                      </w:pPr>
                    </w:p>
                    <w:p w14:paraId="063B2333"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1714048" behindDoc="0" locked="0" layoutInCell="1" allowOverlap="1" wp14:anchorId="096592A5" wp14:editId="776C7991">
                <wp:simplePos x="0" y="0"/>
                <wp:positionH relativeFrom="column">
                  <wp:posOffset>3081655</wp:posOffset>
                </wp:positionH>
                <wp:positionV relativeFrom="paragraph">
                  <wp:posOffset>6535420</wp:posOffset>
                </wp:positionV>
                <wp:extent cx="2879725" cy="1079500"/>
                <wp:effectExtent l="0" t="0" r="15875" b="25400"/>
                <wp:wrapNone/>
                <wp:docPr id="1513785730"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1DA5E9F" w14:textId="77777777" w:rsidR="00F12614" w:rsidRDefault="00F12614" w:rsidP="00F12614">
                            <w:pPr>
                              <w:spacing w:line="240" w:lineRule="auto"/>
                              <w:ind w:left="360"/>
                              <w:jc w:val="center"/>
                              <w:rPr>
                                <w:sz w:val="32"/>
                                <w:szCs w:val="36"/>
                              </w:rPr>
                            </w:pPr>
                          </w:p>
                          <w:p w14:paraId="55216216"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96592A5" id="_x0000_s1061" alt="Blank card" style="position:absolute;margin-left:242.65pt;margin-top:514.6pt;width:226.75pt;height: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XGQ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">
                <v:stroke joinstyle="miter"/>
                <v:textbox>
                  <w:txbxContent>
                    <w:p w14:paraId="21DA5E9F" w14:textId="77777777" w:rsidR="00F12614" w:rsidRDefault="00F12614" w:rsidP="00F12614">
                      <w:pPr>
                        <w:spacing w:line="240" w:lineRule="auto"/>
                        <w:ind w:left="360"/>
                        <w:jc w:val="center"/>
                        <w:rPr>
                          <w:sz w:val="32"/>
                          <w:szCs w:val="36"/>
                        </w:rPr>
                      </w:pPr>
                    </w:p>
                    <w:p w14:paraId="55216216" w14:textId="77777777" w:rsidR="00F12614" w:rsidRDefault="00F12614" w:rsidP="00F12614"/>
                  </w:txbxContent>
                </v:textbox>
              </v:roundrect>
            </w:pict>
          </mc:Fallback>
        </mc:AlternateContent>
      </w:r>
      <w:r w:rsidR="00BB569F">
        <w:br w:type="page"/>
      </w:r>
    </w:p>
    <w:p w14:paraId="138FB800" w14:textId="0C0DBC7D" w:rsidR="00BB569F" w:rsidRDefault="00BB569F" w:rsidP="005B582E"/>
    <w:p w14:paraId="002E7F52" w14:textId="380FB604" w:rsidR="00BB569F" w:rsidRDefault="00F12614" w:rsidP="005B582E">
      <w:r>
        <w:rPr>
          <w:noProof/>
        </w:rPr>
        <mc:AlternateContent>
          <mc:Choice Requires="wps">
            <w:drawing>
              <wp:anchor distT="45720" distB="45720" distL="114300" distR="114300" simplePos="0" relativeHeight="252319232" behindDoc="0" locked="0" layoutInCell="1" allowOverlap="1" wp14:anchorId="341D24D4" wp14:editId="1B625EC7">
                <wp:simplePos x="0" y="0"/>
                <wp:positionH relativeFrom="column">
                  <wp:posOffset>9525</wp:posOffset>
                </wp:positionH>
                <wp:positionV relativeFrom="paragraph">
                  <wp:posOffset>64770</wp:posOffset>
                </wp:positionV>
                <wp:extent cx="2879725" cy="1079500"/>
                <wp:effectExtent l="0" t="0" r="15875" b="25400"/>
                <wp:wrapNone/>
                <wp:docPr id="761295837"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7A741598" w14:textId="77777777" w:rsidR="00F12614" w:rsidRDefault="00F12614" w:rsidP="00F12614">
                            <w:pPr>
                              <w:spacing w:line="240" w:lineRule="auto"/>
                              <w:ind w:left="360"/>
                              <w:jc w:val="center"/>
                              <w:rPr>
                                <w:sz w:val="32"/>
                                <w:szCs w:val="36"/>
                              </w:rPr>
                            </w:pPr>
                          </w:p>
                          <w:p w14:paraId="4A1DCB0D"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1D24D4" id="_x0000_s1062" alt="Blank card" style="position:absolute;margin-left:.75pt;margin-top:5.1pt;width:226.75pt;height:85pt;z-index:25231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">
                <v:stroke joinstyle="miter"/>
                <v:textbox>
                  <w:txbxContent>
                    <w:p w14:paraId="7A741598" w14:textId="77777777" w:rsidR="00F12614" w:rsidRDefault="00F12614" w:rsidP="00F12614">
                      <w:pPr>
                        <w:spacing w:line="240" w:lineRule="auto"/>
                        <w:ind w:left="360"/>
                        <w:jc w:val="center"/>
                        <w:rPr>
                          <w:sz w:val="32"/>
                          <w:szCs w:val="36"/>
                        </w:rPr>
                      </w:pPr>
                    </w:p>
                    <w:p w14:paraId="4A1DCB0D"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333568" behindDoc="0" locked="0" layoutInCell="1" allowOverlap="1" wp14:anchorId="61DF692A" wp14:editId="25F4E488">
                <wp:simplePos x="0" y="0"/>
                <wp:positionH relativeFrom="column">
                  <wp:posOffset>3067050</wp:posOffset>
                </wp:positionH>
                <wp:positionV relativeFrom="paragraph">
                  <wp:posOffset>80645</wp:posOffset>
                </wp:positionV>
                <wp:extent cx="2879725" cy="1079500"/>
                <wp:effectExtent l="0" t="0" r="15875" b="25400"/>
                <wp:wrapNone/>
                <wp:docPr id="64876927"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66A0C5B" w14:textId="77777777" w:rsidR="00F12614" w:rsidRDefault="00F12614" w:rsidP="00F12614">
                            <w:pPr>
                              <w:spacing w:line="240" w:lineRule="auto"/>
                              <w:ind w:left="360"/>
                              <w:jc w:val="center"/>
                              <w:rPr>
                                <w:sz w:val="32"/>
                                <w:szCs w:val="36"/>
                              </w:rPr>
                            </w:pPr>
                          </w:p>
                          <w:p w14:paraId="6AFC79B9"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DF692A" id="_x0000_s1063" alt="Blank card" style="position:absolute;margin-left:241.5pt;margin-top:6.35pt;width:226.75pt;height:85pt;z-index:25233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gGQ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">
                <v:stroke joinstyle="miter"/>
                <v:textbox>
                  <w:txbxContent>
                    <w:p w14:paraId="466A0C5B" w14:textId="77777777" w:rsidR="00F12614" w:rsidRDefault="00F12614" w:rsidP="00F12614">
                      <w:pPr>
                        <w:spacing w:line="240" w:lineRule="auto"/>
                        <w:ind w:left="360"/>
                        <w:jc w:val="center"/>
                        <w:rPr>
                          <w:sz w:val="32"/>
                          <w:szCs w:val="36"/>
                        </w:rPr>
                      </w:pPr>
                    </w:p>
                    <w:p w14:paraId="6AFC79B9"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347904" behindDoc="0" locked="0" layoutInCell="1" allowOverlap="1" wp14:anchorId="698B2614" wp14:editId="5BD0F3AA">
                <wp:simplePos x="0" y="0"/>
                <wp:positionH relativeFrom="column">
                  <wp:posOffset>6985</wp:posOffset>
                </wp:positionH>
                <wp:positionV relativeFrom="paragraph">
                  <wp:posOffset>1364615</wp:posOffset>
                </wp:positionV>
                <wp:extent cx="2879725" cy="1079500"/>
                <wp:effectExtent l="0" t="0" r="15875" b="25400"/>
                <wp:wrapNone/>
                <wp:docPr id="1344865854"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F8953EE" w14:textId="77777777" w:rsidR="00F12614" w:rsidRDefault="00F12614" w:rsidP="00F12614">
                            <w:pPr>
                              <w:spacing w:line="240" w:lineRule="auto"/>
                              <w:ind w:left="360"/>
                              <w:jc w:val="center"/>
                              <w:rPr>
                                <w:sz w:val="32"/>
                                <w:szCs w:val="36"/>
                              </w:rPr>
                            </w:pPr>
                          </w:p>
                          <w:p w14:paraId="4E7E1C45"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8B2614" id="_x0000_s1064" alt="Blank card" style="position:absolute;margin-left:.55pt;margin-top:107.45pt;width:226.75pt;height:85pt;z-index:25234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eQGQ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">
                <v:stroke joinstyle="miter"/>
                <v:textbox>
                  <w:txbxContent>
                    <w:p w14:paraId="2F8953EE" w14:textId="77777777" w:rsidR="00F12614" w:rsidRDefault="00F12614" w:rsidP="00F12614">
                      <w:pPr>
                        <w:spacing w:line="240" w:lineRule="auto"/>
                        <w:ind w:left="360"/>
                        <w:jc w:val="center"/>
                        <w:rPr>
                          <w:sz w:val="32"/>
                          <w:szCs w:val="36"/>
                        </w:rPr>
                      </w:pPr>
                    </w:p>
                    <w:p w14:paraId="4E7E1C45"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362240" behindDoc="0" locked="0" layoutInCell="1" allowOverlap="1" wp14:anchorId="3FFDE9F6" wp14:editId="372F16EE">
                <wp:simplePos x="0" y="0"/>
                <wp:positionH relativeFrom="column">
                  <wp:posOffset>3088640</wp:posOffset>
                </wp:positionH>
                <wp:positionV relativeFrom="paragraph">
                  <wp:posOffset>1364615</wp:posOffset>
                </wp:positionV>
                <wp:extent cx="2879725" cy="1079500"/>
                <wp:effectExtent l="0" t="0" r="15875" b="25400"/>
                <wp:wrapNone/>
                <wp:docPr id="261836093"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02F34764" w14:textId="77777777" w:rsidR="00F12614" w:rsidRDefault="00F12614" w:rsidP="00F12614">
                            <w:pPr>
                              <w:spacing w:line="240" w:lineRule="auto"/>
                              <w:ind w:left="360"/>
                              <w:jc w:val="center"/>
                              <w:rPr>
                                <w:sz w:val="32"/>
                                <w:szCs w:val="36"/>
                              </w:rPr>
                            </w:pPr>
                          </w:p>
                          <w:p w14:paraId="72C2239D"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FDE9F6" id="_x0000_s1065" alt="Blank card" style="position:absolute;margin-left:243.2pt;margin-top:107.45pt;width:226.75pt;height:85pt;z-index:25236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lmGQ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">
                <v:stroke joinstyle="miter"/>
                <v:textbox>
                  <w:txbxContent>
                    <w:p w14:paraId="02F34764" w14:textId="77777777" w:rsidR="00F12614" w:rsidRDefault="00F12614" w:rsidP="00F12614">
                      <w:pPr>
                        <w:spacing w:line="240" w:lineRule="auto"/>
                        <w:ind w:left="360"/>
                        <w:jc w:val="center"/>
                        <w:rPr>
                          <w:sz w:val="32"/>
                          <w:szCs w:val="36"/>
                        </w:rPr>
                      </w:pPr>
                    </w:p>
                    <w:p w14:paraId="72C2239D"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376576" behindDoc="0" locked="0" layoutInCell="1" allowOverlap="1" wp14:anchorId="659886FA" wp14:editId="69073B3B">
                <wp:simplePos x="0" y="0"/>
                <wp:positionH relativeFrom="column">
                  <wp:posOffset>0</wp:posOffset>
                </wp:positionH>
                <wp:positionV relativeFrom="paragraph">
                  <wp:posOffset>2611120</wp:posOffset>
                </wp:positionV>
                <wp:extent cx="2879725" cy="1079500"/>
                <wp:effectExtent l="0" t="0" r="15875" b="25400"/>
                <wp:wrapNone/>
                <wp:docPr id="1812774146"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6F2AD603" w14:textId="77777777" w:rsidR="00F12614" w:rsidRDefault="00F12614" w:rsidP="00F12614">
                            <w:pPr>
                              <w:spacing w:line="240" w:lineRule="auto"/>
                              <w:ind w:left="360"/>
                              <w:jc w:val="center"/>
                              <w:rPr>
                                <w:sz w:val="32"/>
                                <w:szCs w:val="36"/>
                              </w:rPr>
                            </w:pPr>
                          </w:p>
                          <w:p w14:paraId="7BD03410"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9886FA" id="_x0000_s1066" alt="Blank card" style="position:absolute;margin-left:0;margin-top:205.6pt;width:226.75pt;height:85pt;z-index:25237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">
                <v:stroke joinstyle="miter"/>
                <v:textbox>
                  <w:txbxContent>
                    <w:p w14:paraId="6F2AD603" w14:textId="77777777" w:rsidR="00F12614" w:rsidRDefault="00F12614" w:rsidP="00F12614">
                      <w:pPr>
                        <w:spacing w:line="240" w:lineRule="auto"/>
                        <w:ind w:left="360"/>
                        <w:jc w:val="center"/>
                        <w:rPr>
                          <w:sz w:val="32"/>
                          <w:szCs w:val="36"/>
                        </w:rPr>
                      </w:pPr>
                    </w:p>
                    <w:p w14:paraId="7BD03410"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390912" behindDoc="0" locked="0" layoutInCell="1" allowOverlap="1" wp14:anchorId="538E2AEB" wp14:editId="69040EAA">
                <wp:simplePos x="0" y="0"/>
                <wp:positionH relativeFrom="column">
                  <wp:posOffset>3060065</wp:posOffset>
                </wp:positionH>
                <wp:positionV relativeFrom="paragraph">
                  <wp:posOffset>2626995</wp:posOffset>
                </wp:positionV>
                <wp:extent cx="2879725" cy="1079500"/>
                <wp:effectExtent l="0" t="0" r="15875" b="25400"/>
                <wp:wrapNone/>
                <wp:docPr id="1420842131"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70DFF632" w14:textId="77777777" w:rsidR="00F12614" w:rsidRDefault="00F12614" w:rsidP="00F12614">
                            <w:pPr>
                              <w:spacing w:line="240" w:lineRule="auto"/>
                              <w:ind w:left="360"/>
                              <w:jc w:val="center"/>
                              <w:rPr>
                                <w:sz w:val="32"/>
                                <w:szCs w:val="36"/>
                              </w:rPr>
                            </w:pPr>
                          </w:p>
                          <w:p w14:paraId="7D5DE369"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8E2AEB" id="_x0000_s1067" alt="Blank card" style="position:absolute;margin-left:240.95pt;margin-top:206.85pt;width:226.75pt;height:85pt;z-index:25239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p7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">
                <v:stroke joinstyle="miter"/>
                <v:textbox>
                  <w:txbxContent>
                    <w:p w14:paraId="70DFF632" w14:textId="77777777" w:rsidR="00F12614" w:rsidRDefault="00F12614" w:rsidP="00F12614">
                      <w:pPr>
                        <w:spacing w:line="240" w:lineRule="auto"/>
                        <w:ind w:left="360"/>
                        <w:jc w:val="center"/>
                        <w:rPr>
                          <w:sz w:val="32"/>
                          <w:szCs w:val="36"/>
                        </w:rPr>
                      </w:pPr>
                    </w:p>
                    <w:p w14:paraId="7D5DE369"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405248" behindDoc="0" locked="0" layoutInCell="1" allowOverlap="1" wp14:anchorId="07C2A17A" wp14:editId="28C7F8FB">
                <wp:simplePos x="0" y="0"/>
                <wp:positionH relativeFrom="column">
                  <wp:posOffset>0</wp:posOffset>
                </wp:positionH>
                <wp:positionV relativeFrom="paragraph">
                  <wp:posOffset>3910965</wp:posOffset>
                </wp:positionV>
                <wp:extent cx="2879725" cy="1079500"/>
                <wp:effectExtent l="0" t="0" r="15875" b="25400"/>
                <wp:wrapNone/>
                <wp:docPr id="2124878751" name="Text Box 2" descr="Love came dow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5519CB25" w14:textId="77777777" w:rsidR="00F12614" w:rsidRDefault="00F12614" w:rsidP="00F12614">
                            <w:pPr>
                              <w:spacing w:line="240" w:lineRule="auto"/>
                              <w:ind w:left="360"/>
                              <w:jc w:val="center"/>
                              <w:rPr>
                                <w:sz w:val="32"/>
                                <w:szCs w:val="36"/>
                              </w:rPr>
                            </w:pPr>
                          </w:p>
                          <w:p w14:paraId="7D034E67"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C2A17A" id="_x0000_s1068" alt="Love came down card" style="position:absolute;margin-left:0;margin-top:307.95pt;width:226.75pt;height:85pt;z-index:25240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">
                <v:stroke joinstyle="miter"/>
                <v:textbox>
                  <w:txbxContent>
                    <w:p w14:paraId="5519CB25" w14:textId="77777777" w:rsidR="00F12614" w:rsidRDefault="00F12614" w:rsidP="00F12614">
                      <w:pPr>
                        <w:spacing w:line="240" w:lineRule="auto"/>
                        <w:ind w:left="360"/>
                        <w:jc w:val="center"/>
                        <w:rPr>
                          <w:sz w:val="32"/>
                          <w:szCs w:val="36"/>
                        </w:rPr>
                      </w:pPr>
                    </w:p>
                    <w:p w14:paraId="7D034E67"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419584" behindDoc="0" locked="0" layoutInCell="1" allowOverlap="1" wp14:anchorId="76F1750E" wp14:editId="40D36F2A">
                <wp:simplePos x="0" y="0"/>
                <wp:positionH relativeFrom="column">
                  <wp:posOffset>3081655</wp:posOffset>
                </wp:positionH>
                <wp:positionV relativeFrom="paragraph">
                  <wp:posOffset>3910965</wp:posOffset>
                </wp:positionV>
                <wp:extent cx="2879725" cy="1079500"/>
                <wp:effectExtent l="0" t="0" r="15875" b="25400"/>
                <wp:wrapNone/>
                <wp:docPr id="329521731"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7604A33C" w14:textId="77777777" w:rsidR="00F12614" w:rsidRDefault="00F12614" w:rsidP="00F12614">
                            <w:pPr>
                              <w:spacing w:line="240" w:lineRule="auto"/>
                              <w:ind w:left="360"/>
                              <w:jc w:val="center"/>
                              <w:rPr>
                                <w:sz w:val="32"/>
                                <w:szCs w:val="36"/>
                              </w:rPr>
                            </w:pPr>
                          </w:p>
                          <w:p w14:paraId="668E62B5"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F1750E" id="_x0000_s1069" alt="Blank card" style="position:absolute;margin-left:242.65pt;margin-top:307.95pt;width:226.75pt;height:85pt;z-index:25241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">
                <v:stroke joinstyle="miter"/>
                <v:textbox>
                  <w:txbxContent>
                    <w:p w14:paraId="7604A33C" w14:textId="77777777" w:rsidR="00F12614" w:rsidRDefault="00F12614" w:rsidP="00F12614">
                      <w:pPr>
                        <w:spacing w:line="240" w:lineRule="auto"/>
                        <w:ind w:left="360"/>
                        <w:jc w:val="center"/>
                        <w:rPr>
                          <w:sz w:val="32"/>
                          <w:szCs w:val="36"/>
                        </w:rPr>
                      </w:pPr>
                    </w:p>
                    <w:p w14:paraId="668E62B5"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433920" behindDoc="0" locked="0" layoutInCell="1" allowOverlap="1" wp14:anchorId="1BD04235" wp14:editId="6B11EB7F">
                <wp:simplePos x="0" y="0"/>
                <wp:positionH relativeFrom="column">
                  <wp:posOffset>0</wp:posOffset>
                </wp:positionH>
                <wp:positionV relativeFrom="paragraph">
                  <wp:posOffset>5255260</wp:posOffset>
                </wp:positionV>
                <wp:extent cx="2879725" cy="1079500"/>
                <wp:effectExtent l="0" t="0" r="15875" b="25400"/>
                <wp:wrapNone/>
                <wp:docPr id="273031096"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2D9833CB" w14:textId="77777777" w:rsidR="00F12614" w:rsidRDefault="00F12614" w:rsidP="00F12614">
                            <w:pPr>
                              <w:spacing w:line="240" w:lineRule="auto"/>
                              <w:ind w:left="360"/>
                              <w:jc w:val="center"/>
                              <w:rPr>
                                <w:sz w:val="32"/>
                                <w:szCs w:val="36"/>
                              </w:rPr>
                            </w:pPr>
                          </w:p>
                          <w:p w14:paraId="19919296"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BD04235" id="_x0000_s1070" alt="Blank card" style="position:absolute;margin-left:0;margin-top:413.8pt;width:226.75pt;height:85pt;z-index:25243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zi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">
                <v:stroke joinstyle="miter"/>
                <v:textbox>
                  <w:txbxContent>
                    <w:p w14:paraId="2D9833CB" w14:textId="77777777" w:rsidR="00F12614" w:rsidRDefault="00F12614" w:rsidP="00F12614">
                      <w:pPr>
                        <w:spacing w:line="240" w:lineRule="auto"/>
                        <w:ind w:left="360"/>
                        <w:jc w:val="center"/>
                        <w:rPr>
                          <w:sz w:val="32"/>
                          <w:szCs w:val="36"/>
                        </w:rPr>
                      </w:pPr>
                    </w:p>
                    <w:p w14:paraId="19919296"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448256" behindDoc="0" locked="0" layoutInCell="1" allowOverlap="1" wp14:anchorId="577A9AE3" wp14:editId="01037E82">
                <wp:simplePos x="0" y="0"/>
                <wp:positionH relativeFrom="column">
                  <wp:posOffset>3060065</wp:posOffset>
                </wp:positionH>
                <wp:positionV relativeFrom="paragraph">
                  <wp:posOffset>5271135</wp:posOffset>
                </wp:positionV>
                <wp:extent cx="2879725" cy="1079500"/>
                <wp:effectExtent l="0" t="0" r="15875" b="25400"/>
                <wp:wrapNone/>
                <wp:docPr id="1635534697"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06C0D611"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7A9AE3" id="_x0000_s1071" alt="Blank card" style="position:absolute;margin-left:240.95pt;margin-top:415.05pt;width:226.75pt;height:85pt;z-index:25244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">
                <v:stroke joinstyle="miter"/>
                <v:textbox>
                  <w:txbxContent>
                    <w:p w14:paraId="06C0D611"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462592" behindDoc="0" locked="0" layoutInCell="1" allowOverlap="1" wp14:anchorId="0D3E0184" wp14:editId="1A3BEA30">
                <wp:simplePos x="0" y="0"/>
                <wp:positionH relativeFrom="column">
                  <wp:posOffset>0</wp:posOffset>
                </wp:positionH>
                <wp:positionV relativeFrom="paragraph">
                  <wp:posOffset>6555105</wp:posOffset>
                </wp:positionV>
                <wp:extent cx="2879725" cy="1079500"/>
                <wp:effectExtent l="0" t="0" r="15875" b="25400"/>
                <wp:wrapNone/>
                <wp:docPr id="2045215516"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05DA9F17" w14:textId="77777777" w:rsidR="00F12614" w:rsidRDefault="00F12614" w:rsidP="00F12614">
                            <w:pPr>
                              <w:spacing w:line="240" w:lineRule="auto"/>
                              <w:ind w:left="360"/>
                              <w:jc w:val="center"/>
                              <w:rPr>
                                <w:sz w:val="32"/>
                                <w:szCs w:val="36"/>
                              </w:rPr>
                            </w:pPr>
                          </w:p>
                          <w:p w14:paraId="74D19939"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3E0184" id="_x0000_s1072" alt="Blank card" style="position:absolute;margin-left:0;margin-top:516.15pt;width:226.75pt;height:85pt;z-index:25246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">
                <v:stroke joinstyle="miter"/>
                <v:textbox>
                  <w:txbxContent>
                    <w:p w14:paraId="05DA9F17" w14:textId="77777777" w:rsidR="00F12614" w:rsidRDefault="00F12614" w:rsidP="00F12614">
                      <w:pPr>
                        <w:spacing w:line="240" w:lineRule="auto"/>
                        <w:ind w:left="360"/>
                        <w:jc w:val="center"/>
                        <w:rPr>
                          <w:sz w:val="32"/>
                          <w:szCs w:val="36"/>
                        </w:rPr>
                      </w:pPr>
                    </w:p>
                    <w:p w14:paraId="74D19939" w14:textId="77777777" w:rsidR="00F12614" w:rsidRDefault="00F12614" w:rsidP="00F12614"/>
                  </w:txbxContent>
                </v:textbox>
              </v:roundrect>
            </w:pict>
          </mc:Fallback>
        </mc:AlternateContent>
      </w:r>
      <w:r>
        <w:rPr>
          <w:noProof/>
        </w:rPr>
        <mc:AlternateContent>
          <mc:Choice Requires="wps">
            <w:drawing>
              <wp:anchor distT="45720" distB="45720" distL="114300" distR="114300" simplePos="0" relativeHeight="252476928" behindDoc="0" locked="0" layoutInCell="1" allowOverlap="1" wp14:anchorId="31E5B92A" wp14:editId="361BBB97">
                <wp:simplePos x="0" y="0"/>
                <wp:positionH relativeFrom="column">
                  <wp:posOffset>3081655</wp:posOffset>
                </wp:positionH>
                <wp:positionV relativeFrom="paragraph">
                  <wp:posOffset>6555105</wp:posOffset>
                </wp:positionV>
                <wp:extent cx="2879725" cy="1079500"/>
                <wp:effectExtent l="0" t="0" r="15875" b="25400"/>
                <wp:wrapNone/>
                <wp:docPr id="1148523840" name="Text Box 2" descr="Blank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408F5034" w14:textId="77777777" w:rsidR="00F12614" w:rsidRDefault="00F12614" w:rsidP="00F12614">
                            <w:pPr>
                              <w:spacing w:line="240" w:lineRule="auto"/>
                              <w:ind w:left="360"/>
                              <w:jc w:val="center"/>
                              <w:rPr>
                                <w:sz w:val="32"/>
                                <w:szCs w:val="36"/>
                              </w:rPr>
                            </w:pPr>
                          </w:p>
                          <w:p w14:paraId="315C92AF" w14:textId="77777777" w:rsidR="00F12614" w:rsidRDefault="00F12614" w:rsidP="00F12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1E5B92A" id="_x0000_s1073" alt="Blank card" style="position:absolute;margin-left:242.65pt;margin-top:516.15pt;width:226.75pt;height:85pt;z-index:25247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4j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">
                <v:stroke joinstyle="miter"/>
                <v:textbox>
                  <w:txbxContent>
                    <w:p w14:paraId="408F5034" w14:textId="77777777" w:rsidR="00F12614" w:rsidRDefault="00F12614" w:rsidP="00F12614">
                      <w:pPr>
                        <w:spacing w:line="240" w:lineRule="auto"/>
                        <w:ind w:left="360"/>
                        <w:jc w:val="center"/>
                        <w:rPr>
                          <w:sz w:val="32"/>
                          <w:szCs w:val="36"/>
                        </w:rPr>
                      </w:pPr>
                    </w:p>
                    <w:p w14:paraId="315C92AF" w14:textId="77777777" w:rsidR="00F12614" w:rsidRDefault="00F12614" w:rsidP="00F12614"/>
                  </w:txbxContent>
                </v:textbox>
              </v:roundrect>
            </w:pict>
          </mc:Fallback>
        </mc:AlternateContent>
      </w:r>
    </w:p>
    <w:p w14:paraId="61E6A369" w14:textId="77777777" w:rsidR="00BB569F" w:rsidRDefault="00BB569F" w:rsidP="005B582E"/>
    <w:p w14:paraId="7566AA86" w14:textId="77777777" w:rsidR="00BB569F" w:rsidRDefault="00BB569F" w:rsidP="005B582E"/>
    <w:p w14:paraId="2D375A10" w14:textId="2BA1C4EC" w:rsidR="00BB569F" w:rsidRDefault="00BB569F" w:rsidP="005B582E"/>
    <w:p w14:paraId="32511AA0" w14:textId="77777777" w:rsidR="00BB569F" w:rsidRDefault="00BB569F" w:rsidP="005B582E"/>
    <w:p w14:paraId="326E5853" w14:textId="77777777" w:rsidR="00BB569F" w:rsidRDefault="00BB569F" w:rsidP="005B582E"/>
    <w:p w14:paraId="68AEA328" w14:textId="77777777" w:rsidR="00BB569F" w:rsidRDefault="00BB569F" w:rsidP="005B582E"/>
    <w:p w14:paraId="79DA3CC9" w14:textId="77777777" w:rsidR="00BB569F" w:rsidRDefault="00BB569F" w:rsidP="005B582E"/>
    <w:p w14:paraId="6B2D676C" w14:textId="77777777" w:rsidR="00BB569F" w:rsidRDefault="00BB569F" w:rsidP="005B582E"/>
    <w:p w14:paraId="4C9F40D0" w14:textId="77777777" w:rsidR="00BB569F" w:rsidRDefault="00BB569F" w:rsidP="005B582E"/>
    <w:p w14:paraId="7F6063BB" w14:textId="77777777" w:rsidR="00BB569F" w:rsidRDefault="00BB569F" w:rsidP="005B582E"/>
    <w:p w14:paraId="1900D51F" w14:textId="77777777" w:rsidR="00BB569F" w:rsidRDefault="00BB569F" w:rsidP="005B582E"/>
    <w:p w14:paraId="2FFADBFA" w14:textId="77777777" w:rsidR="00BB569F" w:rsidRDefault="00BB569F" w:rsidP="005B582E"/>
    <w:p w14:paraId="36AAA252" w14:textId="77777777" w:rsidR="00BB569F" w:rsidRDefault="00BB569F" w:rsidP="005B582E"/>
    <w:p w14:paraId="70DE08BD" w14:textId="77777777" w:rsidR="00BB569F" w:rsidRDefault="00BB569F" w:rsidP="005B582E"/>
    <w:p w14:paraId="19631275" w14:textId="77777777" w:rsidR="00BB569F" w:rsidRDefault="00BB569F" w:rsidP="005B582E"/>
    <w:p w14:paraId="74928DE0" w14:textId="77777777" w:rsidR="00BB569F" w:rsidRDefault="00BB569F" w:rsidP="005B582E"/>
    <w:p w14:paraId="5110BDB0" w14:textId="77777777" w:rsidR="00BB569F" w:rsidRDefault="00BB569F" w:rsidP="005B582E"/>
    <w:p w14:paraId="4ED2E65F" w14:textId="77777777" w:rsidR="00BB569F" w:rsidRDefault="00BB569F" w:rsidP="005B582E"/>
    <w:p w14:paraId="2A6EC44F" w14:textId="77777777" w:rsidR="00BB569F" w:rsidRDefault="00BB569F" w:rsidP="005B582E"/>
    <w:p w14:paraId="6E980E50" w14:textId="77777777" w:rsidR="00BB569F" w:rsidRDefault="00BB569F" w:rsidP="005B582E"/>
    <w:p w14:paraId="4EE79215" w14:textId="6A200E57" w:rsidR="005B582E" w:rsidRPr="005B582E" w:rsidRDefault="00BB569F" w:rsidP="005B582E">
      <w:r>
        <w:rPr>
          <w:noProof/>
        </w:rPr>
        <mc:AlternateContent>
          <mc:Choice Requires="wps">
            <w:drawing>
              <wp:anchor distT="45720" distB="45720" distL="114300" distR="114300" simplePos="0" relativeHeight="252030464" behindDoc="0" locked="0" layoutInCell="1" allowOverlap="1" wp14:anchorId="15DF7BE5" wp14:editId="505E3868">
                <wp:simplePos x="0" y="0"/>
                <wp:positionH relativeFrom="column">
                  <wp:posOffset>3038475</wp:posOffset>
                </wp:positionH>
                <wp:positionV relativeFrom="paragraph">
                  <wp:posOffset>6191885</wp:posOffset>
                </wp:positionV>
                <wp:extent cx="2879725" cy="1079500"/>
                <wp:effectExtent l="0" t="0" r="15875" b="25400"/>
                <wp:wrapNone/>
                <wp:docPr id="1978466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15845173" w14:textId="77777777" w:rsidR="00BB569F" w:rsidRDefault="00BB569F" w:rsidP="00BB569F">
                            <w:pPr>
                              <w:spacing w:line="240" w:lineRule="auto"/>
                              <w:ind w:left="360"/>
                              <w:jc w:val="center"/>
                              <w:rPr>
                                <w:sz w:val="32"/>
                                <w:szCs w:val="36"/>
                              </w:rPr>
                            </w:pPr>
                          </w:p>
                          <w:p w14:paraId="1035731C" w14:textId="77777777" w:rsidR="00BB569F" w:rsidRPr="006C1F2A" w:rsidRDefault="00BB569F" w:rsidP="00BB569F">
                            <w:pPr>
                              <w:spacing w:line="240" w:lineRule="auto"/>
                              <w:ind w:left="360"/>
                              <w:jc w:val="center"/>
                              <w:rPr>
                                <w:sz w:val="32"/>
                                <w:szCs w:val="36"/>
                              </w:rPr>
                            </w:pPr>
                            <w:r w:rsidRPr="006C1F2A">
                              <w:rPr>
                                <w:sz w:val="32"/>
                                <w:szCs w:val="36"/>
                              </w:rPr>
                              <w:t>‘Love came down at Christmas’</w:t>
                            </w:r>
                          </w:p>
                          <w:p w14:paraId="6D8DB3D7" w14:textId="77777777" w:rsidR="00BB569F" w:rsidRDefault="00BB569F" w:rsidP="00BB5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DF7BE5" id="_x0000_s1074" style="position:absolute;margin-left:239.25pt;margin-top:487.55pt;width:226.75pt;height:85pt;z-index:25203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">
                <v:stroke joinstyle="miter"/>
                <v:textbox>
                  <w:txbxContent>
                    <w:p w14:paraId="15845173" w14:textId="77777777" w:rsidR="00BB569F" w:rsidRDefault="00BB569F" w:rsidP="00BB569F">
                      <w:pPr>
                        <w:spacing w:line="240" w:lineRule="auto"/>
                        <w:ind w:left="360"/>
                        <w:jc w:val="center"/>
                        <w:rPr>
                          <w:sz w:val="32"/>
                          <w:szCs w:val="36"/>
                        </w:rPr>
                      </w:pPr>
                    </w:p>
                    <w:p w14:paraId="1035731C" w14:textId="77777777" w:rsidR="00BB569F" w:rsidRPr="006C1F2A" w:rsidRDefault="00BB569F" w:rsidP="00BB569F">
                      <w:pPr>
                        <w:spacing w:line="240" w:lineRule="auto"/>
                        <w:ind w:left="360"/>
                        <w:jc w:val="center"/>
                        <w:rPr>
                          <w:sz w:val="32"/>
                          <w:szCs w:val="36"/>
                        </w:rPr>
                      </w:pPr>
                      <w:r w:rsidRPr="006C1F2A">
                        <w:rPr>
                          <w:sz w:val="32"/>
                          <w:szCs w:val="36"/>
                        </w:rPr>
                        <w:t>‘Love came down at Christmas’</w:t>
                      </w:r>
                    </w:p>
                    <w:p w14:paraId="6D8DB3D7" w14:textId="77777777" w:rsidR="00BB569F" w:rsidRDefault="00BB569F" w:rsidP="00BB569F"/>
                  </w:txbxContent>
                </v:textbox>
              </v:roundrect>
            </w:pict>
          </mc:Fallback>
        </mc:AlternateContent>
      </w:r>
      <w:r>
        <w:rPr>
          <w:noProof/>
        </w:rPr>
        <mc:AlternateContent>
          <mc:Choice Requires="wps">
            <w:drawing>
              <wp:anchor distT="45720" distB="45720" distL="114300" distR="114300" simplePos="0" relativeHeight="251957760" behindDoc="0" locked="0" layoutInCell="1" allowOverlap="1" wp14:anchorId="11B19AC2" wp14:editId="1E161632">
                <wp:simplePos x="0" y="0"/>
                <wp:positionH relativeFrom="column">
                  <wp:posOffset>-43180</wp:posOffset>
                </wp:positionH>
                <wp:positionV relativeFrom="paragraph">
                  <wp:posOffset>6191885</wp:posOffset>
                </wp:positionV>
                <wp:extent cx="2879725" cy="1079500"/>
                <wp:effectExtent l="0" t="0" r="15875" b="25400"/>
                <wp:wrapNone/>
                <wp:docPr id="874826590" name="Text Box 2" descr="Love came dow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9500"/>
                        </a:xfrm>
                        <a:prstGeom prst="roundRect">
                          <a:avLst/>
                        </a:prstGeom>
                        <a:solidFill>
                          <a:srgbClr val="FFFFFF"/>
                        </a:solidFill>
                        <a:ln w="9525">
                          <a:solidFill>
                            <a:srgbClr val="000000"/>
                          </a:solidFill>
                          <a:miter lim="800000"/>
                          <a:headEnd/>
                          <a:tailEnd/>
                        </a:ln>
                      </wps:spPr>
                      <wps:txbx>
                        <w:txbxContent>
                          <w:p w14:paraId="50F27AF3" w14:textId="77777777" w:rsidR="00BB569F" w:rsidRDefault="00BB569F" w:rsidP="00BB569F">
                            <w:pPr>
                              <w:spacing w:line="240" w:lineRule="auto"/>
                              <w:ind w:left="360"/>
                              <w:jc w:val="center"/>
                              <w:rPr>
                                <w:sz w:val="32"/>
                                <w:szCs w:val="36"/>
                              </w:rPr>
                            </w:pPr>
                          </w:p>
                          <w:p w14:paraId="0163A64E" w14:textId="77777777" w:rsidR="00BB569F" w:rsidRPr="006C1F2A" w:rsidRDefault="00BB569F" w:rsidP="00BB569F">
                            <w:pPr>
                              <w:spacing w:line="240" w:lineRule="auto"/>
                              <w:ind w:left="360"/>
                              <w:jc w:val="center"/>
                              <w:rPr>
                                <w:sz w:val="32"/>
                                <w:szCs w:val="36"/>
                              </w:rPr>
                            </w:pPr>
                            <w:r w:rsidRPr="006C1F2A">
                              <w:rPr>
                                <w:sz w:val="32"/>
                                <w:szCs w:val="36"/>
                              </w:rPr>
                              <w:t>‘Love came down at Christmas’</w:t>
                            </w:r>
                          </w:p>
                          <w:p w14:paraId="66EFB2A2" w14:textId="77777777" w:rsidR="00BB569F" w:rsidRDefault="00BB569F" w:rsidP="00BB5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B19AC2" id="_x0000_s1075" alt="Love came down card" style="position:absolute;margin-left:-3.4pt;margin-top:487.55pt;width:226.75pt;height:85pt;z-index:25195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">
                <v:stroke joinstyle="miter"/>
                <v:textbox>
                  <w:txbxContent>
                    <w:p w14:paraId="50F27AF3" w14:textId="77777777" w:rsidR="00BB569F" w:rsidRDefault="00BB569F" w:rsidP="00BB569F">
                      <w:pPr>
                        <w:spacing w:line="240" w:lineRule="auto"/>
                        <w:ind w:left="360"/>
                        <w:jc w:val="center"/>
                        <w:rPr>
                          <w:sz w:val="32"/>
                          <w:szCs w:val="36"/>
                        </w:rPr>
                      </w:pPr>
                    </w:p>
                    <w:p w14:paraId="0163A64E" w14:textId="77777777" w:rsidR="00BB569F" w:rsidRPr="006C1F2A" w:rsidRDefault="00BB569F" w:rsidP="00BB569F">
                      <w:pPr>
                        <w:spacing w:line="240" w:lineRule="auto"/>
                        <w:ind w:left="360"/>
                        <w:jc w:val="center"/>
                        <w:rPr>
                          <w:sz w:val="32"/>
                          <w:szCs w:val="36"/>
                        </w:rPr>
                      </w:pPr>
                      <w:r w:rsidRPr="006C1F2A">
                        <w:rPr>
                          <w:sz w:val="32"/>
                          <w:szCs w:val="36"/>
                        </w:rPr>
                        <w:t>‘Love came down at Christmas’</w:t>
                      </w:r>
                    </w:p>
                    <w:p w14:paraId="66EFB2A2" w14:textId="77777777" w:rsidR="00BB569F" w:rsidRDefault="00BB569F" w:rsidP="00BB569F"/>
                  </w:txbxContent>
                </v:textbox>
              </v:roundrect>
            </w:pict>
          </mc:Fallback>
        </mc:AlternateContent>
      </w:r>
    </w:p>
    <w:sectPr w:rsidR="005B582E" w:rsidRPr="005B582E" w:rsidSect="005E0430">
      <w:headerReference w:type="default" r:id="rId22"/>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D7BF" w14:textId="77777777" w:rsidR="00513032" w:rsidRDefault="00513032" w:rsidP="001B692A">
      <w:r>
        <w:separator/>
      </w:r>
    </w:p>
  </w:endnote>
  <w:endnote w:type="continuationSeparator" w:id="0">
    <w:p w14:paraId="7041A609" w14:textId="77777777" w:rsidR="00513032" w:rsidRDefault="00513032"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28C2" w14:textId="77777777" w:rsidR="00513032" w:rsidRDefault="00513032" w:rsidP="001B692A">
      <w:r>
        <w:separator/>
      </w:r>
    </w:p>
  </w:footnote>
  <w:footnote w:type="continuationSeparator" w:id="0">
    <w:p w14:paraId="46EEE438" w14:textId="77777777" w:rsidR="00513032" w:rsidRDefault="00513032"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A464" w14:textId="49C346BA" w:rsidR="005E0430" w:rsidRDefault="00513032" w:rsidP="001B692A">
    <w:pPr>
      <w:pStyle w:val="Header"/>
    </w:pPr>
    <w:r w:rsidRPr="00907289">
      <w:rPr>
        <w:noProof/>
      </w:rPr>
      <w:drawing>
        <wp:anchor distT="0" distB="0" distL="114300" distR="114300" simplePos="0" relativeHeight="250838528" behindDoc="0" locked="0" layoutInCell="1" allowOverlap="1" wp14:anchorId="2AB979CC" wp14:editId="0A6F7302">
          <wp:simplePos x="0" y="0"/>
          <wp:positionH relativeFrom="column">
            <wp:posOffset>4672965</wp:posOffset>
          </wp:positionH>
          <wp:positionV relativeFrom="paragraph">
            <wp:posOffset>20955</wp:posOffset>
          </wp:positionV>
          <wp:extent cx="1055370" cy="85979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370" cy="859790"/>
                  </a:xfrm>
                  <a:prstGeom prst="rect">
                    <a:avLst/>
                  </a:prstGeom>
                </pic:spPr>
              </pic:pic>
            </a:graphicData>
          </a:graphic>
          <wp14:sizeRelH relativeFrom="page">
            <wp14:pctWidth>0</wp14:pctWidth>
          </wp14:sizeRelH>
          <wp14:sizeRelV relativeFrom="page">
            <wp14:pctHeight>0</wp14:pctHeight>
          </wp14:sizeRelV>
        </wp:anchor>
      </w:drawing>
    </w:r>
    <w:r w:rsidR="00604F48" w:rsidRPr="00907289">
      <w:rPr>
        <w:noProof/>
      </w:rPr>
      <w:drawing>
        <wp:anchor distT="0" distB="0" distL="114300" distR="114300" simplePos="0" relativeHeight="250837504" behindDoc="0" locked="0" layoutInCell="1" allowOverlap="1" wp14:anchorId="0108676F" wp14:editId="637D2D1A">
          <wp:simplePos x="0" y="0"/>
          <wp:positionH relativeFrom="column">
            <wp:posOffset>-180304</wp:posOffset>
          </wp:positionH>
          <wp:positionV relativeFrom="paragraph">
            <wp:posOffset>-256398</wp:posOffset>
          </wp:positionV>
          <wp:extent cx="2365670" cy="145072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84754" cy="146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210B"/>
    <w:multiLevelType w:val="multilevel"/>
    <w:tmpl w:val="D38A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5204FC"/>
    <w:multiLevelType w:val="hybridMultilevel"/>
    <w:tmpl w:val="DF16E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462C7"/>
    <w:multiLevelType w:val="hybridMultilevel"/>
    <w:tmpl w:val="D070FA48"/>
    <w:lvl w:ilvl="0" w:tplc="5D2278D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7A33DF"/>
    <w:multiLevelType w:val="hybridMultilevel"/>
    <w:tmpl w:val="276CB3DE"/>
    <w:lvl w:ilvl="0" w:tplc="5C0C8D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737B2"/>
    <w:multiLevelType w:val="hybridMultilevel"/>
    <w:tmpl w:val="AA621B1C"/>
    <w:lvl w:ilvl="0" w:tplc="841461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47A03"/>
    <w:multiLevelType w:val="hybridMultilevel"/>
    <w:tmpl w:val="AD40E706"/>
    <w:lvl w:ilvl="0" w:tplc="96083C5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1"/>
  </w:num>
  <w:num w:numId="2" w16cid:durableId="47648303">
    <w:abstractNumId w:val="4"/>
  </w:num>
  <w:num w:numId="3" w16cid:durableId="1122915672">
    <w:abstractNumId w:val="10"/>
  </w:num>
  <w:num w:numId="4" w16cid:durableId="467286337">
    <w:abstractNumId w:val="8"/>
  </w:num>
  <w:num w:numId="5" w16cid:durableId="1016804301">
    <w:abstractNumId w:val="11"/>
  </w:num>
  <w:num w:numId="6" w16cid:durableId="388185607">
    <w:abstractNumId w:val="5"/>
  </w:num>
  <w:num w:numId="7" w16cid:durableId="694698496">
    <w:abstractNumId w:val="7"/>
  </w:num>
  <w:num w:numId="8" w16cid:durableId="917641109">
    <w:abstractNumId w:val="8"/>
  </w:num>
  <w:num w:numId="9" w16cid:durableId="423185904">
    <w:abstractNumId w:val="12"/>
  </w:num>
  <w:num w:numId="10" w16cid:durableId="1108890267">
    <w:abstractNumId w:val="9"/>
  </w:num>
  <w:num w:numId="11" w16cid:durableId="20471023">
    <w:abstractNumId w:val="3"/>
  </w:num>
  <w:num w:numId="12" w16cid:durableId="2061246879">
    <w:abstractNumId w:val="2"/>
  </w:num>
  <w:num w:numId="13" w16cid:durableId="538858623">
    <w:abstractNumId w:val="6"/>
  </w:num>
  <w:num w:numId="14" w16cid:durableId="206906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150D6"/>
    <w:rsid w:val="000A2A38"/>
    <w:rsid w:val="00101D93"/>
    <w:rsid w:val="001B692A"/>
    <w:rsid w:val="001B7E0E"/>
    <w:rsid w:val="002C4CC7"/>
    <w:rsid w:val="00404688"/>
    <w:rsid w:val="004579B0"/>
    <w:rsid w:val="00475035"/>
    <w:rsid w:val="004B728B"/>
    <w:rsid w:val="0051300B"/>
    <w:rsid w:val="00513032"/>
    <w:rsid w:val="00573E73"/>
    <w:rsid w:val="005B582E"/>
    <w:rsid w:val="005D21E5"/>
    <w:rsid w:val="005E0430"/>
    <w:rsid w:val="005F6CB0"/>
    <w:rsid w:val="0060299F"/>
    <w:rsid w:val="00604F48"/>
    <w:rsid w:val="00642450"/>
    <w:rsid w:val="00661521"/>
    <w:rsid w:val="00685F01"/>
    <w:rsid w:val="006C1F2A"/>
    <w:rsid w:val="006C6C98"/>
    <w:rsid w:val="006E34E8"/>
    <w:rsid w:val="00773DC1"/>
    <w:rsid w:val="007B76D7"/>
    <w:rsid w:val="00891462"/>
    <w:rsid w:val="008A50B2"/>
    <w:rsid w:val="009435D1"/>
    <w:rsid w:val="00A03A2C"/>
    <w:rsid w:val="00B5122F"/>
    <w:rsid w:val="00B61382"/>
    <w:rsid w:val="00B94980"/>
    <w:rsid w:val="00BB569F"/>
    <w:rsid w:val="00BD7D28"/>
    <w:rsid w:val="00C0186F"/>
    <w:rsid w:val="00C32348"/>
    <w:rsid w:val="00C3370A"/>
    <w:rsid w:val="00D54E8D"/>
    <w:rsid w:val="00D63907"/>
    <w:rsid w:val="00DC20FA"/>
    <w:rsid w:val="00EA7951"/>
    <w:rsid w:val="00F12614"/>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AEAF"/>
  <w15:chartTrackingRefBased/>
  <w15:docId w15:val="{1CC0A2C1-3336-42DC-A0C9-61A55E06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EA7951"/>
    <w:pPr>
      <w:contextualSpacing/>
      <w:jc w:val="right"/>
      <w:outlineLvl w:val="1"/>
    </w:pPr>
    <w:rPr>
      <w:b/>
      <w:bCs/>
      <w:color w:val="1376BC"/>
    </w:rPr>
  </w:style>
  <w:style w:type="character" w:customStyle="1" w:styleId="WebLinkChar">
    <w:name w:val="Web Link Char"/>
    <w:basedOn w:val="ResourcesList1Char"/>
    <w:link w:val="WebLink"/>
    <w:rsid w:val="00EA7951"/>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5D21E5"/>
    <w:pPr>
      <w:numPr>
        <w:numId w:val="3"/>
      </w:numPr>
    </w:pPr>
    <w:rPr>
      <w:i/>
      <w:iCs/>
    </w:r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C0186F"/>
    <w:pPr>
      <w:ind w:left="1080" w:hanging="360"/>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5D21E5"/>
    <w:rPr>
      <w:color w:val="605E5C"/>
      <w:shd w:val="clear" w:color="auto" w:fill="E1DFDD"/>
    </w:rPr>
  </w:style>
  <w:style w:type="table" w:styleId="TableGrid">
    <w:name w:val="Table Grid"/>
    <w:basedOn w:val="TableNormal"/>
    <w:uiPriority w:val="39"/>
    <w:rsid w:val="005B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wwiud6jZj8&amp;list=RDLwwiud6jZj8" TargetMode="External"/><Relationship Id="rId13" Type="http://schemas.openxmlformats.org/officeDocument/2006/relationships/hyperlink" Target="http://www.youtube.com/watch?v=jGg7KdN19rs&amp;list=RDjGg7KdN19rs" TargetMode="External"/><Relationship Id="rId18" Type="http://schemas.openxmlformats.org/officeDocument/2006/relationships/hyperlink" Target="http://www.salvationarmy.org.uk/connect"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youtube.com/watch?v=Lwwiud6jZj8&amp;list=RDLwwiud6jZj8" TargetMode="External"/><Relationship Id="rId12" Type="http://schemas.openxmlformats.org/officeDocument/2006/relationships/hyperlink" Target="http://www.youtube.com/watch?v=5Vwu-t7QRaE&amp;list=RD5Vwu-t7QRa" TargetMode="External"/><Relationship Id="rId17" Type="http://schemas.openxmlformats.org/officeDocument/2006/relationships/hyperlink" Target="http://www.youtube.com/watch?v=HDAUPz2RohU&amp;list=RDHDAUPz2RohU" TargetMode="External"/><Relationship Id="rId2" Type="http://schemas.openxmlformats.org/officeDocument/2006/relationships/styles" Target="styles.xml"/><Relationship Id="rId16" Type="http://schemas.openxmlformats.org/officeDocument/2006/relationships/hyperlink" Target="http://www.youtube.com/watch?v=TX6ThHbts5Y&amp;list=RDTX6ThHbts5Y" TargetMode="External"/><Relationship Id="rId20"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YfYjzHvk_X4&amp;list=RDYfYjzHvk_X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e67VwGK4DHA&amp;list=RDe67VwGK4DHA" TargetMode="External"/><Relationship Id="rId23" Type="http://schemas.openxmlformats.org/officeDocument/2006/relationships/fontTable" Target="fontTable.xml"/><Relationship Id="rId10" Type="http://schemas.openxmlformats.org/officeDocument/2006/relationships/hyperlink" Target="http://www.youtube.com/watch?v=ssKkP78kFiM&amp;list=RDssKkP78kFiM" TargetMode="External"/><Relationship Id="rId19"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churchofengland.org/prayer-and-worship/topical-prayers/prayers-christmas" TargetMode="External"/><Relationship Id="rId14" Type="http://schemas.openxmlformats.org/officeDocument/2006/relationships/hyperlink" Target="http://www.youtube.com/watch?v=ePPEJWTE7IE&amp;list=RDePPEJWTE7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0</TotalTime>
  <Pages>9</Pages>
  <Words>1435</Words>
  <Characters>6632</Characters>
  <Application>Microsoft Office Word</Application>
  <DocSecurity>0</DocSecurity>
  <Lines>189</Lines>
  <Paragraphs>87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2025-08-20T12:44:00Z</dcterms:created>
  <dcterms:modified xsi:type="dcterms:W3CDTF">2025-08-20T12:44:00Z</dcterms:modified>
</cp:coreProperties>
</file>