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BE35" w14:textId="3F1BBDEF" w:rsidR="005E0430" w:rsidRDefault="001E4F79" w:rsidP="001B692A">
      <w:pPr>
        <w:pStyle w:val="Heading1"/>
      </w:pPr>
      <w:r w:rsidRPr="001E4F79">
        <w:t>A JOURNEY OF PRAISE</w:t>
      </w:r>
    </w:p>
    <w:p w14:paraId="4F77F283" w14:textId="78D635DE" w:rsidR="001B692A" w:rsidRPr="005155A0" w:rsidRDefault="001E4F79" w:rsidP="001B692A">
      <w:pPr>
        <w:pStyle w:val="ThemeTitle"/>
      </w:pPr>
      <w:r>
        <w:t>SPECIAL DAYS</w:t>
      </w:r>
    </w:p>
    <w:p w14:paraId="479F5DB6" w14:textId="77777777" w:rsidR="001B692A" w:rsidRPr="001B692A" w:rsidRDefault="001B692A" w:rsidP="00D54E8D">
      <w:pPr>
        <w:pStyle w:val="Heading2"/>
      </w:pPr>
      <w:r w:rsidRPr="001B692A">
        <w:t>PREPARATION</w:t>
      </w:r>
    </w:p>
    <w:p w14:paraId="47DAEBF4" w14:textId="77777777" w:rsidR="001B692A" w:rsidRDefault="001B692A" w:rsidP="001B692A"/>
    <w:p w14:paraId="5F7F008E" w14:textId="678AAE5E" w:rsidR="00A77C95" w:rsidRDefault="00A77C95" w:rsidP="00A77C95">
      <w:pPr>
        <w:pStyle w:val="ResourcesList1"/>
      </w:pPr>
      <w:r>
        <w:t xml:space="preserve">Ask a member to prepare to read out Matthew 21:1-11 </w:t>
      </w:r>
    </w:p>
    <w:p w14:paraId="26454312" w14:textId="77777777" w:rsidR="00A77C95" w:rsidRDefault="00A77C95" w:rsidP="00A77C95">
      <w:pPr>
        <w:pStyle w:val="ResourcesList1"/>
      </w:pPr>
      <w:r>
        <w:t xml:space="preserve">Organise your meeting space with a pathway from the village of Bethphage to Jerusalem </w:t>
      </w:r>
    </w:p>
    <w:p w14:paraId="201D3AB9" w14:textId="5B110E6E" w:rsidR="00A77C95" w:rsidRDefault="00A77C95" w:rsidP="00A77C95">
      <w:pPr>
        <w:pStyle w:val="Resources2ResourcesList"/>
      </w:pPr>
      <w:r>
        <w:t>Print out the Bible questions on A4 sheets</w:t>
      </w:r>
    </w:p>
    <w:p w14:paraId="1C628128" w14:textId="77777777" w:rsidR="00A77C95" w:rsidRDefault="00A77C95" w:rsidP="00A77C95">
      <w:pPr>
        <w:pStyle w:val="Resources2ResourcesList"/>
      </w:pPr>
      <w:r>
        <w:t xml:space="preserve">Create signposts or use the Signposts handout </w:t>
      </w:r>
    </w:p>
    <w:p w14:paraId="0A01ACFB" w14:textId="77777777" w:rsidR="00A77C95" w:rsidRDefault="00A77C95" w:rsidP="00A77C95">
      <w:pPr>
        <w:pStyle w:val="Resources2ResourcesList"/>
      </w:pPr>
      <w:r>
        <w:t xml:space="preserve">Find a large cross and some Bibles </w:t>
      </w:r>
    </w:p>
    <w:p w14:paraId="2920C6F8" w14:textId="4728C02E" w:rsidR="00A77C95" w:rsidRDefault="00A77C95" w:rsidP="00A77C95">
      <w:pPr>
        <w:pStyle w:val="ResourcesList1"/>
      </w:pPr>
      <w:r>
        <w:t xml:space="preserve">Prepare to play some music, eg the suggested songs below or reflective music eg </w:t>
      </w:r>
      <w:hyperlink r:id="rId7" w:history="1">
        <w:r w:rsidRPr="00A77C95">
          <w:rPr>
            <w:rStyle w:val="WebLinkChar"/>
            <w:i/>
            <w:iCs/>
          </w:rPr>
          <w:t>Relaxing Hymns of Piano ‘Palm Sunday’</w:t>
        </w:r>
      </w:hyperlink>
      <w:r>
        <w:t xml:space="preserve"> by Tim Janis (2:04:19)</w:t>
      </w:r>
    </w:p>
    <w:p w14:paraId="11535686" w14:textId="77777777" w:rsidR="00A77C95" w:rsidRDefault="00A77C95" w:rsidP="00A77C95">
      <w:pPr>
        <w:pStyle w:val="ResourcesList1"/>
      </w:pPr>
      <w:r>
        <w:t xml:space="preserve">Cut out large palm leaf shapes from different-coloured green card and rip up some light-coloured cloth </w:t>
      </w:r>
    </w:p>
    <w:p w14:paraId="452B02C9" w14:textId="77777777" w:rsidR="00A77C95" w:rsidRDefault="00A77C95" w:rsidP="00A77C95">
      <w:pPr>
        <w:pStyle w:val="ResourcesList1"/>
      </w:pPr>
      <w:r>
        <w:t>Find thick pens that can write on card and cloth</w:t>
      </w:r>
    </w:p>
    <w:p w14:paraId="1E16A406" w14:textId="77777777" w:rsidR="00A77C95" w:rsidRDefault="00A77C95" w:rsidP="00A77C95">
      <w:pPr>
        <w:pStyle w:val="ResourcesList1"/>
      </w:pPr>
      <w:r>
        <w:t>Provide percussion instruments or make some home-made versions</w:t>
      </w:r>
    </w:p>
    <w:p w14:paraId="0C01DE81" w14:textId="644C805D" w:rsidR="001B692A" w:rsidRDefault="00A77C95" w:rsidP="001B692A">
      <w:pPr>
        <w:pStyle w:val="ResourcesList1"/>
      </w:pPr>
      <w:r>
        <w:t xml:space="preserve">Source plain cupcakes and cake decorating resources including, perhaps, green, gold and brown icing and edible eyes decorations </w:t>
      </w:r>
    </w:p>
    <w:p w14:paraId="3EC1A92C" w14:textId="77777777" w:rsidR="001B692A" w:rsidRDefault="001B692A" w:rsidP="001B692A">
      <w:pPr>
        <w:pStyle w:val="ResourcesList1"/>
        <w:numPr>
          <w:ilvl w:val="0"/>
          <w:numId w:val="0"/>
        </w:numPr>
        <w:ind w:left="709"/>
      </w:pPr>
    </w:p>
    <w:p w14:paraId="2683C5B4" w14:textId="77777777" w:rsidR="001B692A" w:rsidRPr="001B692A" w:rsidRDefault="001B692A" w:rsidP="001B692A">
      <w:pPr>
        <w:pStyle w:val="Additionalresources"/>
      </w:pPr>
      <w:r w:rsidRPr="001B692A">
        <w:t>Additional resources</w:t>
      </w:r>
    </w:p>
    <w:p w14:paraId="1EF91ADA" w14:textId="77777777" w:rsidR="00EE11C0" w:rsidRPr="00EE11C0" w:rsidRDefault="00EE11C0" w:rsidP="00EE11C0">
      <w:pPr>
        <w:pStyle w:val="AdditionalResourcesList"/>
        <w:rPr>
          <w:i/>
          <w:iCs/>
        </w:rPr>
      </w:pPr>
      <w:r w:rsidRPr="00EE11C0">
        <w:rPr>
          <w:i/>
          <w:iCs/>
        </w:rPr>
        <w:t>Bible questions</w:t>
      </w:r>
    </w:p>
    <w:p w14:paraId="324850C2" w14:textId="5587E619" w:rsidR="00EE11C0" w:rsidRPr="00EE11C0" w:rsidRDefault="00EE11C0" w:rsidP="00EE11C0">
      <w:pPr>
        <w:pStyle w:val="AdditionalResourcesList"/>
        <w:rPr>
          <w:i/>
          <w:iCs/>
        </w:rPr>
      </w:pPr>
      <w:r w:rsidRPr="00EE11C0">
        <w:rPr>
          <w:i/>
          <w:iCs/>
        </w:rPr>
        <w:t>Signposts</w:t>
      </w:r>
    </w:p>
    <w:p w14:paraId="1003E456" w14:textId="77777777" w:rsidR="001B692A" w:rsidRPr="00FA12D3" w:rsidRDefault="001B692A" w:rsidP="001B692A"/>
    <w:p w14:paraId="51A07DE8" w14:textId="34FC60A5" w:rsidR="001B692A" w:rsidRDefault="00EE11C0" w:rsidP="001B692A">
      <w:pPr>
        <w:pStyle w:val="Warningtext"/>
      </w:pPr>
      <w:r w:rsidRPr="00EE11C0">
        <w:t>Please be aware of allergies.</w:t>
      </w:r>
    </w:p>
    <w:p w14:paraId="18293727" w14:textId="77777777" w:rsidR="00EE11C0" w:rsidRDefault="00EE11C0" w:rsidP="001B692A">
      <w:pPr>
        <w:pStyle w:val="Warningtext"/>
      </w:pPr>
    </w:p>
    <w:p w14:paraId="150B1104" w14:textId="77777777" w:rsidR="001B692A" w:rsidRDefault="001B692A" w:rsidP="00D54E8D">
      <w:pPr>
        <w:pStyle w:val="Heading2"/>
      </w:pPr>
      <w:r w:rsidRPr="00B31E80">
        <w:t>INTRODUCTION/BACKGROUND</w:t>
      </w:r>
    </w:p>
    <w:p w14:paraId="795FBD66" w14:textId="77777777" w:rsidR="00A77C95" w:rsidRDefault="00A77C95" w:rsidP="00A77C95"/>
    <w:p w14:paraId="58D18725" w14:textId="053FBDC4" w:rsidR="00A77C95" w:rsidRDefault="00A77C95" w:rsidP="00A77C95">
      <w:r>
        <w:t xml:space="preserve">Palm Sunday: a day of celebration, a paradox, and a day of deep spiritual meaning. </w:t>
      </w:r>
    </w:p>
    <w:p w14:paraId="24B3E20E" w14:textId="77777777" w:rsidR="00A77C95" w:rsidRDefault="00A77C95" w:rsidP="00A77C95"/>
    <w:p w14:paraId="17AA5CFB" w14:textId="68F1F0E8" w:rsidR="00661521" w:rsidRDefault="00A77C95" w:rsidP="00A77C95">
      <w:r>
        <w:t>As Jesus entered Jerusalem, the crowds shouted, ‘Hosanna!’, believing that their King had arrived to destroy the occupying Roman power and establish a new kingdom. But within days, some of those same voices would cry, ‘Crucify him!’ What does this story reveal about our hearts, our expectations and our faith?</w:t>
      </w:r>
    </w:p>
    <w:p w14:paraId="6AFB491F" w14:textId="77777777" w:rsidR="00661521" w:rsidRDefault="00661521" w:rsidP="00661521"/>
    <w:p w14:paraId="5F794D21" w14:textId="77777777" w:rsidR="00A77C95" w:rsidRDefault="00A77C95" w:rsidP="00661521"/>
    <w:p w14:paraId="4531090C" w14:textId="77777777" w:rsidR="0060299F" w:rsidRDefault="0060299F" w:rsidP="00D54E8D">
      <w:pPr>
        <w:pStyle w:val="Heading2"/>
      </w:pPr>
      <w:r>
        <w:t>ACTIVITIES</w:t>
      </w:r>
    </w:p>
    <w:p w14:paraId="0534E2A9" w14:textId="77777777" w:rsidR="0060299F" w:rsidRDefault="0060299F" w:rsidP="0060299F"/>
    <w:p w14:paraId="58E823F1" w14:textId="11FA376E" w:rsidR="0060299F" w:rsidRPr="0060299F" w:rsidRDefault="00A77C95" w:rsidP="0060299F">
      <w:pPr>
        <w:pStyle w:val="Heading3"/>
      </w:pPr>
      <w:r w:rsidRPr="00A77C95">
        <w:t>SET-UP</w:t>
      </w:r>
    </w:p>
    <w:p w14:paraId="5CB7B761" w14:textId="4C25A3C3" w:rsidR="0060299F" w:rsidRDefault="00A77C95" w:rsidP="0060299F">
      <w:r w:rsidRPr="00A77C95">
        <w:t xml:space="preserve">Invite group members to help create a Palm Sunday environment. Set up your meeting space with a pathway from the village of Bethphage to Jerusalem. Be as creative as you want to be! Maybe make signposts for the two towns and create a </w:t>
      </w:r>
      <w:r w:rsidRPr="00A77C95">
        <w:lastRenderedPageBreak/>
        <w:t>road for the group to walk along. Place a large cross at the end of the path and leave Bibles open at Matthew 21 along the way. Prepare to play some reflective music.</w:t>
      </w:r>
    </w:p>
    <w:p w14:paraId="79100825" w14:textId="77777777" w:rsidR="00A77C95" w:rsidRDefault="00A77C95" w:rsidP="00FB17B7">
      <w:pPr>
        <w:pStyle w:val="Heading3"/>
      </w:pPr>
    </w:p>
    <w:p w14:paraId="7F69F044" w14:textId="7490FB92" w:rsidR="00FB17B7" w:rsidRDefault="00A77C95" w:rsidP="00FB17B7">
      <w:pPr>
        <w:pStyle w:val="Heading3"/>
      </w:pPr>
      <w:r w:rsidRPr="00A77C95">
        <w:t>JOURNEY</w:t>
      </w:r>
    </w:p>
    <w:p w14:paraId="223646F0" w14:textId="77777777" w:rsidR="00A77C95" w:rsidRDefault="00A77C95" w:rsidP="00A77C95">
      <w:r>
        <w:t>Ask a member to read out Matthew 21:1-11 to the group. Then invite members to journey along the path to the cross. Place along the path the Bible questions, to reflect on alone or to discuss with someone else.</w:t>
      </w:r>
    </w:p>
    <w:p w14:paraId="174C19DD" w14:textId="77777777" w:rsidR="00A77C95" w:rsidRDefault="00A77C95" w:rsidP="00A77C95"/>
    <w:p w14:paraId="5D89015C" w14:textId="77777777" w:rsidR="00A77C95" w:rsidRDefault="00A77C95" w:rsidP="00A77C95">
      <w:pPr>
        <w:pStyle w:val="Heading4"/>
      </w:pPr>
      <w:r>
        <w:t>Bible questions</w:t>
      </w:r>
    </w:p>
    <w:p w14:paraId="6C060A99" w14:textId="08AAA7A9" w:rsidR="00A77C95" w:rsidRDefault="00A77C95" w:rsidP="00A77C95">
      <w:pPr>
        <w:pStyle w:val="ListParagraph"/>
      </w:pPr>
      <w:r>
        <w:t>What stands out to you in this passage? (Matthew 21:1-11)</w:t>
      </w:r>
    </w:p>
    <w:p w14:paraId="3ED18A2A" w14:textId="0346F160" w:rsidR="00A77C95" w:rsidRDefault="00A77C95" w:rsidP="00A77C95">
      <w:pPr>
        <w:pStyle w:val="ListParagraph"/>
      </w:pPr>
      <w:r>
        <w:t>What emotions do you imagine were present in the crowd?</w:t>
      </w:r>
    </w:p>
    <w:p w14:paraId="07AE4D65" w14:textId="39A4D314" w:rsidR="00A77C95" w:rsidRDefault="00A77C95" w:rsidP="00A77C95">
      <w:pPr>
        <w:pStyle w:val="ListParagraph"/>
      </w:pPr>
      <w:r>
        <w:t>Where would you be in this scenario?</w:t>
      </w:r>
    </w:p>
    <w:p w14:paraId="44DBD0E4" w14:textId="2913FF2A" w:rsidR="00A77C95" w:rsidRDefault="00A77C95" w:rsidP="00A77C95">
      <w:pPr>
        <w:pStyle w:val="ListParagraph"/>
      </w:pPr>
      <w:r>
        <w:t>What does it mean to you that Jesus chose humility over grandeur?</w:t>
      </w:r>
    </w:p>
    <w:p w14:paraId="3FE99352" w14:textId="09EFD880" w:rsidR="00A77C95" w:rsidRDefault="00A77C95" w:rsidP="00A77C95">
      <w:pPr>
        <w:pStyle w:val="ListParagraph"/>
      </w:pPr>
      <w:r>
        <w:t>How do we welcome Jesus into our lives, not just as a Saviour, but as a humble King?</w:t>
      </w:r>
    </w:p>
    <w:p w14:paraId="7EC5781E" w14:textId="788E94B3" w:rsidR="00A77C95" w:rsidRDefault="00A77C95" w:rsidP="00A77C95">
      <w:pPr>
        <w:pStyle w:val="ListParagraph"/>
      </w:pPr>
      <w:r>
        <w:t>Have you ever expected Jesus to act in a certain way, only to be surprised by his plan?</w:t>
      </w:r>
    </w:p>
    <w:p w14:paraId="789E141A" w14:textId="38212F40" w:rsidR="00A77C95" w:rsidRDefault="00A77C95" w:rsidP="00A77C95">
      <w:pPr>
        <w:pStyle w:val="ListParagraph"/>
      </w:pPr>
      <w:r>
        <w:t>How do we respond when God’s way doesn’t match our expectations?</w:t>
      </w:r>
    </w:p>
    <w:p w14:paraId="6376175D" w14:textId="66C47A4C" w:rsidR="00A77C95" w:rsidRDefault="00A77C95" w:rsidP="00A77C95">
      <w:pPr>
        <w:pStyle w:val="ListParagraph"/>
      </w:pPr>
      <w:r>
        <w:t>What does it mean for me to welcome Jesus as King today?</w:t>
      </w:r>
    </w:p>
    <w:p w14:paraId="446B369B" w14:textId="52F0A230" w:rsidR="00A77C95" w:rsidRDefault="00A77C95" w:rsidP="00A77C95">
      <w:pPr>
        <w:pStyle w:val="ListParagraph"/>
      </w:pPr>
      <w:r>
        <w:t>When have I shouted ‘Hosanna!’ and later struggled with doubt?</w:t>
      </w:r>
    </w:p>
    <w:p w14:paraId="601AC0C2" w14:textId="0EB0304C" w:rsidR="00A77C95" w:rsidRDefault="00A77C95" w:rsidP="00A77C95">
      <w:pPr>
        <w:pStyle w:val="ListParagraph"/>
      </w:pPr>
      <w:r>
        <w:t>What expectations do I need to surrender to trust God’s plan?</w:t>
      </w:r>
    </w:p>
    <w:p w14:paraId="4DF6FE50" w14:textId="77777777" w:rsidR="00FB17B7" w:rsidRDefault="00FB17B7" w:rsidP="00FB17B7"/>
    <w:p w14:paraId="178730AF" w14:textId="03E9B2C0" w:rsidR="001B7E0E" w:rsidRPr="00D97E78" w:rsidRDefault="00A77C95" w:rsidP="001B7E0E">
      <w:pPr>
        <w:pStyle w:val="Heading3"/>
      </w:pPr>
      <w:r w:rsidRPr="00A77C95">
        <w:t>WRITE</w:t>
      </w:r>
    </w:p>
    <w:p w14:paraId="47E69A52" w14:textId="77777777" w:rsidR="00A77C95" w:rsidRDefault="00A77C95" w:rsidP="00A77C95">
      <w:r>
        <w:t>Using the thick pens, invite members to write praises to God on the palm leaves. On the ripped cloths, members might like to write anything they want to lay before the cross, to hand over to Jesus.</w:t>
      </w:r>
    </w:p>
    <w:p w14:paraId="74BB0691" w14:textId="77777777" w:rsidR="00A77C95" w:rsidRDefault="00A77C95" w:rsidP="00A77C95"/>
    <w:p w14:paraId="45F7CD28" w14:textId="77777777" w:rsidR="00A77C95" w:rsidRDefault="00A77C95" w:rsidP="00A77C95">
      <w:pPr>
        <w:pStyle w:val="Heading3"/>
      </w:pPr>
      <w:r>
        <w:t>DECORATE</w:t>
      </w:r>
    </w:p>
    <w:p w14:paraId="4E864156" w14:textId="663C0B76" w:rsidR="00A77C95" w:rsidRDefault="00A77C95" w:rsidP="00A77C95">
      <w:r>
        <w:t>Enjoy decorating plain cupcakes with Palm Sunday symbols, using icing and other decorations. For example: palm leaves, crowns, crosses – or even a donkey using the edible eyes! Don’t forget to spend time eating them together too!</w:t>
      </w:r>
    </w:p>
    <w:p w14:paraId="0F8556DD" w14:textId="77777777" w:rsidR="00A77C95" w:rsidRDefault="00A77C95" w:rsidP="00A77C95"/>
    <w:p w14:paraId="09620EDE" w14:textId="77777777" w:rsidR="00A77C95" w:rsidRDefault="00A77C95" w:rsidP="00A77C95">
      <w:pPr>
        <w:pStyle w:val="Heading3"/>
      </w:pPr>
      <w:r>
        <w:t xml:space="preserve">PRAISE </w:t>
      </w:r>
    </w:p>
    <w:p w14:paraId="677CF9A4" w14:textId="11E0FF11" w:rsidR="001B7E0E" w:rsidRPr="00F024DA" w:rsidRDefault="00A77C95" w:rsidP="00A77C95">
      <w:r>
        <w:t>Do a praise parade! Provide percussion instruments for everyone to join in with. If you don’t have instruments, make some simple shakers or use a spoon to bang a pan! Alternatively, schedule this activity as a closing reflection of your time together.</w:t>
      </w:r>
    </w:p>
    <w:p w14:paraId="4081F1B4" w14:textId="77777777" w:rsidR="000150D6" w:rsidRDefault="000150D6" w:rsidP="000150D6"/>
    <w:p w14:paraId="4CF20E12" w14:textId="77777777" w:rsidR="00A77C95" w:rsidRPr="00F024DA" w:rsidRDefault="00A77C95" w:rsidP="000150D6"/>
    <w:p w14:paraId="54225A29" w14:textId="77777777" w:rsidR="000150D6" w:rsidRPr="00D54E8D" w:rsidRDefault="000150D6" w:rsidP="00D54E8D">
      <w:pPr>
        <w:pStyle w:val="Heading2"/>
      </w:pPr>
      <w:r w:rsidRPr="00D54E8D">
        <w:lastRenderedPageBreak/>
        <w:t>BIBLE READING/THOUGHT</w:t>
      </w:r>
    </w:p>
    <w:p w14:paraId="44E9B395" w14:textId="77777777" w:rsidR="000150D6" w:rsidRDefault="000150D6" w:rsidP="000150D6"/>
    <w:p w14:paraId="549B290E" w14:textId="154838C2" w:rsidR="000150D6" w:rsidRPr="00187E15" w:rsidRDefault="000150D6" w:rsidP="000150D6">
      <w:pPr>
        <w:pStyle w:val="Bibleheading"/>
      </w:pPr>
      <w:r w:rsidRPr="00187E15">
        <w:sym w:font="Wingdings" w:char="F026"/>
      </w:r>
      <w:r w:rsidRPr="00187E15">
        <w:t xml:space="preserve"> </w:t>
      </w:r>
      <w:r w:rsidR="00A77C95" w:rsidRPr="00A77C95">
        <w:t>MATTHEW 21:1-11</w:t>
      </w:r>
    </w:p>
    <w:p w14:paraId="1643C6C4" w14:textId="2B4F4B36" w:rsidR="005C73A9" w:rsidRDefault="005C73A9" w:rsidP="005C73A9">
      <w:r>
        <w:t>Palm Sunday marks the beginning of Holy Week, a journey that starts with praise and ends in sacrifice.</w:t>
      </w:r>
    </w:p>
    <w:p w14:paraId="412D0254" w14:textId="77777777" w:rsidR="005C73A9" w:rsidRDefault="005C73A9" w:rsidP="005C73A9"/>
    <w:p w14:paraId="76BF2209" w14:textId="77777777" w:rsidR="005C73A9" w:rsidRDefault="005C73A9" w:rsidP="005C73A9">
      <w:r>
        <w:t>Jesus’ entry into Jerusalem is both royal and humble. He fulfils the prophecy from Zechariah 9:9:</w:t>
      </w:r>
    </w:p>
    <w:p w14:paraId="1D89A517" w14:textId="77777777" w:rsidR="005C73A9" w:rsidRDefault="005C73A9" w:rsidP="005C73A9"/>
    <w:p w14:paraId="448F1389" w14:textId="66392DDC" w:rsidR="005C73A9" w:rsidRDefault="005C73A9" w:rsidP="005C73A9">
      <w:pPr>
        <w:ind w:left="720"/>
      </w:pPr>
      <w:r>
        <w:sym w:font="Wingdings" w:char="F026"/>
      </w:r>
      <w:r>
        <w:t>‘See, your king comes to you,</w:t>
      </w:r>
    </w:p>
    <w:p w14:paraId="3FED40BE" w14:textId="77777777" w:rsidR="005C73A9" w:rsidRDefault="005C73A9" w:rsidP="005C73A9">
      <w:pPr>
        <w:ind w:left="720"/>
      </w:pPr>
      <w:r>
        <w:t xml:space="preserve">    righteous and victorious,</w:t>
      </w:r>
    </w:p>
    <w:p w14:paraId="0BD987ED" w14:textId="77777777" w:rsidR="005C73A9" w:rsidRDefault="005C73A9" w:rsidP="005C73A9">
      <w:pPr>
        <w:ind w:left="720"/>
      </w:pPr>
      <w:r>
        <w:t>lowly and riding on a donkey,</w:t>
      </w:r>
    </w:p>
    <w:p w14:paraId="33404CD7" w14:textId="77777777" w:rsidR="005C73A9" w:rsidRDefault="005C73A9" w:rsidP="005C73A9">
      <w:pPr>
        <w:ind w:left="720"/>
      </w:pPr>
      <w:r>
        <w:t xml:space="preserve">    on a colt, the foal of a donkey.’</w:t>
      </w:r>
    </w:p>
    <w:p w14:paraId="44D0A15B" w14:textId="77777777" w:rsidR="005C73A9" w:rsidRDefault="005C73A9" w:rsidP="005C73A9"/>
    <w:p w14:paraId="12CB0451" w14:textId="77777777" w:rsidR="005C73A9" w:rsidRDefault="005C73A9" w:rsidP="005C73A9">
      <w:r>
        <w:t>The crowds greet him as the promised Messiah, yet they do not fully understand the journey he is on. Their praise is loud, but soon it will be replaced with loud calls for his crucifixion.</w:t>
      </w:r>
    </w:p>
    <w:p w14:paraId="11714C41" w14:textId="77777777" w:rsidR="005C73A9" w:rsidRDefault="005C73A9" w:rsidP="005C73A9"/>
    <w:p w14:paraId="42870F43" w14:textId="77777777" w:rsidR="005C73A9" w:rsidRDefault="005C73A9" w:rsidP="005C73A9">
      <w:r>
        <w:t>What is our own journey of praise? Do we welcome Jesus only when he fits our expectations? Are our ‘Hosannas’ rooted in faith, or in hopes that he will fulfil our personal desires? True praise acknowledges Jesus as King, not just of our circumstances, but of our hearts, even when his ways challenge us.</w:t>
      </w:r>
    </w:p>
    <w:p w14:paraId="52615947" w14:textId="77777777" w:rsidR="005C73A9" w:rsidRDefault="005C73A9" w:rsidP="005C73A9"/>
    <w:p w14:paraId="7BAACDC2" w14:textId="77777777" w:rsidR="005C73A9" w:rsidRDefault="005C73A9" w:rsidP="005C73A9">
      <w:r>
        <w:t>So let us journey with Jesus, not just in moments of triumph, but through every season, trusting his purpose and surrendering our expectations. Let our praise flow from hearts willing to journey towards him, and to follow him – wherever he leads.</w:t>
      </w:r>
    </w:p>
    <w:p w14:paraId="62A48AEE" w14:textId="77777777" w:rsidR="005C73A9" w:rsidRDefault="005C73A9" w:rsidP="005C73A9"/>
    <w:p w14:paraId="5D72A540" w14:textId="77777777" w:rsidR="005C73A9" w:rsidRDefault="005C73A9" w:rsidP="0083647F">
      <w:pPr>
        <w:pStyle w:val="Heading3"/>
      </w:pPr>
      <w:r>
        <w:t>REFLECT</w:t>
      </w:r>
    </w:p>
    <w:p w14:paraId="5F82D454" w14:textId="123A6B75" w:rsidR="000150D6" w:rsidRDefault="005C73A9" w:rsidP="005C73A9">
      <w:r>
        <w:t>You may wish to finish your time together with the Praise Parade, singing the suggested songs, playing the percussion instruments and waving palm leaves and cloths. At the end, invite members to lay down their palm leaves on the path and their cloths at the cross, and to pray.</w:t>
      </w:r>
    </w:p>
    <w:p w14:paraId="391876FA" w14:textId="77777777" w:rsidR="000150D6" w:rsidRDefault="000150D6" w:rsidP="000150D6"/>
    <w:p w14:paraId="3CF95BE8" w14:textId="77777777" w:rsidR="00A03A2C" w:rsidRDefault="00A03A2C" w:rsidP="00A03A2C">
      <w:pPr>
        <w:pStyle w:val="Prayer"/>
      </w:pPr>
    </w:p>
    <w:p w14:paraId="4547A6FA" w14:textId="77777777" w:rsidR="00A03A2C" w:rsidRDefault="00A03A2C" w:rsidP="00A03A2C">
      <w:pPr>
        <w:pStyle w:val="Heading2"/>
      </w:pPr>
      <w:r>
        <w:t>SONGS</w:t>
      </w:r>
    </w:p>
    <w:p w14:paraId="68DD9A89" w14:textId="77777777" w:rsidR="00A03A2C" w:rsidRDefault="00A03A2C" w:rsidP="00A03A2C"/>
    <w:p w14:paraId="724F39AC" w14:textId="7B5CE5E6" w:rsidR="0083647F" w:rsidRDefault="0083647F" w:rsidP="0083647F">
      <w:pPr>
        <w:pStyle w:val="SongList"/>
      </w:pPr>
      <w:r w:rsidRPr="00BE6D01">
        <w:rPr>
          <w:i/>
          <w:iCs/>
        </w:rPr>
        <w:t>SASB</w:t>
      </w:r>
      <w:r>
        <w:t xml:space="preserve"> 231</w:t>
      </w:r>
      <w:r>
        <w:tab/>
        <w:t>‘Praise him! Praise him! Jesus, our blessèd Redeemer!’</w:t>
      </w:r>
      <w:r>
        <w:tab/>
      </w:r>
    </w:p>
    <w:p w14:paraId="6464698D" w14:textId="72F34F0E" w:rsidR="0083647F" w:rsidRDefault="0083647F" w:rsidP="0083647F">
      <w:pPr>
        <w:pStyle w:val="SongList"/>
        <w:numPr>
          <w:ilvl w:val="0"/>
          <w:numId w:val="0"/>
        </w:numPr>
        <w:ind w:left="720"/>
      </w:pPr>
      <w:hyperlink r:id="rId8" w:history="1">
        <w:r w:rsidRPr="00BE6D01">
          <w:rPr>
            <w:rStyle w:val="WebLinkChar"/>
          </w:rPr>
          <w:t>Brass instrumental lyric video</w:t>
        </w:r>
      </w:hyperlink>
      <w:r>
        <w:t xml:space="preserve"> by Pendleton Corps (2:47)</w:t>
      </w:r>
    </w:p>
    <w:p w14:paraId="51CD6064" w14:textId="3632C3C3" w:rsidR="0083647F" w:rsidRDefault="0083647F" w:rsidP="0083647F">
      <w:pPr>
        <w:pStyle w:val="SongList"/>
        <w:numPr>
          <w:ilvl w:val="0"/>
          <w:numId w:val="0"/>
        </w:numPr>
        <w:ind w:left="720"/>
      </w:pPr>
      <w:hyperlink r:id="rId9" w:history="1">
        <w:r w:rsidRPr="00BE6D01">
          <w:rPr>
            <w:rStyle w:val="WebLinkChar"/>
          </w:rPr>
          <w:t>Lyric video</w:t>
        </w:r>
      </w:hyperlink>
      <w:r>
        <w:t xml:space="preserve"> feat Lifeway Contemporary by Christ in Hymn (3:23)</w:t>
      </w:r>
    </w:p>
    <w:p w14:paraId="1161D24B" w14:textId="4CAD2404" w:rsidR="0083647F" w:rsidRDefault="0083647F" w:rsidP="0083647F">
      <w:pPr>
        <w:pStyle w:val="SongList"/>
        <w:numPr>
          <w:ilvl w:val="0"/>
          <w:numId w:val="0"/>
        </w:numPr>
        <w:ind w:left="720"/>
      </w:pPr>
      <w:hyperlink r:id="rId10" w:history="1">
        <w:r w:rsidRPr="00BE6D01">
          <w:rPr>
            <w:rStyle w:val="WebLinkChar"/>
          </w:rPr>
          <w:t>Lyric video</w:t>
        </w:r>
      </w:hyperlink>
      <w:r>
        <w:t xml:space="preserve"> feat Tommy Walker by Babe </w:t>
      </w:r>
      <w:proofErr w:type="spellStart"/>
      <w:r>
        <w:t>Damulag</w:t>
      </w:r>
      <w:proofErr w:type="spellEnd"/>
      <w:r>
        <w:t xml:space="preserve"> (3:25)</w:t>
      </w:r>
    </w:p>
    <w:p w14:paraId="3712FDAF" w14:textId="77777777" w:rsidR="0083647F" w:rsidRDefault="0083647F" w:rsidP="0083647F">
      <w:pPr>
        <w:pStyle w:val="SongList"/>
        <w:numPr>
          <w:ilvl w:val="0"/>
          <w:numId w:val="0"/>
        </w:numPr>
        <w:ind w:left="720"/>
      </w:pPr>
    </w:p>
    <w:p w14:paraId="3B1F7486" w14:textId="77777777" w:rsidR="00BE6D01" w:rsidRDefault="00BE6D01" w:rsidP="0083647F">
      <w:pPr>
        <w:pStyle w:val="SongList"/>
        <w:numPr>
          <w:ilvl w:val="0"/>
          <w:numId w:val="0"/>
        </w:numPr>
        <w:ind w:left="720"/>
      </w:pPr>
    </w:p>
    <w:p w14:paraId="0F5AB9F7" w14:textId="77777777" w:rsidR="0083647F" w:rsidRDefault="0083647F" w:rsidP="00BE6D01">
      <w:pPr>
        <w:pStyle w:val="SongList"/>
        <w:numPr>
          <w:ilvl w:val="0"/>
          <w:numId w:val="0"/>
        </w:numPr>
        <w:ind w:left="720" w:hanging="360"/>
      </w:pPr>
    </w:p>
    <w:p w14:paraId="269CEB9C" w14:textId="77777777" w:rsidR="0083647F" w:rsidRDefault="0083647F" w:rsidP="0083647F">
      <w:pPr>
        <w:pStyle w:val="SongList"/>
      </w:pPr>
      <w:r w:rsidRPr="00BE6D01">
        <w:rPr>
          <w:i/>
          <w:iCs/>
        </w:rPr>
        <w:lastRenderedPageBreak/>
        <w:t>SASB</w:t>
      </w:r>
      <w:r>
        <w:t xml:space="preserve"> 362</w:t>
      </w:r>
      <w:r>
        <w:tab/>
        <w:t>‘Give me joy in my heart …’</w:t>
      </w:r>
    </w:p>
    <w:p w14:paraId="6D077FF5" w14:textId="211B6281" w:rsidR="0083647F" w:rsidRDefault="0083647F" w:rsidP="0083647F">
      <w:pPr>
        <w:pStyle w:val="SongList"/>
        <w:numPr>
          <w:ilvl w:val="0"/>
          <w:numId w:val="0"/>
        </w:numPr>
        <w:ind w:left="720"/>
      </w:pPr>
      <w:hyperlink r:id="rId11" w:history="1">
        <w:r w:rsidRPr="00BE6D01">
          <w:rPr>
            <w:rStyle w:val="WebLinkChar"/>
          </w:rPr>
          <w:t>Brass instrumental lyric video</w:t>
        </w:r>
      </w:hyperlink>
      <w:r>
        <w:t xml:space="preserve"> by Kel</w:t>
      </w:r>
      <w:r w:rsidR="00BE6D01">
        <w:t>s</w:t>
      </w:r>
      <w:r>
        <w:t>ton Stanford (1:48)</w:t>
      </w:r>
    </w:p>
    <w:p w14:paraId="4113BF17" w14:textId="6A8F785C" w:rsidR="0083647F" w:rsidRDefault="0083647F" w:rsidP="0083647F">
      <w:pPr>
        <w:pStyle w:val="SongList"/>
        <w:numPr>
          <w:ilvl w:val="0"/>
          <w:numId w:val="0"/>
        </w:numPr>
        <w:ind w:left="720"/>
      </w:pPr>
      <w:hyperlink r:id="rId12" w:history="1">
        <w:r w:rsidRPr="00BE6D01">
          <w:rPr>
            <w:rStyle w:val="WebLinkChar"/>
          </w:rPr>
          <w:t>Congregational lyric video</w:t>
        </w:r>
      </w:hyperlink>
      <w:r>
        <w:t xml:space="preserve"> by Frodsham Methodist Church (2:00)</w:t>
      </w:r>
    </w:p>
    <w:p w14:paraId="0633E0B7" w14:textId="77777777" w:rsidR="0083647F" w:rsidRDefault="0083647F" w:rsidP="00BE6D01">
      <w:pPr>
        <w:pStyle w:val="SongList"/>
        <w:numPr>
          <w:ilvl w:val="0"/>
          <w:numId w:val="0"/>
        </w:numPr>
      </w:pPr>
    </w:p>
    <w:p w14:paraId="0F407864" w14:textId="77777777" w:rsidR="0083647F" w:rsidRDefault="0083647F" w:rsidP="0083647F">
      <w:pPr>
        <w:pStyle w:val="SongList"/>
      </w:pPr>
      <w:r w:rsidRPr="00BE6D01">
        <w:rPr>
          <w:i/>
          <w:iCs/>
        </w:rPr>
        <w:t>SASB</w:t>
      </w:r>
      <w:r>
        <w:t xml:space="preserve"> 366</w:t>
      </w:r>
      <w:r>
        <w:tab/>
        <w:t>‘Hosanna, hosanna, hosanna in the highest’</w:t>
      </w:r>
    </w:p>
    <w:p w14:paraId="24A5E1BB" w14:textId="00E0AAA2" w:rsidR="0083647F" w:rsidRDefault="0083647F" w:rsidP="00BE6D01">
      <w:pPr>
        <w:pStyle w:val="SongList"/>
        <w:numPr>
          <w:ilvl w:val="0"/>
          <w:numId w:val="0"/>
        </w:numPr>
        <w:ind w:left="720"/>
      </w:pPr>
      <w:hyperlink r:id="rId13" w:history="1">
        <w:r w:rsidRPr="00BE6D01">
          <w:rPr>
            <w:rStyle w:val="WebLinkChar"/>
          </w:rPr>
          <w:t>Lyric video</w:t>
        </w:r>
      </w:hyperlink>
      <w:r>
        <w:t xml:space="preserve"> feat footage from the 2018 Palm Sunday procession from Bethphage to Jerusalem by Chet Valley Churches (2:54)</w:t>
      </w:r>
    </w:p>
    <w:p w14:paraId="2C3A7EE8" w14:textId="399F32D9" w:rsidR="0083647F" w:rsidRDefault="0083647F" w:rsidP="0083647F">
      <w:pPr>
        <w:pStyle w:val="SongList"/>
        <w:numPr>
          <w:ilvl w:val="0"/>
          <w:numId w:val="0"/>
        </w:numPr>
        <w:ind w:left="720"/>
      </w:pPr>
      <w:hyperlink r:id="rId14" w:history="1">
        <w:r w:rsidRPr="00BE6D01">
          <w:rPr>
            <w:rStyle w:val="WebLinkChar"/>
          </w:rPr>
          <w:t>Brass instrumental lyric video</w:t>
        </w:r>
      </w:hyperlink>
      <w:r>
        <w:t xml:space="preserve"> by </w:t>
      </w:r>
      <w:proofErr w:type="spellStart"/>
      <w:r>
        <w:t>Stotfold</w:t>
      </w:r>
      <w:proofErr w:type="spellEnd"/>
      <w:r>
        <w:t xml:space="preserve"> Salvation Army (1:09)</w:t>
      </w:r>
    </w:p>
    <w:p w14:paraId="7737F144" w14:textId="77777777" w:rsidR="0083647F" w:rsidRDefault="0083647F" w:rsidP="0083647F">
      <w:pPr>
        <w:pStyle w:val="SongList"/>
        <w:numPr>
          <w:ilvl w:val="0"/>
          <w:numId w:val="0"/>
        </w:numPr>
        <w:ind w:left="720"/>
      </w:pPr>
    </w:p>
    <w:p w14:paraId="382FC792" w14:textId="77777777" w:rsidR="0083647F" w:rsidRDefault="0083647F" w:rsidP="0083647F">
      <w:pPr>
        <w:pStyle w:val="SongList"/>
      </w:pPr>
      <w:r>
        <w:t>‘Hosanna [I see the King of Glory]’</w:t>
      </w:r>
    </w:p>
    <w:p w14:paraId="1C080E46" w14:textId="704CF7A5" w:rsidR="0083647F" w:rsidRDefault="0083647F" w:rsidP="0083647F">
      <w:pPr>
        <w:pStyle w:val="SongList"/>
        <w:numPr>
          <w:ilvl w:val="0"/>
          <w:numId w:val="0"/>
        </w:numPr>
        <w:ind w:left="720"/>
      </w:pPr>
      <w:hyperlink r:id="rId15" w:history="1">
        <w:r w:rsidRPr="00BE6D01">
          <w:rPr>
            <w:rStyle w:val="WebLinkChar"/>
          </w:rPr>
          <w:t>Official lyric video</w:t>
        </w:r>
      </w:hyperlink>
      <w:r>
        <w:t xml:space="preserve"> by Hillsong Worship (7:06)</w:t>
      </w:r>
    </w:p>
    <w:p w14:paraId="4B259B4A" w14:textId="6B143E82" w:rsidR="0083647F" w:rsidRDefault="0083647F" w:rsidP="0083647F">
      <w:pPr>
        <w:pStyle w:val="SongList"/>
        <w:numPr>
          <w:ilvl w:val="0"/>
          <w:numId w:val="0"/>
        </w:numPr>
        <w:ind w:left="720"/>
      </w:pPr>
      <w:hyperlink r:id="rId16" w:history="1">
        <w:r w:rsidRPr="00BE6D01">
          <w:rPr>
            <w:rStyle w:val="WebLinkChar"/>
          </w:rPr>
          <w:t>Live video</w:t>
        </w:r>
      </w:hyperlink>
      <w:r>
        <w:t xml:space="preserve"> (press cc for lyrics) by Hillsong Worship (6:17)</w:t>
      </w:r>
    </w:p>
    <w:p w14:paraId="7D2A905F" w14:textId="700C51B7" w:rsidR="00A03A2C" w:rsidRDefault="00A03A2C" w:rsidP="0083647F">
      <w:pPr>
        <w:pStyle w:val="SongList"/>
        <w:numPr>
          <w:ilvl w:val="0"/>
          <w:numId w:val="0"/>
        </w:numPr>
        <w:ind w:left="720" w:hanging="360"/>
      </w:pPr>
    </w:p>
    <w:p w14:paraId="64F1939C" w14:textId="77777777" w:rsidR="00A03A2C" w:rsidRDefault="00A03A2C" w:rsidP="00A03A2C"/>
    <w:p w14:paraId="22B8A542" w14:textId="77777777" w:rsidR="00A03A2C" w:rsidRPr="00322096" w:rsidRDefault="00A03A2C" w:rsidP="00A03A2C">
      <w:pPr>
        <w:pStyle w:val="Heading2"/>
      </w:pPr>
      <w:r>
        <w:t>WEBSITE AND CONTACT DETAILS</w:t>
      </w:r>
    </w:p>
    <w:p w14:paraId="20A8A9CC" w14:textId="77777777" w:rsidR="00A03A2C" w:rsidRDefault="00A03A2C" w:rsidP="00A03A2C"/>
    <w:p w14:paraId="0186C244" w14:textId="77777777" w:rsidR="00A03A2C" w:rsidRDefault="00A03A2C" w:rsidP="00A03A2C">
      <w:pPr>
        <w:pStyle w:val="FMList"/>
      </w:pPr>
      <w:r>
        <w:t xml:space="preserve">Connect website: </w:t>
      </w:r>
      <w:hyperlink r:id="rId17" w:history="1">
        <w:r w:rsidRPr="005155A0">
          <w:rPr>
            <w:rStyle w:val="WebLinkChar"/>
          </w:rPr>
          <w:t>www.salvationarmy.org.uk/connect</w:t>
        </w:r>
      </w:hyperlink>
    </w:p>
    <w:p w14:paraId="29D7654C" w14:textId="77777777" w:rsidR="00A03A2C" w:rsidRPr="00B07E13" w:rsidRDefault="00A03A2C" w:rsidP="00A03A2C">
      <w:pPr>
        <w:pStyle w:val="FMList"/>
        <w:rPr>
          <w:color w:val="1376BC"/>
        </w:rPr>
      </w:pPr>
      <w:r>
        <w:t xml:space="preserve">Family Ministries website: </w:t>
      </w:r>
      <w:hyperlink r:id="rId18" w:history="1">
        <w:r w:rsidRPr="005155A0">
          <w:rPr>
            <w:rStyle w:val="WebLinkChar"/>
          </w:rPr>
          <w:t>www.salvationarmy.org.uk/families</w:t>
        </w:r>
      </w:hyperlink>
    </w:p>
    <w:p w14:paraId="4755F019" w14:textId="77777777" w:rsidR="00A03A2C" w:rsidRDefault="00A03A2C" w:rsidP="00A03A2C">
      <w:pPr>
        <w:pStyle w:val="FMList"/>
      </w:pPr>
      <w:r>
        <w:t xml:space="preserve">Emails: </w:t>
      </w:r>
      <w:hyperlink r:id="rId19" w:history="1">
        <w:r w:rsidRPr="005155A0">
          <w:rPr>
            <w:rStyle w:val="WebLinkChar"/>
          </w:rPr>
          <w:t>familyministries@salvationarmy.org.uk</w:t>
        </w:r>
      </w:hyperlink>
    </w:p>
    <w:p w14:paraId="46E8CC1B" w14:textId="77777777" w:rsidR="00A03A2C" w:rsidRDefault="00A03A2C" w:rsidP="00A03A2C">
      <w:pPr>
        <w:pStyle w:val="FMList"/>
      </w:pPr>
      <w:r>
        <w:t>Facebook: @sarmyfm</w:t>
      </w:r>
    </w:p>
    <w:p w14:paraId="6BEB01DF" w14:textId="77777777" w:rsidR="00A03A2C" w:rsidRDefault="00A03A2C" w:rsidP="00A03A2C">
      <w:pPr>
        <w:pStyle w:val="FMList"/>
      </w:pPr>
      <w:r>
        <w:t>Twitter: @ukifamily</w:t>
      </w:r>
    </w:p>
    <w:p w14:paraId="31B3AE97" w14:textId="77777777" w:rsidR="00A03A2C" w:rsidRDefault="00A03A2C" w:rsidP="00A03A2C">
      <w:pPr>
        <w:pStyle w:val="FMList"/>
      </w:pPr>
      <w:r>
        <w:t xml:space="preserve">Instagram: </w:t>
      </w:r>
      <w:proofErr w:type="spellStart"/>
      <w:r>
        <w:t>safamily_ministries</w:t>
      </w:r>
      <w:proofErr w:type="spellEnd"/>
    </w:p>
    <w:p w14:paraId="553DA3F5" w14:textId="77777777" w:rsidR="00A03A2C" w:rsidRDefault="00A03A2C" w:rsidP="00A03A2C">
      <w:r>
        <w:rPr>
          <w:noProof/>
        </w:rPr>
        <w:drawing>
          <wp:anchor distT="0" distB="0" distL="114300" distR="114300" simplePos="0" relativeHeight="251658752" behindDoc="0" locked="0" layoutInCell="1" allowOverlap="1" wp14:anchorId="071F2F3F" wp14:editId="52642EF8">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38C7C452" w14:textId="77777777" w:rsidR="00A03A2C" w:rsidRDefault="00A03A2C" w:rsidP="00A03A2C"/>
    <w:p w14:paraId="62C36138" w14:textId="77777777" w:rsidR="00A03A2C" w:rsidRPr="00F024DA" w:rsidRDefault="00A03A2C" w:rsidP="00A03A2C"/>
    <w:p w14:paraId="7C757C9A" w14:textId="77777777" w:rsidR="00A03A2C" w:rsidRPr="00F024DA" w:rsidRDefault="00A03A2C" w:rsidP="00A03A2C"/>
    <w:p w14:paraId="423A294A" w14:textId="77777777" w:rsidR="00A03A2C" w:rsidRDefault="00A03A2C" w:rsidP="00A03A2C">
      <w:pPr>
        <w:pStyle w:val="Prayer"/>
      </w:pPr>
    </w:p>
    <w:p w14:paraId="4C4ED3C6" w14:textId="77777777" w:rsidR="00A03A2C" w:rsidRDefault="00A03A2C" w:rsidP="004579B0">
      <w:pPr>
        <w:pStyle w:val="PrayerHeading"/>
      </w:pPr>
    </w:p>
    <w:p w14:paraId="5A012F63" w14:textId="77777777" w:rsidR="00DB6880" w:rsidRDefault="00DB6880" w:rsidP="004579B0">
      <w:pPr>
        <w:pStyle w:val="PrayerHeading"/>
      </w:pPr>
    </w:p>
    <w:p w14:paraId="2DB2550B" w14:textId="77777777" w:rsidR="00DB6880" w:rsidRDefault="00DB6880" w:rsidP="004579B0">
      <w:pPr>
        <w:pStyle w:val="PrayerHeading"/>
      </w:pPr>
    </w:p>
    <w:p w14:paraId="0636FB49" w14:textId="77777777" w:rsidR="00DB6880" w:rsidRDefault="00DB6880" w:rsidP="004579B0">
      <w:pPr>
        <w:pStyle w:val="PrayerHeading"/>
      </w:pPr>
    </w:p>
    <w:p w14:paraId="34B9F830" w14:textId="77777777" w:rsidR="00DB6880" w:rsidRDefault="00DB6880" w:rsidP="004579B0">
      <w:pPr>
        <w:pStyle w:val="PrayerHeading"/>
      </w:pPr>
    </w:p>
    <w:p w14:paraId="2106DB8B" w14:textId="77777777" w:rsidR="00DB6880" w:rsidRDefault="00DB6880" w:rsidP="004579B0">
      <w:pPr>
        <w:pStyle w:val="PrayerHeading"/>
      </w:pPr>
    </w:p>
    <w:p w14:paraId="53FF5A2E" w14:textId="77777777" w:rsidR="00DB6880" w:rsidRDefault="00DB6880" w:rsidP="004579B0">
      <w:pPr>
        <w:pStyle w:val="PrayerHeading"/>
      </w:pPr>
    </w:p>
    <w:p w14:paraId="7EB69FCA" w14:textId="77777777" w:rsidR="00DB6880" w:rsidRDefault="00DB6880" w:rsidP="004579B0">
      <w:pPr>
        <w:pStyle w:val="PrayerHeading"/>
      </w:pPr>
    </w:p>
    <w:p w14:paraId="547B1B4B" w14:textId="77777777" w:rsidR="00DB6880" w:rsidRDefault="00DB6880" w:rsidP="004579B0">
      <w:pPr>
        <w:pStyle w:val="PrayerHeading"/>
      </w:pPr>
    </w:p>
    <w:p w14:paraId="6655632F" w14:textId="77777777" w:rsidR="00DB6880" w:rsidRDefault="00DB6880" w:rsidP="004579B0">
      <w:pPr>
        <w:pStyle w:val="PrayerHeading"/>
      </w:pPr>
    </w:p>
    <w:p w14:paraId="277CF97F" w14:textId="77777777" w:rsidR="00DB6880" w:rsidRDefault="00DB6880" w:rsidP="004579B0">
      <w:pPr>
        <w:pStyle w:val="PrayerHeading"/>
      </w:pPr>
    </w:p>
    <w:p w14:paraId="3C91CCF5" w14:textId="314C2428" w:rsidR="00DB6880" w:rsidRDefault="00DB6880" w:rsidP="00DB6880">
      <w:pPr>
        <w:pStyle w:val="Heading2"/>
      </w:pPr>
      <w:r>
        <w:t>BIBLE QUESTIONS – NEXT PAGES</w:t>
      </w:r>
    </w:p>
    <w:p w14:paraId="0872E7FC" w14:textId="77777777" w:rsidR="00DB6880" w:rsidRDefault="00DB6880" w:rsidP="00DB6880"/>
    <w:p w14:paraId="10515A1F" w14:textId="77777777" w:rsidR="00DB6880" w:rsidRDefault="00DB6880" w:rsidP="00DB6880"/>
    <w:p w14:paraId="090B8402" w14:textId="77777777" w:rsidR="00DB6880" w:rsidRDefault="00DB6880" w:rsidP="00DB6880"/>
    <w:p w14:paraId="739CBCF0" w14:textId="77777777" w:rsidR="00DB6880" w:rsidRDefault="00DB6880" w:rsidP="00DB6880"/>
    <w:p w14:paraId="014E665F" w14:textId="77777777" w:rsidR="00DB6880" w:rsidRDefault="00DB6880" w:rsidP="00DB6880"/>
    <w:p w14:paraId="76B8F46A" w14:textId="77777777" w:rsidR="00DB6880" w:rsidRDefault="00DB6880" w:rsidP="00DB6880"/>
    <w:p w14:paraId="0CBECF2E" w14:textId="77777777" w:rsidR="00DB6880" w:rsidRDefault="00DB6880" w:rsidP="00DB6880"/>
    <w:p w14:paraId="2AD8E873" w14:textId="77777777" w:rsidR="00DB6880" w:rsidRDefault="00DB6880" w:rsidP="00DB6880"/>
    <w:p w14:paraId="4779599A" w14:textId="0709ECB5" w:rsidR="00DB6880" w:rsidRDefault="00DB6880" w:rsidP="00DB6880"/>
    <w:p w14:paraId="69228206" w14:textId="217C14B1" w:rsidR="00DB6880" w:rsidRDefault="00DB6880" w:rsidP="00DB6880"/>
    <w:p w14:paraId="022A8F1E" w14:textId="77777777" w:rsidR="00DB6880" w:rsidRDefault="00DB6880" w:rsidP="00DB6880"/>
    <w:p w14:paraId="4ACCC7B1" w14:textId="77777777" w:rsidR="00DB6880" w:rsidRDefault="00DB6880" w:rsidP="00DB6880"/>
    <w:p w14:paraId="3305B93E" w14:textId="044A90DC" w:rsidR="00DB6880" w:rsidRDefault="00DB6880" w:rsidP="00DB6880"/>
    <w:p w14:paraId="0AED3DD5" w14:textId="5C2C9AC3" w:rsidR="00DB6880" w:rsidRDefault="00DB6880" w:rsidP="00DB6880">
      <w:r>
        <w:rPr>
          <w:noProof/>
        </w:rPr>
        <mc:AlternateContent>
          <mc:Choice Requires="wps">
            <w:drawing>
              <wp:anchor distT="45720" distB="45720" distL="114300" distR="114300" simplePos="0" relativeHeight="251626496" behindDoc="0" locked="0" layoutInCell="1" allowOverlap="1" wp14:anchorId="55FE0742" wp14:editId="5B6B1279">
                <wp:simplePos x="0" y="0"/>
                <wp:positionH relativeFrom="column">
                  <wp:posOffset>-481965</wp:posOffset>
                </wp:positionH>
                <wp:positionV relativeFrom="paragraph">
                  <wp:posOffset>276860</wp:posOffset>
                </wp:positionV>
                <wp:extent cx="6678930" cy="3128645"/>
                <wp:effectExtent l="3492" t="0" r="0" b="0"/>
                <wp:wrapSquare wrapText="bothSides"/>
                <wp:docPr id="75996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8930" cy="3128645"/>
                        </a:xfrm>
                        <a:prstGeom prst="rect">
                          <a:avLst/>
                        </a:prstGeom>
                        <a:solidFill>
                          <a:srgbClr val="FFFFFF"/>
                        </a:solidFill>
                        <a:ln w="9525">
                          <a:noFill/>
                          <a:miter lim="800000"/>
                          <a:headEnd/>
                          <a:tailEnd/>
                        </a:ln>
                      </wps:spPr>
                      <wps:txbx>
                        <w:txbxContent>
                          <w:p w14:paraId="64C76FC0" w14:textId="77777777" w:rsidR="00DB6880" w:rsidRPr="00DB6880" w:rsidRDefault="00DB6880" w:rsidP="00DB6880">
                            <w:pPr>
                              <w:ind w:left="720" w:hanging="360"/>
                              <w:contextualSpacing/>
                              <w:jc w:val="center"/>
                              <w:rPr>
                                <w:b/>
                                <w:bCs/>
                                <w:sz w:val="96"/>
                                <w:szCs w:val="96"/>
                              </w:rPr>
                            </w:pPr>
                            <w:r w:rsidRPr="00DB6880">
                              <w:rPr>
                                <w:b/>
                                <w:bCs/>
                                <w:sz w:val="96"/>
                                <w:szCs w:val="96"/>
                              </w:rPr>
                              <w:t>What stands out to you in this passage? (Matthew 21:1-11)</w:t>
                            </w:r>
                          </w:p>
                          <w:p w14:paraId="5216FAFB" w14:textId="77777777" w:rsidR="00DB6880" w:rsidRDefault="00DB6880" w:rsidP="00DB68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E0742" id="_x0000_t202" coordsize="21600,21600" o:spt="202" path="m,l,21600r21600,l21600,xe">
                <v:stroke joinstyle="miter"/>
                <v:path gradientshapeok="t" o:connecttype="rect"/>
              </v:shapetype>
              <v:shape id="Text Box 2" o:spid="_x0000_s1026" type="#_x0000_t202" style="position:absolute;margin-left:-37.95pt;margin-top:21.8pt;width:525.9pt;height:246.35pt;rotation:-90;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" stroked="f">
                <v:textbox>
                  <w:txbxContent>
                    <w:p w14:paraId="64C76FC0" w14:textId="77777777" w:rsidR="00DB6880" w:rsidRPr="00DB6880" w:rsidRDefault="00DB6880" w:rsidP="00DB6880">
                      <w:pPr>
                        <w:ind w:left="720" w:hanging="360"/>
                        <w:contextualSpacing/>
                        <w:jc w:val="center"/>
                        <w:rPr>
                          <w:b/>
                          <w:bCs/>
                          <w:sz w:val="96"/>
                          <w:szCs w:val="96"/>
                        </w:rPr>
                      </w:pPr>
                      <w:r w:rsidRPr="00DB6880">
                        <w:rPr>
                          <w:b/>
                          <w:bCs/>
                          <w:sz w:val="96"/>
                          <w:szCs w:val="96"/>
                        </w:rPr>
                        <w:t>What stands out to you in this passage? (Matthew 21:1-11)</w:t>
                      </w:r>
                    </w:p>
                    <w:p w14:paraId="5216FAFB" w14:textId="77777777" w:rsidR="00DB6880" w:rsidRDefault="00DB6880" w:rsidP="00DB6880"/>
                  </w:txbxContent>
                </v:textbox>
                <w10:wrap type="square"/>
              </v:shape>
            </w:pict>
          </mc:Fallback>
        </mc:AlternateContent>
      </w:r>
    </w:p>
    <w:p w14:paraId="57CBA6BA" w14:textId="77777777" w:rsidR="00DB6880" w:rsidRDefault="00DB6880" w:rsidP="00DB6880"/>
    <w:p w14:paraId="2B2C66A4" w14:textId="28E853D4" w:rsidR="00DB6880" w:rsidRDefault="00DB6880" w:rsidP="00DB6880"/>
    <w:p w14:paraId="4913F753" w14:textId="77777777" w:rsidR="00DB6880" w:rsidRDefault="00DB6880" w:rsidP="00DB6880"/>
    <w:p w14:paraId="1B5754EA" w14:textId="417C0E03" w:rsidR="00DB6880" w:rsidRDefault="00DB6880" w:rsidP="00DB6880"/>
    <w:p w14:paraId="2FE4462F" w14:textId="2C5C0F40" w:rsidR="00DB6880" w:rsidRDefault="00DB6880" w:rsidP="00DB6880"/>
    <w:p w14:paraId="409541CB" w14:textId="0837B522" w:rsidR="00DB6880" w:rsidRDefault="00DB6880" w:rsidP="00DB6880"/>
    <w:p w14:paraId="481BCAA2" w14:textId="77777777" w:rsidR="00DB6880" w:rsidRDefault="00DB6880" w:rsidP="00DB6880"/>
    <w:p w14:paraId="53F57F59" w14:textId="77777777" w:rsidR="00DB6880" w:rsidRDefault="00DB6880" w:rsidP="00DB6880"/>
    <w:p w14:paraId="453CEDFF" w14:textId="77777777" w:rsidR="00DB6880" w:rsidRDefault="00DB6880" w:rsidP="00DB6880"/>
    <w:p w14:paraId="3D0031CD" w14:textId="77777777" w:rsidR="00DB6880" w:rsidRDefault="00DB6880" w:rsidP="00DB6880"/>
    <w:p w14:paraId="0A1A4FAB" w14:textId="77777777" w:rsidR="00DB6880" w:rsidRDefault="00DB6880" w:rsidP="00DB6880"/>
    <w:p w14:paraId="75E99B67" w14:textId="77777777" w:rsidR="00DB6880" w:rsidRDefault="00DB6880" w:rsidP="00DB6880"/>
    <w:p w14:paraId="5EBE20A5" w14:textId="77777777" w:rsidR="00DB6880" w:rsidRDefault="00DB6880" w:rsidP="00DB6880"/>
    <w:p w14:paraId="2D61E7A1" w14:textId="77777777" w:rsidR="00DB6880" w:rsidRDefault="00DB6880" w:rsidP="00DB6880"/>
    <w:p w14:paraId="36A8FDB7" w14:textId="77777777" w:rsidR="00DB6880" w:rsidRDefault="00DB6880" w:rsidP="00DB6880"/>
    <w:p w14:paraId="62235F24" w14:textId="77777777" w:rsidR="00DB6880" w:rsidRDefault="00DB6880" w:rsidP="00DB6880"/>
    <w:p w14:paraId="36C9CE0C" w14:textId="77777777" w:rsidR="00DB6880" w:rsidRDefault="00DB6880" w:rsidP="00DB6880"/>
    <w:p w14:paraId="4C8E5BFE" w14:textId="77777777" w:rsidR="00DB6880" w:rsidRDefault="00DB6880" w:rsidP="00DB6880"/>
    <w:p w14:paraId="233B367D" w14:textId="77777777" w:rsidR="00DB6880" w:rsidRDefault="00DB6880" w:rsidP="00DB6880"/>
    <w:p w14:paraId="4C265CAB" w14:textId="77777777" w:rsidR="00DB6880" w:rsidRDefault="00DB6880" w:rsidP="00DB6880"/>
    <w:p w14:paraId="6F11D5B1" w14:textId="77777777" w:rsidR="00DB6880" w:rsidRDefault="00DB6880" w:rsidP="00DB6880"/>
    <w:p w14:paraId="1D2BB972" w14:textId="77777777" w:rsidR="00DB6880" w:rsidRDefault="00DB6880" w:rsidP="00DB6880"/>
    <w:p w14:paraId="18127490" w14:textId="77777777" w:rsidR="00DB6880" w:rsidRDefault="00DB6880" w:rsidP="00DB6880"/>
    <w:p w14:paraId="1ECE5B9E" w14:textId="77777777" w:rsidR="00DB6880" w:rsidRDefault="00DB6880" w:rsidP="00DB6880"/>
    <w:p w14:paraId="4F57ADD3" w14:textId="77777777" w:rsidR="00DB6880" w:rsidRDefault="00DB6880" w:rsidP="00DB6880"/>
    <w:p w14:paraId="30FFB9E8" w14:textId="77777777" w:rsidR="00DB6880" w:rsidRDefault="00DB6880" w:rsidP="00DB6880"/>
    <w:p w14:paraId="580C9F7C" w14:textId="77777777" w:rsidR="00DB6880" w:rsidRDefault="00DB6880" w:rsidP="00DB6880"/>
    <w:p w14:paraId="35D1D0C6" w14:textId="77777777" w:rsidR="00DB6880" w:rsidRDefault="00DB6880" w:rsidP="00DB6880"/>
    <w:p w14:paraId="202009D4" w14:textId="77777777" w:rsidR="00DB6880" w:rsidRDefault="00DB6880" w:rsidP="00DB6880"/>
    <w:p w14:paraId="2E52F4DF" w14:textId="77777777" w:rsidR="00DB6880" w:rsidRDefault="00DB6880" w:rsidP="00DB6880"/>
    <w:p w14:paraId="03063D1D" w14:textId="77777777" w:rsidR="00DB6880" w:rsidRDefault="00DB6880" w:rsidP="00DB6880"/>
    <w:p w14:paraId="7354E406" w14:textId="77777777" w:rsidR="00DB6880" w:rsidRDefault="00DB6880" w:rsidP="00DB6880"/>
    <w:p w14:paraId="53B1C5A8" w14:textId="77777777" w:rsidR="00DB6880" w:rsidRDefault="00DB6880" w:rsidP="00DB6880"/>
    <w:p w14:paraId="0FC416B5" w14:textId="77777777" w:rsidR="00DB6880" w:rsidRDefault="00DB6880" w:rsidP="00DB6880"/>
    <w:p w14:paraId="747F4EA8" w14:textId="77777777" w:rsidR="00DB6880" w:rsidRDefault="00DB6880" w:rsidP="00DB6880"/>
    <w:p w14:paraId="4A79D78B" w14:textId="77777777" w:rsidR="00DB6880" w:rsidRDefault="00DB6880" w:rsidP="00DB6880"/>
    <w:p w14:paraId="4AE26D2F" w14:textId="77777777" w:rsidR="00DB6880" w:rsidRDefault="00DB6880" w:rsidP="00DB6880"/>
    <w:p w14:paraId="2E79AC12" w14:textId="77777777" w:rsidR="00DB6880" w:rsidRDefault="00DB6880" w:rsidP="00DB6880"/>
    <w:p w14:paraId="6019706E" w14:textId="77777777" w:rsidR="00DB6880" w:rsidRDefault="00DB6880" w:rsidP="00DB6880"/>
    <w:p w14:paraId="1FB4E620" w14:textId="77777777" w:rsidR="00DB6880" w:rsidRDefault="00DB6880" w:rsidP="00DB6880"/>
    <w:p w14:paraId="15CBF3BE" w14:textId="77777777" w:rsidR="00DB6880" w:rsidRDefault="00DB6880" w:rsidP="00DB6880"/>
    <w:p w14:paraId="1225C72D" w14:textId="6A2E478E" w:rsidR="00DB6880" w:rsidRDefault="00DB6880" w:rsidP="00DB6880"/>
    <w:p w14:paraId="70857D19" w14:textId="0C7BFE90" w:rsidR="00DB6880" w:rsidRDefault="00DB6880" w:rsidP="00DB6880">
      <w:r>
        <w:rPr>
          <w:noProof/>
        </w:rPr>
        <mc:AlternateContent>
          <mc:Choice Requires="wps">
            <w:drawing>
              <wp:anchor distT="45720" distB="45720" distL="114300" distR="114300" simplePos="0" relativeHeight="251628544" behindDoc="0" locked="0" layoutInCell="1" allowOverlap="1" wp14:anchorId="1070619D" wp14:editId="280B7EFB">
                <wp:simplePos x="0" y="0"/>
                <wp:positionH relativeFrom="column">
                  <wp:posOffset>-481965</wp:posOffset>
                </wp:positionH>
                <wp:positionV relativeFrom="paragraph">
                  <wp:posOffset>287655</wp:posOffset>
                </wp:positionV>
                <wp:extent cx="6678930" cy="3128645"/>
                <wp:effectExtent l="3492" t="0" r="0" b="0"/>
                <wp:wrapSquare wrapText="bothSides"/>
                <wp:docPr id="1531597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8930" cy="3128645"/>
                        </a:xfrm>
                        <a:prstGeom prst="rect">
                          <a:avLst/>
                        </a:prstGeom>
                        <a:solidFill>
                          <a:srgbClr val="FFFFFF"/>
                        </a:solidFill>
                        <a:ln w="9525">
                          <a:noFill/>
                          <a:miter lim="800000"/>
                          <a:headEnd/>
                          <a:tailEnd/>
                        </a:ln>
                      </wps:spPr>
                      <wps:txbx>
                        <w:txbxContent>
                          <w:p w14:paraId="6E1C92FD" w14:textId="61CB935D" w:rsidR="00DB6880" w:rsidRDefault="00DB6880" w:rsidP="00DB6880">
                            <w:pPr>
                              <w:jc w:val="center"/>
                            </w:pPr>
                            <w:r w:rsidRPr="00DB6880">
                              <w:rPr>
                                <w:b/>
                                <w:bCs/>
                                <w:sz w:val="96"/>
                                <w:szCs w:val="96"/>
                              </w:rPr>
                              <w:t>What emotions do you imagine were present in the crowd?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0619D" id="_x0000_s1027" type="#_x0000_t202" style="position:absolute;margin-left:-37.95pt;margin-top:22.65pt;width:525.9pt;height:246.35pt;rotation:-90;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" stroked="f">
                <v:textbox>
                  <w:txbxContent>
                    <w:p w14:paraId="6E1C92FD" w14:textId="61CB935D" w:rsidR="00DB6880" w:rsidRDefault="00DB6880" w:rsidP="00DB6880">
                      <w:pPr>
                        <w:jc w:val="center"/>
                      </w:pPr>
                      <w:r w:rsidRPr="00DB6880">
                        <w:rPr>
                          <w:b/>
                          <w:bCs/>
                          <w:sz w:val="96"/>
                          <w:szCs w:val="96"/>
                        </w:rPr>
                        <w:t>What emotions do you imagine were present in the crowd?</w:t>
                      </w:r>
                    </w:p>
                  </w:txbxContent>
                </v:textbox>
                <w10:wrap type="square"/>
              </v:shape>
            </w:pict>
          </mc:Fallback>
        </mc:AlternateContent>
      </w:r>
    </w:p>
    <w:p w14:paraId="1382E295" w14:textId="77777777" w:rsidR="00DB6880" w:rsidRDefault="00DB6880" w:rsidP="00DB6880"/>
    <w:p w14:paraId="3C9E90CC" w14:textId="77777777" w:rsidR="00DB6880" w:rsidRDefault="00DB6880" w:rsidP="00DB6880"/>
    <w:p w14:paraId="0415918C" w14:textId="77777777" w:rsidR="00DB6880" w:rsidRDefault="00DB6880" w:rsidP="00DB6880"/>
    <w:p w14:paraId="48D4C501" w14:textId="77777777" w:rsidR="00DB6880" w:rsidRDefault="00DB6880" w:rsidP="00DB6880"/>
    <w:p w14:paraId="1E1C14BE" w14:textId="77777777" w:rsidR="00DB6880" w:rsidRDefault="00DB6880" w:rsidP="00DB6880"/>
    <w:p w14:paraId="64692242" w14:textId="77777777" w:rsidR="00DB6880" w:rsidRDefault="00DB6880" w:rsidP="00DB6880"/>
    <w:p w14:paraId="2A0AA615" w14:textId="77777777" w:rsidR="00DB6880" w:rsidRDefault="00DB6880" w:rsidP="00DB6880"/>
    <w:p w14:paraId="08F4E34B" w14:textId="77777777" w:rsidR="00DB6880" w:rsidRDefault="00DB6880" w:rsidP="00DB6880"/>
    <w:p w14:paraId="3454937B" w14:textId="77777777" w:rsidR="00DB6880" w:rsidRDefault="00DB6880" w:rsidP="00DB6880"/>
    <w:p w14:paraId="4ABE2026" w14:textId="77777777" w:rsidR="00DB6880" w:rsidRDefault="00DB6880" w:rsidP="00DB6880"/>
    <w:p w14:paraId="1FA75C64" w14:textId="77777777" w:rsidR="00DB6880" w:rsidRDefault="00DB6880" w:rsidP="00DB6880"/>
    <w:p w14:paraId="1E847421" w14:textId="77777777" w:rsidR="00DB6880" w:rsidRDefault="00DB6880" w:rsidP="00DB6880"/>
    <w:p w14:paraId="5DC20835" w14:textId="77777777" w:rsidR="00DB6880" w:rsidRDefault="00DB6880" w:rsidP="00DB6880"/>
    <w:p w14:paraId="5EF49AE3" w14:textId="77777777" w:rsidR="00DB6880" w:rsidRDefault="00DB6880" w:rsidP="00DB6880"/>
    <w:p w14:paraId="7B86FE59" w14:textId="77777777" w:rsidR="00DB6880" w:rsidRDefault="00DB6880" w:rsidP="00DB6880"/>
    <w:p w14:paraId="0305DC06" w14:textId="77777777" w:rsidR="00DB6880" w:rsidRDefault="00DB6880" w:rsidP="00DB6880"/>
    <w:p w14:paraId="4A0638E3" w14:textId="77777777" w:rsidR="00DB6880" w:rsidRDefault="00DB6880" w:rsidP="00DB6880"/>
    <w:p w14:paraId="6F8951C8" w14:textId="77777777" w:rsidR="00DB6880" w:rsidRDefault="00DB6880" w:rsidP="00DB6880"/>
    <w:p w14:paraId="3874B181" w14:textId="77777777" w:rsidR="00DB6880" w:rsidRDefault="00DB6880" w:rsidP="00DB6880"/>
    <w:p w14:paraId="4457C3D1" w14:textId="77777777" w:rsidR="00DB6880" w:rsidRDefault="00DB6880" w:rsidP="00DB6880"/>
    <w:p w14:paraId="7B59D525" w14:textId="77777777" w:rsidR="00DB6880" w:rsidRDefault="00DB6880" w:rsidP="00DB6880"/>
    <w:p w14:paraId="47FCCB4F" w14:textId="77777777" w:rsidR="00DB6880" w:rsidRDefault="00DB6880" w:rsidP="00DB6880"/>
    <w:p w14:paraId="3A996709" w14:textId="77777777" w:rsidR="00DB6880" w:rsidRDefault="00DB6880" w:rsidP="00DB6880"/>
    <w:p w14:paraId="2881BBC0" w14:textId="77777777" w:rsidR="00DB6880" w:rsidRDefault="00DB6880" w:rsidP="00DB6880"/>
    <w:p w14:paraId="3CA25840" w14:textId="77777777" w:rsidR="00DB6880" w:rsidRDefault="00DB6880" w:rsidP="00DB6880"/>
    <w:p w14:paraId="634761BA" w14:textId="77777777" w:rsidR="00DB6880" w:rsidRDefault="00DB6880" w:rsidP="00DB6880"/>
    <w:p w14:paraId="0BEE6A53" w14:textId="77777777" w:rsidR="00DB6880" w:rsidRDefault="00DB6880" w:rsidP="00DB6880"/>
    <w:p w14:paraId="27E0382B" w14:textId="77777777" w:rsidR="00DB6880" w:rsidRDefault="00DB6880" w:rsidP="00DB6880"/>
    <w:p w14:paraId="6DD4E0FA" w14:textId="77777777" w:rsidR="00DB6880" w:rsidRDefault="00DB6880" w:rsidP="00DB6880"/>
    <w:p w14:paraId="7E96BE19" w14:textId="77777777" w:rsidR="00DB6880" w:rsidRDefault="00DB6880" w:rsidP="00DB6880"/>
    <w:p w14:paraId="5F13DD3A" w14:textId="77777777" w:rsidR="00DB6880" w:rsidRDefault="00DB6880" w:rsidP="00DB6880"/>
    <w:p w14:paraId="5829645A" w14:textId="77777777" w:rsidR="00DB6880" w:rsidRDefault="00DB6880" w:rsidP="00DB6880"/>
    <w:p w14:paraId="3EE9E587" w14:textId="77777777" w:rsidR="00DB6880" w:rsidRDefault="00DB6880" w:rsidP="00DB6880"/>
    <w:p w14:paraId="4FFD2876" w14:textId="77777777" w:rsidR="00DB6880" w:rsidRDefault="00DB6880" w:rsidP="00DB6880"/>
    <w:p w14:paraId="088B0F23" w14:textId="77777777" w:rsidR="00DB6880" w:rsidRDefault="00DB6880" w:rsidP="00DB6880"/>
    <w:p w14:paraId="2CEEC1A5" w14:textId="77777777" w:rsidR="00DB6880" w:rsidRDefault="00DB6880" w:rsidP="00DB6880"/>
    <w:p w14:paraId="12ECA47E" w14:textId="77777777" w:rsidR="00DB6880" w:rsidRDefault="00DB6880" w:rsidP="00DB6880"/>
    <w:p w14:paraId="1299CD68" w14:textId="0FA08D3D" w:rsidR="00DB6880" w:rsidRDefault="00DB6880" w:rsidP="00DB6880"/>
    <w:p w14:paraId="44844AA9" w14:textId="162D06C5" w:rsidR="00DB6880" w:rsidRDefault="00DB6880" w:rsidP="00DB6880"/>
    <w:p w14:paraId="50A930E1" w14:textId="77777777" w:rsidR="00DB6880" w:rsidRDefault="00DB6880" w:rsidP="00DB6880"/>
    <w:p w14:paraId="74080358" w14:textId="77777777" w:rsidR="00DB6880" w:rsidRDefault="00DB6880" w:rsidP="00DB6880"/>
    <w:p w14:paraId="1912AAE8" w14:textId="0A7AEC91" w:rsidR="00DB6880" w:rsidRDefault="00DB6880" w:rsidP="00DB6880"/>
    <w:p w14:paraId="544718A1" w14:textId="27C29772" w:rsidR="00DB6880" w:rsidRDefault="00DB6880" w:rsidP="00DB6880"/>
    <w:p w14:paraId="0869ECF2" w14:textId="5CE1EE6E" w:rsidR="00DB6880" w:rsidRDefault="00DB6880" w:rsidP="00DB6880"/>
    <w:p w14:paraId="234091A4" w14:textId="1B2E360B" w:rsidR="00DB6880" w:rsidRDefault="00DB6880" w:rsidP="00DB6880"/>
    <w:p w14:paraId="090201D4" w14:textId="6F38C77A" w:rsidR="00DB6880" w:rsidRDefault="00DB6880" w:rsidP="00DB6880">
      <w:r>
        <w:rPr>
          <w:noProof/>
        </w:rPr>
        <mc:AlternateContent>
          <mc:Choice Requires="wps">
            <w:drawing>
              <wp:anchor distT="45720" distB="45720" distL="114300" distR="114300" simplePos="0" relativeHeight="251632640" behindDoc="0" locked="0" layoutInCell="1" allowOverlap="1" wp14:anchorId="5A70C440" wp14:editId="45E55034">
                <wp:simplePos x="0" y="0"/>
                <wp:positionH relativeFrom="column">
                  <wp:posOffset>-453390</wp:posOffset>
                </wp:positionH>
                <wp:positionV relativeFrom="paragraph">
                  <wp:posOffset>379730</wp:posOffset>
                </wp:positionV>
                <wp:extent cx="6678930" cy="1832610"/>
                <wp:effectExtent l="3810" t="0" r="0" b="0"/>
                <wp:wrapSquare wrapText="bothSides"/>
                <wp:docPr id="354385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8930" cy="1832610"/>
                        </a:xfrm>
                        <a:prstGeom prst="rect">
                          <a:avLst/>
                        </a:prstGeom>
                        <a:solidFill>
                          <a:srgbClr val="FFFFFF"/>
                        </a:solidFill>
                        <a:ln w="9525">
                          <a:noFill/>
                          <a:miter lim="800000"/>
                          <a:headEnd/>
                          <a:tailEnd/>
                        </a:ln>
                      </wps:spPr>
                      <wps:txbx>
                        <w:txbxContent>
                          <w:p w14:paraId="1D8CCAC7" w14:textId="569BB4F9" w:rsidR="00DB6880" w:rsidRDefault="00DB6880" w:rsidP="00DB6880">
                            <w:pPr>
                              <w:jc w:val="center"/>
                            </w:pPr>
                            <w:r w:rsidRPr="00DB6880">
                              <w:rPr>
                                <w:b/>
                                <w:bCs/>
                                <w:sz w:val="96"/>
                                <w:szCs w:val="96"/>
                              </w:rPr>
                              <w:t>Where would you be in this scenario?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0C440" id="_x0000_s1028" type="#_x0000_t202" style="position:absolute;margin-left:-35.7pt;margin-top:29.9pt;width:525.9pt;height:144.3pt;rotation:-90;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" stroked="f">
                <v:textbox>
                  <w:txbxContent>
                    <w:p w14:paraId="1D8CCAC7" w14:textId="569BB4F9" w:rsidR="00DB6880" w:rsidRDefault="00DB6880" w:rsidP="00DB6880">
                      <w:pPr>
                        <w:jc w:val="center"/>
                      </w:pPr>
                      <w:r w:rsidRPr="00DB6880">
                        <w:rPr>
                          <w:b/>
                          <w:bCs/>
                          <w:sz w:val="96"/>
                          <w:szCs w:val="96"/>
                        </w:rPr>
                        <w:t>Where would you be in this scenario?</w:t>
                      </w:r>
                    </w:p>
                  </w:txbxContent>
                </v:textbox>
                <w10:wrap type="square"/>
              </v:shape>
            </w:pict>
          </mc:Fallback>
        </mc:AlternateContent>
      </w:r>
    </w:p>
    <w:p w14:paraId="61D703E4" w14:textId="47D96D35" w:rsidR="00DB6880" w:rsidRDefault="00DB6880" w:rsidP="00DB6880"/>
    <w:p w14:paraId="4339F104" w14:textId="5F37C110" w:rsidR="00DB6880" w:rsidRDefault="00DB6880" w:rsidP="00DB6880"/>
    <w:p w14:paraId="4BCB96AD" w14:textId="77777777" w:rsidR="00DB6880" w:rsidRDefault="00DB6880" w:rsidP="00DB6880"/>
    <w:p w14:paraId="76B608E5" w14:textId="66497402" w:rsidR="00DB6880" w:rsidRDefault="00DB6880" w:rsidP="00DB6880"/>
    <w:p w14:paraId="12F5A021" w14:textId="155F71B0" w:rsidR="00DB6880" w:rsidRDefault="00DB6880" w:rsidP="00DB6880"/>
    <w:p w14:paraId="2B813B10" w14:textId="77777777" w:rsidR="00DB6880" w:rsidRDefault="00DB6880" w:rsidP="00DB6880"/>
    <w:p w14:paraId="4943CC03" w14:textId="77777777" w:rsidR="00DB6880" w:rsidRDefault="00DB6880" w:rsidP="00DB6880"/>
    <w:p w14:paraId="3074C083" w14:textId="77777777" w:rsidR="00DB6880" w:rsidRDefault="00DB6880" w:rsidP="00DB6880"/>
    <w:p w14:paraId="4579FDED" w14:textId="77777777" w:rsidR="00DB6880" w:rsidRDefault="00DB6880" w:rsidP="00DB6880"/>
    <w:p w14:paraId="097D32B9" w14:textId="77777777" w:rsidR="00DB6880" w:rsidRDefault="00DB6880" w:rsidP="00DB6880"/>
    <w:p w14:paraId="2B44E485" w14:textId="77777777" w:rsidR="00DB6880" w:rsidRDefault="00DB6880" w:rsidP="00DB6880"/>
    <w:p w14:paraId="4219DE9B" w14:textId="77777777" w:rsidR="00DB6880" w:rsidRDefault="00DB6880" w:rsidP="00DB6880"/>
    <w:p w14:paraId="70D73271" w14:textId="77777777" w:rsidR="00DB6880" w:rsidRDefault="00DB6880" w:rsidP="00DB6880"/>
    <w:p w14:paraId="2DA120BE" w14:textId="77777777" w:rsidR="00DB6880" w:rsidRDefault="00DB6880" w:rsidP="00DB6880"/>
    <w:p w14:paraId="3EADB170" w14:textId="77777777" w:rsidR="00DB6880" w:rsidRDefault="00DB6880" w:rsidP="00DB6880"/>
    <w:p w14:paraId="5C683AEE" w14:textId="77777777" w:rsidR="00DB6880" w:rsidRDefault="00DB6880" w:rsidP="00DB6880"/>
    <w:p w14:paraId="760BF8BC" w14:textId="77777777" w:rsidR="00DB6880" w:rsidRDefault="00DB6880" w:rsidP="00DB6880"/>
    <w:p w14:paraId="24768487" w14:textId="77777777" w:rsidR="00DB6880" w:rsidRDefault="00DB6880" w:rsidP="00DB6880"/>
    <w:p w14:paraId="75DE7AA2" w14:textId="77777777" w:rsidR="00DB6880" w:rsidRDefault="00DB6880" w:rsidP="00DB6880"/>
    <w:p w14:paraId="4F2BDF21" w14:textId="77777777" w:rsidR="00DB6880" w:rsidRDefault="00DB6880" w:rsidP="00DB6880"/>
    <w:p w14:paraId="03D1A192" w14:textId="77777777" w:rsidR="00DB6880" w:rsidRDefault="00DB6880" w:rsidP="00DB6880"/>
    <w:p w14:paraId="79ACD72D" w14:textId="77777777" w:rsidR="00DB6880" w:rsidRDefault="00DB6880" w:rsidP="00DB6880"/>
    <w:p w14:paraId="6A70994C" w14:textId="77777777" w:rsidR="00DB6880" w:rsidRDefault="00DB6880" w:rsidP="00DB6880"/>
    <w:p w14:paraId="6998F1F1" w14:textId="77777777" w:rsidR="00DB6880" w:rsidRDefault="00DB6880" w:rsidP="00DB6880"/>
    <w:p w14:paraId="67600AA5" w14:textId="77777777" w:rsidR="00DB6880" w:rsidRDefault="00DB6880" w:rsidP="00DB6880"/>
    <w:p w14:paraId="193E0857" w14:textId="77777777" w:rsidR="00DB6880" w:rsidRDefault="00DB6880" w:rsidP="00DB6880"/>
    <w:p w14:paraId="5D0DD18A" w14:textId="77777777" w:rsidR="00DB6880" w:rsidRDefault="00DB6880" w:rsidP="00DB6880"/>
    <w:p w14:paraId="230EC071" w14:textId="77777777" w:rsidR="00DB6880" w:rsidRDefault="00DB6880" w:rsidP="00DB6880"/>
    <w:p w14:paraId="06CC9521" w14:textId="77777777" w:rsidR="00DB6880" w:rsidRDefault="00DB6880" w:rsidP="00DB6880"/>
    <w:p w14:paraId="1CD53BD1" w14:textId="77777777" w:rsidR="00DB6880" w:rsidRDefault="00DB6880" w:rsidP="00DB6880"/>
    <w:p w14:paraId="18ACDB44" w14:textId="77777777" w:rsidR="00DB6880" w:rsidRDefault="00DB6880" w:rsidP="00DB6880"/>
    <w:p w14:paraId="39A0C906" w14:textId="77777777" w:rsidR="00DB6880" w:rsidRDefault="00DB6880" w:rsidP="00DB6880"/>
    <w:p w14:paraId="6235393F" w14:textId="77777777" w:rsidR="00DB6880" w:rsidRDefault="00DB6880" w:rsidP="00DB6880"/>
    <w:p w14:paraId="3440D903" w14:textId="77777777" w:rsidR="00DB6880" w:rsidRDefault="00DB6880" w:rsidP="00DB6880"/>
    <w:p w14:paraId="3536071A" w14:textId="77777777" w:rsidR="00DB6880" w:rsidRDefault="00DB6880" w:rsidP="00DB6880"/>
    <w:p w14:paraId="4DC1FF59" w14:textId="2E108795" w:rsidR="00DB6880" w:rsidRDefault="00DB6880" w:rsidP="00DB6880"/>
    <w:p w14:paraId="616FEC71" w14:textId="473258A5" w:rsidR="00DB6880" w:rsidRDefault="00DB6880" w:rsidP="00DB6880"/>
    <w:p w14:paraId="1C08743D" w14:textId="74FE18B9" w:rsidR="00DB6880" w:rsidRDefault="00DB6880" w:rsidP="00DB6880">
      <w:r>
        <w:rPr>
          <w:noProof/>
        </w:rPr>
        <mc:AlternateContent>
          <mc:Choice Requires="wps">
            <w:drawing>
              <wp:anchor distT="45720" distB="45720" distL="114300" distR="114300" simplePos="0" relativeHeight="251637760" behindDoc="0" locked="0" layoutInCell="1" allowOverlap="1" wp14:anchorId="05C038A8" wp14:editId="5D30A5EE">
                <wp:simplePos x="0" y="0"/>
                <wp:positionH relativeFrom="column">
                  <wp:posOffset>-530225</wp:posOffset>
                </wp:positionH>
                <wp:positionV relativeFrom="paragraph">
                  <wp:posOffset>367030</wp:posOffset>
                </wp:positionV>
                <wp:extent cx="6678930" cy="3128645"/>
                <wp:effectExtent l="3492" t="0" r="0" b="0"/>
                <wp:wrapSquare wrapText="bothSides"/>
                <wp:docPr id="200940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8930" cy="3128645"/>
                        </a:xfrm>
                        <a:prstGeom prst="rect">
                          <a:avLst/>
                        </a:prstGeom>
                        <a:solidFill>
                          <a:srgbClr val="FFFFFF"/>
                        </a:solidFill>
                        <a:ln w="9525">
                          <a:noFill/>
                          <a:miter lim="800000"/>
                          <a:headEnd/>
                          <a:tailEnd/>
                        </a:ln>
                      </wps:spPr>
                      <wps:txbx>
                        <w:txbxContent>
                          <w:p w14:paraId="0B098A74" w14:textId="27F77C1A" w:rsidR="00DB6880" w:rsidRDefault="00DB6880" w:rsidP="00DB6880">
                            <w:pPr>
                              <w:jc w:val="center"/>
                            </w:pPr>
                            <w:r w:rsidRPr="00DB6880">
                              <w:rPr>
                                <w:b/>
                                <w:bCs/>
                                <w:sz w:val="96"/>
                                <w:szCs w:val="96"/>
                              </w:rPr>
                              <w:t>What does it mean to you that Jesus chose humility over grandeur?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038A8" id="_x0000_s1029" type="#_x0000_t202" style="position:absolute;margin-left:-41.75pt;margin-top:28.9pt;width:525.9pt;height:246.35pt;rotation:-90;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" stroked="f">
                <v:textbox>
                  <w:txbxContent>
                    <w:p w14:paraId="0B098A74" w14:textId="27F77C1A" w:rsidR="00DB6880" w:rsidRDefault="00DB6880" w:rsidP="00DB6880">
                      <w:pPr>
                        <w:jc w:val="center"/>
                      </w:pPr>
                      <w:r w:rsidRPr="00DB6880">
                        <w:rPr>
                          <w:b/>
                          <w:bCs/>
                          <w:sz w:val="96"/>
                          <w:szCs w:val="96"/>
                        </w:rPr>
                        <w:t>What does it mean to you that Jesus chose humility over grandeur?</w:t>
                      </w:r>
                    </w:p>
                  </w:txbxContent>
                </v:textbox>
                <w10:wrap type="square"/>
              </v:shape>
            </w:pict>
          </mc:Fallback>
        </mc:AlternateContent>
      </w:r>
    </w:p>
    <w:p w14:paraId="7BDDF28A" w14:textId="77777777" w:rsidR="00DB6880" w:rsidRDefault="00DB6880" w:rsidP="00DB6880"/>
    <w:p w14:paraId="20423690" w14:textId="77777777" w:rsidR="00DB6880" w:rsidRDefault="00DB6880" w:rsidP="00DB6880"/>
    <w:p w14:paraId="0DB2A02B" w14:textId="77777777" w:rsidR="00DB6880" w:rsidRDefault="00DB6880" w:rsidP="00DB6880"/>
    <w:p w14:paraId="4C63A4EA" w14:textId="77777777" w:rsidR="00DB6880" w:rsidRDefault="00DB6880" w:rsidP="00DB6880"/>
    <w:p w14:paraId="7ED1FA4D" w14:textId="77777777" w:rsidR="00DB6880" w:rsidRDefault="00DB6880" w:rsidP="00DB6880"/>
    <w:p w14:paraId="36D79170" w14:textId="3A61B2B3" w:rsidR="00DB6880" w:rsidRDefault="00DB6880" w:rsidP="00DB6880"/>
    <w:p w14:paraId="3C000517" w14:textId="6FAA00AC" w:rsidR="00DB6880" w:rsidRDefault="00DB6880" w:rsidP="00DB6880"/>
    <w:p w14:paraId="362DB6A3" w14:textId="1EFA3FE5" w:rsidR="00DB6880" w:rsidRDefault="00DB6880" w:rsidP="00DB6880"/>
    <w:p w14:paraId="14543107" w14:textId="77777777" w:rsidR="00DB6880" w:rsidRDefault="00DB6880" w:rsidP="00DB6880"/>
    <w:p w14:paraId="273E25B4" w14:textId="5BBCCC7F" w:rsidR="00DB6880" w:rsidRDefault="00DB6880" w:rsidP="00DB6880"/>
    <w:p w14:paraId="2E125C12" w14:textId="77777777" w:rsidR="00DB6880" w:rsidRDefault="00DB6880" w:rsidP="00DB6880"/>
    <w:p w14:paraId="1D9D2A61" w14:textId="4C2D4787" w:rsidR="00DB6880" w:rsidRDefault="00DB6880" w:rsidP="00DB6880"/>
    <w:p w14:paraId="1CC78AE1" w14:textId="77777777" w:rsidR="00DB6880" w:rsidRDefault="00DB6880" w:rsidP="00DB6880"/>
    <w:p w14:paraId="41AE62A1" w14:textId="77777777" w:rsidR="00DB6880" w:rsidRDefault="00DB6880" w:rsidP="00DB6880"/>
    <w:p w14:paraId="653F1149" w14:textId="77777777" w:rsidR="00DB6880" w:rsidRDefault="00DB6880" w:rsidP="00DB6880"/>
    <w:p w14:paraId="3B80EB6B" w14:textId="77777777" w:rsidR="00DB6880" w:rsidRDefault="00DB6880" w:rsidP="00DB6880"/>
    <w:p w14:paraId="7643534F" w14:textId="77777777" w:rsidR="00DB6880" w:rsidRDefault="00DB6880" w:rsidP="00DB6880"/>
    <w:p w14:paraId="1B50C461" w14:textId="77777777" w:rsidR="00DB6880" w:rsidRDefault="00DB6880" w:rsidP="00DB6880"/>
    <w:p w14:paraId="50D32E77" w14:textId="77777777" w:rsidR="00DB6880" w:rsidRDefault="00DB6880" w:rsidP="00DB6880"/>
    <w:p w14:paraId="37CE28DA" w14:textId="77777777" w:rsidR="00DB6880" w:rsidRDefault="00DB6880" w:rsidP="00DB6880"/>
    <w:p w14:paraId="198CBA81" w14:textId="77777777" w:rsidR="00DB6880" w:rsidRDefault="00DB6880" w:rsidP="00DB6880"/>
    <w:p w14:paraId="72974372" w14:textId="77777777" w:rsidR="00DB6880" w:rsidRDefault="00DB6880" w:rsidP="00DB6880"/>
    <w:p w14:paraId="0D6806CA" w14:textId="77777777" w:rsidR="00DB6880" w:rsidRDefault="00DB6880" w:rsidP="00DB6880"/>
    <w:p w14:paraId="26C60254" w14:textId="77777777" w:rsidR="00DB6880" w:rsidRDefault="00DB6880" w:rsidP="00DB6880"/>
    <w:p w14:paraId="585FBCF0" w14:textId="77777777" w:rsidR="00DB6880" w:rsidRDefault="00DB6880" w:rsidP="00DB6880"/>
    <w:p w14:paraId="109B1DA6" w14:textId="77777777" w:rsidR="00DB6880" w:rsidRDefault="00DB6880" w:rsidP="00DB6880"/>
    <w:p w14:paraId="3D0F73BE" w14:textId="77777777" w:rsidR="00DB6880" w:rsidRDefault="00DB6880" w:rsidP="00DB6880"/>
    <w:p w14:paraId="40794F90" w14:textId="77777777" w:rsidR="00DB6880" w:rsidRDefault="00DB6880" w:rsidP="00DB6880"/>
    <w:p w14:paraId="314FB44A" w14:textId="77777777" w:rsidR="00DB6880" w:rsidRDefault="00DB6880" w:rsidP="00DB6880"/>
    <w:p w14:paraId="5CDEC446" w14:textId="77777777" w:rsidR="00DB6880" w:rsidRDefault="00DB6880" w:rsidP="00DB6880"/>
    <w:p w14:paraId="08201BD8" w14:textId="77777777" w:rsidR="00DB6880" w:rsidRDefault="00DB6880" w:rsidP="00DB6880"/>
    <w:p w14:paraId="65D5AE9A" w14:textId="77777777" w:rsidR="00DB6880" w:rsidRDefault="00DB6880" w:rsidP="00DB6880"/>
    <w:p w14:paraId="55B59B46" w14:textId="77777777" w:rsidR="00DB6880" w:rsidRDefault="00DB6880" w:rsidP="00DB6880"/>
    <w:p w14:paraId="716409FD" w14:textId="77777777" w:rsidR="00DB6880" w:rsidRDefault="00DB6880" w:rsidP="00DB6880"/>
    <w:p w14:paraId="2373C92F" w14:textId="77777777" w:rsidR="00DB6880" w:rsidRDefault="00DB6880" w:rsidP="00DB6880"/>
    <w:p w14:paraId="281D6668" w14:textId="77777777" w:rsidR="00DB6880" w:rsidRDefault="00DB6880" w:rsidP="00DB6880"/>
    <w:p w14:paraId="7517AAD3" w14:textId="77777777" w:rsidR="00DB6880" w:rsidRDefault="00DB6880" w:rsidP="00DB6880"/>
    <w:p w14:paraId="58D0992A" w14:textId="77777777" w:rsidR="00DB6880" w:rsidRDefault="00DB6880" w:rsidP="00DB6880"/>
    <w:p w14:paraId="2B79CBAE" w14:textId="77777777" w:rsidR="00DB6880" w:rsidRDefault="00DB6880" w:rsidP="00DB6880"/>
    <w:p w14:paraId="3E6DC819" w14:textId="77777777" w:rsidR="00DB6880" w:rsidRDefault="00DB6880" w:rsidP="00DB6880"/>
    <w:p w14:paraId="2F73717A" w14:textId="77777777" w:rsidR="00DB6880" w:rsidRDefault="00DB6880" w:rsidP="00DB6880"/>
    <w:p w14:paraId="5DCFDCF7" w14:textId="77777777" w:rsidR="00DB6880" w:rsidRDefault="00DB6880" w:rsidP="00DB6880"/>
    <w:p w14:paraId="254330FD" w14:textId="77777777" w:rsidR="00DB6880" w:rsidRDefault="00DB6880" w:rsidP="00DB6880"/>
    <w:p w14:paraId="2E4D85FF" w14:textId="3C992D93" w:rsidR="00DB6880" w:rsidRDefault="00DB6880" w:rsidP="00DB6880"/>
    <w:p w14:paraId="614B604D" w14:textId="7E88E4B4" w:rsidR="00DB6880" w:rsidRDefault="00DB6880" w:rsidP="00DB6880">
      <w:r>
        <w:rPr>
          <w:noProof/>
        </w:rPr>
        <mc:AlternateContent>
          <mc:Choice Requires="wps">
            <w:drawing>
              <wp:anchor distT="45720" distB="45720" distL="114300" distR="114300" simplePos="0" relativeHeight="251642880" behindDoc="0" locked="0" layoutInCell="1" allowOverlap="1" wp14:anchorId="2B0B13A7" wp14:editId="49433ECF">
                <wp:simplePos x="0" y="0"/>
                <wp:positionH relativeFrom="column">
                  <wp:posOffset>-424815</wp:posOffset>
                </wp:positionH>
                <wp:positionV relativeFrom="paragraph">
                  <wp:posOffset>312420</wp:posOffset>
                </wp:positionV>
                <wp:extent cx="6678930" cy="3128645"/>
                <wp:effectExtent l="3492" t="0" r="0" b="0"/>
                <wp:wrapSquare wrapText="bothSides"/>
                <wp:docPr id="1208588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8930" cy="3128645"/>
                        </a:xfrm>
                        <a:prstGeom prst="rect">
                          <a:avLst/>
                        </a:prstGeom>
                        <a:solidFill>
                          <a:srgbClr val="FFFFFF"/>
                        </a:solidFill>
                        <a:ln w="9525">
                          <a:noFill/>
                          <a:miter lim="800000"/>
                          <a:headEnd/>
                          <a:tailEnd/>
                        </a:ln>
                      </wps:spPr>
                      <wps:txbx>
                        <w:txbxContent>
                          <w:p w14:paraId="7E7E001C" w14:textId="1B84FC97" w:rsidR="00DB6880" w:rsidRDefault="00DB6880" w:rsidP="00DB6880">
                            <w:pPr>
                              <w:jc w:val="center"/>
                            </w:pPr>
                            <w:r w:rsidRPr="00DB6880">
                              <w:rPr>
                                <w:b/>
                                <w:bCs/>
                                <w:sz w:val="96"/>
                                <w:szCs w:val="96"/>
                              </w:rPr>
                              <w:t>How do we welcome Jesus into our lives, not just as a Saviour, but as a humble 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B13A7" id="_x0000_s1030" type="#_x0000_t202" style="position:absolute;margin-left:-33.45pt;margin-top:24.6pt;width:525.9pt;height:246.35pt;rotation:-90;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" stroked="f">
                <v:textbox>
                  <w:txbxContent>
                    <w:p w14:paraId="7E7E001C" w14:textId="1B84FC97" w:rsidR="00DB6880" w:rsidRDefault="00DB6880" w:rsidP="00DB6880">
                      <w:pPr>
                        <w:jc w:val="center"/>
                      </w:pPr>
                      <w:r w:rsidRPr="00DB6880">
                        <w:rPr>
                          <w:b/>
                          <w:bCs/>
                          <w:sz w:val="96"/>
                          <w:szCs w:val="96"/>
                        </w:rPr>
                        <w:t>How do we welcome Jesus into our lives, not just as a Saviour, but as a humble King?</w:t>
                      </w:r>
                    </w:p>
                  </w:txbxContent>
                </v:textbox>
                <w10:wrap type="square"/>
              </v:shape>
            </w:pict>
          </mc:Fallback>
        </mc:AlternateContent>
      </w:r>
    </w:p>
    <w:p w14:paraId="3FF5A420" w14:textId="12359E18" w:rsidR="00DB6880" w:rsidRDefault="00DB6880" w:rsidP="00DB6880"/>
    <w:p w14:paraId="7D1F9A17" w14:textId="22E96B5F" w:rsidR="00DB6880" w:rsidRDefault="00DB6880" w:rsidP="00DB6880"/>
    <w:p w14:paraId="5692B5D6" w14:textId="6CDCD847" w:rsidR="00DB6880" w:rsidRDefault="00DB6880" w:rsidP="00DB6880"/>
    <w:p w14:paraId="7C329EC0" w14:textId="6340473A" w:rsidR="00DB6880" w:rsidRDefault="00DB6880" w:rsidP="00DB6880"/>
    <w:p w14:paraId="704AE975" w14:textId="4B11A237" w:rsidR="00DB6880" w:rsidRDefault="00DB6880" w:rsidP="00DB6880"/>
    <w:p w14:paraId="4BDDFABE" w14:textId="0903DFF8" w:rsidR="00DB6880" w:rsidRDefault="00DB6880" w:rsidP="00DB6880"/>
    <w:p w14:paraId="12F33293" w14:textId="43DE257E" w:rsidR="00DB6880" w:rsidRDefault="00DB6880" w:rsidP="00DB6880"/>
    <w:p w14:paraId="59FF3501" w14:textId="77777777" w:rsidR="00DB6880" w:rsidRDefault="00DB6880" w:rsidP="00DB6880"/>
    <w:p w14:paraId="7B57D92C" w14:textId="1640298F" w:rsidR="00DB6880" w:rsidRDefault="00DB6880" w:rsidP="00DB6880"/>
    <w:p w14:paraId="72051239" w14:textId="72E478C9" w:rsidR="00DB6880" w:rsidRDefault="00DB6880" w:rsidP="00DB6880"/>
    <w:p w14:paraId="53152ACF" w14:textId="77777777" w:rsidR="00DB6880" w:rsidRDefault="00DB6880" w:rsidP="00DB6880"/>
    <w:p w14:paraId="310B5389" w14:textId="77777777" w:rsidR="00DB6880" w:rsidRDefault="00DB6880" w:rsidP="00DB6880"/>
    <w:p w14:paraId="346B6AA4" w14:textId="77777777" w:rsidR="00DB6880" w:rsidRDefault="00DB6880" w:rsidP="00DB6880"/>
    <w:p w14:paraId="0EBE4D1A" w14:textId="77777777" w:rsidR="00DB6880" w:rsidRDefault="00DB6880" w:rsidP="00DB6880"/>
    <w:p w14:paraId="6D300F36" w14:textId="77777777" w:rsidR="00DB6880" w:rsidRDefault="00DB6880" w:rsidP="00DB6880"/>
    <w:p w14:paraId="7A3C69F7" w14:textId="77777777" w:rsidR="00DB6880" w:rsidRDefault="00DB6880" w:rsidP="00DB6880"/>
    <w:p w14:paraId="4F996EFC" w14:textId="77777777" w:rsidR="00DB6880" w:rsidRDefault="00DB6880" w:rsidP="00DB6880"/>
    <w:p w14:paraId="5A936AF1" w14:textId="77777777" w:rsidR="00DB6880" w:rsidRDefault="00DB6880" w:rsidP="00DB6880"/>
    <w:p w14:paraId="4B83EC7F" w14:textId="77777777" w:rsidR="00DB6880" w:rsidRDefault="00DB6880" w:rsidP="00DB6880"/>
    <w:p w14:paraId="76B23DD5" w14:textId="77777777" w:rsidR="00DB6880" w:rsidRDefault="00DB6880" w:rsidP="00DB6880"/>
    <w:p w14:paraId="6F5D4060" w14:textId="77777777" w:rsidR="00DB6880" w:rsidRDefault="00DB6880" w:rsidP="00DB6880"/>
    <w:p w14:paraId="0C5FF120" w14:textId="77777777" w:rsidR="00DB6880" w:rsidRDefault="00DB6880" w:rsidP="00DB6880"/>
    <w:p w14:paraId="6250CC98" w14:textId="77777777" w:rsidR="00DB6880" w:rsidRDefault="00DB6880" w:rsidP="00DB6880"/>
    <w:p w14:paraId="4DD0102A" w14:textId="77777777" w:rsidR="00DB6880" w:rsidRDefault="00DB6880" w:rsidP="00DB6880"/>
    <w:p w14:paraId="6B0EC481" w14:textId="77777777" w:rsidR="00DB6880" w:rsidRDefault="00DB6880" w:rsidP="00DB6880"/>
    <w:p w14:paraId="71371FAF" w14:textId="77777777" w:rsidR="00DB6880" w:rsidRDefault="00DB6880" w:rsidP="00DB6880"/>
    <w:p w14:paraId="01B753DF" w14:textId="77777777" w:rsidR="00DB6880" w:rsidRDefault="00DB6880" w:rsidP="00DB6880"/>
    <w:p w14:paraId="6E7DC142" w14:textId="77777777" w:rsidR="00DB6880" w:rsidRDefault="00DB6880" w:rsidP="00DB6880"/>
    <w:p w14:paraId="6E5C6021" w14:textId="77777777" w:rsidR="00DB6880" w:rsidRDefault="00DB6880" w:rsidP="00DB6880"/>
    <w:p w14:paraId="122EE785" w14:textId="77777777" w:rsidR="00DB6880" w:rsidRDefault="00DB6880" w:rsidP="00DB6880"/>
    <w:p w14:paraId="11F60F22" w14:textId="77777777" w:rsidR="00DB6880" w:rsidRDefault="00DB6880" w:rsidP="00DB6880"/>
    <w:p w14:paraId="083E05E0" w14:textId="77777777" w:rsidR="00DB6880" w:rsidRDefault="00DB6880" w:rsidP="00DB6880"/>
    <w:p w14:paraId="5440D758" w14:textId="77777777" w:rsidR="00DB6880" w:rsidRDefault="00DB6880" w:rsidP="00DB6880"/>
    <w:p w14:paraId="407840EA" w14:textId="77777777" w:rsidR="00DB6880" w:rsidRDefault="00DB6880" w:rsidP="00DB6880"/>
    <w:p w14:paraId="3C5ACB42" w14:textId="77777777" w:rsidR="00DB6880" w:rsidRDefault="00DB6880" w:rsidP="00DB6880"/>
    <w:p w14:paraId="30242C70" w14:textId="77777777" w:rsidR="00DB6880" w:rsidRDefault="00DB6880" w:rsidP="00DB6880"/>
    <w:p w14:paraId="2F802D78" w14:textId="392B8491" w:rsidR="00DB6880" w:rsidRDefault="00DB6880" w:rsidP="00DB6880"/>
    <w:p w14:paraId="0807B2CB" w14:textId="3017DE26" w:rsidR="00DB6880" w:rsidRDefault="00DB6880" w:rsidP="00DB6880"/>
    <w:p w14:paraId="2C7D8DFB" w14:textId="681D34A7" w:rsidR="00DB6880" w:rsidRDefault="00DB6880" w:rsidP="00DB6880"/>
    <w:p w14:paraId="4C01B021" w14:textId="77777777" w:rsidR="00DB6880" w:rsidRDefault="00DB6880" w:rsidP="00DB6880"/>
    <w:p w14:paraId="503F4EBD" w14:textId="77777777" w:rsidR="00DB6880" w:rsidRDefault="00DB6880" w:rsidP="00DB6880"/>
    <w:p w14:paraId="08D2988D" w14:textId="77777777" w:rsidR="00DB6880" w:rsidRDefault="00DB6880" w:rsidP="00DB6880"/>
    <w:p w14:paraId="4BD13CD2" w14:textId="678A8652" w:rsidR="00DB6880" w:rsidRDefault="00DB6880" w:rsidP="00DB6880">
      <w:r>
        <w:rPr>
          <w:noProof/>
        </w:rPr>
        <mc:AlternateContent>
          <mc:Choice Requires="wps">
            <w:drawing>
              <wp:anchor distT="45720" distB="45720" distL="114300" distR="114300" simplePos="0" relativeHeight="251645952" behindDoc="0" locked="0" layoutInCell="1" allowOverlap="1" wp14:anchorId="03FCB47C" wp14:editId="1E1BE472">
                <wp:simplePos x="0" y="0"/>
                <wp:positionH relativeFrom="column">
                  <wp:posOffset>-481965</wp:posOffset>
                </wp:positionH>
                <wp:positionV relativeFrom="paragraph">
                  <wp:posOffset>273685</wp:posOffset>
                </wp:positionV>
                <wp:extent cx="6678930" cy="3128645"/>
                <wp:effectExtent l="3492" t="0" r="0" b="0"/>
                <wp:wrapSquare wrapText="bothSides"/>
                <wp:docPr id="921390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8930" cy="3128645"/>
                        </a:xfrm>
                        <a:prstGeom prst="rect">
                          <a:avLst/>
                        </a:prstGeom>
                        <a:solidFill>
                          <a:srgbClr val="FFFFFF"/>
                        </a:solidFill>
                        <a:ln w="9525">
                          <a:noFill/>
                          <a:miter lim="800000"/>
                          <a:headEnd/>
                          <a:tailEnd/>
                        </a:ln>
                      </wps:spPr>
                      <wps:txbx>
                        <w:txbxContent>
                          <w:p w14:paraId="735F1527" w14:textId="21CBAB29" w:rsidR="00DB6880" w:rsidRDefault="00DB6880" w:rsidP="00DB6880">
                            <w:pPr>
                              <w:jc w:val="center"/>
                            </w:pPr>
                            <w:r w:rsidRPr="00DB6880">
                              <w:rPr>
                                <w:b/>
                                <w:bCs/>
                                <w:sz w:val="96"/>
                                <w:szCs w:val="96"/>
                              </w:rPr>
                              <w:t>Have you ever expected Jesus to act in a certain way, only to be surprised by his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CB47C" id="_x0000_s1031" type="#_x0000_t202" style="position:absolute;margin-left:-37.95pt;margin-top:21.55pt;width:525.9pt;height:246.35pt;rotation:-90;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" stroked="f">
                <v:textbox>
                  <w:txbxContent>
                    <w:p w14:paraId="735F1527" w14:textId="21CBAB29" w:rsidR="00DB6880" w:rsidRDefault="00DB6880" w:rsidP="00DB6880">
                      <w:pPr>
                        <w:jc w:val="center"/>
                      </w:pPr>
                      <w:r w:rsidRPr="00DB6880">
                        <w:rPr>
                          <w:b/>
                          <w:bCs/>
                          <w:sz w:val="96"/>
                          <w:szCs w:val="96"/>
                        </w:rPr>
                        <w:t>Have you ever expected Jesus to act in a certain way, only to be surprised by his plan?</w:t>
                      </w:r>
                    </w:p>
                  </w:txbxContent>
                </v:textbox>
                <w10:wrap type="square"/>
              </v:shape>
            </w:pict>
          </mc:Fallback>
        </mc:AlternateContent>
      </w:r>
    </w:p>
    <w:p w14:paraId="5192B92E" w14:textId="0C85FFDA" w:rsidR="00DB6880" w:rsidRDefault="00DB6880" w:rsidP="00DB6880"/>
    <w:p w14:paraId="449801EA" w14:textId="01BD799E" w:rsidR="00DB6880" w:rsidRDefault="00DB6880" w:rsidP="00DB6880"/>
    <w:p w14:paraId="6961B8C8" w14:textId="63AE9C9A" w:rsidR="00DB6880" w:rsidRDefault="00DB6880" w:rsidP="00DB6880"/>
    <w:p w14:paraId="0148C658" w14:textId="0D4CB681" w:rsidR="00DB6880" w:rsidRDefault="00DB6880" w:rsidP="00DB6880"/>
    <w:p w14:paraId="426EC9BE" w14:textId="77777777" w:rsidR="00DB6880" w:rsidRDefault="00DB6880" w:rsidP="00DB6880"/>
    <w:p w14:paraId="03FA3F44" w14:textId="7E94A23E" w:rsidR="00DB6880" w:rsidRDefault="00DB6880" w:rsidP="00DB6880"/>
    <w:p w14:paraId="38636B15" w14:textId="77777777" w:rsidR="00DB6880" w:rsidRDefault="00DB6880" w:rsidP="00DB6880"/>
    <w:p w14:paraId="5118904A" w14:textId="0949994B" w:rsidR="00DB6880" w:rsidRDefault="00DB6880" w:rsidP="00DB6880"/>
    <w:p w14:paraId="420D889C" w14:textId="77777777" w:rsidR="00DB6880" w:rsidRDefault="00DB6880" w:rsidP="00DB6880"/>
    <w:p w14:paraId="272D0CF3" w14:textId="77777777" w:rsidR="00DB6880" w:rsidRDefault="00DB6880" w:rsidP="00DB6880"/>
    <w:p w14:paraId="404CFE7B" w14:textId="77777777" w:rsidR="00DB6880" w:rsidRDefault="00DB6880" w:rsidP="00DB6880"/>
    <w:p w14:paraId="70DC9434" w14:textId="77777777" w:rsidR="00DB6880" w:rsidRDefault="00DB6880" w:rsidP="00DB6880"/>
    <w:p w14:paraId="65B970FD" w14:textId="77777777" w:rsidR="00DB6880" w:rsidRDefault="00DB6880" w:rsidP="00DB6880"/>
    <w:p w14:paraId="60B7C62A" w14:textId="77777777" w:rsidR="00DB6880" w:rsidRDefault="00DB6880" w:rsidP="00DB6880"/>
    <w:p w14:paraId="2179C68E" w14:textId="77777777" w:rsidR="00DB6880" w:rsidRDefault="00DB6880" w:rsidP="00DB6880"/>
    <w:p w14:paraId="6F7BCE0E" w14:textId="77777777" w:rsidR="00DB6880" w:rsidRDefault="00DB6880" w:rsidP="00DB6880"/>
    <w:p w14:paraId="4B44C1B5" w14:textId="77777777" w:rsidR="00DB6880" w:rsidRDefault="00DB6880" w:rsidP="00DB6880"/>
    <w:p w14:paraId="40402C1A" w14:textId="77777777" w:rsidR="00DB6880" w:rsidRDefault="00DB6880" w:rsidP="00DB6880"/>
    <w:p w14:paraId="11210B52" w14:textId="77777777" w:rsidR="00DB6880" w:rsidRDefault="00DB6880" w:rsidP="00DB6880"/>
    <w:p w14:paraId="33FDA311" w14:textId="77777777" w:rsidR="00DB6880" w:rsidRDefault="00DB6880" w:rsidP="00DB6880"/>
    <w:p w14:paraId="6A48287C" w14:textId="77777777" w:rsidR="00DB6880" w:rsidRDefault="00DB6880" w:rsidP="00DB6880"/>
    <w:p w14:paraId="31F49EEE" w14:textId="77777777" w:rsidR="00DB6880" w:rsidRDefault="00DB6880" w:rsidP="00DB6880"/>
    <w:p w14:paraId="5F6E8707" w14:textId="77777777" w:rsidR="00DB6880" w:rsidRDefault="00DB6880" w:rsidP="00DB6880"/>
    <w:p w14:paraId="41D5B638" w14:textId="77777777" w:rsidR="00DB6880" w:rsidRDefault="00DB6880" w:rsidP="00DB6880"/>
    <w:p w14:paraId="5B34C83A" w14:textId="77777777" w:rsidR="00DB6880" w:rsidRDefault="00DB6880" w:rsidP="00DB6880"/>
    <w:p w14:paraId="73CE0154" w14:textId="77777777" w:rsidR="00DB6880" w:rsidRDefault="00DB6880" w:rsidP="00DB6880"/>
    <w:p w14:paraId="7DFADC37" w14:textId="77777777" w:rsidR="00DB6880" w:rsidRDefault="00DB6880" w:rsidP="00DB6880"/>
    <w:p w14:paraId="58DB5BFE" w14:textId="77777777" w:rsidR="00DB6880" w:rsidRDefault="00DB6880" w:rsidP="00DB6880"/>
    <w:p w14:paraId="29B51CAE" w14:textId="77777777" w:rsidR="00DB6880" w:rsidRDefault="00DB6880" w:rsidP="00DB6880"/>
    <w:p w14:paraId="1446472E" w14:textId="77777777" w:rsidR="00DB6880" w:rsidRDefault="00DB6880" w:rsidP="00DB6880"/>
    <w:p w14:paraId="2071F914" w14:textId="77777777" w:rsidR="00DB6880" w:rsidRDefault="00DB6880" w:rsidP="00DB6880"/>
    <w:p w14:paraId="2A582D29" w14:textId="77777777" w:rsidR="00DB6880" w:rsidRDefault="00DB6880" w:rsidP="00DB6880"/>
    <w:p w14:paraId="2DA21FB2" w14:textId="77777777" w:rsidR="00DB6880" w:rsidRDefault="00DB6880" w:rsidP="00DB6880"/>
    <w:p w14:paraId="7A1A87BA" w14:textId="77777777" w:rsidR="00DB6880" w:rsidRDefault="00DB6880" w:rsidP="00DB6880"/>
    <w:p w14:paraId="3432A6FE" w14:textId="77777777" w:rsidR="00DB6880" w:rsidRDefault="00DB6880" w:rsidP="00DB6880"/>
    <w:p w14:paraId="449EADB8" w14:textId="77777777" w:rsidR="00DB6880" w:rsidRDefault="00DB6880" w:rsidP="00DB6880"/>
    <w:p w14:paraId="0F951A20" w14:textId="77777777" w:rsidR="00DB6880" w:rsidRDefault="00DB6880" w:rsidP="00DB6880"/>
    <w:p w14:paraId="3E66F12E" w14:textId="77777777" w:rsidR="00DB6880" w:rsidRDefault="00DB6880" w:rsidP="00DB6880"/>
    <w:p w14:paraId="2C539CA1" w14:textId="77777777" w:rsidR="00DB6880" w:rsidRDefault="00DB6880" w:rsidP="00DB6880"/>
    <w:p w14:paraId="5FE8DC86" w14:textId="77777777" w:rsidR="00DB6880" w:rsidRDefault="00DB6880" w:rsidP="00DB6880"/>
    <w:p w14:paraId="371EC14E" w14:textId="77777777" w:rsidR="00DB6880" w:rsidRDefault="00DB6880" w:rsidP="00DB6880"/>
    <w:p w14:paraId="12DCD25C" w14:textId="77777777" w:rsidR="00DB6880" w:rsidRDefault="00DB6880" w:rsidP="00DB6880"/>
    <w:p w14:paraId="656DA510" w14:textId="08808201" w:rsidR="00DB6880" w:rsidRDefault="00DB6880" w:rsidP="00DB6880">
      <w:r>
        <w:rPr>
          <w:noProof/>
        </w:rPr>
        <mc:AlternateContent>
          <mc:Choice Requires="wps">
            <w:drawing>
              <wp:anchor distT="45720" distB="45720" distL="114300" distR="114300" simplePos="0" relativeHeight="251648000" behindDoc="0" locked="0" layoutInCell="1" allowOverlap="1" wp14:anchorId="780EEDBB" wp14:editId="10D0DFA4">
                <wp:simplePos x="0" y="0"/>
                <wp:positionH relativeFrom="column">
                  <wp:posOffset>-481965</wp:posOffset>
                </wp:positionH>
                <wp:positionV relativeFrom="paragraph">
                  <wp:posOffset>282575</wp:posOffset>
                </wp:positionV>
                <wp:extent cx="6678930" cy="3128645"/>
                <wp:effectExtent l="3492" t="0" r="0" b="0"/>
                <wp:wrapSquare wrapText="bothSides"/>
                <wp:docPr id="1142602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8930" cy="3128645"/>
                        </a:xfrm>
                        <a:prstGeom prst="rect">
                          <a:avLst/>
                        </a:prstGeom>
                        <a:solidFill>
                          <a:srgbClr val="FFFFFF"/>
                        </a:solidFill>
                        <a:ln w="9525">
                          <a:noFill/>
                          <a:miter lim="800000"/>
                          <a:headEnd/>
                          <a:tailEnd/>
                        </a:ln>
                      </wps:spPr>
                      <wps:txbx>
                        <w:txbxContent>
                          <w:p w14:paraId="5BF3DCA8" w14:textId="06780B7E" w:rsidR="00DB6880" w:rsidRDefault="00DB6880" w:rsidP="00DB6880">
                            <w:pPr>
                              <w:jc w:val="center"/>
                            </w:pPr>
                            <w:r w:rsidRPr="00DB6880">
                              <w:rPr>
                                <w:b/>
                                <w:bCs/>
                                <w:sz w:val="96"/>
                                <w:szCs w:val="96"/>
                              </w:rPr>
                              <w:t>How do we respond when God’s way doesn’t match our expectations?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EEDBB" id="_x0000_s1032" type="#_x0000_t202" style="position:absolute;margin-left:-37.95pt;margin-top:22.25pt;width:525.9pt;height:246.35pt;rotation:-90;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" stroked="f">
                <v:textbox>
                  <w:txbxContent>
                    <w:p w14:paraId="5BF3DCA8" w14:textId="06780B7E" w:rsidR="00DB6880" w:rsidRDefault="00DB6880" w:rsidP="00DB6880">
                      <w:pPr>
                        <w:jc w:val="center"/>
                      </w:pPr>
                      <w:r w:rsidRPr="00DB6880">
                        <w:rPr>
                          <w:b/>
                          <w:bCs/>
                          <w:sz w:val="96"/>
                          <w:szCs w:val="96"/>
                        </w:rPr>
                        <w:t>How do we respond when God’s way doesn’t match our expectations?</w:t>
                      </w:r>
                    </w:p>
                  </w:txbxContent>
                </v:textbox>
                <w10:wrap type="square"/>
              </v:shape>
            </w:pict>
          </mc:Fallback>
        </mc:AlternateContent>
      </w:r>
    </w:p>
    <w:p w14:paraId="66B74865" w14:textId="7E3C1A2C" w:rsidR="00DB6880" w:rsidRDefault="00DB6880" w:rsidP="00DB6880"/>
    <w:p w14:paraId="4C6108F2" w14:textId="198E708D" w:rsidR="00DB6880" w:rsidRDefault="00DB6880" w:rsidP="00DB6880"/>
    <w:p w14:paraId="592A3180" w14:textId="77777777" w:rsidR="00DB6880" w:rsidRDefault="00DB6880" w:rsidP="00DB6880"/>
    <w:p w14:paraId="6FA18C1C" w14:textId="77777777" w:rsidR="00DB6880" w:rsidRDefault="00DB6880" w:rsidP="00DB6880"/>
    <w:p w14:paraId="597287CB" w14:textId="77777777" w:rsidR="00DB6880" w:rsidRDefault="00DB6880" w:rsidP="00DB6880"/>
    <w:p w14:paraId="6AAFD9A2" w14:textId="77777777" w:rsidR="00DB6880" w:rsidRDefault="00DB6880" w:rsidP="00DB6880"/>
    <w:p w14:paraId="7A6DA4AA" w14:textId="77777777" w:rsidR="00DB6880" w:rsidRDefault="00DB6880" w:rsidP="00DB6880"/>
    <w:p w14:paraId="1D035FD7" w14:textId="77777777" w:rsidR="00DB6880" w:rsidRDefault="00DB6880" w:rsidP="00DB6880"/>
    <w:p w14:paraId="4CD12846" w14:textId="77777777" w:rsidR="00DB6880" w:rsidRDefault="00DB6880" w:rsidP="00DB6880"/>
    <w:p w14:paraId="7AE61B20" w14:textId="77777777" w:rsidR="00DB6880" w:rsidRDefault="00DB6880" w:rsidP="00DB6880"/>
    <w:p w14:paraId="190F37F9" w14:textId="77777777" w:rsidR="00DB6880" w:rsidRDefault="00DB6880" w:rsidP="00DB6880"/>
    <w:p w14:paraId="59E50DCC" w14:textId="77777777" w:rsidR="00DB6880" w:rsidRDefault="00DB6880" w:rsidP="00DB6880"/>
    <w:p w14:paraId="508DF5D3" w14:textId="77777777" w:rsidR="00DB6880" w:rsidRDefault="00DB6880" w:rsidP="00DB6880"/>
    <w:p w14:paraId="6E17154D" w14:textId="77777777" w:rsidR="00DB6880" w:rsidRDefault="00DB6880" w:rsidP="00DB6880"/>
    <w:p w14:paraId="3DA428E3" w14:textId="77777777" w:rsidR="00DB6880" w:rsidRDefault="00DB6880" w:rsidP="00DB6880"/>
    <w:p w14:paraId="5F92AF1A" w14:textId="77777777" w:rsidR="00DB6880" w:rsidRDefault="00DB6880" w:rsidP="00DB6880"/>
    <w:p w14:paraId="54415C8B" w14:textId="77777777" w:rsidR="00DB6880" w:rsidRDefault="00DB6880" w:rsidP="00DB6880"/>
    <w:p w14:paraId="0258C791" w14:textId="77777777" w:rsidR="00DB6880" w:rsidRDefault="00DB6880" w:rsidP="00DB6880"/>
    <w:p w14:paraId="6BCD5E44" w14:textId="77777777" w:rsidR="00DB6880" w:rsidRDefault="00DB6880" w:rsidP="00DB6880"/>
    <w:p w14:paraId="469AA876" w14:textId="77777777" w:rsidR="00DB6880" w:rsidRDefault="00DB6880" w:rsidP="00DB6880"/>
    <w:p w14:paraId="73B717FB" w14:textId="77777777" w:rsidR="00DB6880" w:rsidRDefault="00DB6880" w:rsidP="00DB6880"/>
    <w:p w14:paraId="30605617" w14:textId="77777777" w:rsidR="00DB6880" w:rsidRDefault="00DB6880" w:rsidP="00DB6880"/>
    <w:p w14:paraId="1C5BC086" w14:textId="77777777" w:rsidR="00DB6880" w:rsidRDefault="00DB6880" w:rsidP="00DB6880"/>
    <w:p w14:paraId="18E1C540" w14:textId="77777777" w:rsidR="00DB6880" w:rsidRDefault="00DB6880" w:rsidP="00DB6880"/>
    <w:p w14:paraId="77C39445" w14:textId="77777777" w:rsidR="00DB6880" w:rsidRDefault="00DB6880" w:rsidP="00DB6880"/>
    <w:p w14:paraId="3F3B5B40" w14:textId="77777777" w:rsidR="00DB6880" w:rsidRDefault="00DB6880" w:rsidP="00DB6880"/>
    <w:p w14:paraId="217F3E48" w14:textId="77777777" w:rsidR="00DB6880" w:rsidRDefault="00DB6880" w:rsidP="00DB6880"/>
    <w:p w14:paraId="737B1AE3" w14:textId="77777777" w:rsidR="00DB6880" w:rsidRDefault="00DB6880" w:rsidP="00DB6880"/>
    <w:p w14:paraId="6576604A" w14:textId="77777777" w:rsidR="00DB6880" w:rsidRDefault="00DB6880" w:rsidP="00DB6880"/>
    <w:p w14:paraId="30DBA8E7" w14:textId="77777777" w:rsidR="00DB6880" w:rsidRDefault="00DB6880" w:rsidP="00DB6880"/>
    <w:p w14:paraId="66E46365" w14:textId="77777777" w:rsidR="00DB6880" w:rsidRDefault="00DB6880" w:rsidP="00DB6880"/>
    <w:p w14:paraId="64244023" w14:textId="77777777" w:rsidR="00DB6880" w:rsidRDefault="00DB6880" w:rsidP="00DB6880"/>
    <w:p w14:paraId="48F19818" w14:textId="77777777" w:rsidR="00DB6880" w:rsidRDefault="00DB6880" w:rsidP="00DB6880"/>
    <w:p w14:paraId="6EDB5FFE" w14:textId="77777777" w:rsidR="00DB6880" w:rsidRDefault="00DB6880" w:rsidP="00DB6880"/>
    <w:p w14:paraId="71C87CED" w14:textId="77777777" w:rsidR="00DB6880" w:rsidRDefault="00DB6880" w:rsidP="00DB6880"/>
    <w:p w14:paraId="0BBEBD50" w14:textId="77777777" w:rsidR="00DB6880" w:rsidRDefault="00DB6880" w:rsidP="00DB6880"/>
    <w:p w14:paraId="2940036C" w14:textId="77777777" w:rsidR="00DB6880" w:rsidRDefault="00DB6880" w:rsidP="00DB6880"/>
    <w:p w14:paraId="21666463" w14:textId="77777777" w:rsidR="00DB6880" w:rsidRDefault="00DB6880" w:rsidP="00DB6880"/>
    <w:p w14:paraId="77B5A955" w14:textId="77777777" w:rsidR="00DB6880" w:rsidRDefault="00DB6880" w:rsidP="00DB6880"/>
    <w:p w14:paraId="75F5A75C" w14:textId="77777777" w:rsidR="00DB6880" w:rsidRDefault="00DB6880" w:rsidP="00DB6880"/>
    <w:p w14:paraId="7D9C756D" w14:textId="77777777" w:rsidR="00DB6880" w:rsidRDefault="00DB6880" w:rsidP="00DB6880"/>
    <w:p w14:paraId="3E1A37AB" w14:textId="77777777" w:rsidR="00DB6880" w:rsidRDefault="00DB6880" w:rsidP="00DB6880"/>
    <w:p w14:paraId="50FEF952" w14:textId="51FAF951" w:rsidR="00DB6880" w:rsidRDefault="00DB6880" w:rsidP="00DB6880">
      <w:r>
        <w:rPr>
          <w:noProof/>
        </w:rPr>
        <mc:AlternateContent>
          <mc:Choice Requires="wps">
            <w:drawing>
              <wp:anchor distT="45720" distB="45720" distL="114300" distR="114300" simplePos="0" relativeHeight="251650048" behindDoc="0" locked="0" layoutInCell="1" allowOverlap="1" wp14:anchorId="4508AB7D" wp14:editId="0D3DB466">
                <wp:simplePos x="0" y="0"/>
                <wp:positionH relativeFrom="column">
                  <wp:posOffset>-481965</wp:posOffset>
                </wp:positionH>
                <wp:positionV relativeFrom="paragraph">
                  <wp:posOffset>279400</wp:posOffset>
                </wp:positionV>
                <wp:extent cx="6678930" cy="3128645"/>
                <wp:effectExtent l="3492" t="0" r="0" b="0"/>
                <wp:wrapSquare wrapText="bothSides"/>
                <wp:docPr id="1613055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8930" cy="3128645"/>
                        </a:xfrm>
                        <a:prstGeom prst="rect">
                          <a:avLst/>
                        </a:prstGeom>
                        <a:solidFill>
                          <a:srgbClr val="FFFFFF"/>
                        </a:solidFill>
                        <a:ln w="9525">
                          <a:noFill/>
                          <a:miter lim="800000"/>
                          <a:headEnd/>
                          <a:tailEnd/>
                        </a:ln>
                      </wps:spPr>
                      <wps:txbx>
                        <w:txbxContent>
                          <w:p w14:paraId="718E9151" w14:textId="2FEC9E12" w:rsidR="00DB6880" w:rsidRDefault="00DB6880" w:rsidP="00DB6880">
                            <w:pPr>
                              <w:jc w:val="center"/>
                            </w:pPr>
                            <w:r w:rsidRPr="00DB6880">
                              <w:rPr>
                                <w:b/>
                                <w:bCs/>
                                <w:sz w:val="96"/>
                                <w:szCs w:val="96"/>
                              </w:rPr>
                              <w:t>What does it mean for me to welcome Jesus as King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8AB7D" id="_x0000_s1033" type="#_x0000_t202" style="position:absolute;margin-left:-37.95pt;margin-top:22pt;width:525.9pt;height:246.35pt;rotation:-90;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" stroked="f">
                <v:textbox>
                  <w:txbxContent>
                    <w:p w14:paraId="718E9151" w14:textId="2FEC9E12" w:rsidR="00DB6880" w:rsidRDefault="00DB6880" w:rsidP="00DB6880">
                      <w:pPr>
                        <w:jc w:val="center"/>
                      </w:pPr>
                      <w:r w:rsidRPr="00DB6880">
                        <w:rPr>
                          <w:b/>
                          <w:bCs/>
                          <w:sz w:val="96"/>
                          <w:szCs w:val="96"/>
                        </w:rPr>
                        <w:t>What does it mean for me to welcome Jesus as King today?</w:t>
                      </w:r>
                    </w:p>
                  </w:txbxContent>
                </v:textbox>
                <w10:wrap type="square"/>
              </v:shape>
            </w:pict>
          </mc:Fallback>
        </mc:AlternateContent>
      </w:r>
    </w:p>
    <w:p w14:paraId="4A42F863" w14:textId="2662613F" w:rsidR="00DB6880" w:rsidRDefault="00DB6880" w:rsidP="00DB6880"/>
    <w:p w14:paraId="56C18870" w14:textId="05F5E663" w:rsidR="00DB6880" w:rsidRDefault="00DB6880" w:rsidP="00DB6880"/>
    <w:p w14:paraId="567FBE59" w14:textId="77777777" w:rsidR="00DB6880" w:rsidRDefault="00DB6880" w:rsidP="00DB6880"/>
    <w:p w14:paraId="51351412" w14:textId="3EFED9EC" w:rsidR="00DB6880" w:rsidRDefault="00DB6880" w:rsidP="00DB6880"/>
    <w:p w14:paraId="1EBA56BD" w14:textId="77777777" w:rsidR="00DB6880" w:rsidRDefault="00DB6880" w:rsidP="00DB6880"/>
    <w:p w14:paraId="6D01B4DD" w14:textId="77777777" w:rsidR="00DB6880" w:rsidRDefault="00DB6880" w:rsidP="00DB6880"/>
    <w:p w14:paraId="7824406E" w14:textId="77777777" w:rsidR="00DB6880" w:rsidRDefault="00DB6880" w:rsidP="00DB6880"/>
    <w:p w14:paraId="2A86046C" w14:textId="77777777" w:rsidR="00DB6880" w:rsidRDefault="00DB6880" w:rsidP="00DB6880"/>
    <w:p w14:paraId="13CBB754" w14:textId="77777777" w:rsidR="00DB6880" w:rsidRDefault="00DB6880" w:rsidP="00DB6880"/>
    <w:p w14:paraId="2EE14EF7" w14:textId="77777777" w:rsidR="00DB6880" w:rsidRDefault="00DB6880" w:rsidP="00DB6880"/>
    <w:p w14:paraId="35DE6F83" w14:textId="77777777" w:rsidR="00DB6880" w:rsidRDefault="00DB6880" w:rsidP="00DB6880"/>
    <w:p w14:paraId="1AE6F91A" w14:textId="77777777" w:rsidR="00DB6880" w:rsidRDefault="00DB6880" w:rsidP="00DB6880"/>
    <w:p w14:paraId="57AD3217" w14:textId="77777777" w:rsidR="00DB6880" w:rsidRDefault="00DB6880" w:rsidP="00DB6880"/>
    <w:p w14:paraId="5D70765F" w14:textId="77777777" w:rsidR="00DB6880" w:rsidRDefault="00DB6880" w:rsidP="00DB6880"/>
    <w:p w14:paraId="6812ED31" w14:textId="77777777" w:rsidR="00DB6880" w:rsidRDefault="00DB6880" w:rsidP="00DB6880"/>
    <w:p w14:paraId="778FD977" w14:textId="77777777" w:rsidR="00DB6880" w:rsidRDefault="00DB6880" w:rsidP="00DB6880"/>
    <w:p w14:paraId="02DBB8A9" w14:textId="77777777" w:rsidR="00DB6880" w:rsidRDefault="00DB6880" w:rsidP="00DB6880"/>
    <w:p w14:paraId="5C126D9B" w14:textId="77777777" w:rsidR="00DB6880" w:rsidRDefault="00DB6880" w:rsidP="00DB6880"/>
    <w:p w14:paraId="0A89574F" w14:textId="77777777" w:rsidR="00DB6880" w:rsidRDefault="00DB6880" w:rsidP="00DB6880"/>
    <w:p w14:paraId="29C3D574" w14:textId="77777777" w:rsidR="00DB6880" w:rsidRDefault="00DB6880" w:rsidP="00DB6880"/>
    <w:p w14:paraId="3BB99D71" w14:textId="77777777" w:rsidR="00DB6880" w:rsidRDefault="00DB6880" w:rsidP="00DB6880"/>
    <w:p w14:paraId="721F2072" w14:textId="77777777" w:rsidR="00DB6880" w:rsidRDefault="00DB6880" w:rsidP="00DB6880"/>
    <w:p w14:paraId="5E326352" w14:textId="77777777" w:rsidR="00DB6880" w:rsidRDefault="00DB6880" w:rsidP="00DB6880"/>
    <w:p w14:paraId="365B6A6D" w14:textId="77777777" w:rsidR="00DB6880" w:rsidRDefault="00DB6880" w:rsidP="00DB6880"/>
    <w:p w14:paraId="087DE119" w14:textId="77777777" w:rsidR="00DB6880" w:rsidRDefault="00DB6880" w:rsidP="00DB6880"/>
    <w:p w14:paraId="5C16BA4E" w14:textId="77777777" w:rsidR="00DB6880" w:rsidRDefault="00DB6880" w:rsidP="00DB6880"/>
    <w:p w14:paraId="7732C783" w14:textId="77777777" w:rsidR="00DB6880" w:rsidRDefault="00DB6880" w:rsidP="00DB6880"/>
    <w:p w14:paraId="571D22E0" w14:textId="77777777" w:rsidR="00DB6880" w:rsidRDefault="00DB6880" w:rsidP="00DB6880"/>
    <w:p w14:paraId="27F27C71" w14:textId="77777777" w:rsidR="00DB6880" w:rsidRDefault="00DB6880" w:rsidP="00DB6880"/>
    <w:p w14:paraId="471BC673" w14:textId="77777777" w:rsidR="00DB6880" w:rsidRDefault="00DB6880" w:rsidP="00DB6880"/>
    <w:p w14:paraId="7BC51AB9" w14:textId="77777777" w:rsidR="00DB6880" w:rsidRDefault="00DB6880" w:rsidP="00DB6880"/>
    <w:p w14:paraId="1B7C7677" w14:textId="77777777" w:rsidR="00DB6880" w:rsidRDefault="00DB6880" w:rsidP="00DB6880"/>
    <w:p w14:paraId="7FF55789" w14:textId="77777777" w:rsidR="00DB6880" w:rsidRDefault="00DB6880" w:rsidP="00DB6880"/>
    <w:p w14:paraId="6F07C1A7" w14:textId="77777777" w:rsidR="00DB6880" w:rsidRDefault="00DB6880" w:rsidP="00DB6880"/>
    <w:p w14:paraId="7EFDD2B8" w14:textId="77777777" w:rsidR="00DB6880" w:rsidRDefault="00DB6880" w:rsidP="00DB6880"/>
    <w:p w14:paraId="46ACBEA0" w14:textId="77777777" w:rsidR="00DB6880" w:rsidRDefault="00DB6880" w:rsidP="00DB6880"/>
    <w:p w14:paraId="36D44A04" w14:textId="77777777" w:rsidR="00DB6880" w:rsidRDefault="00DB6880" w:rsidP="00DB6880"/>
    <w:p w14:paraId="697445E7" w14:textId="77777777" w:rsidR="00DB6880" w:rsidRDefault="00DB6880" w:rsidP="00DB6880"/>
    <w:p w14:paraId="26BD3B99" w14:textId="77777777" w:rsidR="00DB6880" w:rsidRDefault="00DB6880" w:rsidP="00DB6880"/>
    <w:p w14:paraId="66679157" w14:textId="77777777" w:rsidR="00DB6880" w:rsidRDefault="00DB6880" w:rsidP="00DB6880"/>
    <w:p w14:paraId="5CA87CA1" w14:textId="77777777" w:rsidR="00DB6880" w:rsidRDefault="00DB6880" w:rsidP="00DB6880"/>
    <w:p w14:paraId="1EF7B97B" w14:textId="77777777" w:rsidR="00DB6880" w:rsidRDefault="00DB6880" w:rsidP="00DB6880"/>
    <w:p w14:paraId="50528841" w14:textId="35D557E3" w:rsidR="00DB6880" w:rsidRDefault="00DB6880" w:rsidP="00DB6880">
      <w:r>
        <w:rPr>
          <w:noProof/>
        </w:rPr>
        <mc:AlternateContent>
          <mc:Choice Requires="wps">
            <w:drawing>
              <wp:anchor distT="45720" distB="45720" distL="114300" distR="114300" simplePos="0" relativeHeight="251652096" behindDoc="0" locked="0" layoutInCell="1" allowOverlap="1" wp14:anchorId="2A086FAD" wp14:editId="25355CEC">
                <wp:simplePos x="0" y="0"/>
                <wp:positionH relativeFrom="column">
                  <wp:posOffset>-481965</wp:posOffset>
                </wp:positionH>
                <wp:positionV relativeFrom="paragraph">
                  <wp:posOffset>280670</wp:posOffset>
                </wp:positionV>
                <wp:extent cx="6678930" cy="3128645"/>
                <wp:effectExtent l="3492" t="0" r="0" b="0"/>
                <wp:wrapSquare wrapText="bothSides"/>
                <wp:docPr id="439528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8930" cy="3128645"/>
                        </a:xfrm>
                        <a:prstGeom prst="rect">
                          <a:avLst/>
                        </a:prstGeom>
                        <a:solidFill>
                          <a:srgbClr val="FFFFFF"/>
                        </a:solidFill>
                        <a:ln w="9525">
                          <a:noFill/>
                          <a:miter lim="800000"/>
                          <a:headEnd/>
                          <a:tailEnd/>
                        </a:ln>
                      </wps:spPr>
                      <wps:txbx>
                        <w:txbxContent>
                          <w:p w14:paraId="5C16FAF4" w14:textId="5622BAB9" w:rsidR="00DB6880" w:rsidRDefault="00DB6880" w:rsidP="00DB6880">
                            <w:r w:rsidRPr="00DB6880">
                              <w:rPr>
                                <w:b/>
                                <w:bCs/>
                                <w:sz w:val="96"/>
                                <w:szCs w:val="96"/>
                              </w:rPr>
                              <w:t>When have I shouted ‘Hosanna!’ and later struggled with doubt?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86FAD" id="_x0000_s1034" type="#_x0000_t202" style="position:absolute;margin-left:-37.95pt;margin-top:22.1pt;width:525.9pt;height:246.35pt;rotation:-90;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" stroked="f">
                <v:textbox>
                  <w:txbxContent>
                    <w:p w14:paraId="5C16FAF4" w14:textId="5622BAB9" w:rsidR="00DB6880" w:rsidRDefault="00DB6880" w:rsidP="00DB6880">
                      <w:r w:rsidRPr="00DB6880">
                        <w:rPr>
                          <w:b/>
                          <w:bCs/>
                          <w:sz w:val="96"/>
                          <w:szCs w:val="96"/>
                        </w:rPr>
                        <w:t>When have I shouted ‘Hosanna!’ and later struggled with doubt?</w:t>
                      </w:r>
                    </w:p>
                  </w:txbxContent>
                </v:textbox>
                <w10:wrap type="square"/>
              </v:shape>
            </w:pict>
          </mc:Fallback>
        </mc:AlternateContent>
      </w:r>
    </w:p>
    <w:p w14:paraId="45678600" w14:textId="35BC4CA9" w:rsidR="00DB6880" w:rsidRDefault="00DB6880" w:rsidP="00DB6880"/>
    <w:p w14:paraId="3D66933A" w14:textId="3B237C3D" w:rsidR="00DB6880" w:rsidRDefault="00DB6880" w:rsidP="00DB6880"/>
    <w:p w14:paraId="3FD49D3C" w14:textId="5C18933C" w:rsidR="00DB6880" w:rsidRDefault="00DB6880" w:rsidP="00DB6880"/>
    <w:p w14:paraId="6624BDEC" w14:textId="77777777" w:rsidR="00DB6880" w:rsidRDefault="00DB6880" w:rsidP="00DB6880"/>
    <w:p w14:paraId="7D9EC61E" w14:textId="77777777" w:rsidR="00DB6880" w:rsidRDefault="00DB6880" w:rsidP="00DB6880"/>
    <w:p w14:paraId="1B2EE670" w14:textId="77777777" w:rsidR="00DB6880" w:rsidRDefault="00DB6880" w:rsidP="00DB6880"/>
    <w:p w14:paraId="6A89341F" w14:textId="77777777" w:rsidR="00DB6880" w:rsidRDefault="00DB6880" w:rsidP="00DB6880"/>
    <w:p w14:paraId="48E1D168" w14:textId="77777777" w:rsidR="00DB6880" w:rsidRDefault="00DB6880" w:rsidP="00DB6880"/>
    <w:p w14:paraId="0D5C0820" w14:textId="77777777" w:rsidR="00DB6880" w:rsidRDefault="00DB6880" w:rsidP="00DB6880"/>
    <w:p w14:paraId="71E5D14D" w14:textId="77777777" w:rsidR="00DB6880" w:rsidRDefault="00DB6880" w:rsidP="00DB6880"/>
    <w:p w14:paraId="1F5A498B" w14:textId="77777777" w:rsidR="00DB6880" w:rsidRDefault="00DB6880" w:rsidP="00DB6880"/>
    <w:p w14:paraId="3242E3CE" w14:textId="77777777" w:rsidR="00DB6880" w:rsidRDefault="00DB6880" w:rsidP="00DB6880"/>
    <w:p w14:paraId="29D04FEA" w14:textId="77777777" w:rsidR="00DB6880" w:rsidRDefault="00DB6880" w:rsidP="00DB6880"/>
    <w:p w14:paraId="23C8B255" w14:textId="77777777" w:rsidR="00DB6880" w:rsidRDefault="00DB6880" w:rsidP="00DB6880"/>
    <w:p w14:paraId="4D23B927" w14:textId="77777777" w:rsidR="00DB6880" w:rsidRDefault="00DB6880" w:rsidP="00DB6880"/>
    <w:p w14:paraId="2D38BCAB" w14:textId="77777777" w:rsidR="00DB6880" w:rsidRDefault="00DB6880" w:rsidP="00DB6880"/>
    <w:p w14:paraId="5673804C" w14:textId="77777777" w:rsidR="00DB6880" w:rsidRDefault="00DB6880" w:rsidP="00DB6880"/>
    <w:p w14:paraId="3354A900" w14:textId="77777777" w:rsidR="00DB6880" w:rsidRDefault="00DB6880" w:rsidP="00DB6880"/>
    <w:p w14:paraId="3B3D5BEF" w14:textId="77777777" w:rsidR="00DB6880" w:rsidRDefault="00DB6880" w:rsidP="00DB6880"/>
    <w:p w14:paraId="69E9FABD" w14:textId="77777777" w:rsidR="00DB6880" w:rsidRDefault="00DB6880" w:rsidP="00DB6880"/>
    <w:p w14:paraId="036574D9" w14:textId="77777777" w:rsidR="00DB6880" w:rsidRDefault="00DB6880" w:rsidP="00DB6880"/>
    <w:p w14:paraId="4BCC2F45" w14:textId="77777777" w:rsidR="00DB6880" w:rsidRDefault="00DB6880" w:rsidP="00DB6880"/>
    <w:p w14:paraId="38A896F8" w14:textId="77777777" w:rsidR="00DB6880" w:rsidRDefault="00DB6880" w:rsidP="00DB6880"/>
    <w:p w14:paraId="4457119A" w14:textId="77777777" w:rsidR="00DB6880" w:rsidRDefault="00DB6880" w:rsidP="00DB6880"/>
    <w:p w14:paraId="6B77A0E1" w14:textId="77777777" w:rsidR="00DB6880" w:rsidRDefault="00DB6880" w:rsidP="00DB6880"/>
    <w:p w14:paraId="79692C70" w14:textId="77777777" w:rsidR="00DB6880" w:rsidRDefault="00DB6880" w:rsidP="00DB6880"/>
    <w:p w14:paraId="2B0B6FD2" w14:textId="77777777" w:rsidR="00DB6880" w:rsidRDefault="00DB6880" w:rsidP="00DB6880"/>
    <w:p w14:paraId="17E686F8" w14:textId="77777777" w:rsidR="00DB6880" w:rsidRDefault="00DB6880" w:rsidP="00DB6880"/>
    <w:p w14:paraId="56733E3D" w14:textId="77777777" w:rsidR="00DB6880" w:rsidRDefault="00DB6880" w:rsidP="00DB6880"/>
    <w:p w14:paraId="6E58CD27" w14:textId="77777777" w:rsidR="00DB6880" w:rsidRDefault="00DB6880" w:rsidP="00DB6880"/>
    <w:p w14:paraId="6249645D" w14:textId="77777777" w:rsidR="00DB6880" w:rsidRDefault="00DB6880" w:rsidP="00DB6880"/>
    <w:p w14:paraId="67B2CC0F" w14:textId="77777777" w:rsidR="00DB6880" w:rsidRDefault="00DB6880" w:rsidP="00DB6880"/>
    <w:p w14:paraId="4E257F99" w14:textId="77777777" w:rsidR="00DB6880" w:rsidRDefault="00DB6880" w:rsidP="00DB6880"/>
    <w:p w14:paraId="103935A9" w14:textId="77777777" w:rsidR="00DB6880" w:rsidRDefault="00DB6880" w:rsidP="00DB6880"/>
    <w:p w14:paraId="242CC24F" w14:textId="77777777" w:rsidR="00DB6880" w:rsidRDefault="00DB6880" w:rsidP="00DB6880"/>
    <w:p w14:paraId="4D47456D" w14:textId="77777777" w:rsidR="00DB6880" w:rsidRDefault="00DB6880" w:rsidP="00DB6880"/>
    <w:p w14:paraId="0F921A9F" w14:textId="77777777" w:rsidR="00DB6880" w:rsidRDefault="00DB6880" w:rsidP="00DB6880"/>
    <w:p w14:paraId="61785D61" w14:textId="77777777" w:rsidR="00DB6880" w:rsidRDefault="00DB6880" w:rsidP="00DB6880"/>
    <w:p w14:paraId="5096169F" w14:textId="77777777" w:rsidR="00DB6880" w:rsidRDefault="00DB6880" w:rsidP="00DB6880"/>
    <w:p w14:paraId="667C4D27" w14:textId="77777777" w:rsidR="00DB6880" w:rsidRDefault="00DB6880" w:rsidP="00DB6880"/>
    <w:p w14:paraId="67283839" w14:textId="77777777" w:rsidR="00DB6880" w:rsidRDefault="00DB6880" w:rsidP="00DB6880"/>
    <w:p w14:paraId="1AA4AAC1" w14:textId="77777777" w:rsidR="00DB6880" w:rsidRDefault="00DB6880" w:rsidP="00DB6880"/>
    <w:p w14:paraId="796E321C" w14:textId="4DF19F7F" w:rsidR="00DB6880" w:rsidRDefault="00DB6880" w:rsidP="00DB6880">
      <w:r>
        <w:rPr>
          <w:noProof/>
        </w:rPr>
        <mc:AlternateContent>
          <mc:Choice Requires="wps">
            <w:drawing>
              <wp:anchor distT="45720" distB="45720" distL="114300" distR="114300" simplePos="0" relativeHeight="251654144" behindDoc="0" locked="0" layoutInCell="1" allowOverlap="1" wp14:anchorId="3E7F4620" wp14:editId="093A9D87">
                <wp:simplePos x="0" y="0"/>
                <wp:positionH relativeFrom="column">
                  <wp:posOffset>-481965</wp:posOffset>
                </wp:positionH>
                <wp:positionV relativeFrom="paragraph">
                  <wp:posOffset>280670</wp:posOffset>
                </wp:positionV>
                <wp:extent cx="6678930" cy="3128645"/>
                <wp:effectExtent l="3492" t="0" r="0" b="0"/>
                <wp:wrapSquare wrapText="bothSides"/>
                <wp:docPr id="248494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78930" cy="3128645"/>
                        </a:xfrm>
                        <a:prstGeom prst="rect">
                          <a:avLst/>
                        </a:prstGeom>
                        <a:solidFill>
                          <a:srgbClr val="FFFFFF"/>
                        </a:solidFill>
                        <a:ln w="9525">
                          <a:noFill/>
                          <a:miter lim="800000"/>
                          <a:headEnd/>
                          <a:tailEnd/>
                        </a:ln>
                      </wps:spPr>
                      <wps:txbx>
                        <w:txbxContent>
                          <w:p w14:paraId="3AF3FA70" w14:textId="6F1E925C" w:rsidR="00DB6880" w:rsidRDefault="00DB6880" w:rsidP="00DB6880">
                            <w:pPr>
                              <w:jc w:val="center"/>
                            </w:pPr>
                            <w:r w:rsidRPr="00DB6880">
                              <w:rPr>
                                <w:b/>
                                <w:bCs/>
                                <w:sz w:val="96"/>
                                <w:szCs w:val="96"/>
                              </w:rPr>
                              <w:t>What expectations do I need to surrender to trust God’s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F4620" id="_x0000_s1035" type="#_x0000_t202" style="position:absolute;margin-left:-37.95pt;margin-top:22.1pt;width:525.9pt;height:246.35pt;rotation:-90;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" stroked="f">
                <v:textbox>
                  <w:txbxContent>
                    <w:p w14:paraId="3AF3FA70" w14:textId="6F1E925C" w:rsidR="00DB6880" w:rsidRDefault="00DB6880" w:rsidP="00DB6880">
                      <w:pPr>
                        <w:jc w:val="center"/>
                      </w:pPr>
                      <w:r w:rsidRPr="00DB6880">
                        <w:rPr>
                          <w:b/>
                          <w:bCs/>
                          <w:sz w:val="96"/>
                          <w:szCs w:val="96"/>
                        </w:rPr>
                        <w:t>What expectations do I need to surrender to trust God’s plan?</w:t>
                      </w:r>
                    </w:p>
                  </w:txbxContent>
                </v:textbox>
                <w10:wrap type="square"/>
              </v:shape>
            </w:pict>
          </mc:Fallback>
        </mc:AlternateContent>
      </w:r>
    </w:p>
    <w:p w14:paraId="7EFED791" w14:textId="6F3EBFE9" w:rsidR="00DB6880" w:rsidRDefault="00DB6880" w:rsidP="00DB6880"/>
    <w:p w14:paraId="6037618F" w14:textId="0F9FEFBB" w:rsidR="00DB6880" w:rsidRDefault="00DB6880" w:rsidP="00DB6880"/>
    <w:p w14:paraId="5B801CB3" w14:textId="2CFF01B7" w:rsidR="00DB6880" w:rsidRDefault="00DB6880" w:rsidP="00DB6880"/>
    <w:p w14:paraId="2CC06A0E" w14:textId="77777777" w:rsidR="00DB6880" w:rsidRDefault="00DB6880" w:rsidP="00DB6880"/>
    <w:p w14:paraId="6BAC3EA0" w14:textId="77777777" w:rsidR="00DB6880" w:rsidRDefault="00DB6880" w:rsidP="00DB6880"/>
    <w:p w14:paraId="68624262" w14:textId="77777777" w:rsidR="00DB6880" w:rsidRDefault="00DB6880" w:rsidP="00DB6880"/>
    <w:p w14:paraId="4D537E2C" w14:textId="77777777" w:rsidR="00DB6880" w:rsidRDefault="00DB6880" w:rsidP="00DB6880"/>
    <w:p w14:paraId="31A77F0A" w14:textId="77777777" w:rsidR="00DB6880" w:rsidRDefault="00DB6880" w:rsidP="00DB6880"/>
    <w:p w14:paraId="7591EDFB" w14:textId="77777777" w:rsidR="00DB6880" w:rsidRDefault="00DB6880" w:rsidP="00DB6880"/>
    <w:p w14:paraId="5DD78288" w14:textId="77777777" w:rsidR="00DB6880" w:rsidRDefault="00DB6880" w:rsidP="00DB6880"/>
    <w:p w14:paraId="3086509B" w14:textId="77777777" w:rsidR="00DB6880" w:rsidRDefault="00DB6880" w:rsidP="00DB6880"/>
    <w:p w14:paraId="42BC2DB9" w14:textId="77777777" w:rsidR="00DB6880" w:rsidRDefault="00DB6880" w:rsidP="00DB6880"/>
    <w:p w14:paraId="6182BD77" w14:textId="77777777" w:rsidR="00DB6880" w:rsidRDefault="00DB6880" w:rsidP="00DB6880"/>
    <w:p w14:paraId="1DCB6047" w14:textId="77777777" w:rsidR="00DB6880" w:rsidRDefault="00DB6880" w:rsidP="00DB6880"/>
    <w:p w14:paraId="18936F7E" w14:textId="77777777" w:rsidR="00DB6880" w:rsidRDefault="00DB6880" w:rsidP="00DB6880"/>
    <w:p w14:paraId="1EC6C9DE" w14:textId="77777777" w:rsidR="00DB6880" w:rsidRDefault="00DB6880" w:rsidP="00DB6880"/>
    <w:p w14:paraId="34326216" w14:textId="77777777" w:rsidR="00DB6880" w:rsidRDefault="00DB6880" w:rsidP="00DB6880"/>
    <w:p w14:paraId="20ECE601" w14:textId="77777777" w:rsidR="00DB6880" w:rsidRDefault="00DB6880" w:rsidP="00DB6880"/>
    <w:p w14:paraId="3074F96F" w14:textId="77777777" w:rsidR="00DB6880" w:rsidRDefault="00DB6880" w:rsidP="00DB6880"/>
    <w:p w14:paraId="0308F381" w14:textId="77777777" w:rsidR="00DB6880" w:rsidRDefault="00DB6880" w:rsidP="00DB6880"/>
    <w:p w14:paraId="00FE926C" w14:textId="77777777" w:rsidR="00DB6880" w:rsidRDefault="00DB6880" w:rsidP="00DB6880"/>
    <w:p w14:paraId="6601D620" w14:textId="77777777" w:rsidR="00DB6880" w:rsidRDefault="00DB6880" w:rsidP="00DB6880"/>
    <w:p w14:paraId="2B9FBBF7" w14:textId="77777777" w:rsidR="00DB6880" w:rsidRDefault="00DB6880" w:rsidP="00DB6880"/>
    <w:p w14:paraId="11F4B7D7" w14:textId="77777777" w:rsidR="00DB6880" w:rsidRDefault="00DB6880" w:rsidP="00DB6880"/>
    <w:p w14:paraId="736FA9F8" w14:textId="77777777" w:rsidR="00DB6880" w:rsidRDefault="00DB6880" w:rsidP="00DB6880"/>
    <w:p w14:paraId="170133BD" w14:textId="77777777" w:rsidR="00DB6880" w:rsidRDefault="00DB6880" w:rsidP="00DB6880"/>
    <w:p w14:paraId="130A4023" w14:textId="77777777" w:rsidR="00DB6880" w:rsidRDefault="00DB6880" w:rsidP="00DB6880"/>
    <w:p w14:paraId="5D3645F7" w14:textId="77777777" w:rsidR="00DB6880" w:rsidRDefault="00DB6880" w:rsidP="00DB6880"/>
    <w:p w14:paraId="209DB190" w14:textId="77777777" w:rsidR="00DB6880" w:rsidRDefault="00DB6880" w:rsidP="00DB6880"/>
    <w:p w14:paraId="280408C0" w14:textId="77777777" w:rsidR="00DB6880" w:rsidRDefault="00DB6880" w:rsidP="00DB6880"/>
    <w:p w14:paraId="5457A03E" w14:textId="3AE5C147" w:rsidR="00DB6880" w:rsidRDefault="00DB6880" w:rsidP="00DB6880">
      <w:pPr>
        <w:pStyle w:val="Heading2"/>
      </w:pPr>
      <w:r>
        <w:lastRenderedPageBreak/>
        <w:t>SIGNPOSTS</w:t>
      </w:r>
    </w:p>
    <w:p w14:paraId="070582F8" w14:textId="3D403B13" w:rsidR="00DB6880" w:rsidRDefault="00DB6880" w:rsidP="00DB6880">
      <w:r>
        <w:rPr>
          <w:rFonts w:asciiTheme="minorHAnsi" w:hAnsiTheme="minorHAnsi"/>
          <w:noProof/>
          <w:szCs w:val="28"/>
        </w:rPr>
        <w:drawing>
          <wp:anchor distT="0" distB="0" distL="114300" distR="114300" simplePos="0" relativeHeight="251658240" behindDoc="0" locked="0" layoutInCell="1" allowOverlap="1" wp14:anchorId="75545AE6" wp14:editId="259346A6">
            <wp:simplePos x="0" y="0"/>
            <wp:positionH relativeFrom="column">
              <wp:posOffset>-133350</wp:posOffset>
            </wp:positionH>
            <wp:positionV relativeFrom="paragraph">
              <wp:posOffset>158115</wp:posOffset>
            </wp:positionV>
            <wp:extent cx="5731510" cy="4052570"/>
            <wp:effectExtent l="0" t="0" r="2540" b="5080"/>
            <wp:wrapNone/>
            <wp:docPr id="1213894846" name="Picture 1" descr="A sign with a pointy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94846" name="Picture 1" descr="A sign with a pointy arrow"/>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1510" cy="4052570"/>
                    </a:xfrm>
                    <a:prstGeom prst="rect">
                      <a:avLst/>
                    </a:prstGeom>
                  </pic:spPr>
                </pic:pic>
              </a:graphicData>
            </a:graphic>
            <wp14:sizeRelH relativeFrom="page">
              <wp14:pctWidth>0</wp14:pctWidth>
            </wp14:sizeRelH>
            <wp14:sizeRelV relativeFrom="page">
              <wp14:pctHeight>0</wp14:pctHeight>
            </wp14:sizeRelV>
          </wp:anchor>
        </w:drawing>
      </w:r>
    </w:p>
    <w:p w14:paraId="73360669" w14:textId="6C24077D" w:rsidR="00DB6880" w:rsidRDefault="00DB6880" w:rsidP="00DB6880"/>
    <w:p w14:paraId="0776CAAC" w14:textId="77777777" w:rsidR="00DB6880" w:rsidRDefault="00DB6880" w:rsidP="00DB6880"/>
    <w:p w14:paraId="74ECAE00" w14:textId="26EDEE27" w:rsidR="00DB6880" w:rsidRDefault="00DB6880" w:rsidP="00DB6880"/>
    <w:p w14:paraId="3735505D" w14:textId="77777777" w:rsidR="00DB6880" w:rsidRDefault="00DB6880" w:rsidP="00DB6880"/>
    <w:p w14:paraId="53E0B271" w14:textId="77777777" w:rsidR="00DB6880" w:rsidRDefault="00DB6880" w:rsidP="00DB6880"/>
    <w:p w14:paraId="6DE5423B" w14:textId="4EA8589D" w:rsidR="00DB6880" w:rsidRDefault="00DB6880" w:rsidP="00DB6880"/>
    <w:p w14:paraId="7588D0B0" w14:textId="77777777" w:rsidR="00DB6880" w:rsidRDefault="00DB6880" w:rsidP="00DB6880"/>
    <w:p w14:paraId="48C11C3D" w14:textId="772C6506" w:rsidR="00DB6880" w:rsidRDefault="00DB6880" w:rsidP="00DB6880"/>
    <w:p w14:paraId="4B792EA1" w14:textId="77777777" w:rsidR="00DB6880" w:rsidRDefault="00DB6880" w:rsidP="00DB6880"/>
    <w:p w14:paraId="7E974581" w14:textId="77777777" w:rsidR="00DB6880" w:rsidRDefault="00DB6880" w:rsidP="00DB6880"/>
    <w:p w14:paraId="50701F6F" w14:textId="77777777" w:rsidR="00DB6880" w:rsidRDefault="00DB6880" w:rsidP="00DB6880"/>
    <w:p w14:paraId="654D5DBB" w14:textId="77777777" w:rsidR="00DB6880" w:rsidRDefault="00DB6880" w:rsidP="00DB6880"/>
    <w:p w14:paraId="1575FABE" w14:textId="77777777" w:rsidR="00DB6880" w:rsidRDefault="00DB6880" w:rsidP="00DB6880"/>
    <w:p w14:paraId="0E9C8881" w14:textId="77777777" w:rsidR="00DB6880" w:rsidRDefault="00DB6880" w:rsidP="00DB6880"/>
    <w:p w14:paraId="37C89073" w14:textId="77777777" w:rsidR="00DB6880" w:rsidRDefault="00DB6880" w:rsidP="00DB6880"/>
    <w:p w14:paraId="3C9CDD30" w14:textId="068CBBD6" w:rsidR="00DB6880" w:rsidRDefault="00DB6880" w:rsidP="00DB6880"/>
    <w:p w14:paraId="3614654A" w14:textId="4B59E972" w:rsidR="00DB6880" w:rsidRDefault="00DB6880" w:rsidP="00DB6880"/>
    <w:p w14:paraId="6162389E" w14:textId="508CD36F" w:rsidR="00DB6880" w:rsidRDefault="00DB6880" w:rsidP="00DB6880"/>
    <w:p w14:paraId="26A6E424" w14:textId="098210B3" w:rsidR="00DB6880" w:rsidRDefault="00DB6880" w:rsidP="00DB6880"/>
    <w:p w14:paraId="503C603C" w14:textId="2AB42097" w:rsidR="00DB6880" w:rsidRDefault="00DB6880" w:rsidP="00DB6880"/>
    <w:p w14:paraId="61F53D82" w14:textId="600EAFDF" w:rsidR="00DB6880" w:rsidRDefault="00DB6880" w:rsidP="00DB6880">
      <w:r>
        <w:rPr>
          <w:rFonts w:asciiTheme="minorHAnsi" w:hAnsiTheme="minorHAnsi"/>
          <w:noProof/>
          <w:szCs w:val="28"/>
        </w:rPr>
        <w:drawing>
          <wp:anchor distT="0" distB="0" distL="114300" distR="114300" simplePos="0" relativeHeight="251660288" behindDoc="0" locked="0" layoutInCell="1" allowOverlap="1" wp14:anchorId="4FA211CF" wp14:editId="5E523240">
            <wp:simplePos x="0" y="0"/>
            <wp:positionH relativeFrom="column">
              <wp:posOffset>0</wp:posOffset>
            </wp:positionH>
            <wp:positionV relativeFrom="paragraph">
              <wp:posOffset>15240</wp:posOffset>
            </wp:positionV>
            <wp:extent cx="5731510" cy="4052570"/>
            <wp:effectExtent l="0" t="0" r="2540" b="5080"/>
            <wp:wrapNone/>
            <wp:docPr id="445781491" name="Picture 2" descr="A black and whit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81491" name="Picture 2" descr="A black and white sig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31510" cy="4052570"/>
                    </a:xfrm>
                    <a:prstGeom prst="rect">
                      <a:avLst/>
                    </a:prstGeom>
                  </pic:spPr>
                </pic:pic>
              </a:graphicData>
            </a:graphic>
            <wp14:sizeRelH relativeFrom="page">
              <wp14:pctWidth>0</wp14:pctWidth>
            </wp14:sizeRelH>
            <wp14:sizeRelV relativeFrom="page">
              <wp14:pctHeight>0</wp14:pctHeight>
            </wp14:sizeRelV>
          </wp:anchor>
        </w:drawing>
      </w:r>
    </w:p>
    <w:p w14:paraId="3CFC641B" w14:textId="77777777" w:rsidR="00DB6880" w:rsidRDefault="00DB6880" w:rsidP="00DB6880"/>
    <w:p w14:paraId="47705987" w14:textId="77777777" w:rsidR="00DB6880" w:rsidRDefault="00DB6880" w:rsidP="00DB6880"/>
    <w:p w14:paraId="4E07A0EE" w14:textId="77777777" w:rsidR="00DB6880" w:rsidRDefault="00DB6880" w:rsidP="00DB6880"/>
    <w:p w14:paraId="74EB69F4" w14:textId="77777777" w:rsidR="00DB6880" w:rsidRDefault="00DB6880" w:rsidP="00DB6880"/>
    <w:p w14:paraId="43AA621A" w14:textId="77777777" w:rsidR="00DB6880" w:rsidRDefault="00DB6880" w:rsidP="00DB6880"/>
    <w:p w14:paraId="745D8610" w14:textId="77777777" w:rsidR="00DB6880" w:rsidRDefault="00DB6880" w:rsidP="00DB6880"/>
    <w:p w14:paraId="185FDAA8" w14:textId="77777777" w:rsidR="00DB6880" w:rsidRDefault="00DB6880" w:rsidP="00DB6880"/>
    <w:p w14:paraId="25DAE571" w14:textId="77777777" w:rsidR="00DB6880" w:rsidRDefault="00DB6880" w:rsidP="00DB6880"/>
    <w:p w14:paraId="0CAB7384" w14:textId="77777777" w:rsidR="00DB6880" w:rsidRDefault="00DB6880" w:rsidP="00DB6880"/>
    <w:p w14:paraId="1D11D7BA" w14:textId="77777777" w:rsidR="00DB6880" w:rsidRDefault="00DB6880" w:rsidP="00DB6880"/>
    <w:p w14:paraId="6AD000B0" w14:textId="77777777" w:rsidR="00DB6880" w:rsidRDefault="00DB6880" w:rsidP="00DB6880"/>
    <w:p w14:paraId="3A27627C" w14:textId="77777777" w:rsidR="00DB6880" w:rsidRDefault="00DB6880" w:rsidP="00DB6880"/>
    <w:p w14:paraId="77A17BC0" w14:textId="77777777" w:rsidR="00DB6880" w:rsidRDefault="00DB6880" w:rsidP="00DB6880"/>
    <w:p w14:paraId="14D6019A" w14:textId="77777777" w:rsidR="00DB6880" w:rsidRDefault="00DB6880" w:rsidP="00DB6880"/>
    <w:p w14:paraId="642D0995" w14:textId="77777777" w:rsidR="00DB6880" w:rsidRDefault="00DB6880" w:rsidP="00DB6880"/>
    <w:p w14:paraId="4DAE2582" w14:textId="77777777" w:rsidR="00DB6880" w:rsidRDefault="00DB6880" w:rsidP="00DB6880"/>
    <w:p w14:paraId="6B2ADAD9" w14:textId="77777777" w:rsidR="00DB6880" w:rsidRDefault="00DB6880" w:rsidP="00DB6880"/>
    <w:p w14:paraId="26C20A7D" w14:textId="77777777" w:rsidR="00DB6880" w:rsidRDefault="00DB6880" w:rsidP="00DB6880"/>
    <w:p w14:paraId="4852E77C" w14:textId="77777777" w:rsidR="00DB6880" w:rsidRDefault="00DB6880" w:rsidP="00DB6880"/>
    <w:p w14:paraId="799E07F5" w14:textId="77777777" w:rsidR="00DB6880" w:rsidRDefault="00DB6880" w:rsidP="00DB6880"/>
    <w:p w14:paraId="3D398C43" w14:textId="761B29DC" w:rsidR="00DB6880" w:rsidRDefault="00DB6880" w:rsidP="00DB6880"/>
    <w:p w14:paraId="59E46099" w14:textId="0B21D93B" w:rsidR="00DB6880" w:rsidRDefault="00DB6880" w:rsidP="00DB6880">
      <w:r>
        <w:rPr>
          <w:rFonts w:asciiTheme="minorHAnsi" w:hAnsiTheme="minorHAnsi"/>
          <w:noProof/>
          <w:szCs w:val="28"/>
        </w:rPr>
        <w:drawing>
          <wp:anchor distT="0" distB="0" distL="114300" distR="114300" simplePos="0" relativeHeight="251663360" behindDoc="0" locked="0" layoutInCell="1" allowOverlap="1" wp14:anchorId="41DC2988" wp14:editId="7C3F7F3A">
            <wp:simplePos x="0" y="0"/>
            <wp:positionH relativeFrom="column">
              <wp:posOffset>-17780</wp:posOffset>
            </wp:positionH>
            <wp:positionV relativeFrom="paragraph">
              <wp:posOffset>75565</wp:posOffset>
            </wp:positionV>
            <wp:extent cx="5731510" cy="4052570"/>
            <wp:effectExtent l="0" t="0" r="2540" b="5080"/>
            <wp:wrapNone/>
            <wp:docPr id="432276682" name="Picture 3" descr="A black and whit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76682" name="Picture 3" descr="A black and white sign"/>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31510" cy="4052570"/>
                    </a:xfrm>
                    <a:prstGeom prst="rect">
                      <a:avLst/>
                    </a:prstGeom>
                  </pic:spPr>
                </pic:pic>
              </a:graphicData>
            </a:graphic>
            <wp14:sizeRelH relativeFrom="page">
              <wp14:pctWidth>0</wp14:pctWidth>
            </wp14:sizeRelH>
            <wp14:sizeRelV relativeFrom="page">
              <wp14:pctHeight>0</wp14:pctHeight>
            </wp14:sizeRelV>
          </wp:anchor>
        </w:drawing>
      </w:r>
    </w:p>
    <w:p w14:paraId="18902C7C" w14:textId="77777777" w:rsidR="00DB6880" w:rsidRDefault="00DB6880" w:rsidP="00DB6880"/>
    <w:p w14:paraId="273301FC" w14:textId="77777777" w:rsidR="00DB6880" w:rsidRDefault="00DB6880" w:rsidP="00DB6880"/>
    <w:p w14:paraId="29B8A620" w14:textId="70FA9ED4" w:rsidR="00DB6880" w:rsidRDefault="00DB6880" w:rsidP="00DB6880"/>
    <w:p w14:paraId="7D3D7185" w14:textId="7F9F1F0A" w:rsidR="00DB6880" w:rsidRDefault="00DB6880" w:rsidP="00DB6880"/>
    <w:p w14:paraId="5A102F52" w14:textId="77777777" w:rsidR="00DB6880" w:rsidRDefault="00DB6880" w:rsidP="00DB6880"/>
    <w:p w14:paraId="6B16D6AE" w14:textId="77777777" w:rsidR="00DB6880" w:rsidRDefault="00DB6880" w:rsidP="00DB6880"/>
    <w:p w14:paraId="5F0CCCD7" w14:textId="77777777" w:rsidR="00DB6880" w:rsidRDefault="00DB6880" w:rsidP="00DB6880"/>
    <w:p w14:paraId="723D1467" w14:textId="77777777" w:rsidR="00DB6880" w:rsidRDefault="00DB6880" w:rsidP="00DB6880"/>
    <w:p w14:paraId="61A61833" w14:textId="77777777" w:rsidR="00DB6880" w:rsidRDefault="00DB6880" w:rsidP="00DB6880"/>
    <w:p w14:paraId="33C57341" w14:textId="77777777" w:rsidR="00DB6880" w:rsidRDefault="00DB6880" w:rsidP="00DB6880"/>
    <w:p w14:paraId="05973AB9" w14:textId="2F679DB2" w:rsidR="00DB6880" w:rsidRDefault="00DB6880" w:rsidP="00DB6880"/>
    <w:p w14:paraId="46EE8272" w14:textId="77777777" w:rsidR="00DB6880" w:rsidRDefault="00DB6880" w:rsidP="00DB6880"/>
    <w:p w14:paraId="2D43C20D" w14:textId="77777777" w:rsidR="00DB6880" w:rsidRDefault="00DB6880" w:rsidP="00DB6880"/>
    <w:p w14:paraId="6F4EFE75" w14:textId="77777777" w:rsidR="00DB6880" w:rsidRDefault="00DB6880" w:rsidP="00DB6880"/>
    <w:p w14:paraId="3431BBFD" w14:textId="1CA717E0" w:rsidR="00DB6880" w:rsidRDefault="00DB6880" w:rsidP="00DB6880"/>
    <w:p w14:paraId="3D0BDCE5" w14:textId="77777777" w:rsidR="00DB6880" w:rsidRDefault="00DB6880" w:rsidP="00DB6880"/>
    <w:p w14:paraId="50A19051" w14:textId="5F764349" w:rsidR="00DB6880" w:rsidRDefault="00DB6880" w:rsidP="00DB6880"/>
    <w:p w14:paraId="30AEE6AF" w14:textId="589A5AA7" w:rsidR="00DB6880" w:rsidRDefault="00DB6880" w:rsidP="00DB6880"/>
    <w:p w14:paraId="371BFE5F" w14:textId="228A6BBD" w:rsidR="00DB6880" w:rsidRDefault="00DB6880" w:rsidP="00DB6880"/>
    <w:p w14:paraId="6A653DFC" w14:textId="5D2727D8" w:rsidR="00DB6880" w:rsidRDefault="00DB6880" w:rsidP="00DB6880"/>
    <w:p w14:paraId="500C93AE" w14:textId="25FD059A" w:rsidR="00DB6880" w:rsidRDefault="00DB6880" w:rsidP="00DB6880">
      <w:r>
        <w:rPr>
          <w:rFonts w:asciiTheme="minorHAnsi" w:hAnsiTheme="minorHAnsi"/>
          <w:noProof/>
          <w:szCs w:val="28"/>
        </w:rPr>
        <w:drawing>
          <wp:anchor distT="0" distB="0" distL="114300" distR="114300" simplePos="0" relativeHeight="251665408" behindDoc="0" locked="0" layoutInCell="1" allowOverlap="1" wp14:anchorId="7DFF4A6E" wp14:editId="51B26243">
            <wp:simplePos x="0" y="0"/>
            <wp:positionH relativeFrom="column">
              <wp:posOffset>0</wp:posOffset>
            </wp:positionH>
            <wp:positionV relativeFrom="paragraph">
              <wp:posOffset>27940</wp:posOffset>
            </wp:positionV>
            <wp:extent cx="5731510" cy="4052570"/>
            <wp:effectExtent l="0" t="0" r="2540" b="5080"/>
            <wp:wrapNone/>
            <wp:docPr id="1370473009" name="Picture 4" descr="A sign with a wor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73009" name="Picture 4" descr="A sign with a word on i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31510" cy="4052570"/>
                    </a:xfrm>
                    <a:prstGeom prst="rect">
                      <a:avLst/>
                    </a:prstGeom>
                  </pic:spPr>
                </pic:pic>
              </a:graphicData>
            </a:graphic>
            <wp14:sizeRelH relativeFrom="page">
              <wp14:pctWidth>0</wp14:pctWidth>
            </wp14:sizeRelH>
            <wp14:sizeRelV relativeFrom="page">
              <wp14:pctHeight>0</wp14:pctHeight>
            </wp14:sizeRelV>
          </wp:anchor>
        </w:drawing>
      </w:r>
    </w:p>
    <w:p w14:paraId="0FF23AF3" w14:textId="77777777" w:rsidR="00DB6880" w:rsidRDefault="00DB6880" w:rsidP="00DB6880"/>
    <w:p w14:paraId="65429CF1" w14:textId="77777777" w:rsidR="00DB6880" w:rsidRDefault="00DB6880" w:rsidP="00DB6880"/>
    <w:p w14:paraId="53867F4F" w14:textId="77777777" w:rsidR="00DB6880" w:rsidRDefault="00DB6880" w:rsidP="00DB6880"/>
    <w:p w14:paraId="4017557A" w14:textId="77777777" w:rsidR="00DB6880" w:rsidRDefault="00DB6880" w:rsidP="00DB6880"/>
    <w:p w14:paraId="092B2878" w14:textId="77777777" w:rsidR="00DB6880" w:rsidRDefault="00DB6880" w:rsidP="00DB6880"/>
    <w:p w14:paraId="6C822939" w14:textId="77777777" w:rsidR="00DB6880" w:rsidRDefault="00DB6880" w:rsidP="00DB6880"/>
    <w:p w14:paraId="0463A180" w14:textId="77777777" w:rsidR="00DB6880" w:rsidRDefault="00DB6880" w:rsidP="00DB6880"/>
    <w:p w14:paraId="517700A7" w14:textId="77777777" w:rsidR="00DB6880" w:rsidRDefault="00DB6880" w:rsidP="00DB6880"/>
    <w:p w14:paraId="6B6BCC0C" w14:textId="6C7A2C29" w:rsidR="00DB6880" w:rsidRDefault="00DB6880" w:rsidP="00DB6880"/>
    <w:p w14:paraId="4154C1B8" w14:textId="77777777" w:rsidR="00DB6880" w:rsidRDefault="00DB6880" w:rsidP="00DB6880"/>
    <w:p w14:paraId="5304117B" w14:textId="77777777" w:rsidR="00DB6880" w:rsidRDefault="00DB6880" w:rsidP="00DB6880"/>
    <w:p w14:paraId="7B5BFFC6" w14:textId="77777777" w:rsidR="00DB6880" w:rsidRDefault="00DB6880" w:rsidP="00DB6880"/>
    <w:p w14:paraId="57451556" w14:textId="1A36D3AC" w:rsidR="00DB6880" w:rsidRDefault="00DB6880" w:rsidP="00DB6880"/>
    <w:p w14:paraId="7A608D51" w14:textId="77777777" w:rsidR="00DB6880" w:rsidRDefault="00DB6880" w:rsidP="00DB6880"/>
    <w:p w14:paraId="4026B53D" w14:textId="77777777" w:rsidR="00DB6880" w:rsidRDefault="00DB6880" w:rsidP="00DB6880"/>
    <w:p w14:paraId="305370BD" w14:textId="77777777" w:rsidR="00DB6880" w:rsidRDefault="00DB6880" w:rsidP="00DB6880"/>
    <w:p w14:paraId="2CC7FA9A" w14:textId="77777777" w:rsidR="00DB6880" w:rsidRDefault="00DB6880" w:rsidP="00DB6880"/>
    <w:p w14:paraId="1C69114F" w14:textId="77777777" w:rsidR="00DB6880" w:rsidRDefault="00DB6880" w:rsidP="00DB6880"/>
    <w:p w14:paraId="29E64418" w14:textId="77777777" w:rsidR="00DB6880" w:rsidRDefault="00DB6880" w:rsidP="00DB6880"/>
    <w:p w14:paraId="010A4484" w14:textId="77777777" w:rsidR="00DB6880" w:rsidRDefault="00DB6880" w:rsidP="00DB6880"/>
    <w:p w14:paraId="69725780" w14:textId="49226D7E" w:rsidR="00DB6880" w:rsidRDefault="00DB6880" w:rsidP="00DB6880"/>
    <w:p w14:paraId="55C507A2" w14:textId="25A3053A" w:rsidR="00DB6880" w:rsidRDefault="00DB6880" w:rsidP="00DB6880"/>
    <w:p w14:paraId="7FEB665C" w14:textId="79DA2899" w:rsidR="00DB6880" w:rsidRDefault="00DB6880" w:rsidP="00DB6880"/>
    <w:p w14:paraId="4086AD02" w14:textId="42B34B58" w:rsidR="00DB6880" w:rsidRDefault="00DB6880" w:rsidP="00DB6880"/>
    <w:p w14:paraId="0A273054" w14:textId="7A0C3F35" w:rsidR="00DB6880" w:rsidRDefault="00954799" w:rsidP="00DB6880">
      <w:r>
        <w:rPr>
          <w:rFonts w:asciiTheme="minorHAnsi" w:hAnsiTheme="minorHAnsi"/>
          <w:noProof/>
          <w:szCs w:val="28"/>
        </w:rPr>
        <w:drawing>
          <wp:anchor distT="0" distB="0" distL="114300" distR="114300" simplePos="0" relativeHeight="251681792" behindDoc="1" locked="0" layoutInCell="1" allowOverlap="1" wp14:anchorId="3D610DA5" wp14:editId="6F1B837B">
            <wp:simplePos x="0" y="0"/>
            <wp:positionH relativeFrom="column">
              <wp:posOffset>-911860</wp:posOffset>
            </wp:positionH>
            <wp:positionV relativeFrom="paragraph">
              <wp:posOffset>265432</wp:posOffset>
            </wp:positionV>
            <wp:extent cx="7652270" cy="6887541"/>
            <wp:effectExtent l="1270" t="0" r="7620" b="7620"/>
            <wp:wrapNone/>
            <wp:docPr id="1418933080" name="Picture 5" descr="A black and white stree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33080" name="Picture 5" descr="A black and white street sign"/>
                    <pic:cNvPicPr/>
                  </pic:nvPicPr>
                  <pic:blipFill rotWithShape="1">
                    <a:blip r:embed="rId25" cstate="print">
                      <a:extLst>
                        <a:ext uri="{28A0092B-C50C-407E-A947-70E740481C1C}">
                          <a14:useLocalDpi xmlns:a14="http://schemas.microsoft.com/office/drawing/2010/main" val="0"/>
                        </a:ext>
                      </a:extLst>
                    </a:blip>
                    <a:srcRect l="10240" r="11206"/>
                    <a:stretch>
                      <a:fillRect/>
                    </a:stretch>
                  </pic:blipFill>
                  <pic:spPr bwMode="auto">
                    <a:xfrm rot="5400000">
                      <a:off x="0" y="0"/>
                      <a:ext cx="7652270" cy="68875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9D9DB9" w14:textId="13C1438C" w:rsidR="00DB6880" w:rsidRDefault="00DB6880" w:rsidP="00DB6880"/>
    <w:p w14:paraId="1543651A" w14:textId="5E465CCD" w:rsidR="00DB6880" w:rsidRDefault="00DB6880" w:rsidP="00DB6880"/>
    <w:p w14:paraId="3978A3E9" w14:textId="0C94C8E1" w:rsidR="00DB6880" w:rsidRDefault="00DB6880" w:rsidP="00DB6880"/>
    <w:p w14:paraId="5DEE893F" w14:textId="5398BD93" w:rsidR="00DB6880" w:rsidRDefault="00DB6880" w:rsidP="00DB6880"/>
    <w:p w14:paraId="54DFB667" w14:textId="4A855912" w:rsidR="00DB6880" w:rsidRDefault="00DB6880" w:rsidP="00DB6880"/>
    <w:p w14:paraId="410E5FEE" w14:textId="5B2298F7" w:rsidR="00DB6880" w:rsidRDefault="00DB6880" w:rsidP="00DB6880"/>
    <w:p w14:paraId="3FA51330" w14:textId="63B3E794" w:rsidR="00DB6880" w:rsidRDefault="00DB6880" w:rsidP="00DB6880"/>
    <w:p w14:paraId="71FD246F" w14:textId="0D66D976" w:rsidR="00DB6880" w:rsidRDefault="00DB6880" w:rsidP="00DB6880"/>
    <w:p w14:paraId="179CE985" w14:textId="77777777" w:rsidR="00DB6880" w:rsidRDefault="00DB6880" w:rsidP="00DB6880"/>
    <w:p w14:paraId="060CD7F7" w14:textId="77777777" w:rsidR="00DB6880" w:rsidRDefault="00DB6880" w:rsidP="00DB6880"/>
    <w:p w14:paraId="0379B1C5" w14:textId="77777777" w:rsidR="00DB6880" w:rsidRDefault="00DB6880" w:rsidP="00DB6880"/>
    <w:p w14:paraId="618C8937" w14:textId="77777777" w:rsidR="00DB6880" w:rsidRDefault="00DB6880" w:rsidP="00DB6880"/>
    <w:p w14:paraId="24CD1E2B" w14:textId="77777777" w:rsidR="00DB6880" w:rsidRDefault="00DB6880" w:rsidP="00DB6880"/>
    <w:p w14:paraId="7FFD4102" w14:textId="77777777" w:rsidR="00DB6880" w:rsidRDefault="00DB6880" w:rsidP="00DB6880"/>
    <w:p w14:paraId="5CA6B247" w14:textId="77777777" w:rsidR="00DB6880" w:rsidRDefault="00DB6880" w:rsidP="00DB6880"/>
    <w:p w14:paraId="0F89CC61" w14:textId="77777777" w:rsidR="00DB6880" w:rsidRDefault="00DB6880" w:rsidP="00DB6880"/>
    <w:p w14:paraId="2060BD11" w14:textId="77777777" w:rsidR="00DB6880" w:rsidRDefault="00DB6880" w:rsidP="00DB6880"/>
    <w:p w14:paraId="0D5362AC" w14:textId="77777777" w:rsidR="00DB6880" w:rsidRDefault="00DB6880" w:rsidP="00DB6880"/>
    <w:p w14:paraId="51809B36" w14:textId="77777777" w:rsidR="00DB6880" w:rsidRDefault="00DB6880" w:rsidP="00DB6880"/>
    <w:p w14:paraId="248C474C" w14:textId="77777777" w:rsidR="00DB6880" w:rsidRDefault="00DB6880" w:rsidP="00DB6880"/>
    <w:p w14:paraId="4389A37D" w14:textId="77777777" w:rsidR="00DB6880" w:rsidRDefault="00DB6880" w:rsidP="00DB6880"/>
    <w:p w14:paraId="6868B5A9" w14:textId="77777777" w:rsidR="00DB6880" w:rsidRDefault="00DB6880" w:rsidP="00DB6880"/>
    <w:p w14:paraId="774530C6" w14:textId="77777777" w:rsidR="00DB6880" w:rsidRDefault="00DB6880" w:rsidP="00DB6880"/>
    <w:p w14:paraId="57B7E34A" w14:textId="77777777" w:rsidR="00DB6880" w:rsidRDefault="00DB6880" w:rsidP="00DB6880"/>
    <w:p w14:paraId="002DCD7A" w14:textId="77777777" w:rsidR="00DB6880" w:rsidRDefault="00DB6880" w:rsidP="00DB6880"/>
    <w:p w14:paraId="76062764" w14:textId="77777777" w:rsidR="00DB6880" w:rsidRDefault="00DB6880" w:rsidP="00DB6880"/>
    <w:p w14:paraId="6A929B4E" w14:textId="77777777" w:rsidR="00DB6880" w:rsidRDefault="00DB6880" w:rsidP="00DB6880"/>
    <w:p w14:paraId="2AA78F9C" w14:textId="77777777" w:rsidR="00DB6880" w:rsidRDefault="00DB6880" w:rsidP="00DB6880"/>
    <w:p w14:paraId="38DD0539" w14:textId="77777777" w:rsidR="00DB6880" w:rsidRDefault="00DB6880" w:rsidP="00DB6880"/>
    <w:p w14:paraId="2A60DFE6" w14:textId="77777777" w:rsidR="00DB6880" w:rsidRDefault="00DB6880" w:rsidP="00DB6880"/>
    <w:p w14:paraId="28A92A8B" w14:textId="77777777" w:rsidR="00DB6880" w:rsidRDefault="00DB6880" w:rsidP="00DB6880"/>
    <w:p w14:paraId="1B153AE7" w14:textId="77777777" w:rsidR="00DB6880" w:rsidRDefault="00DB6880" w:rsidP="00DB6880"/>
    <w:p w14:paraId="383EDACF" w14:textId="77777777" w:rsidR="00DB6880" w:rsidRDefault="00DB6880" w:rsidP="00DB6880"/>
    <w:p w14:paraId="34C22E87" w14:textId="77777777" w:rsidR="00DB6880" w:rsidRDefault="00DB6880" w:rsidP="00DB6880"/>
    <w:p w14:paraId="78EA9988" w14:textId="77777777" w:rsidR="00DB6880" w:rsidRDefault="00DB6880" w:rsidP="00DB6880"/>
    <w:p w14:paraId="318FF5ED" w14:textId="77777777" w:rsidR="00DB6880" w:rsidRDefault="00DB6880" w:rsidP="00DB6880"/>
    <w:p w14:paraId="22937BBD" w14:textId="77777777" w:rsidR="00DB6880" w:rsidRDefault="00DB6880" w:rsidP="00DB6880"/>
    <w:p w14:paraId="5DFEBFCC" w14:textId="77777777" w:rsidR="00DB6880" w:rsidRDefault="00DB6880" w:rsidP="00DB6880"/>
    <w:p w14:paraId="4F0DB8DC" w14:textId="4B1BF0C7" w:rsidR="00DB6880" w:rsidRDefault="00DB6880" w:rsidP="00DB6880"/>
    <w:p w14:paraId="434CE5AF" w14:textId="17A0805C" w:rsidR="00DB6880" w:rsidRDefault="00DB6880" w:rsidP="00DB6880"/>
    <w:p w14:paraId="3B8EB3D2" w14:textId="2EEE4A06" w:rsidR="00DB6880" w:rsidRDefault="00DB6880" w:rsidP="00DB6880"/>
    <w:p w14:paraId="368F2F6C" w14:textId="03690059" w:rsidR="00DB6880" w:rsidRDefault="00954799" w:rsidP="00DB6880">
      <w:r>
        <w:rPr>
          <w:rFonts w:asciiTheme="minorHAnsi" w:hAnsiTheme="minorHAnsi"/>
          <w:noProof/>
          <w:szCs w:val="28"/>
        </w:rPr>
        <w:drawing>
          <wp:anchor distT="0" distB="0" distL="114300" distR="114300" simplePos="0" relativeHeight="251689984" behindDoc="0" locked="0" layoutInCell="1" allowOverlap="1" wp14:anchorId="599109B3" wp14:editId="27F01E66">
            <wp:simplePos x="0" y="0"/>
            <wp:positionH relativeFrom="column">
              <wp:posOffset>-786130</wp:posOffset>
            </wp:positionH>
            <wp:positionV relativeFrom="paragraph">
              <wp:posOffset>328295</wp:posOffset>
            </wp:positionV>
            <wp:extent cx="7249584" cy="6667782"/>
            <wp:effectExtent l="5080" t="0" r="0" b="0"/>
            <wp:wrapNone/>
            <wp:docPr id="480770067" name="Picture 6" descr="A black and whit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70067" name="Picture 6" descr="A black and white sign"/>
                    <pic:cNvPicPr/>
                  </pic:nvPicPr>
                  <pic:blipFill rotWithShape="1">
                    <a:blip r:embed="rId26" cstate="print">
                      <a:extLst>
                        <a:ext uri="{28A0092B-C50C-407E-A947-70E740481C1C}">
                          <a14:useLocalDpi xmlns:a14="http://schemas.microsoft.com/office/drawing/2010/main" val="0"/>
                        </a:ext>
                      </a:extLst>
                    </a:blip>
                    <a:srcRect l="11091" r="12029"/>
                    <a:stretch>
                      <a:fillRect/>
                    </a:stretch>
                  </pic:blipFill>
                  <pic:spPr bwMode="auto">
                    <a:xfrm rot="5400000">
                      <a:off x="0" y="0"/>
                      <a:ext cx="7249584" cy="66677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7B5D4C" w14:textId="2469D3CB" w:rsidR="00DB6880" w:rsidRDefault="00DB6880" w:rsidP="00DB6880"/>
    <w:p w14:paraId="46CC556D" w14:textId="6EB104E3" w:rsidR="00DB6880" w:rsidRDefault="00DB6880" w:rsidP="00DB6880"/>
    <w:p w14:paraId="28374F76" w14:textId="77777777" w:rsidR="00DB6880" w:rsidRDefault="00DB6880" w:rsidP="00DB6880"/>
    <w:p w14:paraId="552437F6" w14:textId="5C52AE59" w:rsidR="00DB6880" w:rsidRDefault="00DB6880" w:rsidP="00DB6880"/>
    <w:p w14:paraId="7F71C93A" w14:textId="284408B9" w:rsidR="00DB6880" w:rsidRDefault="00DB6880" w:rsidP="00DB6880"/>
    <w:p w14:paraId="34EE96AD" w14:textId="77777777" w:rsidR="00DB6880" w:rsidRDefault="00DB6880" w:rsidP="00DB6880"/>
    <w:p w14:paraId="54B36823" w14:textId="3515522C" w:rsidR="00DB6880" w:rsidRDefault="00DB6880" w:rsidP="00DB6880"/>
    <w:p w14:paraId="30C36CE6" w14:textId="77777777" w:rsidR="00DB6880" w:rsidRDefault="00DB6880" w:rsidP="00DB6880"/>
    <w:p w14:paraId="26501AED" w14:textId="77777777" w:rsidR="00DB6880" w:rsidRDefault="00DB6880" w:rsidP="00DB6880"/>
    <w:p w14:paraId="4722C1CF" w14:textId="77777777" w:rsidR="00DB6880" w:rsidRDefault="00DB6880" w:rsidP="00DB6880"/>
    <w:p w14:paraId="7E7761F5" w14:textId="601E6819" w:rsidR="00DB6880" w:rsidRDefault="00DB6880" w:rsidP="00DB6880"/>
    <w:p w14:paraId="29D1B093" w14:textId="77777777" w:rsidR="00DB6880" w:rsidRDefault="00DB6880" w:rsidP="00DB6880"/>
    <w:p w14:paraId="13AAA386" w14:textId="77777777" w:rsidR="00DB6880" w:rsidRDefault="00DB6880" w:rsidP="00DB6880"/>
    <w:p w14:paraId="5E80563C" w14:textId="77777777" w:rsidR="00DB6880" w:rsidRDefault="00DB6880" w:rsidP="00DB6880"/>
    <w:p w14:paraId="4BD2A4CD" w14:textId="77777777" w:rsidR="00DB6880" w:rsidRDefault="00DB6880" w:rsidP="00DB6880"/>
    <w:p w14:paraId="59771814" w14:textId="77777777" w:rsidR="00DB6880" w:rsidRDefault="00DB6880" w:rsidP="00DB6880"/>
    <w:p w14:paraId="5DFA8234" w14:textId="77777777" w:rsidR="00DB6880" w:rsidRDefault="00DB6880" w:rsidP="00DB6880"/>
    <w:p w14:paraId="3C51361B" w14:textId="77777777" w:rsidR="00DB6880" w:rsidRDefault="00DB6880" w:rsidP="00DB6880"/>
    <w:p w14:paraId="0B83D904" w14:textId="77777777" w:rsidR="00DB6880" w:rsidRDefault="00DB6880" w:rsidP="00DB6880"/>
    <w:p w14:paraId="32CDA4B3" w14:textId="77777777" w:rsidR="00DB6880" w:rsidRDefault="00DB6880" w:rsidP="00DB6880"/>
    <w:p w14:paraId="6DC05548" w14:textId="77777777" w:rsidR="00DB6880" w:rsidRDefault="00DB6880" w:rsidP="00DB6880"/>
    <w:p w14:paraId="113C71A3" w14:textId="77777777" w:rsidR="00DB6880" w:rsidRDefault="00DB6880" w:rsidP="00DB6880"/>
    <w:p w14:paraId="71BB8BAB" w14:textId="77777777" w:rsidR="00DB6880" w:rsidRDefault="00DB6880" w:rsidP="00DB6880"/>
    <w:p w14:paraId="285C4086" w14:textId="77777777" w:rsidR="00DB6880" w:rsidRDefault="00DB6880" w:rsidP="00DB6880"/>
    <w:p w14:paraId="60AFC8D0" w14:textId="77777777" w:rsidR="00DB6880" w:rsidRDefault="00DB6880" w:rsidP="00DB6880"/>
    <w:p w14:paraId="6CB4CC61" w14:textId="77777777" w:rsidR="00DB6880" w:rsidRDefault="00DB6880" w:rsidP="00DB6880"/>
    <w:p w14:paraId="10BA4C2F" w14:textId="77777777" w:rsidR="00DB6880" w:rsidRDefault="00DB6880" w:rsidP="00DB6880"/>
    <w:p w14:paraId="40621F34" w14:textId="77777777" w:rsidR="00DB6880" w:rsidRDefault="00DB6880" w:rsidP="00DB6880"/>
    <w:p w14:paraId="226EF147" w14:textId="77777777" w:rsidR="00DB6880" w:rsidRDefault="00DB6880" w:rsidP="00DB6880"/>
    <w:p w14:paraId="2CEDD56D" w14:textId="77777777" w:rsidR="00DB6880" w:rsidRDefault="00DB6880" w:rsidP="00DB6880"/>
    <w:p w14:paraId="0DD7D698" w14:textId="77777777" w:rsidR="00DB6880" w:rsidRDefault="00DB6880" w:rsidP="00DB6880"/>
    <w:p w14:paraId="1B096872" w14:textId="77777777" w:rsidR="00DB6880" w:rsidRDefault="00DB6880" w:rsidP="00DB6880"/>
    <w:sectPr w:rsidR="00DB6880" w:rsidSect="005E0430">
      <w:headerReference w:type="default" r:id="rId27"/>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EF08" w14:textId="77777777" w:rsidR="00B47889" w:rsidRDefault="00B47889" w:rsidP="001B692A">
      <w:r>
        <w:separator/>
      </w:r>
    </w:p>
  </w:endnote>
  <w:endnote w:type="continuationSeparator" w:id="0">
    <w:p w14:paraId="2778848F" w14:textId="77777777" w:rsidR="00B47889" w:rsidRDefault="00B47889"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5A23" w14:textId="77777777" w:rsidR="00B47889" w:rsidRDefault="00B47889" w:rsidP="001B692A">
      <w:r>
        <w:separator/>
      </w:r>
    </w:p>
  </w:footnote>
  <w:footnote w:type="continuationSeparator" w:id="0">
    <w:p w14:paraId="222DB34C" w14:textId="77777777" w:rsidR="00B47889" w:rsidRDefault="00B47889"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5AEA" w14:textId="5B0ACD55" w:rsidR="005E0430" w:rsidRDefault="001E4F79" w:rsidP="001B692A">
    <w:pPr>
      <w:pStyle w:val="Header"/>
    </w:pPr>
    <w:r w:rsidRPr="00907289">
      <w:rPr>
        <w:noProof/>
      </w:rPr>
      <w:drawing>
        <wp:anchor distT="0" distB="0" distL="114300" distR="114300" simplePos="0" relativeHeight="251657728" behindDoc="0" locked="0" layoutInCell="1" allowOverlap="1" wp14:anchorId="3028C687" wp14:editId="288294B3">
          <wp:simplePos x="0" y="0"/>
          <wp:positionH relativeFrom="column">
            <wp:posOffset>4668520</wp:posOffset>
          </wp:positionH>
          <wp:positionV relativeFrom="paragraph">
            <wp:posOffset>20320</wp:posOffset>
          </wp:positionV>
          <wp:extent cx="1055370" cy="85979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537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0E5D4285" wp14:editId="48742825">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2F60"/>
    <w:multiLevelType w:val="hybridMultilevel"/>
    <w:tmpl w:val="448C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147A03"/>
    <w:multiLevelType w:val="hybridMultilevel"/>
    <w:tmpl w:val="33E8A090"/>
    <w:lvl w:ilvl="0" w:tplc="22C06138">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1"/>
  </w:num>
  <w:num w:numId="2" w16cid:durableId="47648303">
    <w:abstractNumId w:val="3"/>
  </w:num>
  <w:num w:numId="3" w16cid:durableId="1122915672">
    <w:abstractNumId w:val="8"/>
  </w:num>
  <w:num w:numId="4" w16cid:durableId="467286337">
    <w:abstractNumId w:val="6"/>
  </w:num>
  <w:num w:numId="5" w16cid:durableId="1016804301">
    <w:abstractNumId w:val="9"/>
  </w:num>
  <w:num w:numId="6" w16cid:durableId="388185607">
    <w:abstractNumId w:val="4"/>
  </w:num>
  <w:num w:numId="7" w16cid:durableId="694698496">
    <w:abstractNumId w:val="5"/>
  </w:num>
  <w:num w:numId="8" w16cid:durableId="917641109">
    <w:abstractNumId w:val="6"/>
  </w:num>
  <w:num w:numId="9" w16cid:durableId="423185904">
    <w:abstractNumId w:val="10"/>
  </w:num>
  <w:num w:numId="10" w16cid:durableId="1108890267">
    <w:abstractNumId w:val="7"/>
  </w:num>
  <w:num w:numId="11" w16cid:durableId="20471023">
    <w:abstractNumId w:val="2"/>
  </w:num>
  <w:num w:numId="12" w16cid:durableId="86999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89"/>
    <w:rsid w:val="000150D6"/>
    <w:rsid w:val="00057FB2"/>
    <w:rsid w:val="000A2A38"/>
    <w:rsid w:val="001B692A"/>
    <w:rsid w:val="001B7E0E"/>
    <w:rsid w:val="001D171D"/>
    <w:rsid w:val="001E4F79"/>
    <w:rsid w:val="002A03B5"/>
    <w:rsid w:val="002C4CC7"/>
    <w:rsid w:val="00401B27"/>
    <w:rsid w:val="004579B0"/>
    <w:rsid w:val="00475035"/>
    <w:rsid w:val="004B728B"/>
    <w:rsid w:val="005C73A9"/>
    <w:rsid w:val="005D4DF4"/>
    <w:rsid w:val="005E0430"/>
    <w:rsid w:val="005F6CB0"/>
    <w:rsid w:val="0060299F"/>
    <w:rsid w:val="00604F48"/>
    <w:rsid w:val="00642450"/>
    <w:rsid w:val="00661521"/>
    <w:rsid w:val="00685F01"/>
    <w:rsid w:val="006C6C98"/>
    <w:rsid w:val="006E34E8"/>
    <w:rsid w:val="00773DC1"/>
    <w:rsid w:val="0083647F"/>
    <w:rsid w:val="00846E5A"/>
    <w:rsid w:val="00891462"/>
    <w:rsid w:val="008A50B2"/>
    <w:rsid w:val="009435D1"/>
    <w:rsid w:val="0095019D"/>
    <w:rsid w:val="00954799"/>
    <w:rsid w:val="00A03A2C"/>
    <w:rsid w:val="00A77C95"/>
    <w:rsid w:val="00B47889"/>
    <w:rsid w:val="00B61382"/>
    <w:rsid w:val="00B94980"/>
    <w:rsid w:val="00BD7D28"/>
    <w:rsid w:val="00BE6D01"/>
    <w:rsid w:val="00C0186F"/>
    <w:rsid w:val="00C32348"/>
    <w:rsid w:val="00C3370A"/>
    <w:rsid w:val="00CC4E52"/>
    <w:rsid w:val="00D54E8D"/>
    <w:rsid w:val="00D63907"/>
    <w:rsid w:val="00DB6880"/>
    <w:rsid w:val="00DC20FA"/>
    <w:rsid w:val="00E504FA"/>
    <w:rsid w:val="00EE11C0"/>
    <w:rsid w:val="00F0315A"/>
    <w:rsid w:val="00F4038F"/>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5AB8B"/>
  <w15:chartTrackingRefBased/>
  <w15:docId w15:val="{C4F36DB4-833C-436A-9D82-1953D8A4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42450"/>
    <w:pPr>
      <w:ind w:hanging="360"/>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A77C95"/>
    <w:rPr>
      <w:color w:val="605E5C"/>
      <w:shd w:val="clear" w:color="auto" w:fill="E1DFDD"/>
    </w:rPr>
  </w:style>
  <w:style w:type="character" w:styleId="FollowedHyperlink">
    <w:name w:val="FollowedHyperlink"/>
    <w:basedOn w:val="DefaultParagraphFont"/>
    <w:uiPriority w:val="99"/>
    <w:semiHidden/>
    <w:unhideWhenUsed/>
    <w:rsid w:val="00BE6D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51U0rat3Cqc" TargetMode="External"/><Relationship Id="rId13" Type="http://schemas.openxmlformats.org/officeDocument/2006/relationships/hyperlink" Target="http://www.youtube.com/watch?v=SKHwBamBSPk" TargetMode="External"/><Relationship Id="rId18" Type="http://schemas.openxmlformats.org/officeDocument/2006/relationships/hyperlink" Target="http://www.salvationarmy.org.uk/families"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www.youtube.com/watch?v=whTVZHYMZj0" TargetMode="External"/><Relationship Id="rId12" Type="http://schemas.openxmlformats.org/officeDocument/2006/relationships/hyperlink" Target="http://www.youtube.com/watch?v=kZKpt9MPTSU" TargetMode="External"/><Relationship Id="rId17" Type="http://schemas.openxmlformats.org/officeDocument/2006/relationships/hyperlink" Target="http://www.salvationarmy.org.uk/connect"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www.youtube.com/watch?v=hnMevXQutyE"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WIER75m80w0"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youtube.com/watch?v=RMRGi1fEdB0"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www.youtube.com/watch?v=AYZPAJuZ2Rw" TargetMode="External"/><Relationship Id="rId19" Type="http://schemas.openxmlformats.org/officeDocument/2006/relationships/hyperlink" Target="mailto:familyministries@salvationarmy.org.uk" TargetMode="External"/><Relationship Id="rId4" Type="http://schemas.openxmlformats.org/officeDocument/2006/relationships/webSettings" Target="webSettings.xml"/><Relationship Id="rId9" Type="http://schemas.openxmlformats.org/officeDocument/2006/relationships/hyperlink" Target="http://www.youtube.com/watch?v=51j8i-ZLYNI" TargetMode="External"/><Relationship Id="rId14" Type="http://schemas.openxmlformats.org/officeDocument/2006/relationships/hyperlink" Target="http://www.youtube.com/watch?v=6mSbWe85W6I" TargetMode="External"/><Relationship Id="rId22" Type="http://schemas.openxmlformats.org/officeDocument/2006/relationships/image" Target="media/image3.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11</TotalTime>
  <Pages>18</Pages>
  <Words>1209</Words>
  <Characters>5964</Characters>
  <Application>Microsoft Office Word</Application>
  <DocSecurity>0</DocSecurity>
  <Lines>994</Lines>
  <Paragraphs>115</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3</cp:revision>
  <cp:lastPrinted>2023-06-02T10:48:00Z</cp:lastPrinted>
  <dcterms:created xsi:type="dcterms:W3CDTF">2025-12-08T15:45:00Z</dcterms:created>
  <dcterms:modified xsi:type="dcterms:W3CDTF">2025-12-10T10:39:00Z</dcterms:modified>
</cp:coreProperties>
</file>