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1B8C" w14:textId="5FCD7043" w:rsidR="005E0430" w:rsidRDefault="002546F7" w:rsidP="001B692A">
      <w:pPr>
        <w:pStyle w:val="Heading1"/>
      </w:pPr>
      <w:r w:rsidRPr="002546F7">
        <w:t>COLLECTIVE RENEWAL</w:t>
      </w:r>
    </w:p>
    <w:p w14:paraId="46419337" w14:textId="21480B7C" w:rsidR="001B692A" w:rsidRPr="005155A0" w:rsidRDefault="00177A86" w:rsidP="001B692A">
      <w:pPr>
        <w:pStyle w:val="ThemeTitle"/>
      </w:pPr>
      <w:r w:rsidRPr="00177A86">
        <w:t>PSALMS</w:t>
      </w:r>
    </w:p>
    <w:p w14:paraId="5CB97826" w14:textId="77777777" w:rsidR="001B692A" w:rsidRPr="001B692A" w:rsidRDefault="001B692A" w:rsidP="00D54E8D">
      <w:pPr>
        <w:pStyle w:val="Heading2"/>
      </w:pPr>
      <w:r w:rsidRPr="001B692A">
        <w:t>PREPARATION</w:t>
      </w:r>
    </w:p>
    <w:p w14:paraId="52433B78" w14:textId="77777777" w:rsidR="001B692A" w:rsidRDefault="001B692A" w:rsidP="001B692A"/>
    <w:p w14:paraId="412E3C90" w14:textId="77777777" w:rsidR="002546F7" w:rsidRPr="000D09DE" w:rsidRDefault="002546F7" w:rsidP="009A57D6">
      <w:pPr>
        <w:pStyle w:val="ResourcesList1"/>
      </w:pPr>
      <w:r w:rsidRPr="000D09DE">
        <w:t xml:space="preserve">Organise some tea and cake to accompany your group discussion </w:t>
      </w:r>
    </w:p>
    <w:p w14:paraId="25D62613" w14:textId="77777777" w:rsidR="002546F7" w:rsidRPr="000D09DE" w:rsidRDefault="002546F7" w:rsidP="009A57D6">
      <w:pPr>
        <w:pStyle w:val="ResourcesList1"/>
      </w:pPr>
      <w:r w:rsidRPr="000D09DE">
        <w:t>Cut out some coloured hexagons from card and have an A3/A2 presentation card, glue and pens</w:t>
      </w:r>
    </w:p>
    <w:p w14:paraId="237F5E80" w14:textId="77777777" w:rsidR="002546F7" w:rsidRPr="000D09DE" w:rsidRDefault="002546F7" w:rsidP="009A57D6">
      <w:pPr>
        <w:pStyle w:val="ResourcesList1"/>
      </w:pPr>
      <w:r w:rsidRPr="000D09DE">
        <w:t xml:space="preserve">Print </w:t>
      </w:r>
      <w:r w:rsidRPr="000D09DE">
        <w:rPr>
          <w:i/>
          <w:iCs/>
        </w:rPr>
        <w:t>Psalm 51 extract</w:t>
      </w:r>
      <w:r w:rsidRPr="000D09DE">
        <w:t xml:space="preserve"> for members and cut out the questions (optional)</w:t>
      </w:r>
    </w:p>
    <w:p w14:paraId="685925CC" w14:textId="77777777" w:rsidR="002546F7" w:rsidRPr="000D09DE" w:rsidRDefault="002546F7" w:rsidP="009A57D6">
      <w:pPr>
        <w:pStyle w:val="ResourcesList1"/>
      </w:pPr>
      <w:r w:rsidRPr="000D09DE">
        <w:t xml:space="preserve">Print out a copy of the </w:t>
      </w:r>
      <w:r w:rsidRPr="000D09DE">
        <w:rPr>
          <w:i/>
          <w:iCs/>
        </w:rPr>
        <w:t>Renewal prayer</w:t>
      </w:r>
      <w:r w:rsidRPr="000D09DE">
        <w:t xml:space="preserve"> for members or display on a screen</w:t>
      </w:r>
    </w:p>
    <w:p w14:paraId="3F0BE005" w14:textId="77777777" w:rsidR="002546F7" w:rsidRPr="000D09DE" w:rsidRDefault="002546F7" w:rsidP="009A57D6">
      <w:pPr>
        <w:pStyle w:val="ResourcesList1"/>
      </w:pPr>
      <w:r w:rsidRPr="000D09DE">
        <w:t>Display a printed map of your community plus sticky notes and pens</w:t>
      </w:r>
    </w:p>
    <w:p w14:paraId="550BA9DB" w14:textId="77777777" w:rsidR="001B692A" w:rsidRDefault="001B692A" w:rsidP="009A57D6">
      <w:pPr>
        <w:pStyle w:val="ResourcesList1"/>
        <w:numPr>
          <w:ilvl w:val="0"/>
          <w:numId w:val="0"/>
        </w:numPr>
        <w:ind w:left="709"/>
      </w:pPr>
    </w:p>
    <w:p w14:paraId="3B801DCF" w14:textId="77777777" w:rsidR="001B692A" w:rsidRPr="001B692A" w:rsidRDefault="001B692A" w:rsidP="001B692A">
      <w:pPr>
        <w:pStyle w:val="Additionalresources"/>
      </w:pPr>
      <w:r w:rsidRPr="001B692A">
        <w:t>Additional resources</w:t>
      </w:r>
    </w:p>
    <w:p w14:paraId="6B95C64D" w14:textId="77777777" w:rsidR="002546F7" w:rsidRPr="00644D14" w:rsidRDefault="002546F7" w:rsidP="009A57D6">
      <w:pPr>
        <w:pStyle w:val="AdditionalResourcesList"/>
        <w:rPr>
          <w:i/>
          <w:iCs/>
        </w:rPr>
      </w:pPr>
      <w:r w:rsidRPr="00644D14">
        <w:rPr>
          <w:i/>
          <w:iCs/>
        </w:rPr>
        <w:t>Psalm 51 extract</w:t>
      </w:r>
    </w:p>
    <w:p w14:paraId="6BE55E3F" w14:textId="77777777" w:rsidR="002546F7" w:rsidRPr="00644D14" w:rsidRDefault="002546F7" w:rsidP="009A57D6">
      <w:pPr>
        <w:pStyle w:val="AdditionalResourcesList"/>
        <w:rPr>
          <w:i/>
          <w:iCs/>
        </w:rPr>
      </w:pPr>
      <w:r w:rsidRPr="00644D14">
        <w:rPr>
          <w:i/>
          <w:iCs/>
        </w:rPr>
        <w:t xml:space="preserve">Renewal prayer </w:t>
      </w:r>
    </w:p>
    <w:p w14:paraId="26EB51E4" w14:textId="77777777" w:rsidR="001B692A" w:rsidRPr="000D09DE" w:rsidRDefault="001B692A" w:rsidP="000D09DE">
      <w:pPr>
        <w:rPr>
          <w:sz w:val="22"/>
          <w:szCs w:val="22"/>
        </w:rPr>
      </w:pPr>
    </w:p>
    <w:p w14:paraId="2CB15319" w14:textId="0DF463D1" w:rsidR="001B692A" w:rsidRPr="000D09DE" w:rsidRDefault="002546F7" w:rsidP="009A57D6">
      <w:pPr>
        <w:pStyle w:val="Warningtext"/>
      </w:pPr>
      <w:r w:rsidRPr="000D09DE">
        <w:t>Please be aware of allergies.</w:t>
      </w:r>
      <w:r w:rsidR="001B692A" w:rsidRPr="000D09DE">
        <w:t xml:space="preserve"> </w:t>
      </w:r>
    </w:p>
    <w:p w14:paraId="3FC5A4A1" w14:textId="77777777" w:rsidR="002546F7" w:rsidRDefault="002546F7" w:rsidP="009A57D6">
      <w:pPr>
        <w:pStyle w:val="Warningtext"/>
      </w:pPr>
    </w:p>
    <w:p w14:paraId="536E47BE" w14:textId="77777777" w:rsidR="001B692A" w:rsidRDefault="001B692A" w:rsidP="00D54E8D">
      <w:pPr>
        <w:pStyle w:val="Heading2"/>
      </w:pPr>
      <w:r w:rsidRPr="00B31E80">
        <w:t>INTRODUCTION/BACKGROUND</w:t>
      </w:r>
    </w:p>
    <w:p w14:paraId="48C33936" w14:textId="77777777" w:rsidR="001B692A" w:rsidRDefault="001B692A" w:rsidP="001B692A"/>
    <w:p w14:paraId="57303D6B" w14:textId="3FA486DA" w:rsidR="002546F7" w:rsidRDefault="002546F7" w:rsidP="002546F7">
      <w:r>
        <w:t xml:space="preserve">January often signals new beginnings, resolutions and the hope of better habits for the year ahead. But we know that our renewal is not a solo journey; how much better do we stick to things when we have people to help us along the way. And not only that, but our changes can also inspire others too. </w:t>
      </w:r>
    </w:p>
    <w:p w14:paraId="70B11479" w14:textId="77777777" w:rsidR="002546F7" w:rsidRDefault="002546F7" w:rsidP="002546F7"/>
    <w:p w14:paraId="546B67A8" w14:textId="77777777" w:rsidR="002546F7" w:rsidRDefault="002546F7" w:rsidP="002546F7">
      <w:r>
        <w:t xml:space="preserve">In the well-known verses in Psalm 51:10, David prays for God to </w:t>
      </w:r>
      <w:r w:rsidRPr="002546F7">
        <w:rPr>
          <w:i/>
          <w:iCs/>
        </w:rPr>
        <w:t>‘create in [him] a pure heart’</w:t>
      </w:r>
      <w:r>
        <w:t xml:space="preserve">. David goes on to say that then he will </w:t>
      </w:r>
      <w:r w:rsidRPr="002546F7">
        <w:rPr>
          <w:i/>
          <w:iCs/>
        </w:rPr>
        <w:t xml:space="preserve">‘teach transgressors [God’s] ways, so that sinners will turn back to [God].’ </w:t>
      </w:r>
    </w:p>
    <w:p w14:paraId="3774820E" w14:textId="77777777" w:rsidR="002546F7" w:rsidRDefault="002546F7" w:rsidP="002546F7"/>
    <w:p w14:paraId="0476A9C2" w14:textId="0BAE2DC1" w:rsidR="001B692A" w:rsidRPr="001B692A" w:rsidRDefault="002546F7" w:rsidP="002546F7">
      <w:r>
        <w:t>When God renews one person, the blessing ripples outward – to family, friends, and the whole church. Just as David’s transformation inspired others (Psalm 51:13), our own renewal can become a spark for communal renewal.</w:t>
      </w:r>
    </w:p>
    <w:p w14:paraId="61026077" w14:textId="77777777" w:rsidR="00661521" w:rsidRDefault="00661521" w:rsidP="00661521"/>
    <w:p w14:paraId="0B3EDFE8" w14:textId="77777777" w:rsidR="002546F7" w:rsidRDefault="002546F7" w:rsidP="00661521"/>
    <w:p w14:paraId="333BA8B2" w14:textId="77777777" w:rsidR="0060299F" w:rsidRDefault="0060299F" w:rsidP="00D54E8D">
      <w:pPr>
        <w:pStyle w:val="Heading2"/>
      </w:pPr>
      <w:r>
        <w:t>ACTIVITIES</w:t>
      </w:r>
    </w:p>
    <w:p w14:paraId="12C38AFC" w14:textId="77777777" w:rsidR="0060299F" w:rsidRDefault="0060299F" w:rsidP="0060299F"/>
    <w:p w14:paraId="72B7A29C" w14:textId="4B63B03E" w:rsidR="0060299F" w:rsidRPr="0060299F" w:rsidRDefault="002546F7" w:rsidP="0060299F">
      <w:pPr>
        <w:pStyle w:val="Heading3"/>
      </w:pPr>
      <w:r w:rsidRPr="002546F7">
        <w:t>SHARE</w:t>
      </w:r>
    </w:p>
    <w:p w14:paraId="214E1BE5" w14:textId="4150CDD2" w:rsidR="002546F7" w:rsidRDefault="002546F7" w:rsidP="002546F7">
      <w:r>
        <w:t>As this might be the first time your group meets this year, create a time of welcome and fellowship as you discuss the following questions – ideally with tea and cake!</w:t>
      </w:r>
    </w:p>
    <w:p w14:paraId="4C90F576" w14:textId="77777777" w:rsidR="002546F7" w:rsidRDefault="002546F7" w:rsidP="002546F7"/>
    <w:p w14:paraId="772CAA32" w14:textId="77777777" w:rsidR="00645550" w:rsidRDefault="00645550" w:rsidP="002546F7"/>
    <w:p w14:paraId="70259578" w14:textId="6EA35F5E" w:rsidR="002546F7" w:rsidRPr="009F14B3" w:rsidRDefault="002546F7" w:rsidP="009A57D6">
      <w:pPr>
        <w:pStyle w:val="ListParagraph"/>
      </w:pPr>
      <w:r w:rsidRPr="009F14B3">
        <w:lastRenderedPageBreak/>
        <w:t>What are your resolutions for this year?</w:t>
      </w:r>
    </w:p>
    <w:p w14:paraId="6CE4021F" w14:textId="54AC6E4E" w:rsidR="002546F7" w:rsidRPr="009F14B3" w:rsidRDefault="002546F7" w:rsidP="009A57D6">
      <w:pPr>
        <w:pStyle w:val="ListParagraph"/>
      </w:pPr>
      <w:r w:rsidRPr="009F14B3">
        <w:t>What was something new you learned last year?</w:t>
      </w:r>
    </w:p>
    <w:p w14:paraId="02323DE6" w14:textId="732EA337" w:rsidR="002546F7" w:rsidRPr="009F14B3" w:rsidRDefault="002546F7" w:rsidP="009A57D6">
      <w:pPr>
        <w:pStyle w:val="ListParagraph"/>
      </w:pPr>
      <w:r w:rsidRPr="009F14B3">
        <w:t>Was there a new person you became friends with last year?</w:t>
      </w:r>
    </w:p>
    <w:p w14:paraId="5C7D63EA" w14:textId="103FC880" w:rsidR="002546F7" w:rsidRPr="009F14B3" w:rsidRDefault="002546F7" w:rsidP="009A57D6">
      <w:pPr>
        <w:pStyle w:val="ListParagraph"/>
      </w:pPr>
      <w:r w:rsidRPr="009F14B3">
        <w:t>What word or image comes to mind when you think of new beginnings?</w:t>
      </w:r>
    </w:p>
    <w:p w14:paraId="09E63C4D" w14:textId="48FD0FA8" w:rsidR="0060299F" w:rsidRPr="009F14B3" w:rsidRDefault="002546F7" w:rsidP="009A57D6">
      <w:pPr>
        <w:pStyle w:val="ListParagraph"/>
      </w:pPr>
      <w:r w:rsidRPr="009F14B3">
        <w:t>Does the fresh start of a new year excite you?</w:t>
      </w:r>
    </w:p>
    <w:p w14:paraId="60A412BD" w14:textId="77777777" w:rsidR="0060299F" w:rsidRDefault="0060299F" w:rsidP="0060299F"/>
    <w:p w14:paraId="116FC26A" w14:textId="4934FDB2" w:rsidR="00FB17B7" w:rsidRDefault="002546F7" w:rsidP="00FB17B7">
      <w:pPr>
        <w:pStyle w:val="Heading3"/>
      </w:pPr>
      <w:r w:rsidRPr="002546F7">
        <w:t>PATCHWORK OF RENEWAL</w:t>
      </w:r>
    </w:p>
    <w:p w14:paraId="21C3CA67" w14:textId="0B3E4B75" w:rsidR="002546F7" w:rsidRPr="002546F7" w:rsidRDefault="002546F7" w:rsidP="002546F7">
      <w:pPr>
        <w:pStyle w:val="Resource"/>
        <w:rPr>
          <w:i w:val="0"/>
          <w:iCs w:val="0"/>
        </w:rPr>
      </w:pPr>
      <w:r w:rsidRPr="002546F7">
        <w:rPr>
          <w:i w:val="0"/>
          <w:iCs w:val="0"/>
        </w:rPr>
        <w:t xml:space="preserve">Create a patchwork of renewal. Give each member a couple of hexagons and ask them to write on them key words of the stories where they have seen God’s redemption in their own lives. Help them think about all the different ways God brings new life and new friends, through a community of prayer. </w:t>
      </w:r>
    </w:p>
    <w:p w14:paraId="6F388797" w14:textId="77777777" w:rsidR="002546F7" w:rsidRPr="002546F7" w:rsidRDefault="002546F7" w:rsidP="002546F7">
      <w:pPr>
        <w:pStyle w:val="Resource"/>
        <w:rPr>
          <w:i w:val="0"/>
          <w:iCs w:val="0"/>
        </w:rPr>
      </w:pPr>
    </w:p>
    <w:p w14:paraId="27831BFE" w14:textId="66B69235" w:rsidR="00FB17B7" w:rsidRDefault="002546F7" w:rsidP="002546F7">
      <w:pPr>
        <w:pStyle w:val="Resource"/>
        <w:rPr>
          <w:i w:val="0"/>
          <w:iCs w:val="0"/>
        </w:rPr>
      </w:pPr>
      <w:r w:rsidRPr="002546F7">
        <w:rPr>
          <w:i w:val="0"/>
          <w:iCs w:val="0"/>
        </w:rPr>
        <w:t>Stick the hexagons, connecting the edges, on to an A3/A2 presentation card. Talk about how hearing and sharing our stories together helps us see more of God’s redeeming work.</w:t>
      </w:r>
    </w:p>
    <w:p w14:paraId="76D0ECFF" w14:textId="77777777" w:rsidR="002546F7" w:rsidRDefault="002546F7" w:rsidP="002546F7">
      <w:pPr>
        <w:pStyle w:val="Resource"/>
        <w:rPr>
          <w:i w:val="0"/>
          <w:iCs w:val="0"/>
        </w:rPr>
      </w:pPr>
    </w:p>
    <w:p w14:paraId="4021BA39" w14:textId="085160C4" w:rsidR="002546F7" w:rsidRDefault="002546F7" w:rsidP="002546F7">
      <w:pPr>
        <w:pStyle w:val="Resource"/>
        <w:rPr>
          <w:i w:val="0"/>
          <w:iCs w:val="0"/>
        </w:rPr>
      </w:pPr>
      <w:r w:rsidRPr="002546F7">
        <w:rPr>
          <w:i w:val="0"/>
          <w:iCs w:val="0"/>
        </w:rPr>
        <w:t>Pray and discuss how God is moving within the church community.</w:t>
      </w:r>
    </w:p>
    <w:p w14:paraId="7CB7C054" w14:textId="77777777" w:rsidR="00FB17B7" w:rsidRDefault="00FB17B7" w:rsidP="00FB17B7"/>
    <w:p w14:paraId="305A4F14" w14:textId="758F2EE2" w:rsidR="001B7E0E" w:rsidRPr="00D97E78" w:rsidRDefault="00D109C2" w:rsidP="001B7E0E">
      <w:pPr>
        <w:pStyle w:val="Heading3"/>
      </w:pPr>
      <w:r w:rsidRPr="00D109C2">
        <w:t>DISCUSS</w:t>
      </w:r>
    </w:p>
    <w:p w14:paraId="6DED96A1" w14:textId="395BD62B" w:rsidR="00D109C2" w:rsidRDefault="00D109C2" w:rsidP="00D109C2">
      <w:r>
        <w:t xml:space="preserve">Share the </w:t>
      </w:r>
      <w:r w:rsidRPr="00D109C2">
        <w:rPr>
          <w:i/>
          <w:iCs/>
        </w:rPr>
        <w:t>Psalm 51 extract</w:t>
      </w:r>
      <w:r>
        <w:t xml:space="preserve"> together. Discuss the following questions. You may wish to make this a group activity and cut out the questions into strips, to be done in any order. </w:t>
      </w:r>
    </w:p>
    <w:p w14:paraId="1D226DA1" w14:textId="77777777" w:rsidR="009A57D6" w:rsidRDefault="009A57D6" w:rsidP="00D109C2"/>
    <w:p w14:paraId="66FE40FF" w14:textId="77777777" w:rsidR="009A57D6" w:rsidRPr="00FC7F55" w:rsidRDefault="009A57D6" w:rsidP="009A57D6">
      <w:pPr>
        <w:pStyle w:val="ListParagraph"/>
      </w:pPr>
      <w:r w:rsidRPr="00FC7F55">
        <w:t xml:space="preserve">If </w:t>
      </w:r>
      <w:r w:rsidRPr="009A57D6">
        <w:t>your</w:t>
      </w:r>
      <w:r w:rsidRPr="00FC7F55">
        <w:t xml:space="preserve"> heart could speak to God today, what would it say?</w:t>
      </w:r>
    </w:p>
    <w:p w14:paraId="4310623C" w14:textId="77777777" w:rsidR="009A57D6" w:rsidRPr="00FC7F55" w:rsidRDefault="009A57D6" w:rsidP="009A57D6">
      <w:pPr>
        <w:pStyle w:val="ListParagraph"/>
      </w:pPr>
      <w:r w:rsidRPr="00FC7F55">
        <w:t xml:space="preserve">What does </w:t>
      </w:r>
      <w:r>
        <w:t>‘</w:t>
      </w:r>
      <w:r w:rsidRPr="00FC7F55">
        <w:t>a clean heart</w:t>
      </w:r>
      <w:r>
        <w:t>’</w:t>
      </w:r>
      <w:r w:rsidRPr="00FC7F55">
        <w:t xml:space="preserve"> mean for you today?</w:t>
      </w:r>
    </w:p>
    <w:p w14:paraId="66956B57" w14:textId="77777777" w:rsidR="009A57D6" w:rsidRPr="00FC7F55" w:rsidRDefault="009A57D6" w:rsidP="009A57D6">
      <w:pPr>
        <w:pStyle w:val="ListParagraph"/>
      </w:pPr>
      <w:r w:rsidRPr="00FC7F55">
        <w:t>How can our church family experience renewal together this year?</w:t>
      </w:r>
    </w:p>
    <w:p w14:paraId="0D43D6C1" w14:textId="77777777" w:rsidR="009A57D6" w:rsidRPr="00FC7F55" w:rsidRDefault="009A57D6" w:rsidP="009A57D6">
      <w:pPr>
        <w:pStyle w:val="ListParagraph"/>
      </w:pPr>
      <w:r w:rsidRPr="00FC7F55">
        <w:t>Who could you encourage or bless as they begin something new?</w:t>
      </w:r>
    </w:p>
    <w:p w14:paraId="7E925E09" w14:textId="77777777" w:rsidR="009A57D6" w:rsidRPr="00FC7F55" w:rsidRDefault="009A57D6" w:rsidP="009A57D6">
      <w:pPr>
        <w:pStyle w:val="ListParagraph"/>
      </w:pPr>
      <w:r w:rsidRPr="00FC7F55">
        <w:t>How can we help each other experience spiritual renewal this year?</w:t>
      </w:r>
    </w:p>
    <w:p w14:paraId="502E7AC0" w14:textId="77777777" w:rsidR="009A57D6" w:rsidRPr="00FC7F55" w:rsidRDefault="009A57D6" w:rsidP="009A57D6">
      <w:pPr>
        <w:pStyle w:val="ListParagraph"/>
      </w:pPr>
      <w:r w:rsidRPr="00FC7F55">
        <w:t>When have you seen God use another person to renew your faith or hope?</w:t>
      </w:r>
    </w:p>
    <w:p w14:paraId="02DC7226" w14:textId="77777777" w:rsidR="00D109C2" w:rsidRDefault="00D109C2" w:rsidP="00D109C2"/>
    <w:p w14:paraId="7AD16D0C" w14:textId="2CACF915" w:rsidR="00D109C2" w:rsidRPr="00C56595" w:rsidRDefault="00D109C2" w:rsidP="00D109C2">
      <w:pPr>
        <w:pStyle w:val="Heading3"/>
      </w:pPr>
      <w:r w:rsidRPr="00C56595">
        <w:t>COMMUNITY PRAYERS</w:t>
      </w:r>
    </w:p>
    <w:p w14:paraId="4F516F60" w14:textId="77777777" w:rsidR="00D109C2" w:rsidRPr="00D2679B" w:rsidRDefault="00D109C2" w:rsidP="00D109C2">
      <w:r w:rsidRPr="00D2679B">
        <w:t xml:space="preserve">Print out a map that reflects your community, where people live, work and hang out. </w:t>
      </w:r>
      <w:r>
        <w:t>Ask members to</w:t>
      </w:r>
      <w:r w:rsidRPr="00D2679B">
        <w:t xml:space="preserve"> write prayers for renewal on </w:t>
      </w:r>
      <w:r>
        <w:t>sticky</w:t>
      </w:r>
      <w:r w:rsidRPr="00D2679B">
        <w:t xml:space="preserve"> notes and stick them on </w:t>
      </w:r>
      <w:r>
        <w:t xml:space="preserve">those </w:t>
      </w:r>
      <w:r w:rsidRPr="00D2679B">
        <w:t xml:space="preserve">places around the community. </w:t>
      </w:r>
    </w:p>
    <w:p w14:paraId="13372268" w14:textId="77777777" w:rsidR="001B7E0E" w:rsidRPr="00F024DA" w:rsidRDefault="001B7E0E" w:rsidP="001B7E0E"/>
    <w:p w14:paraId="452FA37B" w14:textId="77777777" w:rsidR="000150D6" w:rsidRPr="00F024DA" w:rsidRDefault="000150D6" w:rsidP="000150D6"/>
    <w:p w14:paraId="4F9F8C43" w14:textId="77777777" w:rsidR="000150D6" w:rsidRPr="00D54E8D" w:rsidRDefault="000150D6" w:rsidP="00D54E8D">
      <w:pPr>
        <w:pStyle w:val="Heading2"/>
      </w:pPr>
      <w:r w:rsidRPr="00D54E8D">
        <w:t>BIBLE READING/THOUGHT</w:t>
      </w:r>
    </w:p>
    <w:p w14:paraId="36D4B35E" w14:textId="77777777" w:rsidR="000150D6" w:rsidRDefault="000150D6" w:rsidP="000150D6"/>
    <w:p w14:paraId="6B6FE506" w14:textId="1E96161F" w:rsidR="00D109C2" w:rsidRDefault="00D109C2" w:rsidP="00D109C2">
      <w:r>
        <w:t xml:space="preserve">Renewal is one of God’s most beautiful promises. It’s more than a January new start; it’s a deep, Spirit-led transformation that draws us closer to God and to one another. When David prayed, </w:t>
      </w:r>
      <w:r w:rsidRPr="00D109C2">
        <w:rPr>
          <w:i/>
          <w:iCs/>
        </w:rPr>
        <w:t>‘Create in me a pure heart, O God, and renew a steadfast spirit within me’</w:t>
      </w:r>
      <w:r>
        <w:t xml:space="preserve"> (Psalm 51:10), he was asking for more than personal </w:t>
      </w:r>
      <w:r>
        <w:lastRenderedPageBreak/>
        <w:t>forgiveness. He longed for a restored relationship – with God and with his community. Renewal that begins in one heart often grows into renewal among many.</w:t>
      </w:r>
    </w:p>
    <w:p w14:paraId="3EB20C38" w14:textId="77777777" w:rsidR="00D109C2" w:rsidRDefault="00D109C2" w:rsidP="00D109C2"/>
    <w:p w14:paraId="4F8B8FB1" w14:textId="77777777" w:rsidR="00D109C2" w:rsidRDefault="00D109C2" w:rsidP="00D109C2">
      <w:r>
        <w:t>In every season of life, God invites his people to be agents of restoration. When we share our stories of redemption, pray for one another and serve together, we become living stories of his grace. Like pieces of a patchwork quilt, each of our renewed lives contributes to a greater whole – vivid evidence that God is still at work among us.</w:t>
      </w:r>
    </w:p>
    <w:p w14:paraId="381460DA" w14:textId="77777777" w:rsidR="00D109C2" w:rsidRDefault="00D109C2" w:rsidP="00D109C2"/>
    <w:p w14:paraId="00D46616" w14:textId="77777777" w:rsidR="00D109C2" w:rsidRDefault="00D109C2" w:rsidP="00D109C2">
      <w:r>
        <w:t>This year let’s ask God not only to refresh our personal faith but also to breathe new life into our church family and community. May our worship, kindness and unity reflect his renewing power – turning our collective hearts toward his light.</w:t>
      </w:r>
    </w:p>
    <w:p w14:paraId="6F5D1A21" w14:textId="77777777" w:rsidR="00D109C2" w:rsidRDefault="00D109C2" w:rsidP="00D109C2"/>
    <w:p w14:paraId="61C05069" w14:textId="5D75F308" w:rsidR="00D109C2" w:rsidRPr="009A629D" w:rsidRDefault="009A629D" w:rsidP="009A629D">
      <w:pPr>
        <w:pStyle w:val="BibleQuoteLong"/>
      </w:pPr>
      <w:r w:rsidRPr="009A629D">
        <w:sym w:font="Wingdings" w:char="F026"/>
      </w:r>
      <w:r w:rsidR="00D109C2" w:rsidRPr="009A629D">
        <w:t xml:space="preserve">‘He who was seated on the throne said, “I am making everything new!”’ </w:t>
      </w:r>
    </w:p>
    <w:p w14:paraId="29D9AB3B" w14:textId="77777777" w:rsidR="00D109C2" w:rsidRDefault="00D109C2" w:rsidP="009A629D">
      <w:pPr>
        <w:pStyle w:val="Biblereading"/>
      </w:pPr>
      <w:r>
        <w:t>(Revelation 21:5)</w:t>
      </w:r>
    </w:p>
    <w:p w14:paraId="786959D3" w14:textId="77777777" w:rsidR="000150D6" w:rsidRDefault="000150D6" w:rsidP="000150D6"/>
    <w:p w14:paraId="7CA7DA27" w14:textId="77777777" w:rsidR="001B692A" w:rsidRDefault="004579B0" w:rsidP="004579B0">
      <w:pPr>
        <w:pStyle w:val="PrayerHeading"/>
      </w:pPr>
      <w:r w:rsidRPr="004579B0">
        <w:t>PRAYER</w:t>
      </w:r>
    </w:p>
    <w:p w14:paraId="1D9813B4" w14:textId="66F1C335" w:rsidR="009A629D" w:rsidRDefault="009A629D" w:rsidP="009A629D">
      <w:pPr>
        <w:pStyle w:val="Prayer"/>
      </w:pPr>
      <w:r>
        <w:t>Lord, create in us clean hearts and renew a right spirit within us.</w:t>
      </w:r>
    </w:p>
    <w:p w14:paraId="6E3897FC" w14:textId="77777777" w:rsidR="009A629D" w:rsidRDefault="009A629D" w:rsidP="009A629D">
      <w:pPr>
        <w:pStyle w:val="Prayer"/>
      </w:pPr>
      <w:r>
        <w:t xml:space="preserve">May our renewal be shared, strengthening our friendships, our families and our church. </w:t>
      </w:r>
    </w:p>
    <w:p w14:paraId="0C2B9636" w14:textId="77777777" w:rsidR="009A629D" w:rsidRDefault="009A629D" w:rsidP="009A629D">
      <w:pPr>
        <w:pStyle w:val="Prayer"/>
      </w:pPr>
      <w:r>
        <w:t xml:space="preserve">Make us a community where your grace overflows. </w:t>
      </w:r>
    </w:p>
    <w:p w14:paraId="4E68F697" w14:textId="7F2E4C3D" w:rsidR="00A03A2C" w:rsidRDefault="009A629D" w:rsidP="009A629D">
      <w:pPr>
        <w:pStyle w:val="Prayer"/>
      </w:pPr>
      <w:r>
        <w:t>Amen</w:t>
      </w:r>
    </w:p>
    <w:p w14:paraId="2BC8D267" w14:textId="77777777" w:rsidR="00A03A2C" w:rsidRDefault="00A03A2C" w:rsidP="00A03A2C">
      <w:pPr>
        <w:pStyle w:val="Prayer"/>
      </w:pPr>
    </w:p>
    <w:p w14:paraId="523C8133" w14:textId="77777777" w:rsidR="00A03A2C" w:rsidRDefault="00A03A2C" w:rsidP="00A03A2C">
      <w:pPr>
        <w:pStyle w:val="Prayer"/>
      </w:pPr>
    </w:p>
    <w:p w14:paraId="76355BD0" w14:textId="77777777" w:rsidR="00A03A2C" w:rsidRDefault="00A03A2C" w:rsidP="00A03A2C">
      <w:pPr>
        <w:pStyle w:val="Heading2"/>
      </w:pPr>
      <w:r>
        <w:t>SONGS</w:t>
      </w:r>
    </w:p>
    <w:p w14:paraId="7810360B" w14:textId="77777777" w:rsidR="00A03A2C" w:rsidRDefault="00A03A2C" w:rsidP="00A03A2C"/>
    <w:p w14:paraId="2F419B1D" w14:textId="7C98FB10" w:rsidR="00D76DA8" w:rsidRDefault="009A629D" w:rsidP="009A57D6">
      <w:pPr>
        <w:pStyle w:val="SongList"/>
      </w:pPr>
      <w:r w:rsidRPr="009F14B3">
        <w:rPr>
          <w:i/>
          <w:iCs/>
        </w:rPr>
        <w:t>SASB</w:t>
      </w:r>
      <w:r w:rsidRPr="00D76DA8">
        <w:t xml:space="preserve"> 367 ‘I am a new creation’</w:t>
      </w:r>
      <w:r w:rsidRPr="00D76DA8">
        <w:tab/>
      </w:r>
    </w:p>
    <w:p w14:paraId="16EBC178" w14:textId="7596A4EA" w:rsidR="009A629D" w:rsidRPr="00D76DA8" w:rsidRDefault="009A629D" w:rsidP="009A57D6">
      <w:pPr>
        <w:pStyle w:val="SongList"/>
        <w:numPr>
          <w:ilvl w:val="0"/>
          <w:numId w:val="0"/>
        </w:numPr>
        <w:ind w:left="720"/>
      </w:pPr>
      <w:hyperlink r:id="rId7" w:history="1">
        <w:r w:rsidRPr="00D76DA8">
          <w:rPr>
            <w:rStyle w:val="WebLinkChar"/>
          </w:rPr>
          <w:t>Brass instrumental lyric video</w:t>
        </w:r>
      </w:hyperlink>
      <w:r w:rsidRPr="00D76DA8">
        <w:t xml:space="preserve"> by Keston Stanford (1:44)</w:t>
      </w:r>
    </w:p>
    <w:p w14:paraId="118400A9" w14:textId="1AE099B4" w:rsidR="009A629D" w:rsidRPr="00D76DA8" w:rsidRDefault="009A629D" w:rsidP="009A57D6">
      <w:pPr>
        <w:pStyle w:val="SongList"/>
        <w:numPr>
          <w:ilvl w:val="0"/>
          <w:numId w:val="0"/>
        </w:numPr>
        <w:ind w:left="720"/>
      </w:pPr>
      <w:hyperlink r:id="rId8" w:history="1">
        <w:r w:rsidRPr="00D76DA8">
          <w:rPr>
            <w:rStyle w:val="WebLinkChar"/>
          </w:rPr>
          <w:t>Lyric video</w:t>
        </w:r>
      </w:hyperlink>
      <w:r w:rsidRPr="00D76DA8">
        <w:t xml:space="preserve"> by Parkside Evangelical Church (2:39)</w:t>
      </w:r>
    </w:p>
    <w:p w14:paraId="5044792B" w14:textId="51799800" w:rsidR="009A629D" w:rsidRPr="00D76DA8" w:rsidRDefault="009A629D" w:rsidP="009A57D6">
      <w:pPr>
        <w:pStyle w:val="SongList"/>
        <w:numPr>
          <w:ilvl w:val="0"/>
          <w:numId w:val="0"/>
        </w:numPr>
        <w:ind w:left="720"/>
      </w:pPr>
      <w:hyperlink r:id="rId9" w:history="1">
        <w:r w:rsidRPr="00D76DA8">
          <w:rPr>
            <w:rStyle w:val="WebLinkChar"/>
          </w:rPr>
          <w:t>Lyric video</w:t>
        </w:r>
      </w:hyperlink>
      <w:r w:rsidRPr="00D76DA8">
        <w:t xml:space="preserve"> by Highlands Presby (3:22)</w:t>
      </w:r>
    </w:p>
    <w:p w14:paraId="28777F3F" w14:textId="77777777" w:rsidR="009A629D" w:rsidRPr="00D76DA8" w:rsidRDefault="009A629D" w:rsidP="009A57D6">
      <w:pPr>
        <w:pStyle w:val="SongList"/>
        <w:numPr>
          <w:ilvl w:val="0"/>
          <w:numId w:val="0"/>
        </w:numPr>
        <w:ind w:left="720"/>
      </w:pPr>
    </w:p>
    <w:p w14:paraId="0B596A6F" w14:textId="77777777" w:rsidR="009A629D" w:rsidRPr="00D76DA8" w:rsidRDefault="009A629D" w:rsidP="009A57D6">
      <w:pPr>
        <w:pStyle w:val="SongList"/>
      </w:pPr>
      <w:r w:rsidRPr="009F14B3">
        <w:rPr>
          <w:i/>
          <w:iCs/>
        </w:rPr>
        <w:t>SASB</w:t>
      </w:r>
      <w:r w:rsidRPr="00D76DA8">
        <w:t xml:space="preserve"> 497 ‘I want, dear Lord, a heart that’s true and clean’</w:t>
      </w:r>
    </w:p>
    <w:p w14:paraId="0054CFF0" w14:textId="6B6A9936" w:rsidR="009A629D" w:rsidRPr="00D76DA8" w:rsidRDefault="009A629D" w:rsidP="009A57D6">
      <w:pPr>
        <w:pStyle w:val="SongList"/>
        <w:numPr>
          <w:ilvl w:val="0"/>
          <w:numId w:val="0"/>
        </w:numPr>
        <w:ind w:left="720"/>
      </w:pPr>
      <w:hyperlink r:id="rId10" w:history="1">
        <w:r w:rsidRPr="00D76DA8">
          <w:rPr>
            <w:rStyle w:val="WebLinkChar"/>
          </w:rPr>
          <w:t>A cappella (no lyrics) video</w:t>
        </w:r>
      </w:hyperlink>
      <w:r w:rsidRPr="00D76DA8">
        <w:t xml:space="preserve"> by </w:t>
      </w:r>
      <w:proofErr w:type="spellStart"/>
      <w:r w:rsidRPr="00D76DA8">
        <w:t>KwaSizabantu</w:t>
      </w:r>
      <w:proofErr w:type="spellEnd"/>
      <w:r w:rsidRPr="00D76DA8">
        <w:t xml:space="preserve"> Mission (1:58)</w:t>
      </w:r>
    </w:p>
    <w:p w14:paraId="03D5E751" w14:textId="54C9EECB" w:rsidR="009A629D" w:rsidRPr="00D76DA8" w:rsidRDefault="009A629D" w:rsidP="009A57D6">
      <w:pPr>
        <w:pStyle w:val="SongList"/>
        <w:numPr>
          <w:ilvl w:val="0"/>
          <w:numId w:val="0"/>
        </w:numPr>
        <w:ind w:left="720"/>
      </w:pPr>
      <w:hyperlink r:id="rId11" w:history="1">
        <w:r w:rsidRPr="00D76DA8">
          <w:rPr>
            <w:rStyle w:val="WebLinkChar"/>
          </w:rPr>
          <w:t>Congregational lyric</w:t>
        </w:r>
      </w:hyperlink>
      <w:r w:rsidRPr="00D76DA8">
        <w:t xml:space="preserve"> video by Squirrel 24 (2:02)</w:t>
      </w:r>
    </w:p>
    <w:p w14:paraId="6ABB897C" w14:textId="301E8FFC" w:rsidR="009A629D" w:rsidRPr="00D76DA8" w:rsidRDefault="009A629D" w:rsidP="009A57D6">
      <w:pPr>
        <w:pStyle w:val="SongList"/>
        <w:numPr>
          <w:ilvl w:val="0"/>
          <w:numId w:val="0"/>
        </w:numPr>
        <w:ind w:left="720"/>
      </w:pPr>
      <w:hyperlink r:id="rId12" w:history="1">
        <w:r w:rsidRPr="00D76DA8">
          <w:rPr>
            <w:rStyle w:val="WebLinkChar"/>
          </w:rPr>
          <w:t>Piano instrumental lyric video</w:t>
        </w:r>
      </w:hyperlink>
      <w:r w:rsidRPr="00D76DA8">
        <w:t xml:space="preserve"> by The Salvation Army Songbook (1:09)</w:t>
      </w:r>
    </w:p>
    <w:p w14:paraId="606B0A18" w14:textId="77777777" w:rsidR="009A629D" w:rsidRPr="00D76DA8" w:rsidRDefault="009A629D" w:rsidP="009A57D6">
      <w:pPr>
        <w:pStyle w:val="SongList"/>
        <w:numPr>
          <w:ilvl w:val="0"/>
          <w:numId w:val="0"/>
        </w:numPr>
        <w:ind w:left="720"/>
      </w:pPr>
    </w:p>
    <w:p w14:paraId="7A31BE24" w14:textId="77777777" w:rsidR="009A629D" w:rsidRPr="00D76DA8" w:rsidRDefault="009A629D" w:rsidP="009A57D6">
      <w:pPr>
        <w:pStyle w:val="SongList"/>
      </w:pPr>
      <w:r w:rsidRPr="00D76DA8">
        <w:t>‘Clean’ by Hillsong</w:t>
      </w:r>
    </w:p>
    <w:p w14:paraId="6158619D" w14:textId="29AF7AE2" w:rsidR="009A629D" w:rsidRPr="00D76DA8" w:rsidRDefault="009A629D" w:rsidP="009A57D6">
      <w:pPr>
        <w:pStyle w:val="SongList"/>
        <w:numPr>
          <w:ilvl w:val="0"/>
          <w:numId w:val="0"/>
        </w:numPr>
        <w:ind w:left="720"/>
      </w:pPr>
      <w:hyperlink r:id="rId13" w:history="1">
        <w:r w:rsidRPr="00D76DA8">
          <w:rPr>
            <w:rStyle w:val="WebLinkChar"/>
          </w:rPr>
          <w:t>Lyric video</w:t>
        </w:r>
      </w:hyperlink>
      <w:r w:rsidRPr="00D76DA8">
        <w:t xml:space="preserve"> by Gospel Classic Lyrics (2:29)</w:t>
      </w:r>
    </w:p>
    <w:p w14:paraId="6CB75440" w14:textId="77777777" w:rsidR="009A629D" w:rsidRPr="00D76DA8" w:rsidRDefault="009A629D" w:rsidP="009A57D6">
      <w:pPr>
        <w:pStyle w:val="SongList"/>
        <w:numPr>
          <w:ilvl w:val="0"/>
          <w:numId w:val="0"/>
        </w:numPr>
        <w:ind w:left="720"/>
      </w:pPr>
    </w:p>
    <w:p w14:paraId="5027FDA1" w14:textId="77777777" w:rsidR="009A629D" w:rsidRPr="00D76DA8" w:rsidRDefault="009A629D" w:rsidP="009A57D6">
      <w:pPr>
        <w:pStyle w:val="SongList"/>
      </w:pPr>
      <w:r w:rsidRPr="00D76DA8">
        <w:t>‘Build your Kingdom here’ by Rend Collective</w:t>
      </w:r>
    </w:p>
    <w:p w14:paraId="2939F65C" w14:textId="01C52E8B" w:rsidR="009A629D" w:rsidRPr="00D76DA8" w:rsidRDefault="009A629D" w:rsidP="009A57D6">
      <w:pPr>
        <w:pStyle w:val="SongList"/>
        <w:numPr>
          <w:ilvl w:val="0"/>
          <w:numId w:val="0"/>
        </w:numPr>
        <w:ind w:left="720"/>
      </w:pPr>
      <w:hyperlink r:id="rId14" w:history="1">
        <w:r w:rsidRPr="00D76DA8">
          <w:rPr>
            <w:rStyle w:val="WebLinkChar"/>
          </w:rPr>
          <w:t>Lyric video</w:t>
        </w:r>
      </w:hyperlink>
      <w:r w:rsidRPr="00D76DA8">
        <w:t xml:space="preserve"> by Hadleigh Baptist Church (4:18)</w:t>
      </w:r>
    </w:p>
    <w:p w14:paraId="1AA61E0F" w14:textId="0E145444" w:rsidR="009A629D" w:rsidRPr="00D76DA8" w:rsidRDefault="009A629D" w:rsidP="009A57D6">
      <w:pPr>
        <w:pStyle w:val="SongList"/>
        <w:numPr>
          <w:ilvl w:val="0"/>
          <w:numId w:val="0"/>
        </w:numPr>
        <w:ind w:left="720"/>
      </w:pPr>
      <w:hyperlink r:id="rId15" w:history="1">
        <w:r w:rsidRPr="00D76DA8">
          <w:rPr>
            <w:rStyle w:val="WebLinkChar"/>
          </w:rPr>
          <w:t>Lyric video</w:t>
        </w:r>
      </w:hyperlink>
      <w:r w:rsidRPr="00D76DA8">
        <w:t xml:space="preserve"> adapted from the official video by Mr Lyrics (4:16)</w:t>
      </w:r>
    </w:p>
    <w:p w14:paraId="1B236201" w14:textId="77777777" w:rsidR="009A629D" w:rsidRPr="00D76DA8" w:rsidRDefault="009A629D" w:rsidP="009A57D6">
      <w:pPr>
        <w:pStyle w:val="SongList"/>
        <w:numPr>
          <w:ilvl w:val="0"/>
          <w:numId w:val="0"/>
        </w:numPr>
      </w:pPr>
    </w:p>
    <w:p w14:paraId="2C39973D" w14:textId="4490F071" w:rsidR="00D76DA8" w:rsidRDefault="009A629D" w:rsidP="009A57D6">
      <w:pPr>
        <w:pStyle w:val="SongList"/>
      </w:pPr>
      <w:r w:rsidRPr="00D76DA8">
        <w:lastRenderedPageBreak/>
        <w:t xml:space="preserve">‘The Blessing’ </w:t>
      </w:r>
    </w:p>
    <w:p w14:paraId="646C028D" w14:textId="46FAF385" w:rsidR="009A629D" w:rsidRPr="00D76DA8" w:rsidRDefault="009A629D" w:rsidP="009A57D6">
      <w:pPr>
        <w:pStyle w:val="SongList"/>
        <w:numPr>
          <w:ilvl w:val="0"/>
          <w:numId w:val="0"/>
        </w:numPr>
        <w:ind w:left="720"/>
      </w:pPr>
      <w:hyperlink r:id="rId16" w:history="1">
        <w:r w:rsidRPr="00D76DA8">
          <w:rPr>
            <w:rStyle w:val="WebLinkChar"/>
          </w:rPr>
          <w:t>Lyric video</w:t>
        </w:r>
      </w:hyperlink>
      <w:r w:rsidRPr="00D76DA8">
        <w:t xml:space="preserve"> </w:t>
      </w:r>
      <w:r w:rsidR="00D76DA8" w:rsidRPr="00D76DA8">
        <w:t xml:space="preserve">ft Kari Job and Cody Carnes </w:t>
      </w:r>
      <w:r w:rsidRPr="00D76DA8">
        <w:t xml:space="preserve">by music meets heaven </w:t>
      </w:r>
      <w:r w:rsidR="00D76DA8">
        <w:t>(11:06)</w:t>
      </w:r>
    </w:p>
    <w:p w14:paraId="16EDED1B" w14:textId="3F4DEEE0" w:rsidR="009A629D" w:rsidRPr="00D76DA8" w:rsidRDefault="009A629D" w:rsidP="009A57D6">
      <w:pPr>
        <w:pStyle w:val="SongList"/>
        <w:numPr>
          <w:ilvl w:val="0"/>
          <w:numId w:val="0"/>
        </w:numPr>
        <w:ind w:left="720"/>
      </w:pPr>
      <w:hyperlink r:id="rId17" w:history="1">
        <w:r w:rsidRPr="00D76DA8">
          <w:rPr>
            <w:rStyle w:val="WebLinkChar"/>
          </w:rPr>
          <w:t>Video</w:t>
        </w:r>
      </w:hyperlink>
      <w:r w:rsidRPr="00D76DA8">
        <w:t xml:space="preserve"> (press cc for lyrics) by The UK Blessing (6:46)</w:t>
      </w:r>
    </w:p>
    <w:p w14:paraId="56E4258E" w14:textId="77777777" w:rsidR="00A03A2C" w:rsidRPr="00D76DA8" w:rsidRDefault="00A03A2C" w:rsidP="00D76DA8"/>
    <w:p w14:paraId="637F2FFA" w14:textId="77777777" w:rsidR="00645550" w:rsidRPr="00D76DA8" w:rsidRDefault="00645550" w:rsidP="00D76DA8"/>
    <w:p w14:paraId="09819307" w14:textId="77777777" w:rsidR="00A03A2C" w:rsidRPr="00D76DA8" w:rsidRDefault="00A03A2C" w:rsidP="00D76DA8">
      <w:pPr>
        <w:pStyle w:val="Heading2"/>
        <w:rPr>
          <w:sz w:val="24"/>
          <w:szCs w:val="24"/>
        </w:rPr>
      </w:pPr>
      <w:r w:rsidRPr="00D76DA8">
        <w:rPr>
          <w:sz w:val="24"/>
          <w:szCs w:val="24"/>
        </w:rPr>
        <w:t>WEBSITE AND CONTACT DETAILS</w:t>
      </w:r>
    </w:p>
    <w:p w14:paraId="4AF2303C" w14:textId="77777777" w:rsidR="00A03A2C" w:rsidRPr="00D76DA8" w:rsidRDefault="00A03A2C" w:rsidP="00D76DA8"/>
    <w:p w14:paraId="48314C95" w14:textId="77777777" w:rsidR="00A03A2C" w:rsidRPr="00D76DA8" w:rsidRDefault="00A03A2C" w:rsidP="009A57D6">
      <w:pPr>
        <w:pStyle w:val="FMList"/>
      </w:pPr>
      <w:r w:rsidRPr="00D76DA8">
        <w:t xml:space="preserve">Connect website: </w:t>
      </w:r>
      <w:hyperlink r:id="rId18" w:history="1">
        <w:r w:rsidRPr="00D76DA8">
          <w:rPr>
            <w:rStyle w:val="WebLinkChar"/>
          </w:rPr>
          <w:t>www.salvationarmy.org.uk/connect</w:t>
        </w:r>
      </w:hyperlink>
    </w:p>
    <w:p w14:paraId="2653C15A" w14:textId="77777777" w:rsidR="00A03A2C" w:rsidRPr="00D76DA8" w:rsidRDefault="00A03A2C" w:rsidP="009A57D6">
      <w:pPr>
        <w:pStyle w:val="FMList"/>
        <w:rPr>
          <w:color w:val="1376BC"/>
        </w:rPr>
      </w:pPr>
      <w:r w:rsidRPr="00D76DA8">
        <w:t xml:space="preserve">Family Ministries website: </w:t>
      </w:r>
      <w:hyperlink r:id="rId19" w:history="1">
        <w:r w:rsidRPr="00D76DA8">
          <w:rPr>
            <w:rStyle w:val="WebLinkChar"/>
          </w:rPr>
          <w:t>www.salvationarmy.org.uk/families</w:t>
        </w:r>
      </w:hyperlink>
    </w:p>
    <w:p w14:paraId="762D6FA3" w14:textId="77777777" w:rsidR="00A03A2C" w:rsidRPr="00D76DA8" w:rsidRDefault="00A03A2C" w:rsidP="009A57D6">
      <w:pPr>
        <w:pStyle w:val="FMList"/>
      </w:pPr>
      <w:r w:rsidRPr="00D76DA8">
        <w:t xml:space="preserve">Emails: </w:t>
      </w:r>
      <w:hyperlink r:id="rId20" w:history="1">
        <w:r w:rsidRPr="00D76DA8">
          <w:rPr>
            <w:rStyle w:val="WebLinkChar"/>
          </w:rPr>
          <w:t>familyministries@salvationarmy.org.uk</w:t>
        </w:r>
      </w:hyperlink>
    </w:p>
    <w:p w14:paraId="4820A72B" w14:textId="77777777" w:rsidR="00A03A2C" w:rsidRPr="00D76DA8" w:rsidRDefault="00A03A2C" w:rsidP="009A57D6">
      <w:pPr>
        <w:pStyle w:val="FMList"/>
      </w:pPr>
      <w:r w:rsidRPr="00D76DA8">
        <w:t>Facebook: @sarmyfm</w:t>
      </w:r>
    </w:p>
    <w:p w14:paraId="27B9E647" w14:textId="77777777" w:rsidR="00A03A2C" w:rsidRPr="00D76DA8" w:rsidRDefault="00A03A2C" w:rsidP="009A57D6">
      <w:pPr>
        <w:pStyle w:val="FMList"/>
      </w:pPr>
      <w:r w:rsidRPr="00D76DA8">
        <w:t>Twitter: @ukifamily</w:t>
      </w:r>
    </w:p>
    <w:p w14:paraId="21C3FA7A" w14:textId="77777777" w:rsidR="00A03A2C" w:rsidRPr="00D76DA8" w:rsidRDefault="00A03A2C" w:rsidP="009A57D6">
      <w:pPr>
        <w:pStyle w:val="FMList"/>
      </w:pPr>
      <w:r w:rsidRPr="00D76DA8">
        <w:t xml:space="preserve">Instagram: </w:t>
      </w:r>
      <w:proofErr w:type="spellStart"/>
      <w:r w:rsidRPr="00D76DA8">
        <w:t>safamily_ministries</w:t>
      </w:r>
      <w:proofErr w:type="spellEnd"/>
    </w:p>
    <w:p w14:paraId="766CD523" w14:textId="77777777" w:rsidR="00A03A2C" w:rsidRDefault="00A03A2C" w:rsidP="00A03A2C">
      <w:r>
        <w:rPr>
          <w:noProof/>
        </w:rPr>
        <w:drawing>
          <wp:anchor distT="0" distB="0" distL="114300" distR="114300" simplePos="0" relativeHeight="251609600" behindDoc="0" locked="0" layoutInCell="1" allowOverlap="1" wp14:anchorId="3C96704E" wp14:editId="725F359A">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4839901B" w14:textId="77777777" w:rsidR="00A03A2C" w:rsidRDefault="00A03A2C" w:rsidP="00A03A2C"/>
    <w:p w14:paraId="635A4754" w14:textId="77777777" w:rsidR="00A03A2C" w:rsidRPr="00F024DA" w:rsidRDefault="00A03A2C" w:rsidP="00A03A2C"/>
    <w:p w14:paraId="196F5475" w14:textId="77777777" w:rsidR="00A03A2C" w:rsidRPr="00F024DA" w:rsidRDefault="00A03A2C" w:rsidP="00A03A2C"/>
    <w:p w14:paraId="5F07D868" w14:textId="77777777" w:rsidR="00A03A2C" w:rsidRDefault="00A03A2C" w:rsidP="00A03A2C">
      <w:pPr>
        <w:pStyle w:val="Prayer"/>
      </w:pPr>
    </w:p>
    <w:p w14:paraId="4B05E7B2" w14:textId="77777777" w:rsidR="00A03A2C" w:rsidRDefault="00A03A2C" w:rsidP="004579B0">
      <w:pPr>
        <w:pStyle w:val="PrayerHeading"/>
      </w:pPr>
    </w:p>
    <w:p w14:paraId="5D612D11" w14:textId="77777777" w:rsidR="00645550" w:rsidRDefault="00645550" w:rsidP="004579B0">
      <w:pPr>
        <w:pStyle w:val="PrayerHeading"/>
      </w:pPr>
    </w:p>
    <w:p w14:paraId="5DFDCF37" w14:textId="77777777" w:rsidR="00645550" w:rsidRDefault="00645550" w:rsidP="004579B0">
      <w:pPr>
        <w:pStyle w:val="PrayerHeading"/>
      </w:pPr>
    </w:p>
    <w:p w14:paraId="342BD703" w14:textId="77777777" w:rsidR="00645550" w:rsidRDefault="00645550" w:rsidP="004579B0">
      <w:pPr>
        <w:pStyle w:val="PrayerHeading"/>
      </w:pPr>
    </w:p>
    <w:p w14:paraId="2312828D" w14:textId="77777777" w:rsidR="00645550" w:rsidRDefault="00645550" w:rsidP="004579B0">
      <w:pPr>
        <w:pStyle w:val="PrayerHeading"/>
      </w:pPr>
    </w:p>
    <w:p w14:paraId="4FEA227B" w14:textId="77777777" w:rsidR="0049265F" w:rsidRDefault="0049265F" w:rsidP="004579B0">
      <w:pPr>
        <w:pStyle w:val="PrayerHeading"/>
      </w:pPr>
    </w:p>
    <w:p w14:paraId="13B4EDFE" w14:textId="77777777" w:rsidR="0049265F" w:rsidRDefault="0049265F" w:rsidP="004579B0">
      <w:pPr>
        <w:pStyle w:val="PrayerHeading"/>
      </w:pPr>
    </w:p>
    <w:p w14:paraId="630C9502" w14:textId="77777777" w:rsidR="0049265F" w:rsidRDefault="0049265F" w:rsidP="004579B0">
      <w:pPr>
        <w:pStyle w:val="PrayerHeading"/>
      </w:pPr>
    </w:p>
    <w:p w14:paraId="1FDEEFC7" w14:textId="77777777" w:rsidR="0049265F" w:rsidRDefault="0049265F" w:rsidP="004579B0">
      <w:pPr>
        <w:pStyle w:val="PrayerHeading"/>
      </w:pPr>
    </w:p>
    <w:p w14:paraId="3783C77B" w14:textId="77777777" w:rsidR="0049265F" w:rsidRDefault="0049265F" w:rsidP="004579B0">
      <w:pPr>
        <w:pStyle w:val="PrayerHeading"/>
      </w:pPr>
    </w:p>
    <w:p w14:paraId="70EFAB9C" w14:textId="77777777" w:rsidR="0049265F" w:rsidRDefault="0049265F" w:rsidP="004579B0">
      <w:pPr>
        <w:pStyle w:val="PrayerHeading"/>
      </w:pPr>
    </w:p>
    <w:p w14:paraId="10C97DD9" w14:textId="77777777" w:rsidR="0049265F" w:rsidRDefault="0049265F" w:rsidP="004579B0">
      <w:pPr>
        <w:pStyle w:val="PrayerHeading"/>
      </w:pPr>
    </w:p>
    <w:p w14:paraId="650431D7" w14:textId="77777777" w:rsidR="0049265F" w:rsidRDefault="0049265F" w:rsidP="004579B0">
      <w:pPr>
        <w:pStyle w:val="PrayerHeading"/>
      </w:pPr>
    </w:p>
    <w:p w14:paraId="26F768C3" w14:textId="77777777" w:rsidR="0049265F" w:rsidRDefault="0049265F" w:rsidP="004579B0">
      <w:pPr>
        <w:pStyle w:val="PrayerHeading"/>
      </w:pPr>
    </w:p>
    <w:p w14:paraId="0ED6A5E3" w14:textId="77777777" w:rsidR="0049265F" w:rsidRDefault="0049265F" w:rsidP="004579B0">
      <w:pPr>
        <w:pStyle w:val="PrayerHeading"/>
      </w:pPr>
    </w:p>
    <w:p w14:paraId="2646D939" w14:textId="77777777" w:rsidR="0049265F" w:rsidRDefault="0049265F" w:rsidP="004579B0">
      <w:pPr>
        <w:pStyle w:val="PrayerHeading"/>
      </w:pPr>
    </w:p>
    <w:p w14:paraId="5C367F59" w14:textId="77777777" w:rsidR="0049265F" w:rsidRDefault="0049265F" w:rsidP="004579B0">
      <w:pPr>
        <w:pStyle w:val="PrayerHeading"/>
      </w:pPr>
    </w:p>
    <w:p w14:paraId="42CC69A1" w14:textId="77777777" w:rsidR="00645550" w:rsidRDefault="00645550" w:rsidP="004579B0">
      <w:pPr>
        <w:pStyle w:val="PrayerHeading"/>
      </w:pPr>
    </w:p>
    <w:p w14:paraId="66FC4A92" w14:textId="1CBBF84F" w:rsidR="00645550" w:rsidRDefault="00645550" w:rsidP="00645550">
      <w:pPr>
        <w:pStyle w:val="Heading2"/>
      </w:pPr>
      <w:r>
        <w:lastRenderedPageBreak/>
        <w:t>DISCUSS</w:t>
      </w:r>
    </w:p>
    <w:p w14:paraId="0F45FB0D" w14:textId="77777777" w:rsidR="000D09DE" w:rsidRPr="00D76DA8" w:rsidRDefault="000D09DE" w:rsidP="000D09DE">
      <w:pPr>
        <w:pStyle w:val="Heading3"/>
      </w:pPr>
      <w:r w:rsidRPr="00D76DA8">
        <w:t>Psalm 51 extract</w:t>
      </w:r>
    </w:p>
    <w:p w14:paraId="6C28D085" w14:textId="77777777" w:rsidR="00D76DA8" w:rsidRDefault="00D76DA8" w:rsidP="00D76DA8">
      <w:pPr>
        <w:pStyle w:val="Heading3"/>
      </w:pPr>
    </w:p>
    <w:p w14:paraId="15486F71" w14:textId="77777777" w:rsidR="00D76DA8" w:rsidRPr="00D76DA8" w:rsidRDefault="00D76DA8" w:rsidP="00D76DA8">
      <w:pPr>
        <w:rPr>
          <w:sz w:val="22"/>
        </w:rPr>
      </w:pPr>
      <w:r>
        <w:rPr>
          <w:rFonts w:asciiTheme="minorHAnsi" w:hAnsiTheme="minorHAnsi"/>
          <w:szCs w:val="28"/>
        </w:rPr>
        <w:sym w:font="Wingdings" w:char="F022"/>
      </w:r>
      <w:r>
        <w:rPr>
          <w:rFonts w:asciiTheme="minorHAnsi" w:hAnsiTheme="minorHAnsi"/>
          <w:szCs w:val="28"/>
        </w:rPr>
        <w:t>---------------------------------------------------------------------------------------------------------------</w:t>
      </w:r>
    </w:p>
    <w:p w14:paraId="24882036" w14:textId="77777777" w:rsidR="00D76DA8" w:rsidRPr="00D76DA8" w:rsidRDefault="00D76DA8" w:rsidP="00D76DA8"/>
    <w:p w14:paraId="27A0526A" w14:textId="0906FD1C" w:rsidR="00645550" w:rsidRPr="00D76DA8" w:rsidRDefault="00645550" w:rsidP="00D76DA8">
      <w:pPr>
        <w:pStyle w:val="Heading3"/>
      </w:pPr>
      <w:r w:rsidRPr="00D76DA8">
        <w:t>Psalm 51 extract</w:t>
      </w:r>
    </w:p>
    <w:p w14:paraId="29F0386E" w14:textId="77777777" w:rsidR="00645550" w:rsidRPr="00D76DA8" w:rsidRDefault="00645550" w:rsidP="00645550">
      <w:pPr>
        <w:rPr>
          <w:szCs w:val="28"/>
        </w:rPr>
      </w:pPr>
      <w:r w:rsidRPr="00D76DA8">
        <w:rPr>
          <w:szCs w:val="28"/>
        </w:rPr>
        <w:t>‘Create in me a pure heart, O God,</w:t>
      </w:r>
      <w:r w:rsidRPr="00D76DA8">
        <w:rPr>
          <w:szCs w:val="28"/>
        </w:rPr>
        <w:br/>
        <w:t>    and renew a steadfast spirit within me.</w:t>
      </w:r>
      <w:r w:rsidRPr="00D76DA8">
        <w:rPr>
          <w:szCs w:val="28"/>
        </w:rPr>
        <w:br/>
        <w:t>Do not cast me from your presence</w:t>
      </w:r>
      <w:r w:rsidRPr="00D76DA8">
        <w:rPr>
          <w:szCs w:val="28"/>
        </w:rPr>
        <w:br/>
        <w:t>    or take your Holy Spirit from me.</w:t>
      </w:r>
      <w:r w:rsidRPr="00D76DA8">
        <w:rPr>
          <w:szCs w:val="28"/>
        </w:rPr>
        <w:br/>
        <w:t>Restore to me the joy of your salvation</w:t>
      </w:r>
      <w:r w:rsidRPr="00D76DA8">
        <w:rPr>
          <w:szCs w:val="28"/>
        </w:rPr>
        <w:br/>
        <w:t>    and grant me a willing spirit, to sustain me.</w:t>
      </w:r>
    </w:p>
    <w:p w14:paraId="7FB191C6" w14:textId="77777777" w:rsidR="00645550" w:rsidRPr="00D76DA8" w:rsidRDefault="00645550" w:rsidP="00645550">
      <w:pPr>
        <w:rPr>
          <w:szCs w:val="28"/>
        </w:rPr>
      </w:pPr>
      <w:r w:rsidRPr="00D76DA8">
        <w:rPr>
          <w:szCs w:val="28"/>
        </w:rPr>
        <w:t>Then I will teach transgressors your ways,</w:t>
      </w:r>
      <w:r w:rsidRPr="00D76DA8">
        <w:rPr>
          <w:szCs w:val="28"/>
        </w:rPr>
        <w:br/>
        <w:t>    so that sinners will turn back to you.’</w:t>
      </w:r>
    </w:p>
    <w:p w14:paraId="5A325383" w14:textId="77777777" w:rsidR="00645550" w:rsidRPr="00D76DA8" w:rsidRDefault="00645550" w:rsidP="00645550">
      <w:pPr>
        <w:rPr>
          <w:szCs w:val="28"/>
        </w:rPr>
      </w:pPr>
      <w:r w:rsidRPr="00D76DA8">
        <w:rPr>
          <w:szCs w:val="28"/>
        </w:rPr>
        <w:t>(Psalm 51:10-13)</w:t>
      </w:r>
    </w:p>
    <w:p w14:paraId="57BAA8B9" w14:textId="77777777" w:rsidR="00645550" w:rsidRDefault="00645550" w:rsidP="00645550">
      <w:pPr>
        <w:rPr>
          <w:sz w:val="22"/>
        </w:rPr>
      </w:pPr>
    </w:p>
    <w:p w14:paraId="071C63D2" w14:textId="672E2A55" w:rsidR="00D76DA8" w:rsidRPr="00D76DA8" w:rsidRDefault="00D76DA8" w:rsidP="00645550">
      <w:pPr>
        <w:rPr>
          <w:sz w:val="22"/>
        </w:rPr>
      </w:pPr>
      <w:r>
        <w:rPr>
          <w:rFonts w:asciiTheme="minorHAnsi" w:hAnsiTheme="minorHAnsi"/>
          <w:szCs w:val="28"/>
        </w:rPr>
        <w:sym w:font="Wingdings" w:char="F022"/>
      </w:r>
      <w:r>
        <w:rPr>
          <w:rFonts w:asciiTheme="minorHAnsi" w:hAnsiTheme="minorHAnsi"/>
          <w:szCs w:val="28"/>
        </w:rPr>
        <w:t>---------------------------------------------------------------------------------------------------------------</w:t>
      </w:r>
    </w:p>
    <w:p w14:paraId="16A2BEFF" w14:textId="77777777" w:rsidR="00D76DA8" w:rsidRDefault="00D76DA8" w:rsidP="00D76DA8">
      <w:pPr>
        <w:pStyle w:val="Heading3"/>
      </w:pPr>
    </w:p>
    <w:p w14:paraId="5994FD8D" w14:textId="45C0F5CE" w:rsidR="00645550" w:rsidRPr="00D76DA8" w:rsidRDefault="00645550" w:rsidP="00D76DA8">
      <w:pPr>
        <w:pStyle w:val="Heading3"/>
      </w:pPr>
      <w:r w:rsidRPr="00D76DA8">
        <w:t>Psalm 51 extract</w:t>
      </w:r>
    </w:p>
    <w:p w14:paraId="1C839EED" w14:textId="77777777" w:rsidR="00645550" w:rsidRPr="00D76DA8" w:rsidRDefault="00645550" w:rsidP="00645550">
      <w:pPr>
        <w:rPr>
          <w:szCs w:val="28"/>
        </w:rPr>
      </w:pPr>
      <w:r w:rsidRPr="00D76DA8">
        <w:rPr>
          <w:szCs w:val="28"/>
        </w:rPr>
        <w:t>‘Create in me a pure heart, O God,</w:t>
      </w:r>
      <w:r w:rsidRPr="00D76DA8">
        <w:rPr>
          <w:szCs w:val="28"/>
        </w:rPr>
        <w:br/>
        <w:t>    and renew a steadfast spirit within me.</w:t>
      </w:r>
      <w:r w:rsidRPr="00D76DA8">
        <w:rPr>
          <w:szCs w:val="28"/>
        </w:rPr>
        <w:br/>
        <w:t>Do not cast me from your presence</w:t>
      </w:r>
      <w:r w:rsidRPr="00D76DA8">
        <w:rPr>
          <w:szCs w:val="28"/>
        </w:rPr>
        <w:br/>
        <w:t>    or take your Holy Spirit from me.</w:t>
      </w:r>
      <w:r w:rsidRPr="00D76DA8">
        <w:rPr>
          <w:szCs w:val="28"/>
        </w:rPr>
        <w:br/>
        <w:t>Restore to me the joy of your salvation</w:t>
      </w:r>
      <w:r w:rsidRPr="00D76DA8">
        <w:rPr>
          <w:szCs w:val="28"/>
        </w:rPr>
        <w:br/>
        <w:t>    and grant me a willing spirit, to sustain me.</w:t>
      </w:r>
    </w:p>
    <w:p w14:paraId="0074A5AB" w14:textId="77777777" w:rsidR="00645550" w:rsidRPr="00D76DA8" w:rsidRDefault="00645550" w:rsidP="00645550">
      <w:pPr>
        <w:rPr>
          <w:szCs w:val="28"/>
        </w:rPr>
      </w:pPr>
      <w:r w:rsidRPr="00D76DA8">
        <w:rPr>
          <w:szCs w:val="28"/>
        </w:rPr>
        <w:t>Then I will teach transgressors your ways,</w:t>
      </w:r>
      <w:r w:rsidRPr="00D76DA8">
        <w:rPr>
          <w:szCs w:val="28"/>
        </w:rPr>
        <w:br/>
        <w:t>    so that sinners will turn back to you.’</w:t>
      </w:r>
    </w:p>
    <w:p w14:paraId="1604541C" w14:textId="77777777" w:rsidR="00645550" w:rsidRPr="00D76DA8" w:rsidRDefault="00645550" w:rsidP="00645550">
      <w:pPr>
        <w:rPr>
          <w:szCs w:val="28"/>
        </w:rPr>
      </w:pPr>
      <w:r w:rsidRPr="00D76DA8">
        <w:rPr>
          <w:szCs w:val="28"/>
        </w:rPr>
        <w:t>(Psalm 51:10-13)</w:t>
      </w:r>
    </w:p>
    <w:p w14:paraId="2EE79CC5" w14:textId="77777777" w:rsidR="00645550" w:rsidRDefault="00645550" w:rsidP="00645550">
      <w:pPr>
        <w:rPr>
          <w:sz w:val="22"/>
        </w:rPr>
      </w:pPr>
    </w:p>
    <w:p w14:paraId="55B3E22A" w14:textId="70F84936" w:rsidR="00D76DA8" w:rsidRPr="00D76DA8" w:rsidRDefault="00D76DA8" w:rsidP="00645550">
      <w:pPr>
        <w:rPr>
          <w:sz w:val="22"/>
        </w:rPr>
      </w:pPr>
      <w:r>
        <w:rPr>
          <w:rFonts w:asciiTheme="minorHAnsi" w:hAnsiTheme="minorHAnsi"/>
          <w:szCs w:val="28"/>
        </w:rPr>
        <w:sym w:font="Wingdings" w:char="F022"/>
      </w:r>
      <w:r>
        <w:rPr>
          <w:rFonts w:asciiTheme="minorHAnsi" w:hAnsiTheme="minorHAnsi"/>
          <w:szCs w:val="28"/>
        </w:rPr>
        <w:t>---------------------------------------------------------------------------------------------------------------</w:t>
      </w:r>
    </w:p>
    <w:p w14:paraId="3D476CF2" w14:textId="77777777" w:rsidR="00D76DA8" w:rsidRDefault="00D76DA8" w:rsidP="00D76DA8">
      <w:pPr>
        <w:pStyle w:val="Heading3"/>
      </w:pPr>
    </w:p>
    <w:p w14:paraId="7C6330AB" w14:textId="7C860A56" w:rsidR="00645550" w:rsidRPr="00D76DA8" w:rsidRDefault="00645550" w:rsidP="00D76DA8">
      <w:pPr>
        <w:pStyle w:val="Heading3"/>
      </w:pPr>
      <w:r w:rsidRPr="00D76DA8">
        <w:t>Psalm 51 extract</w:t>
      </w:r>
    </w:p>
    <w:p w14:paraId="687CCE89" w14:textId="77777777" w:rsidR="00645550" w:rsidRPr="00D76DA8" w:rsidRDefault="00645550" w:rsidP="00645550">
      <w:pPr>
        <w:rPr>
          <w:szCs w:val="28"/>
        </w:rPr>
      </w:pPr>
      <w:r w:rsidRPr="00D76DA8">
        <w:rPr>
          <w:szCs w:val="28"/>
        </w:rPr>
        <w:t>‘Create in me a pure heart, O God,</w:t>
      </w:r>
      <w:r w:rsidRPr="00D76DA8">
        <w:rPr>
          <w:szCs w:val="28"/>
        </w:rPr>
        <w:br/>
        <w:t>    and renew a steadfast spirit within me.</w:t>
      </w:r>
      <w:r w:rsidRPr="00D76DA8">
        <w:rPr>
          <w:szCs w:val="28"/>
        </w:rPr>
        <w:br/>
        <w:t>Do not cast me from your presence</w:t>
      </w:r>
      <w:r w:rsidRPr="00D76DA8">
        <w:rPr>
          <w:szCs w:val="28"/>
        </w:rPr>
        <w:br/>
        <w:t>    or take your Holy Spirit from me.</w:t>
      </w:r>
      <w:r w:rsidRPr="00D76DA8">
        <w:rPr>
          <w:szCs w:val="28"/>
        </w:rPr>
        <w:br/>
        <w:t>Restore to me the joy of your salvation</w:t>
      </w:r>
      <w:r w:rsidRPr="00D76DA8">
        <w:rPr>
          <w:szCs w:val="28"/>
        </w:rPr>
        <w:br/>
        <w:t>    and grant me a willing spirit, to sustain me.</w:t>
      </w:r>
    </w:p>
    <w:p w14:paraId="170C4613" w14:textId="77777777" w:rsidR="00645550" w:rsidRPr="00D76DA8" w:rsidRDefault="00645550" w:rsidP="00645550">
      <w:pPr>
        <w:rPr>
          <w:szCs w:val="28"/>
        </w:rPr>
      </w:pPr>
      <w:r w:rsidRPr="00D76DA8">
        <w:rPr>
          <w:szCs w:val="28"/>
        </w:rPr>
        <w:t>Then I will teach transgressors your ways,</w:t>
      </w:r>
      <w:r w:rsidRPr="00D76DA8">
        <w:rPr>
          <w:szCs w:val="28"/>
        </w:rPr>
        <w:br/>
        <w:t>    so that sinners will turn back to you.’</w:t>
      </w:r>
    </w:p>
    <w:p w14:paraId="4CE8F462" w14:textId="77777777" w:rsidR="00645550" w:rsidRPr="00D76DA8" w:rsidRDefault="00645550" w:rsidP="00645550">
      <w:pPr>
        <w:rPr>
          <w:szCs w:val="28"/>
        </w:rPr>
      </w:pPr>
      <w:r w:rsidRPr="00D76DA8">
        <w:rPr>
          <w:szCs w:val="28"/>
        </w:rPr>
        <w:t>(Psalm 51:10-13)</w:t>
      </w:r>
    </w:p>
    <w:p w14:paraId="1BEA08E0" w14:textId="77777777" w:rsidR="00645550" w:rsidRPr="009F14B3" w:rsidRDefault="00645550" w:rsidP="00645550">
      <w:pPr>
        <w:rPr>
          <w:rFonts w:asciiTheme="minorHAnsi" w:hAnsiTheme="minorHAnsi"/>
          <w:sz w:val="22"/>
        </w:rPr>
      </w:pPr>
    </w:p>
    <w:p w14:paraId="06760A10" w14:textId="2C31F6D7" w:rsidR="00645550" w:rsidRPr="009F14B3" w:rsidRDefault="00645550" w:rsidP="00645550">
      <w:pPr>
        <w:rPr>
          <w:rFonts w:asciiTheme="minorHAnsi" w:hAnsiTheme="minorHAnsi" w:cstheme="minorHAnsi"/>
          <w:sz w:val="22"/>
        </w:rPr>
      </w:pPr>
      <w:r w:rsidRPr="009F14B3">
        <w:rPr>
          <w:rFonts w:asciiTheme="minorHAnsi" w:hAnsiTheme="minorHAnsi" w:cstheme="minorHAnsi"/>
          <w:szCs w:val="28"/>
        </w:rPr>
        <w:sym w:font="Wingdings" w:char="F022"/>
      </w:r>
      <w:r w:rsidRPr="009F14B3">
        <w:rPr>
          <w:rFonts w:asciiTheme="minorHAnsi" w:hAnsiTheme="minorHAnsi" w:cstheme="minorHAnsi"/>
          <w:szCs w:val="28"/>
        </w:rPr>
        <w:t>---------------------------------------------------------------------------------------------------------------</w:t>
      </w:r>
    </w:p>
    <w:p w14:paraId="796CA8C7" w14:textId="77777777" w:rsidR="00645550" w:rsidRDefault="00645550" w:rsidP="00645550">
      <w:pPr>
        <w:rPr>
          <w:sz w:val="28"/>
          <w:szCs w:val="28"/>
        </w:rPr>
      </w:pPr>
    </w:p>
    <w:p w14:paraId="3A1C943E" w14:textId="77777777" w:rsidR="00090052" w:rsidRPr="009F14B3" w:rsidRDefault="00090052" w:rsidP="00645550">
      <w:pPr>
        <w:rPr>
          <w:sz w:val="28"/>
          <w:szCs w:val="28"/>
        </w:rPr>
      </w:pPr>
    </w:p>
    <w:p w14:paraId="5893D77F" w14:textId="77777777" w:rsidR="00645550" w:rsidRPr="009F14B3" w:rsidRDefault="00645550" w:rsidP="009F14B3">
      <w:pPr>
        <w:jc w:val="center"/>
        <w:rPr>
          <w:sz w:val="28"/>
          <w:szCs w:val="28"/>
        </w:rPr>
      </w:pPr>
      <w:r w:rsidRPr="009F14B3">
        <w:rPr>
          <w:sz w:val="28"/>
          <w:szCs w:val="28"/>
        </w:rPr>
        <w:t>If your heart could speak to God today, what would it say?</w:t>
      </w:r>
    </w:p>
    <w:p w14:paraId="3ABF110F" w14:textId="77777777" w:rsidR="00645550" w:rsidRDefault="00645550" w:rsidP="009F14B3">
      <w:pPr>
        <w:rPr>
          <w:sz w:val="28"/>
          <w:szCs w:val="28"/>
        </w:rPr>
      </w:pPr>
    </w:p>
    <w:p w14:paraId="44386FA2" w14:textId="77777777" w:rsidR="00090052" w:rsidRPr="009F14B3" w:rsidRDefault="00090052" w:rsidP="009F14B3">
      <w:pPr>
        <w:rPr>
          <w:sz w:val="28"/>
          <w:szCs w:val="28"/>
        </w:rPr>
      </w:pPr>
    </w:p>
    <w:p w14:paraId="4EFE31D5" w14:textId="13D76C5A" w:rsidR="00645550" w:rsidRPr="009F14B3" w:rsidRDefault="00645550" w:rsidP="009F14B3">
      <w:pPr>
        <w:rPr>
          <w:rFonts w:asciiTheme="minorHAnsi" w:hAnsiTheme="minorHAnsi" w:cstheme="minorHAnsi"/>
        </w:rPr>
      </w:pPr>
      <w:r w:rsidRPr="009F14B3">
        <w:rPr>
          <w:rFonts w:asciiTheme="minorHAnsi" w:hAnsiTheme="minorHAnsi" w:cstheme="minorHAnsi"/>
        </w:rPr>
        <w:sym w:font="Wingdings" w:char="F022"/>
      </w:r>
      <w:r w:rsidRPr="009F14B3">
        <w:rPr>
          <w:rFonts w:asciiTheme="minorHAnsi" w:hAnsiTheme="minorHAnsi" w:cstheme="minorHAnsi"/>
        </w:rPr>
        <w:t>---------------------------------------------------------------------------------------------------------------</w:t>
      </w:r>
    </w:p>
    <w:p w14:paraId="08CA99DD" w14:textId="77777777" w:rsidR="00645550" w:rsidRDefault="00645550" w:rsidP="009F14B3">
      <w:pPr>
        <w:rPr>
          <w:sz w:val="28"/>
          <w:szCs w:val="28"/>
        </w:rPr>
      </w:pPr>
    </w:p>
    <w:p w14:paraId="5EC24585" w14:textId="77777777" w:rsidR="00090052" w:rsidRPr="009F14B3" w:rsidRDefault="00090052" w:rsidP="009F14B3">
      <w:pPr>
        <w:rPr>
          <w:sz w:val="28"/>
          <w:szCs w:val="28"/>
        </w:rPr>
      </w:pPr>
    </w:p>
    <w:p w14:paraId="5F7D72D3" w14:textId="77777777" w:rsidR="00645550" w:rsidRPr="009F14B3" w:rsidRDefault="00645550" w:rsidP="009F14B3">
      <w:pPr>
        <w:jc w:val="center"/>
        <w:rPr>
          <w:sz w:val="28"/>
          <w:szCs w:val="28"/>
        </w:rPr>
      </w:pPr>
      <w:r w:rsidRPr="009F14B3">
        <w:rPr>
          <w:sz w:val="28"/>
          <w:szCs w:val="28"/>
        </w:rPr>
        <w:t>What does ‘a clean heart’ mean for you today?</w:t>
      </w:r>
    </w:p>
    <w:p w14:paraId="6AAAE3B0" w14:textId="77777777" w:rsidR="00645550" w:rsidRDefault="00645550" w:rsidP="009F14B3">
      <w:pPr>
        <w:rPr>
          <w:sz w:val="28"/>
          <w:szCs w:val="28"/>
        </w:rPr>
      </w:pPr>
    </w:p>
    <w:p w14:paraId="06F94FB7" w14:textId="77777777" w:rsidR="00090052" w:rsidRPr="009F14B3" w:rsidRDefault="00090052" w:rsidP="009F14B3">
      <w:pPr>
        <w:rPr>
          <w:sz w:val="28"/>
          <w:szCs w:val="28"/>
        </w:rPr>
      </w:pPr>
    </w:p>
    <w:p w14:paraId="38EDCB60" w14:textId="4A646ECB" w:rsidR="00645550" w:rsidRPr="009F14B3" w:rsidRDefault="00645550" w:rsidP="009F14B3">
      <w:pPr>
        <w:rPr>
          <w:rFonts w:asciiTheme="minorHAnsi" w:hAnsiTheme="minorHAnsi" w:cstheme="minorHAnsi"/>
        </w:rPr>
      </w:pPr>
      <w:r w:rsidRPr="009F14B3">
        <w:rPr>
          <w:rFonts w:asciiTheme="minorHAnsi" w:hAnsiTheme="minorHAnsi" w:cstheme="minorHAnsi"/>
        </w:rPr>
        <w:sym w:font="Wingdings" w:char="F022"/>
      </w:r>
      <w:r w:rsidRPr="009F14B3">
        <w:rPr>
          <w:rFonts w:asciiTheme="minorHAnsi" w:hAnsiTheme="minorHAnsi" w:cstheme="minorHAnsi"/>
        </w:rPr>
        <w:t>---------------------------------------------------------------------------------------------------------------</w:t>
      </w:r>
    </w:p>
    <w:p w14:paraId="15A0060F" w14:textId="77777777" w:rsidR="00645550" w:rsidRDefault="00645550" w:rsidP="009F14B3">
      <w:pPr>
        <w:rPr>
          <w:sz w:val="28"/>
          <w:szCs w:val="28"/>
        </w:rPr>
      </w:pPr>
    </w:p>
    <w:p w14:paraId="23DF514A" w14:textId="77777777" w:rsidR="00090052" w:rsidRPr="009F14B3" w:rsidRDefault="00090052" w:rsidP="009F14B3">
      <w:pPr>
        <w:rPr>
          <w:sz w:val="28"/>
          <w:szCs w:val="28"/>
        </w:rPr>
      </w:pPr>
    </w:p>
    <w:p w14:paraId="23E0D9F2" w14:textId="6E78A788" w:rsidR="00D76DA8" w:rsidRPr="009F14B3" w:rsidRDefault="00645550" w:rsidP="009F14B3">
      <w:pPr>
        <w:jc w:val="center"/>
        <w:rPr>
          <w:sz w:val="28"/>
          <w:szCs w:val="28"/>
        </w:rPr>
      </w:pPr>
      <w:r w:rsidRPr="009F14B3">
        <w:rPr>
          <w:sz w:val="28"/>
          <w:szCs w:val="28"/>
        </w:rPr>
        <w:t>How can our church family experience renewal</w:t>
      </w:r>
    </w:p>
    <w:p w14:paraId="3FC55F78" w14:textId="60868673" w:rsidR="00645550" w:rsidRPr="009F14B3" w:rsidRDefault="00645550" w:rsidP="009F14B3">
      <w:pPr>
        <w:jc w:val="center"/>
        <w:rPr>
          <w:sz w:val="28"/>
          <w:szCs w:val="28"/>
        </w:rPr>
      </w:pPr>
      <w:r w:rsidRPr="009F14B3">
        <w:rPr>
          <w:sz w:val="28"/>
          <w:szCs w:val="28"/>
        </w:rPr>
        <w:t>together this year?</w:t>
      </w:r>
    </w:p>
    <w:p w14:paraId="11EC5A29" w14:textId="77777777" w:rsidR="00645550" w:rsidRPr="009F14B3" w:rsidRDefault="00645550" w:rsidP="009F14B3">
      <w:pPr>
        <w:rPr>
          <w:sz w:val="28"/>
          <w:szCs w:val="28"/>
        </w:rPr>
      </w:pPr>
    </w:p>
    <w:p w14:paraId="20DABE7D" w14:textId="77777777" w:rsidR="009F14B3" w:rsidRPr="009F14B3" w:rsidRDefault="009F14B3" w:rsidP="009F14B3">
      <w:pPr>
        <w:rPr>
          <w:rFonts w:asciiTheme="minorHAnsi" w:hAnsiTheme="minorHAnsi" w:cstheme="minorHAnsi"/>
        </w:rPr>
      </w:pPr>
      <w:r w:rsidRPr="009F14B3">
        <w:rPr>
          <w:rFonts w:asciiTheme="minorHAnsi" w:hAnsiTheme="minorHAnsi" w:cstheme="minorHAnsi"/>
        </w:rPr>
        <w:sym w:font="Wingdings" w:char="F022"/>
      </w:r>
      <w:r w:rsidRPr="009F14B3">
        <w:rPr>
          <w:rFonts w:asciiTheme="minorHAnsi" w:hAnsiTheme="minorHAnsi" w:cstheme="minorHAnsi"/>
        </w:rPr>
        <w:t>---------------------------------------------------------------------------------------------------------------</w:t>
      </w:r>
    </w:p>
    <w:p w14:paraId="73D47282" w14:textId="77777777" w:rsidR="00645550" w:rsidRDefault="00645550" w:rsidP="009F14B3">
      <w:pPr>
        <w:rPr>
          <w:sz w:val="28"/>
          <w:szCs w:val="28"/>
        </w:rPr>
      </w:pPr>
    </w:p>
    <w:p w14:paraId="756DF89B" w14:textId="77777777" w:rsidR="00090052" w:rsidRPr="009F14B3" w:rsidRDefault="00090052" w:rsidP="009F14B3">
      <w:pPr>
        <w:rPr>
          <w:sz w:val="28"/>
          <w:szCs w:val="28"/>
        </w:rPr>
      </w:pPr>
    </w:p>
    <w:p w14:paraId="3839E26F" w14:textId="77777777" w:rsidR="00645550" w:rsidRPr="009F14B3" w:rsidRDefault="00645550" w:rsidP="009F14B3">
      <w:pPr>
        <w:jc w:val="center"/>
        <w:rPr>
          <w:sz w:val="28"/>
          <w:szCs w:val="28"/>
        </w:rPr>
      </w:pPr>
      <w:r w:rsidRPr="009F14B3">
        <w:rPr>
          <w:sz w:val="28"/>
          <w:szCs w:val="28"/>
        </w:rPr>
        <w:t>Who could you encourage or bless as they begin something new?</w:t>
      </w:r>
    </w:p>
    <w:p w14:paraId="1FB083E2" w14:textId="77777777" w:rsidR="00645550" w:rsidRDefault="00645550" w:rsidP="009F14B3">
      <w:pPr>
        <w:rPr>
          <w:sz w:val="28"/>
          <w:szCs w:val="28"/>
        </w:rPr>
      </w:pPr>
    </w:p>
    <w:p w14:paraId="693CBDFB" w14:textId="77777777" w:rsidR="00090052" w:rsidRPr="009F14B3" w:rsidRDefault="00090052" w:rsidP="009F14B3">
      <w:pPr>
        <w:rPr>
          <w:sz w:val="28"/>
          <w:szCs w:val="28"/>
        </w:rPr>
      </w:pPr>
    </w:p>
    <w:p w14:paraId="02CA8E11" w14:textId="77777777" w:rsidR="009F14B3" w:rsidRPr="009F14B3" w:rsidRDefault="009F14B3" w:rsidP="009F14B3">
      <w:pPr>
        <w:rPr>
          <w:rFonts w:asciiTheme="minorHAnsi" w:hAnsiTheme="minorHAnsi" w:cstheme="minorHAnsi"/>
        </w:rPr>
      </w:pPr>
      <w:r w:rsidRPr="009F14B3">
        <w:rPr>
          <w:rFonts w:asciiTheme="minorHAnsi" w:hAnsiTheme="minorHAnsi" w:cstheme="minorHAnsi"/>
        </w:rPr>
        <w:sym w:font="Wingdings" w:char="F022"/>
      </w:r>
      <w:r w:rsidRPr="009F14B3">
        <w:rPr>
          <w:rFonts w:asciiTheme="minorHAnsi" w:hAnsiTheme="minorHAnsi" w:cstheme="minorHAnsi"/>
        </w:rPr>
        <w:t>---------------------------------------------------------------------------------------------------------------</w:t>
      </w:r>
    </w:p>
    <w:p w14:paraId="56908887" w14:textId="77777777" w:rsidR="00645550" w:rsidRDefault="00645550" w:rsidP="009F14B3">
      <w:pPr>
        <w:rPr>
          <w:sz w:val="28"/>
          <w:szCs w:val="28"/>
        </w:rPr>
      </w:pPr>
    </w:p>
    <w:p w14:paraId="406F9EB4" w14:textId="77777777" w:rsidR="00090052" w:rsidRPr="009F14B3" w:rsidRDefault="00090052" w:rsidP="009F14B3">
      <w:pPr>
        <w:rPr>
          <w:sz w:val="28"/>
          <w:szCs w:val="28"/>
        </w:rPr>
      </w:pPr>
    </w:p>
    <w:p w14:paraId="04DC86F5" w14:textId="37D13255" w:rsidR="00645550" w:rsidRPr="009F14B3" w:rsidRDefault="00645550" w:rsidP="009F14B3">
      <w:pPr>
        <w:jc w:val="center"/>
        <w:rPr>
          <w:sz w:val="28"/>
          <w:szCs w:val="28"/>
        </w:rPr>
      </w:pPr>
      <w:r w:rsidRPr="009F14B3">
        <w:rPr>
          <w:sz w:val="28"/>
          <w:szCs w:val="28"/>
        </w:rPr>
        <w:t>How can we help each other experience spiritual renewal this year?</w:t>
      </w:r>
    </w:p>
    <w:p w14:paraId="1B320CB9" w14:textId="77777777" w:rsidR="00645550" w:rsidRDefault="00645550" w:rsidP="009F14B3">
      <w:pPr>
        <w:rPr>
          <w:sz w:val="28"/>
          <w:szCs w:val="28"/>
        </w:rPr>
      </w:pPr>
    </w:p>
    <w:p w14:paraId="79E0E2D3" w14:textId="77777777" w:rsidR="00090052" w:rsidRPr="009F14B3" w:rsidRDefault="00090052" w:rsidP="009F14B3">
      <w:pPr>
        <w:rPr>
          <w:sz w:val="28"/>
          <w:szCs w:val="28"/>
        </w:rPr>
      </w:pPr>
    </w:p>
    <w:p w14:paraId="2FB8CEAF" w14:textId="77777777" w:rsidR="009F14B3" w:rsidRPr="009F14B3" w:rsidRDefault="009F14B3" w:rsidP="009F14B3">
      <w:pPr>
        <w:rPr>
          <w:rFonts w:asciiTheme="minorHAnsi" w:hAnsiTheme="minorHAnsi" w:cstheme="minorHAnsi"/>
        </w:rPr>
      </w:pPr>
      <w:r w:rsidRPr="009F14B3">
        <w:rPr>
          <w:rFonts w:asciiTheme="minorHAnsi" w:hAnsiTheme="minorHAnsi" w:cstheme="minorHAnsi"/>
        </w:rPr>
        <w:sym w:font="Wingdings" w:char="F022"/>
      </w:r>
      <w:r w:rsidRPr="009F14B3">
        <w:rPr>
          <w:rFonts w:asciiTheme="minorHAnsi" w:hAnsiTheme="minorHAnsi" w:cstheme="minorHAnsi"/>
        </w:rPr>
        <w:t>---------------------------------------------------------------------------------------------------------------</w:t>
      </w:r>
    </w:p>
    <w:p w14:paraId="3944BFF0" w14:textId="77777777" w:rsidR="00645550" w:rsidRDefault="00645550" w:rsidP="009F14B3">
      <w:pPr>
        <w:rPr>
          <w:sz w:val="28"/>
          <w:szCs w:val="28"/>
        </w:rPr>
      </w:pPr>
    </w:p>
    <w:p w14:paraId="427EC5BC" w14:textId="77777777" w:rsidR="00090052" w:rsidRPr="009F14B3" w:rsidRDefault="00090052" w:rsidP="009F14B3">
      <w:pPr>
        <w:rPr>
          <w:sz w:val="28"/>
          <w:szCs w:val="28"/>
        </w:rPr>
      </w:pPr>
    </w:p>
    <w:p w14:paraId="699F294B" w14:textId="1A0008C0" w:rsidR="00D76DA8" w:rsidRPr="009F14B3" w:rsidRDefault="00645550" w:rsidP="00CA0B75">
      <w:pPr>
        <w:jc w:val="center"/>
        <w:rPr>
          <w:sz w:val="28"/>
          <w:szCs w:val="28"/>
        </w:rPr>
      </w:pPr>
      <w:r w:rsidRPr="009F14B3">
        <w:rPr>
          <w:sz w:val="28"/>
          <w:szCs w:val="28"/>
        </w:rPr>
        <w:t>When have you seen God use another person to</w:t>
      </w:r>
    </w:p>
    <w:p w14:paraId="7231B4B5" w14:textId="211CD189" w:rsidR="00645550" w:rsidRPr="009F14B3" w:rsidRDefault="00645550" w:rsidP="00CA0B75">
      <w:pPr>
        <w:jc w:val="center"/>
        <w:rPr>
          <w:sz w:val="28"/>
          <w:szCs w:val="28"/>
        </w:rPr>
      </w:pPr>
      <w:r w:rsidRPr="009F14B3">
        <w:rPr>
          <w:sz w:val="28"/>
          <w:szCs w:val="28"/>
        </w:rPr>
        <w:t>renew your faith or hope?</w:t>
      </w:r>
    </w:p>
    <w:p w14:paraId="6FF1FEED" w14:textId="77777777" w:rsidR="00090052" w:rsidRDefault="00090052" w:rsidP="00645550">
      <w:pPr>
        <w:rPr>
          <w:rFonts w:asciiTheme="minorHAnsi" w:hAnsiTheme="minorHAnsi"/>
          <w:szCs w:val="28"/>
        </w:rPr>
      </w:pPr>
    </w:p>
    <w:p w14:paraId="6A348BA8" w14:textId="6EF9E064" w:rsidR="00377561" w:rsidRPr="00645550" w:rsidRDefault="00645550" w:rsidP="00090052">
      <w:r>
        <w:rPr>
          <w:rFonts w:asciiTheme="minorHAnsi" w:hAnsiTheme="minorHAnsi"/>
          <w:szCs w:val="28"/>
        </w:rPr>
        <w:sym w:font="Wingdings" w:char="F022"/>
      </w:r>
      <w:r w:rsidRPr="00F40944">
        <w:rPr>
          <w:rFonts w:asciiTheme="minorHAnsi" w:hAnsiTheme="minorHAnsi"/>
          <w:szCs w:val="28"/>
        </w:rPr>
        <w:t>--------------------------------------------------------------------------------</w:t>
      </w:r>
      <w:r>
        <w:rPr>
          <w:rFonts w:asciiTheme="minorHAnsi" w:hAnsiTheme="minorHAnsi"/>
          <w:szCs w:val="28"/>
        </w:rPr>
        <w:t>------------</w:t>
      </w:r>
      <w:r w:rsidRPr="00F40944">
        <w:rPr>
          <w:rFonts w:asciiTheme="minorHAnsi" w:hAnsiTheme="minorHAnsi"/>
          <w:szCs w:val="28"/>
        </w:rPr>
        <w:t>-------------------</w:t>
      </w:r>
    </w:p>
    <w:p w14:paraId="10549403" w14:textId="48FDB3F6" w:rsidR="00377561" w:rsidRDefault="00377561" w:rsidP="00377561">
      <w:pPr>
        <w:pStyle w:val="Heading2"/>
      </w:pPr>
      <w:r w:rsidRPr="00645550">
        <w:lastRenderedPageBreak/>
        <w:t>PRAYER</w:t>
      </w:r>
    </w:p>
    <w:p w14:paraId="17BF0278" w14:textId="12240ADB" w:rsidR="00377561" w:rsidRPr="00645550" w:rsidRDefault="00377561" w:rsidP="00377561">
      <w:pPr>
        <w:pStyle w:val="Heading3"/>
      </w:pPr>
      <w:r w:rsidRPr="00645550">
        <w:t xml:space="preserve">Renewal prayer </w:t>
      </w:r>
    </w:p>
    <w:p w14:paraId="4C867650" w14:textId="1AE77EAE" w:rsidR="00645550" w:rsidRPr="00645550" w:rsidRDefault="00645550" w:rsidP="009A57D6">
      <w:pPr>
        <w:pStyle w:val="AdditionalResourcesList"/>
        <w:numPr>
          <w:ilvl w:val="0"/>
          <w:numId w:val="0"/>
        </w:numPr>
        <w:ind w:left="502"/>
      </w:pPr>
      <w:r w:rsidRPr="00645550">
        <w:t xml:space="preserve"> </w:t>
      </w:r>
    </w:p>
    <w:p w14:paraId="5A378C2D" w14:textId="6AEEAC49" w:rsidR="00645550" w:rsidRPr="004579B0" w:rsidRDefault="00860379" w:rsidP="00645550">
      <w:pPr>
        <w:pStyle w:val="PrayerHeading"/>
      </w:pPr>
      <w:r>
        <w:rPr>
          <w:noProof/>
        </w:rPr>
        <mc:AlternateContent>
          <mc:Choice Requires="wps">
            <w:drawing>
              <wp:anchor distT="45720" distB="45720" distL="114300" distR="114300" simplePos="0" relativeHeight="251709952" behindDoc="0" locked="0" layoutInCell="1" allowOverlap="1" wp14:anchorId="32A0BF29" wp14:editId="044CABF5">
                <wp:simplePos x="0" y="0"/>
                <wp:positionH relativeFrom="column">
                  <wp:posOffset>1790255</wp:posOffset>
                </wp:positionH>
                <wp:positionV relativeFrom="paragraph">
                  <wp:posOffset>1062470</wp:posOffset>
                </wp:positionV>
                <wp:extent cx="2360930" cy="1404620"/>
                <wp:effectExtent l="0" t="0" r="0" b="0"/>
                <wp:wrapSquare wrapText="bothSides"/>
                <wp:docPr id="2076768512" name="Text Box 2" descr="renewal pray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FC688D9" w14:textId="77777777" w:rsidR="00860379" w:rsidRPr="000D09DE" w:rsidRDefault="00860379" w:rsidP="00860379">
                            <w:pPr>
                              <w:jc w:val="center"/>
                              <w:rPr>
                                <w:szCs w:val="28"/>
                              </w:rPr>
                            </w:pPr>
                            <w:r w:rsidRPr="000D09DE">
                              <w:rPr>
                                <w:szCs w:val="28"/>
                              </w:rPr>
                              <w:t xml:space="preserve">Lord, </w:t>
                            </w:r>
                          </w:p>
                          <w:p w14:paraId="0E7CDCB4" w14:textId="77777777" w:rsidR="00860379" w:rsidRPr="000D09DE" w:rsidRDefault="00860379" w:rsidP="00860379">
                            <w:pPr>
                              <w:jc w:val="center"/>
                              <w:rPr>
                                <w:szCs w:val="28"/>
                              </w:rPr>
                            </w:pPr>
                            <w:r w:rsidRPr="000D09DE">
                              <w:rPr>
                                <w:szCs w:val="28"/>
                              </w:rPr>
                              <w:t>create in us clean hearts and renew a right spirit within us.</w:t>
                            </w:r>
                          </w:p>
                          <w:p w14:paraId="672BA022" w14:textId="77777777" w:rsidR="00860379" w:rsidRPr="000D09DE" w:rsidRDefault="00860379" w:rsidP="00860379">
                            <w:pPr>
                              <w:jc w:val="center"/>
                              <w:rPr>
                                <w:szCs w:val="28"/>
                              </w:rPr>
                            </w:pPr>
                            <w:r w:rsidRPr="000D09DE">
                              <w:rPr>
                                <w:szCs w:val="28"/>
                              </w:rPr>
                              <w:t>May our renewal be shared, strengthening our friendships, our families and our church.</w:t>
                            </w:r>
                          </w:p>
                          <w:p w14:paraId="0FAB21C7" w14:textId="77777777" w:rsidR="00860379" w:rsidRPr="000D09DE" w:rsidRDefault="00860379" w:rsidP="00860379">
                            <w:pPr>
                              <w:jc w:val="center"/>
                              <w:rPr>
                                <w:szCs w:val="28"/>
                              </w:rPr>
                            </w:pPr>
                            <w:r w:rsidRPr="000D09DE">
                              <w:rPr>
                                <w:szCs w:val="28"/>
                              </w:rPr>
                              <w:t>Make us a community where your grace overflows.</w:t>
                            </w:r>
                          </w:p>
                          <w:p w14:paraId="333B9893" w14:textId="77777777" w:rsidR="00860379" w:rsidRPr="000D09DE" w:rsidRDefault="00860379" w:rsidP="00860379">
                            <w:pPr>
                              <w:jc w:val="center"/>
                              <w:rPr>
                                <w:szCs w:val="28"/>
                              </w:rPr>
                            </w:pPr>
                            <w:r w:rsidRPr="000D09DE">
                              <w:rPr>
                                <w:szCs w:val="28"/>
                              </w:rPr>
                              <w:t>Amen.</w:t>
                            </w:r>
                          </w:p>
                          <w:p w14:paraId="10590B9C" w14:textId="77777777" w:rsidR="00860379" w:rsidRDefault="00860379" w:rsidP="0086037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2A0BF29" id="_x0000_t202" coordsize="21600,21600" o:spt="202" path="m,l,21600r21600,l21600,xe">
                <v:stroke joinstyle="miter"/>
                <v:path gradientshapeok="t" o:connecttype="rect"/>
              </v:shapetype>
              <v:shape id="Text Box 2" o:spid="_x0000_s1026" type="#_x0000_t202" alt="renewal prayer" style="position:absolute;margin-left:140.95pt;margin-top:83.65pt;width:185.9pt;height:110.6pt;z-index:2517099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" filled="f" stroked="f">
                <v:textbox style="mso-fit-shape-to-text:t">
                  <w:txbxContent>
                    <w:p w14:paraId="4FC688D9" w14:textId="77777777" w:rsidR="00860379" w:rsidRPr="000D09DE" w:rsidRDefault="00860379" w:rsidP="00860379">
                      <w:pPr>
                        <w:jc w:val="center"/>
                        <w:rPr>
                          <w:szCs w:val="28"/>
                        </w:rPr>
                      </w:pPr>
                      <w:r w:rsidRPr="000D09DE">
                        <w:rPr>
                          <w:szCs w:val="28"/>
                        </w:rPr>
                        <w:t xml:space="preserve">Lord, </w:t>
                      </w:r>
                    </w:p>
                    <w:p w14:paraId="0E7CDCB4" w14:textId="77777777" w:rsidR="00860379" w:rsidRPr="000D09DE" w:rsidRDefault="00860379" w:rsidP="00860379">
                      <w:pPr>
                        <w:jc w:val="center"/>
                        <w:rPr>
                          <w:szCs w:val="28"/>
                        </w:rPr>
                      </w:pPr>
                      <w:r w:rsidRPr="000D09DE">
                        <w:rPr>
                          <w:szCs w:val="28"/>
                        </w:rPr>
                        <w:t>create in us clean hearts and renew a right spirit within us.</w:t>
                      </w:r>
                    </w:p>
                    <w:p w14:paraId="672BA022" w14:textId="77777777" w:rsidR="00860379" w:rsidRPr="000D09DE" w:rsidRDefault="00860379" w:rsidP="00860379">
                      <w:pPr>
                        <w:jc w:val="center"/>
                        <w:rPr>
                          <w:szCs w:val="28"/>
                        </w:rPr>
                      </w:pPr>
                      <w:r w:rsidRPr="000D09DE">
                        <w:rPr>
                          <w:szCs w:val="28"/>
                        </w:rPr>
                        <w:t>May our renewal be shared, strengthening our friendships, our families and our church.</w:t>
                      </w:r>
                    </w:p>
                    <w:p w14:paraId="0FAB21C7" w14:textId="77777777" w:rsidR="00860379" w:rsidRPr="000D09DE" w:rsidRDefault="00860379" w:rsidP="00860379">
                      <w:pPr>
                        <w:jc w:val="center"/>
                        <w:rPr>
                          <w:szCs w:val="28"/>
                        </w:rPr>
                      </w:pPr>
                      <w:r w:rsidRPr="000D09DE">
                        <w:rPr>
                          <w:szCs w:val="28"/>
                        </w:rPr>
                        <w:t>Make us a community where your grace overflows.</w:t>
                      </w:r>
                    </w:p>
                    <w:p w14:paraId="333B9893" w14:textId="77777777" w:rsidR="00860379" w:rsidRPr="000D09DE" w:rsidRDefault="00860379" w:rsidP="00860379">
                      <w:pPr>
                        <w:jc w:val="center"/>
                        <w:rPr>
                          <w:szCs w:val="28"/>
                        </w:rPr>
                      </w:pPr>
                      <w:r w:rsidRPr="000D09DE">
                        <w:rPr>
                          <w:szCs w:val="28"/>
                        </w:rPr>
                        <w:t>Amen.</w:t>
                      </w:r>
                    </w:p>
                    <w:p w14:paraId="10590B9C" w14:textId="77777777" w:rsidR="00860379" w:rsidRDefault="00860379" w:rsidP="00860379"/>
                  </w:txbxContent>
                </v:textbox>
                <w10:wrap type="square"/>
              </v:shape>
            </w:pict>
          </mc:Fallback>
        </mc:AlternateContent>
      </w:r>
      <w:r>
        <w:rPr>
          <w:rFonts w:asciiTheme="minorHAnsi" w:hAnsiTheme="minorHAnsi"/>
          <w:noProof/>
        </w:rPr>
        <w:drawing>
          <wp:anchor distT="0" distB="0" distL="114300" distR="114300" simplePos="0" relativeHeight="251652608" behindDoc="0" locked="0" layoutInCell="1" allowOverlap="1" wp14:anchorId="09B0C0F4" wp14:editId="53AF922B">
            <wp:simplePos x="0" y="0"/>
            <wp:positionH relativeFrom="column">
              <wp:posOffset>619760</wp:posOffset>
            </wp:positionH>
            <wp:positionV relativeFrom="paragraph">
              <wp:posOffset>4074160</wp:posOffset>
            </wp:positionV>
            <wp:extent cx="4474210" cy="3730625"/>
            <wp:effectExtent l="19050" t="19050" r="21590" b="22225"/>
            <wp:wrapNone/>
            <wp:docPr id="1693215058" name="Picture 1" descr="A white hexagon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15058" name="Picture 1" descr="A white hexagon on a black background"/>
                    <pic:cNvPicPr/>
                  </pic:nvPicPr>
                  <pic:blipFill rotWithShape="1">
                    <a:blip r:embed="rId22" cstate="print">
                      <a:extLst>
                        <a:ext uri="{28A0092B-C50C-407E-A947-70E740481C1C}">
                          <a14:useLocalDpi xmlns:a14="http://schemas.microsoft.com/office/drawing/2010/main" val="0"/>
                        </a:ext>
                      </a:extLst>
                    </a:blip>
                    <a:srcRect b="41036"/>
                    <a:stretch>
                      <a:fillRect/>
                    </a:stretch>
                  </pic:blipFill>
                  <pic:spPr bwMode="auto">
                    <a:xfrm>
                      <a:off x="0" y="0"/>
                      <a:ext cx="4474210" cy="3730625"/>
                    </a:xfrm>
                    <a:prstGeom prst="rect">
                      <a:avLst/>
                    </a:prstGeom>
                    <a:ln w="19050">
                      <a:solidFill>
                        <a:schemeClr val="bg1">
                          <a:lumMod val="8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7184" behindDoc="0" locked="0" layoutInCell="1" allowOverlap="1" wp14:anchorId="101D990E" wp14:editId="00D2A82E">
                <wp:simplePos x="0" y="0"/>
                <wp:positionH relativeFrom="column">
                  <wp:posOffset>1792605</wp:posOffset>
                </wp:positionH>
                <wp:positionV relativeFrom="paragraph">
                  <wp:posOffset>5031864</wp:posOffset>
                </wp:positionV>
                <wp:extent cx="2360930" cy="1404620"/>
                <wp:effectExtent l="0" t="0" r="0" b="0"/>
                <wp:wrapSquare wrapText="bothSides"/>
                <wp:docPr id="2145791096" name="Text Box 2" descr="renewal pray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5ED4FF9" w14:textId="77777777" w:rsidR="000D09DE" w:rsidRPr="000D09DE" w:rsidRDefault="000D09DE" w:rsidP="000D09DE">
                            <w:pPr>
                              <w:jc w:val="center"/>
                              <w:rPr>
                                <w:szCs w:val="28"/>
                              </w:rPr>
                            </w:pPr>
                            <w:r w:rsidRPr="000D09DE">
                              <w:rPr>
                                <w:szCs w:val="28"/>
                              </w:rPr>
                              <w:t xml:space="preserve">Lord, </w:t>
                            </w:r>
                          </w:p>
                          <w:p w14:paraId="5C21F2B9" w14:textId="77777777" w:rsidR="000D09DE" w:rsidRPr="000D09DE" w:rsidRDefault="000D09DE" w:rsidP="000D09DE">
                            <w:pPr>
                              <w:jc w:val="center"/>
                              <w:rPr>
                                <w:szCs w:val="28"/>
                              </w:rPr>
                            </w:pPr>
                            <w:r w:rsidRPr="000D09DE">
                              <w:rPr>
                                <w:szCs w:val="28"/>
                              </w:rPr>
                              <w:t>create in us clean hearts and renew a right spirit within us.</w:t>
                            </w:r>
                          </w:p>
                          <w:p w14:paraId="1D69994C" w14:textId="77777777" w:rsidR="000D09DE" w:rsidRPr="000D09DE" w:rsidRDefault="000D09DE" w:rsidP="000D09DE">
                            <w:pPr>
                              <w:jc w:val="center"/>
                              <w:rPr>
                                <w:szCs w:val="28"/>
                              </w:rPr>
                            </w:pPr>
                            <w:r w:rsidRPr="000D09DE">
                              <w:rPr>
                                <w:szCs w:val="28"/>
                              </w:rPr>
                              <w:t>May our renewal be shared, strengthening our friendships, our families and our church.</w:t>
                            </w:r>
                          </w:p>
                          <w:p w14:paraId="772AB646" w14:textId="77777777" w:rsidR="000D09DE" w:rsidRPr="000D09DE" w:rsidRDefault="000D09DE" w:rsidP="000D09DE">
                            <w:pPr>
                              <w:jc w:val="center"/>
                              <w:rPr>
                                <w:szCs w:val="28"/>
                              </w:rPr>
                            </w:pPr>
                            <w:r w:rsidRPr="000D09DE">
                              <w:rPr>
                                <w:szCs w:val="28"/>
                              </w:rPr>
                              <w:t>Make us a community where your grace overflows.</w:t>
                            </w:r>
                          </w:p>
                          <w:p w14:paraId="3C9F8814" w14:textId="77777777" w:rsidR="000D09DE" w:rsidRPr="000D09DE" w:rsidRDefault="000D09DE" w:rsidP="000D09DE">
                            <w:pPr>
                              <w:jc w:val="center"/>
                              <w:rPr>
                                <w:szCs w:val="28"/>
                              </w:rPr>
                            </w:pPr>
                            <w:r w:rsidRPr="000D09DE">
                              <w:rPr>
                                <w:szCs w:val="28"/>
                              </w:rPr>
                              <w:t>Amen.</w:t>
                            </w:r>
                          </w:p>
                          <w:p w14:paraId="4F34296D" w14:textId="77777777" w:rsidR="000D09DE" w:rsidRDefault="000D09DE" w:rsidP="000D09D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1D990E" id="_x0000_s1027" type="#_x0000_t202" alt="renewal prayer" style="position:absolute;margin-left:141.15pt;margin-top:396.2pt;width:185.9pt;height:110.6pt;z-index:2516771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" filled="f" stroked="f">
                <v:textbox style="mso-fit-shape-to-text:t">
                  <w:txbxContent>
                    <w:p w14:paraId="65ED4FF9" w14:textId="77777777" w:rsidR="000D09DE" w:rsidRPr="000D09DE" w:rsidRDefault="000D09DE" w:rsidP="000D09DE">
                      <w:pPr>
                        <w:jc w:val="center"/>
                        <w:rPr>
                          <w:szCs w:val="28"/>
                        </w:rPr>
                      </w:pPr>
                      <w:r w:rsidRPr="000D09DE">
                        <w:rPr>
                          <w:szCs w:val="28"/>
                        </w:rPr>
                        <w:t xml:space="preserve">Lord, </w:t>
                      </w:r>
                    </w:p>
                    <w:p w14:paraId="5C21F2B9" w14:textId="77777777" w:rsidR="000D09DE" w:rsidRPr="000D09DE" w:rsidRDefault="000D09DE" w:rsidP="000D09DE">
                      <w:pPr>
                        <w:jc w:val="center"/>
                        <w:rPr>
                          <w:szCs w:val="28"/>
                        </w:rPr>
                      </w:pPr>
                      <w:r w:rsidRPr="000D09DE">
                        <w:rPr>
                          <w:szCs w:val="28"/>
                        </w:rPr>
                        <w:t>create in us clean hearts and renew a right spirit within us.</w:t>
                      </w:r>
                    </w:p>
                    <w:p w14:paraId="1D69994C" w14:textId="77777777" w:rsidR="000D09DE" w:rsidRPr="000D09DE" w:rsidRDefault="000D09DE" w:rsidP="000D09DE">
                      <w:pPr>
                        <w:jc w:val="center"/>
                        <w:rPr>
                          <w:szCs w:val="28"/>
                        </w:rPr>
                      </w:pPr>
                      <w:r w:rsidRPr="000D09DE">
                        <w:rPr>
                          <w:szCs w:val="28"/>
                        </w:rPr>
                        <w:t>May our renewal be shared, strengthening our friendships, our families and our church.</w:t>
                      </w:r>
                    </w:p>
                    <w:p w14:paraId="772AB646" w14:textId="77777777" w:rsidR="000D09DE" w:rsidRPr="000D09DE" w:rsidRDefault="000D09DE" w:rsidP="000D09DE">
                      <w:pPr>
                        <w:jc w:val="center"/>
                        <w:rPr>
                          <w:szCs w:val="28"/>
                        </w:rPr>
                      </w:pPr>
                      <w:r w:rsidRPr="000D09DE">
                        <w:rPr>
                          <w:szCs w:val="28"/>
                        </w:rPr>
                        <w:t>Make us a community where your grace overflows.</w:t>
                      </w:r>
                    </w:p>
                    <w:p w14:paraId="3C9F8814" w14:textId="77777777" w:rsidR="000D09DE" w:rsidRPr="000D09DE" w:rsidRDefault="000D09DE" w:rsidP="000D09DE">
                      <w:pPr>
                        <w:jc w:val="center"/>
                        <w:rPr>
                          <w:szCs w:val="28"/>
                        </w:rPr>
                      </w:pPr>
                      <w:r w:rsidRPr="000D09DE">
                        <w:rPr>
                          <w:szCs w:val="28"/>
                        </w:rPr>
                        <w:t>Amen.</w:t>
                      </w:r>
                    </w:p>
                    <w:p w14:paraId="4F34296D" w14:textId="77777777" w:rsidR="000D09DE" w:rsidRDefault="000D09DE" w:rsidP="000D09DE"/>
                  </w:txbxContent>
                </v:textbox>
                <w10:wrap type="square"/>
              </v:shape>
            </w:pict>
          </mc:Fallback>
        </mc:AlternateContent>
      </w:r>
      <w:r>
        <w:rPr>
          <w:rFonts w:asciiTheme="minorHAnsi" w:hAnsiTheme="minorHAnsi"/>
          <w:noProof/>
        </w:rPr>
        <w:drawing>
          <wp:anchor distT="0" distB="0" distL="114300" distR="114300" simplePos="0" relativeHeight="251692544" behindDoc="0" locked="0" layoutInCell="1" allowOverlap="1" wp14:anchorId="189EDC75" wp14:editId="2B6819B9">
            <wp:simplePos x="0" y="0"/>
            <wp:positionH relativeFrom="column">
              <wp:posOffset>629393</wp:posOffset>
            </wp:positionH>
            <wp:positionV relativeFrom="paragraph">
              <wp:posOffset>30925</wp:posOffset>
            </wp:positionV>
            <wp:extent cx="4474614" cy="3731038"/>
            <wp:effectExtent l="19050" t="19050" r="21590" b="22225"/>
            <wp:wrapNone/>
            <wp:docPr id="349200745" name="Picture 1" descr="A white hexagon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15058" name="Picture 1" descr="A white hexagon on a black background"/>
                    <pic:cNvPicPr/>
                  </pic:nvPicPr>
                  <pic:blipFill rotWithShape="1">
                    <a:blip r:embed="rId22" cstate="print">
                      <a:extLst>
                        <a:ext uri="{28A0092B-C50C-407E-A947-70E740481C1C}">
                          <a14:useLocalDpi xmlns:a14="http://schemas.microsoft.com/office/drawing/2010/main" val="0"/>
                        </a:ext>
                      </a:extLst>
                    </a:blip>
                    <a:srcRect b="41036"/>
                    <a:stretch>
                      <a:fillRect/>
                    </a:stretch>
                  </pic:blipFill>
                  <pic:spPr bwMode="auto">
                    <a:xfrm>
                      <a:off x="0" y="0"/>
                      <a:ext cx="4474614" cy="3731038"/>
                    </a:xfrm>
                    <a:prstGeom prst="rect">
                      <a:avLst/>
                    </a:prstGeom>
                    <a:ln w="19050">
                      <a:solidFill>
                        <a:schemeClr val="bg1">
                          <a:lumMod val="8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645550" w:rsidRPr="004579B0" w:rsidSect="005E0430">
      <w:headerReference w:type="even" r:id="rId23"/>
      <w:headerReference w:type="default" r:id="rId24"/>
      <w:footerReference w:type="even" r:id="rId25"/>
      <w:footerReference w:type="default" r:id="rId26"/>
      <w:headerReference w:type="first" r:id="rId27"/>
      <w:footerReference w:type="first" r:id="rId28"/>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5495" w14:textId="77777777" w:rsidR="00177A86" w:rsidRDefault="00177A86" w:rsidP="001B692A">
      <w:r>
        <w:separator/>
      </w:r>
    </w:p>
  </w:endnote>
  <w:endnote w:type="continuationSeparator" w:id="0">
    <w:p w14:paraId="0E9B5137" w14:textId="77777777" w:rsidR="00177A86" w:rsidRDefault="00177A86"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EBE6" w14:textId="77777777" w:rsidR="00604F48" w:rsidRDefault="00604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B7AD" w14:textId="77777777" w:rsidR="00604F48" w:rsidRDefault="00604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9AA6" w14:textId="77777777" w:rsidR="00604F48" w:rsidRDefault="0060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37F3" w14:textId="77777777" w:rsidR="00177A86" w:rsidRDefault="00177A86" w:rsidP="001B692A">
      <w:r>
        <w:separator/>
      </w:r>
    </w:p>
  </w:footnote>
  <w:footnote w:type="continuationSeparator" w:id="0">
    <w:p w14:paraId="3E8E00D2" w14:textId="77777777" w:rsidR="00177A86" w:rsidRDefault="00177A86"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8EB8" w14:textId="77777777" w:rsidR="00604F48" w:rsidRDefault="00604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A722" w14:textId="77777777" w:rsidR="005E0430" w:rsidRDefault="00604F48" w:rsidP="001B692A">
    <w:pPr>
      <w:pStyle w:val="Header"/>
    </w:pPr>
    <w:r w:rsidRPr="00907289">
      <w:rPr>
        <w:noProof/>
      </w:rPr>
      <w:drawing>
        <wp:anchor distT="0" distB="0" distL="114300" distR="114300" simplePos="0" relativeHeight="251656704" behindDoc="0" locked="0" layoutInCell="1" allowOverlap="1" wp14:anchorId="4E02D3A0" wp14:editId="5D7D90B1">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r w:rsidR="005E0430" w:rsidRPr="00907289">
      <w:rPr>
        <w:noProof/>
      </w:rPr>
      <w:drawing>
        <wp:anchor distT="0" distB="0" distL="114300" distR="114300" simplePos="0" relativeHeight="251657728" behindDoc="0" locked="0" layoutInCell="1" allowOverlap="1" wp14:anchorId="3524C1E6" wp14:editId="5E2F6819">
          <wp:simplePos x="0" y="0"/>
          <wp:positionH relativeFrom="column">
            <wp:posOffset>4669790</wp:posOffset>
          </wp:positionH>
          <wp:positionV relativeFrom="paragraph">
            <wp:posOffset>20899</wp:posOffset>
          </wp:positionV>
          <wp:extent cx="1058400" cy="860400"/>
          <wp:effectExtent l="0" t="0" r="889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stretch>
                    <a:fillRect/>
                  </a:stretch>
                </pic:blipFill>
                <pic:spPr>
                  <a:xfrm>
                    <a:off x="0" y="0"/>
                    <a:ext cx="1058400" cy="86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8412" w14:textId="77777777" w:rsidR="00604F48" w:rsidRDefault="00604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650486"/>
    <w:multiLevelType w:val="hybridMultilevel"/>
    <w:tmpl w:val="5B52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5C2FD4"/>
    <w:multiLevelType w:val="hybridMultilevel"/>
    <w:tmpl w:val="1304C31C"/>
    <w:lvl w:ilvl="0" w:tplc="1EB6A974">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D810B1"/>
    <w:multiLevelType w:val="hybridMultilevel"/>
    <w:tmpl w:val="10C6F6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06332"/>
    <w:multiLevelType w:val="hybridMultilevel"/>
    <w:tmpl w:val="3C829E4A"/>
    <w:lvl w:ilvl="0" w:tplc="F61E6990">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C970E9"/>
    <w:multiLevelType w:val="hybridMultilevel"/>
    <w:tmpl w:val="E6668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6B50AF"/>
    <w:multiLevelType w:val="hybridMultilevel"/>
    <w:tmpl w:val="1D3CD33E"/>
    <w:lvl w:ilvl="0" w:tplc="AC2CA30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147A03"/>
    <w:multiLevelType w:val="hybridMultilevel"/>
    <w:tmpl w:val="33E8A090"/>
    <w:lvl w:ilvl="0" w:tplc="22C06138">
      <w:start w:val="1"/>
      <w:numFmt w:val="bullet"/>
      <w:pStyle w:val="AdditionalResourcesLis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AB46D3"/>
    <w:multiLevelType w:val="hybridMultilevel"/>
    <w:tmpl w:val="A58EC512"/>
    <w:lvl w:ilvl="0" w:tplc="FEC46476">
      <w:start w:val="1"/>
      <w:numFmt w:val="bullet"/>
      <w:lvlText w:val=""/>
      <w:lvlJc w:val="left"/>
      <w:pPr>
        <w:ind w:left="5463"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4"/>
  </w:num>
  <w:num w:numId="3" w16cid:durableId="1122915672">
    <w:abstractNumId w:val="12"/>
  </w:num>
  <w:num w:numId="4" w16cid:durableId="467286337">
    <w:abstractNumId w:val="10"/>
  </w:num>
  <w:num w:numId="5" w16cid:durableId="1016804301">
    <w:abstractNumId w:val="13"/>
  </w:num>
  <w:num w:numId="6" w16cid:durableId="388185607">
    <w:abstractNumId w:val="7"/>
  </w:num>
  <w:num w:numId="7" w16cid:durableId="694698496">
    <w:abstractNumId w:val="8"/>
  </w:num>
  <w:num w:numId="8" w16cid:durableId="917641109">
    <w:abstractNumId w:val="10"/>
  </w:num>
  <w:num w:numId="9" w16cid:durableId="423185904">
    <w:abstractNumId w:val="15"/>
  </w:num>
  <w:num w:numId="10" w16cid:durableId="1108890267">
    <w:abstractNumId w:val="11"/>
  </w:num>
  <w:num w:numId="11" w16cid:durableId="20471023">
    <w:abstractNumId w:val="2"/>
  </w:num>
  <w:num w:numId="12" w16cid:durableId="403530391">
    <w:abstractNumId w:val="1"/>
  </w:num>
  <w:num w:numId="13" w16cid:durableId="2978570">
    <w:abstractNumId w:val="5"/>
  </w:num>
  <w:num w:numId="14" w16cid:durableId="891574894">
    <w:abstractNumId w:val="14"/>
  </w:num>
  <w:num w:numId="15" w16cid:durableId="1899778043">
    <w:abstractNumId w:val="3"/>
  </w:num>
  <w:num w:numId="16" w16cid:durableId="13464419">
    <w:abstractNumId w:val="9"/>
  </w:num>
  <w:num w:numId="17" w16cid:durableId="801466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86"/>
    <w:rsid w:val="000150D6"/>
    <w:rsid w:val="00090052"/>
    <w:rsid w:val="000A2A38"/>
    <w:rsid w:val="000D09DE"/>
    <w:rsid w:val="00177A86"/>
    <w:rsid w:val="001B692A"/>
    <w:rsid w:val="001B7E0E"/>
    <w:rsid w:val="002546F7"/>
    <w:rsid w:val="002C4CC7"/>
    <w:rsid w:val="00377561"/>
    <w:rsid w:val="004579B0"/>
    <w:rsid w:val="00475035"/>
    <w:rsid w:val="0049265F"/>
    <w:rsid w:val="004B728B"/>
    <w:rsid w:val="004F35DB"/>
    <w:rsid w:val="005E0430"/>
    <w:rsid w:val="005F6CB0"/>
    <w:rsid w:val="0060299F"/>
    <w:rsid w:val="00604F48"/>
    <w:rsid w:val="00642450"/>
    <w:rsid w:val="00644D14"/>
    <w:rsid w:val="00645550"/>
    <w:rsid w:val="00661521"/>
    <w:rsid w:val="00685F01"/>
    <w:rsid w:val="006C6C98"/>
    <w:rsid w:val="006E34E8"/>
    <w:rsid w:val="00773DC1"/>
    <w:rsid w:val="00860379"/>
    <w:rsid w:val="00891462"/>
    <w:rsid w:val="008A50B2"/>
    <w:rsid w:val="009435D1"/>
    <w:rsid w:val="009A57D6"/>
    <w:rsid w:val="009A629D"/>
    <w:rsid w:val="009F14B3"/>
    <w:rsid w:val="00A03A2C"/>
    <w:rsid w:val="00AE5EFB"/>
    <w:rsid w:val="00B61382"/>
    <w:rsid w:val="00B94980"/>
    <w:rsid w:val="00BD7D28"/>
    <w:rsid w:val="00C0186F"/>
    <w:rsid w:val="00C32348"/>
    <w:rsid w:val="00C3370A"/>
    <w:rsid w:val="00CA0B75"/>
    <w:rsid w:val="00D002A9"/>
    <w:rsid w:val="00D109C2"/>
    <w:rsid w:val="00D54E8D"/>
    <w:rsid w:val="00D63907"/>
    <w:rsid w:val="00D76DA8"/>
    <w:rsid w:val="00D826DC"/>
    <w:rsid w:val="00DC20FA"/>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30C5B"/>
  <w15:chartTrackingRefBased/>
  <w15:docId w15:val="{4A408D46-DB07-41FE-8525-AEEADDF2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9A57D6"/>
    <w:pPr>
      <w:numPr>
        <w:numId w:val="17"/>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1B692A"/>
    <w:pPr>
      <w:numPr>
        <w:numId w:val="3"/>
      </w:numPr>
    </w:p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9A57D6"/>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Normal"/>
    <w:autoRedefine/>
    <w:qFormat/>
    <w:rsid w:val="009A629D"/>
    <w:pPr>
      <w:ind w:left="720"/>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9A6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KtiT9fWxhGI" TargetMode="External"/><Relationship Id="rId13" Type="http://schemas.openxmlformats.org/officeDocument/2006/relationships/hyperlink" Target="http://www.youtube.com/watch?v=9GETc6asSh0" TargetMode="External"/><Relationship Id="rId18" Type="http://schemas.openxmlformats.org/officeDocument/2006/relationships/hyperlink" Target="http://www.salvationarmy.org.uk/connec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www.youtube.com/watch?v=x8I0FctxJZk" TargetMode="External"/><Relationship Id="rId12" Type="http://schemas.openxmlformats.org/officeDocument/2006/relationships/hyperlink" Target="http://www.youtube.com/watch?v=g1z3qWXSdKc" TargetMode="External"/><Relationship Id="rId17" Type="http://schemas.openxmlformats.org/officeDocument/2006/relationships/hyperlink" Target="https://www.youtube.com/watch?v=PUtll3mNj5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youtube.com/watch?v=uZ55mDL7dA0" TargetMode="External"/><Relationship Id="rId20" Type="http://schemas.openxmlformats.org/officeDocument/2006/relationships/hyperlink" Target="mailto:familyministries@salvationarmy.org.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ALDcCO71HVY"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youtube.com/watch?v=DqZX08DDWi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youtube.com/watch?v=Ok6Cui9Wd3c" TargetMode="External"/><Relationship Id="rId19" Type="http://schemas.openxmlformats.org/officeDocument/2006/relationships/hyperlink" Target="http://www.salvationarmy.org.uk/families" TargetMode="External"/><Relationship Id="rId4" Type="http://schemas.openxmlformats.org/officeDocument/2006/relationships/webSettings" Target="webSettings.xml"/><Relationship Id="rId9" Type="http://schemas.openxmlformats.org/officeDocument/2006/relationships/hyperlink" Target="http://www.youtube.com/watch?v=0w82BLT4MpI" TargetMode="External"/><Relationship Id="rId14" Type="http://schemas.openxmlformats.org/officeDocument/2006/relationships/hyperlink" Target="http://www.youtube.com/watch?v=r-4bEbk1m_c" TargetMode="External"/><Relationship Id="rId22" Type="http://schemas.openxmlformats.org/officeDocument/2006/relationships/image" Target="media/image2.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2</TotalTime>
  <Pages>7</Pages>
  <Words>1352</Words>
  <Characters>7629</Characters>
  <Application>Microsoft Office Word</Application>
  <DocSecurity>0</DocSecurity>
  <Lines>282</Lines>
  <Paragraphs>140</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4</cp:revision>
  <cp:lastPrinted>2023-06-02T10:48:00Z</cp:lastPrinted>
  <dcterms:created xsi:type="dcterms:W3CDTF">2025-12-08T11:44:00Z</dcterms:created>
  <dcterms:modified xsi:type="dcterms:W3CDTF">2025-12-08T11:46:00Z</dcterms:modified>
</cp:coreProperties>
</file>