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F209" w14:textId="2C3DF932" w:rsidR="005E0430" w:rsidRDefault="00E70BBF" w:rsidP="001B692A">
      <w:pPr>
        <w:pStyle w:val="Heading1"/>
      </w:pPr>
      <w:r w:rsidRPr="00E70BBF">
        <w:t>YESTERDAY, TODAY, FOREVER</w:t>
      </w:r>
    </w:p>
    <w:p w14:paraId="20FA33E4" w14:textId="22A567B0" w:rsidR="001B692A" w:rsidRPr="005155A0" w:rsidRDefault="00E70BBF" w:rsidP="001B692A">
      <w:pPr>
        <w:pStyle w:val="ThemeTitle"/>
      </w:pPr>
      <w:r>
        <w:t>SPECIAL DAYS</w:t>
      </w:r>
    </w:p>
    <w:p w14:paraId="39A5659B" w14:textId="77777777" w:rsidR="001B692A" w:rsidRPr="001B692A" w:rsidRDefault="001B692A" w:rsidP="00D54E8D">
      <w:pPr>
        <w:pStyle w:val="Heading2"/>
      </w:pPr>
      <w:r w:rsidRPr="001B692A">
        <w:t>PREPARATION</w:t>
      </w:r>
    </w:p>
    <w:p w14:paraId="1937B27E" w14:textId="77777777" w:rsidR="001B692A" w:rsidRDefault="001B692A" w:rsidP="001B692A"/>
    <w:p w14:paraId="38BEFA24" w14:textId="0BA6C32D" w:rsidR="00E70BBF" w:rsidRDefault="00E70BBF" w:rsidP="00E70BBF">
      <w:pPr>
        <w:pStyle w:val="ResourcesList1"/>
      </w:pPr>
      <w:r>
        <w:t xml:space="preserve">Print out </w:t>
      </w:r>
      <w:r w:rsidRPr="00E70BBF">
        <w:rPr>
          <w:i/>
          <w:iCs/>
        </w:rPr>
        <w:t>15 Bible verses of hope</w:t>
      </w:r>
      <w:r>
        <w:t xml:space="preserve"> for the future for each member</w:t>
      </w:r>
      <w:r w:rsidR="00BF319B">
        <w:t xml:space="preserve"> </w:t>
      </w:r>
      <w:r w:rsidR="00BF319B" w:rsidRPr="00E70BBF">
        <w:t xml:space="preserve">(sourced from </w:t>
      </w:r>
      <w:hyperlink r:id="rId7" w:history="1">
        <w:r w:rsidR="00BF319B" w:rsidRPr="00E70BBF">
          <w:rPr>
            <w:rStyle w:val="WebLinkChar"/>
          </w:rPr>
          <w:t>billy.graham.org</w:t>
        </w:r>
      </w:hyperlink>
      <w:r w:rsidR="00BF319B" w:rsidRPr="00E70BBF">
        <w:t>)</w:t>
      </w:r>
      <w:r>
        <w:t xml:space="preserve"> </w:t>
      </w:r>
    </w:p>
    <w:p w14:paraId="118F14E4" w14:textId="143AB88F" w:rsidR="00E70BBF" w:rsidRDefault="00E70BBF" w:rsidP="00E70BBF">
      <w:pPr>
        <w:pStyle w:val="ResourcesList1"/>
      </w:pPr>
      <w:r>
        <w:t xml:space="preserve">Prepare to display </w:t>
      </w:r>
      <w:r w:rsidR="0048441F">
        <w:t>the</w:t>
      </w:r>
      <w:r>
        <w:t xml:space="preserve"> quote</w:t>
      </w:r>
      <w:r w:rsidR="0048441F">
        <w:t xml:space="preserve"> on hope:</w:t>
      </w:r>
      <w:r>
        <w:t xml:space="preserve"> </w:t>
      </w:r>
      <w:r w:rsidR="0048441F">
        <w:t xml:space="preserve">‘God doesn’t promise tomorrow, he does promise eternity.’ from </w:t>
      </w:r>
      <w:hyperlink r:id="rId8" w:history="1">
        <w:r w:rsidR="0048441F" w:rsidRPr="0048441F">
          <w:rPr>
            <w:rStyle w:val="WebLinkChar"/>
          </w:rPr>
          <w:t>quotefancy.com</w:t>
        </w:r>
      </w:hyperlink>
      <w:r w:rsidR="0048441F">
        <w:t xml:space="preserve"> – </w:t>
      </w:r>
      <w:r>
        <w:t>or provide as print-outs</w:t>
      </w:r>
    </w:p>
    <w:p w14:paraId="39213230" w14:textId="77777777" w:rsidR="00E70BBF" w:rsidRDefault="00E70BBF" w:rsidP="00E70BBF">
      <w:pPr>
        <w:pStyle w:val="ResourcesList1"/>
      </w:pPr>
      <w:r>
        <w:t>15 envelopes for each member</w:t>
      </w:r>
    </w:p>
    <w:p w14:paraId="498F4097" w14:textId="77777777" w:rsidR="00E70BBF" w:rsidRDefault="00E70BBF" w:rsidP="00E70BBF">
      <w:pPr>
        <w:pStyle w:val="ResourcesList1"/>
      </w:pPr>
      <w:r>
        <w:t>Scissors, pens and paper</w:t>
      </w:r>
    </w:p>
    <w:p w14:paraId="24AA9553" w14:textId="77777777" w:rsidR="001B692A" w:rsidRDefault="001B692A" w:rsidP="001B692A">
      <w:pPr>
        <w:pStyle w:val="ResourcesList1"/>
        <w:numPr>
          <w:ilvl w:val="0"/>
          <w:numId w:val="0"/>
        </w:numPr>
        <w:ind w:left="709"/>
      </w:pPr>
    </w:p>
    <w:p w14:paraId="3F2F581C" w14:textId="77777777" w:rsidR="001B692A" w:rsidRPr="001B692A" w:rsidRDefault="001B692A" w:rsidP="001B692A">
      <w:pPr>
        <w:pStyle w:val="Additionalresources"/>
      </w:pPr>
      <w:r w:rsidRPr="001B692A">
        <w:t>Additional resources</w:t>
      </w:r>
    </w:p>
    <w:p w14:paraId="1654048A" w14:textId="3504C55D" w:rsidR="001B692A" w:rsidRPr="00E70BBF" w:rsidRDefault="00E70BBF" w:rsidP="00E70BBF">
      <w:pPr>
        <w:pStyle w:val="AdditionalResourcesList"/>
      </w:pPr>
      <w:r w:rsidRPr="00E70BBF">
        <w:t xml:space="preserve">15 Bible verses of hope </w:t>
      </w:r>
    </w:p>
    <w:p w14:paraId="20CEADCF" w14:textId="77777777" w:rsidR="001B692A" w:rsidRDefault="001B692A" w:rsidP="001B692A">
      <w:pPr>
        <w:pStyle w:val="Warningtext"/>
      </w:pPr>
    </w:p>
    <w:p w14:paraId="33EE9413" w14:textId="77777777" w:rsidR="001B692A" w:rsidRDefault="001B692A" w:rsidP="00D54E8D">
      <w:pPr>
        <w:pStyle w:val="Heading2"/>
      </w:pPr>
      <w:r w:rsidRPr="00B31E80">
        <w:t>INTRODUCTION/BACKGROUND</w:t>
      </w:r>
    </w:p>
    <w:p w14:paraId="62B36761" w14:textId="77777777" w:rsidR="001B692A" w:rsidRDefault="001B692A" w:rsidP="001B692A"/>
    <w:p w14:paraId="5C46B377" w14:textId="542B5F7F" w:rsidR="0048441F" w:rsidRDefault="0048441F" w:rsidP="0048441F">
      <w:r>
        <w:t>The new year is a time for looking back and looking forward.</w:t>
      </w:r>
    </w:p>
    <w:p w14:paraId="1F5FB2ED" w14:textId="77777777" w:rsidR="0048441F" w:rsidRDefault="0048441F" w:rsidP="0048441F"/>
    <w:p w14:paraId="355FE7A5" w14:textId="77777777" w:rsidR="0048441F" w:rsidRDefault="0048441F" w:rsidP="0048441F">
      <w:r>
        <w:t>As we say goodbye to the old year, we can thank God for his help and presence with us throughout it. We now face a new year and there is already much to give us hope. Wonderful as this might be, even more wonderful is the promise that this amazing, powerful and faithful God of our past is the same God of our future.</w:t>
      </w:r>
    </w:p>
    <w:p w14:paraId="3B466B99" w14:textId="77777777" w:rsidR="0048441F" w:rsidRDefault="0048441F" w:rsidP="0048441F"/>
    <w:p w14:paraId="129D95F3" w14:textId="3C2C06AF" w:rsidR="0048441F" w:rsidRDefault="0048441F" w:rsidP="0048441F">
      <w:pPr>
        <w:pStyle w:val="BibleQuoteLong"/>
      </w:pPr>
      <w:r>
        <w:sym w:font="Wingdings" w:char="F026"/>
      </w:r>
      <w:r>
        <w:t xml:space="preserve"> ‘As he has been, so he will be!’ </w:t>
      </w:r>
    </w:p>
    <w:p w14:paraId="1791E336" w14:textId="0B24820B" w:rsidR="001B692A" w:rsidRPr="001B692A" w:rsidRDefault="0048441F" w:rsidP="0048441F">
      <w:pPr>
        <w:pStyle w:val="Biblereading"/>
      </w:pPr>
      <w:r>
        <w:t>(paraphrased from Joshua 1:5)</w:t>
      </w:r>
    </w:p>
    <w:p w14:paraId="2F9C82A1" w14:textId="77777777" w:rsidR="0048441F" w:rsidRDefault="0048441F" w:rsidP="00661521"/>
    <w:p w14:paraId="34C2D45E" w14:textId="77777777" w:rsidR="0060299F" w:rsidRDefault="0060299F" w:rsidP="00D54E8D">
      <w:pPr>
        <w:pStyle w:val="Heading2"/>
      </w:pPr>
      <w:r>
        <w:t>ACTIVITIES</w:t>
      </w:r>
    </w:p>
    <w:p w14:paraId="0E288B20" w14:textId="77777777" w:rsidR="0048441F" w:rsidRDefault="0048441F" w:rsidP="0060299F">
      <w:pPr>
        <w:pStyle w:val="Heading3"/>
      </w:pPr>
    </w:p>
    <w:p w14:paraId="5F180EF0" w14:textId="60C8B083" w:rsidR="0060299F" w:rsidRPr="0060299F" w:rsidRDefault="0048441F" w:rsidP="0060299F">
      <w:pPr>
        <w:pStyle w:val="Heading3"/>
      </w:pPr>
      <w:r w:rsidRPr="0048441F">
        <w:t>PUZZLE</w:t>
      </w:r>
    </w:p>
    <w:p w14:paraId="39020706" w14:textId="2EEEE236" w:rsidR="0060299F" w:rsidRDefault="0048441F" w:rsidP="0060299F">
      <w:r>
        <w:t>Challenge members to find out how</w:t>
      </w:r>
      <w:r w:rsidRPr="0048441F">
        <w:t xml:space="preserve"> many words </w:t>
      </w:r>
      <w:r>
        <w:t>they can</w:t>
      </w:r>
      <w:r w:rsidRPr="0048441F">
        <w:t xml:space="preserve"> make from the word </w:t>
      </w:r>
      <w:r w:rsidRPr="00A7238E">
        <w:rPr>
          <w:b/>
          <w:bCs/>
        </w:rPr>
        <w:t>YESTERDAY</w:t>
      </w:r>
      <w:r>
        <w:t>.</w:t>
      </w:r>
      <w:r w:rsidRPr="0048441F">
        <w:t xml:space="preserve"> </w:t>
      </w:r>
      <w:r>
        <w:t>Provide</w:t>
      </w:r>
      <w:r w:rsidRPr="0048441F">
        <w:t xml:space="preserve"> pen and paper to find out. The possible total number could be 276! </w:t>
      </w:r>
      <w:r>
        <w:t>A</w:t>
      </w:r>
      <w:r w:rsidRPr="0048441F">
        <w:t xml:space="preserve"> complete list of words </w:t>
      </w:r>
      <w:r>
        <w:t xml:space="preserve">is available </w:t>
      </w:r>
      <w:r w:rsidRPr="0048441F">
        <w:t xml:space="preserve">from </w:t>
      </w:r>
      <w:hyperlink r:id="rId9" w:history="1">
        <w:r w:rsidRPr="0048441F">
          <w:rPr>
            <w:rStyle w:val="WebLinkChar"/>
          </w:rPr>
          <w:t>wordmaker.info</w:t>
        </w:r>
      </w:hyperlink>
      <w:r w:rsidRPr="0048441F">
        <w:t>.</w:t>
      </w:r>
      <w:r w:rsidR="0060299F" w:rsidRPr="00B31E80">
        <w:t xml:space="preserve"> </w:t>
      </w:r>
    </w:p>
    <w:p w14:paraId="1DD431FF" w14:textId="77777777" w:rsidR="0060299F" w:rsidRDefault="0060299F" w:rsidP="0060299F"/>
    <w:p w14:paraId="708EBBAE" w14:textId="12B25A28" w:rsidR="00FB17B7" w:rsidRDefault="0048441F" w:rsidP="00FB17B7">
      <w:pPr>
        <w:pStyle w:val="Heading3"/>
      </w:pPr>
      <w:r w:rsidRPr="0048441F">
        <w:t>SHARE</w:t>
      </w:r>
    </w:p>
    <w:p w14:paraId="3F704431" w14:textId="77777777" w:rsidR="00A7238E" w:rsidRDefault="0048441F" w:rsidP="00F43567">
      <w:pPr>
        <w:pStyle w:val="SongList"/>
      </w:pPr>
      <w:r w:rsidRPr="0048441F">
        <w:t xml:space="preserve">‘Count your blessings, name them one by one’ </w:t>
      </w:r>
    </w:p>
    <w:p w14:paraId="3970B2E4" w14:textId="37CFF17E" w:rsidR="0048441F" w:rsidRPr="0048441F" w:rsidRDefault="0048441F" w:rsidP="00F43567">
      <w:pPr>
        <w:pStyle w:val="SongList"/>
        <w:numPr>
          <w:ilvl w:val="0"/>
          <w:numId w:val="0"/>
        </w:numPr>
        <w:ind w:left="720"/>
      </w:pPr>
      <w:r w:rsidRPr="00A7238E">
        <w:t xml:space="preserve">SASB </w:t>
      </w:r>
      <w:r w:rsidRPr="0048441F">
        <w:t>909</w:t>
      </w:r>
    </w:p>
    <w:p w14:paraId="338BB291" w14:textId="77777777" w:rsidR="0048441F" w:rsidRPr="0048441F" w:rsidRDefault="0048441F" w:rsidP="0048441F">
      <w:pPr>
        <w:pStyle w:val="Resource"/>
        <w:rPr>
          <w:i w:val="0"/>
          <w:iCs w:val="0"/>
        </w:rPr>
      </w:pPr>
    </w:p>
    <w:p w14:paraId="2A9236BD" w14:textId="77777777" w:rsidR="00A7238E" w:rsidRDefault="00A7238E" w:rsidP="0048441F">
      <w:pPr>
        <w:pStyle w:val="Resource"/>
        <w:rPr>
          <w:i w:val="0"/>
          <w:iCs w:val="0"/>
        </w:rPr>
      </w:pPr>
      <w:r>
        <w:rPr>
          <w:i w:val="0"/>
          <w:iCs w:val="0"/>
        </w:rPr>
        <w:t>Ask members to s</w:t>
      </w:r>
      <w:r w:rsidR="0048441F" w:rsidRPr="0048441F">
        <w:rPr>
          <w:i w:val="0"/>
          <w:iCs w:val="0"/>
        </w:rPr>
        <w:t xml:space="preserve">hare the blessings which </w:t>
      </w:r>
      <w:r>
        <w:rPr>
          <w:i w:val="0"/>
          <w:iCs w:val="0"/>
        </w:rPr>
        <w:t>they</w:t>
      </w:r>
      <w:r w:rsidR="0048441F" w:rsidRPr="0048441F">
        <w:rPr>
          <w:i w:val="0"/>
          <w:iCs w:val="0"/>
        </w:rPr>
        <w:t xml:space="preserve"> enjoy </w:t>
      </w:r>
      <w:r w:rsidR="0048441F" w:rsidRPr="00A7238E">
        <w:rPr>
          <w:b/>
          <w:bCs/>
          <w:i w:val="0"/>
          <w:iCs w:val="0"/>
        </w:rPr>
        <w:t>TODAY</w:t>
      </w:r>
      <w:r w:rsidR="0048441F" w:rsidRPr="0048441F">
        <w:rPr>
          <w:i w:val="0"/>
          <w:iCs w:val="0"/>
        </w:rPr>
        <w:t xml:space="preserve">. </w:t>
      </w:r>
    </w:p>
    <w:p w14:paraId="3C86F659" w14:textId="77777777" w:rsidR="00A7238E" w:rsidRDefault="00A7238E" w:rsidP="0048441F">
      <w:pPr>
        <w:pStyle w:val="Resource"/>
        <w:rPr>
          <w:i w:val="0"/>
          <w:iCs w:val="0"/>
        </w:rPr>
      </w:pPr>
    </w:p>
    <w:p w14:paraId="09F6D87E" w14:textId="77777777" w:rsidR="00A7238E" w:rsidRDefault="00A7238E" w:rsidP="00A7238E">
      <w:pPr>
        <w:pStyle w:val="Heading4"/>
      </w:pPr>
      <w:r>
        <w:lastRenderedPageBreak/>
        <w:t>Thought</w:t>
      </w:r>
    </w:p>
    <w:p w14:paraId="114E2112" w14:textId="226EA684" w:rsidR="0048441F" w:rsidRPr="0048441F" w:rsidRDefault="0048441F" w:rsidP="0048441F">
      <w:pPr>
        <w:pStyle w:val="Resource"/>
        <w:rPr>
          <w:i w:val="0"/>
          <w:iCs w:val="0"/>
        </w:rPr>
      </w:pPr>
      <w:r w:rsidRPr="0048441F">
        <w:rPr>
          <w:i w:val="0"/>
          <w:iCs w:val="0"/>
        </w:rPr>
        <w:t>How does counting your blessings help you on your faith journey? Give thanks to God for them as you conclude this time of sharing with a prayer or prayer time.</w:t>
      </w:r>
    </w:p>
    <w:p w14:paraId="01C0984C" w14:textId="77777777" w:rsidR="00A7238E" w:rsidRDefault="00A7238E" w:rsidP="001B7E0E">
      <w:pPr>
        <w:pStyle w:val="Heading3"/>
      </w:pPr>
    </w:p>
    <w:p w14:paraId="179BC75C" w14:textId="5D6EE128" w:rsidR="001B7E0E" w:rsidRPr="00D97E78" w:rsidRDefault="00A7238E" w:rsidP="001B7E0E">
      <w:pPr>
        <w:pStyle w:val="Heading3"/>
      </w:pPr>
      <w:r w:rsidRPr="00A7238E">
        <w:t>BIBLE VERSES</w:t>
      </w:r>
    </w:p>
    <w:p w14:paraId="6D477626" w14:textId="1180BE15" w:rsidR="00A7238E" w:rsidRDefault="00A7238E" w:rsidP="00A7238E">
      <w:r>
        <w:t xml:space="preserve">Ask each member to cut out the Bible verses about the </w:t>
      </w:r>
      <w:r w:rsidRPr="00A7238E">
        <w:rPr>
          <w:b/>
          <w:bCs/>
        </w:rPr>
        <w:t xml:space="preserve">FUTURE </w:t>
      </w:r>
      <w:r>
        <w:t>and place each one in an envelope. The aim is that over the next 15 days they open a random envelope at the beginning of each day. Encourage members to recognise it as a message from God for them!</w:t>
      </w:r>
    </w:p>
    <w:p w14:paraId="4F389D29" w14:textId="77777777" w:rsidR="00A7238E" w:rsidRDefault="00A7238E" w:rsidP="00A7238E"/>
    <w:p w14:paraId="49F21A8A" w14:textId="77777777" w:rsidR="00A7238E" w:rsidRDefault="00A7238E" w:rsidP="00A7238E">
      <w:pPr>
        <w:pStyle w:val="Heading3"/>
      </w:pPr>
      <w:r>
        <w:t>DISPLAY</w:t>
      </w:r>
    </w:p>
    <w:p w14:paraId="67F10881" w14:textId="393CB0DF" w:rsidR="00A7238E" w:rsidRDefault="00A7238E" w:rsidP="00A7238E">
      <w:r>
        <w:t xml:space="preserve">God promises so many things about the </w:t>
      </w:r>
      <w:proofErr w:type="gramStart"/>
      <w:r w:rsidRPr="00A7238E">
        <w:rPr>
          <w:b/>
          <w:bCs/>
        </w:rPr>
        <w:t>FUTURE</w:t>
      </w:r>
      <w:proofErr w:type="gramEnd"/>
      <w:r>
        <w:t xml:space="preserve"> but he doesn’t </w:t>
      </w:r>
      <w:proofErr w:type="gramStart"/>
      <w:r>
        <w:t>actually promise</w:t>
      </w:r>
      <w:proofErr w:type="gramEnd"/>
      <w:r>
        <w:t xml:space="preserve"> tomorrow. This quote reminds us of an amazing truth: ‘God doesn’t promise us </w:t>
      </w:r>
      <w:proofErr w:type="gramStart"/>
      <w:r>
        <w:t>tomorrow,</w:t>
      </w:r>
      <w:proofErr w:type="gramEnd"/>
      <w:r>
        <w:t xml:space="preserve"> he does promise us eternity.’</w:t>
      </w:r>
    </w:p>
    <w:p w14:paraId="24E03E0B" w14:textId="77777777" w:rsidR="00A7238E" w:rsidRDefault="00A7238E" w:rsidP="00A7238E"/>
    <w:p w14:paraId="783FB985" w14:textId="49B8E52B" w:rsidR="001B7E0E" w:rsidRPr="00F024DA" w:rsidRDefault="00A7238E" w:rsidP="00A7238E">
      <w:r>
        <w:t>Display the quote image with your group.</w:t>
      </w:r>
    </w:p>
    <w:p w14:paraId="3FBD0D6A" w14:textId="77777777" w:rsidR="000150D6" w:rsidRDefault="000150D6" w:rsidP="000150D6"/>
    <w:p w14:paraId="675424BF" w14:textId="77777777" w:rsidR="00A7238E" w:rsidRPr="00F024DA" w:rsidRDefault="00A7238E" w:rsidP="000150D6"/>
    <w:p w14:paraId="52B87D23" w14:textId="77777777" w:rsidR="000150D6" w:rsidRPr="00D54E8D" w:rsidRDefault="000150D6" w:rsidP="00D54E8D">
      <w:pPr>
        <w:pStyle w:val="Heading2"/>
      </w:pPr>
      <w:r w:rsidRPr="00D54E8D">
        <w:t>BIBLE READING/THOUGHT</w:t>
      </w:r>
    </w:p>
    <w:p w14:paraId="0AA59B8F" w14:textId="77777777" w:rsidR="000150D6" w:rsidRDefault="000150D6" w:rsidP="000150D6"/>
    <w:p w14:paraId="0E4D6963" w14:textId="4D72E12E" w:rsidR="000150D6" w:rsidRPr="00187E15" w:rsidRDefault="000150D6" w:rsidP="000150D6">
      <w:pPr>
        <w:pStyle w:val="Bibleheading"/>
      </w:pPr>
      <w:r w:rsidRPr="00187E15">
        <w:sym w:font="Wingdings" w:char="F026"/>
      </w:r>
      <w:r w:rsidRPr="00187E15">
        <w:t xml:space="preserve"> </w:t>
      </w:r>
      <w:r w:rsidR="00A7238E" w:rsidRPr="00A7238E">
        <w:t>HEBREWS 13:8</w:t>
      </w:r>
    </w:p>
    <w:p w14:paraId="6C4506AC" w14:textId="0E67118B" w:rsidR="00A7238E" w:rsidRDefault="00A7238E" w:rsidP="00A7238E">
      <w:r>
        <w:t xml:space="preserve">The world is a constant changing place. That said, we do well to remember that there is one thing that never changes – and that is Jesus Christ. </w:t>
      </w:r>
    </w:p>
    <w:p w14:paraId="2F1DE3FB" w14:textId="77777777" w:rsidR="00A7238E" w:rsidRDefault="00A7238E" w:rsidP="00A7238E"/>
    <w:p w14:paraId="28BFD273" w14:textId="77777777" w:rsidR="00A7238E" w:rsidRDefault="00A7238E" w:rsidP="00A7238E">
      <w:r>
        <w:t>Hebrews 13:8 says, ‘</w:t>
      </w:r>
      <w:r w:rsidRPr="00A7238E">
        <w:rPr>
          <w:i/>
          <w:iCs/>
        </w:rPr>
        <w:t>Jesus Christ is the same yesterday and today and for ever.’</w:t>
      </w:r>
      <w:r>
        <w:t xml:space="preserve"> </w:t>
      </w:r>
    </w:p>
    <w:p w14:paraId="61F95D71" w14:textId="77777777" w:rsidR="00A7238E" w:rsidRDefault="00A7238E" w:rsidP="00A7238E"/>
    <w:p w14:paraId="3682A5D2" w14:textId="77777777" w:rsidR="00A7238E" w:rsidRDefault="00A7238E" w:rsidP="00A7238E">
      <w:r>
        <w:t>The Greek word used for ‘same’ states that Jesus Christ is unchangeable. Now that is good news for each one of us living in a world that seems to be changing at alarming speed. Jesus Christ is the one person we can depend upon to be the same, regardless of what is happening now or has happened in the past. He is the same yesterday, today, and forever!</w:t>
      </w:r>
    </w:p>
    <w:p w14:paraId="4D204719" w14:textId="77777777" w:rsidR="00A7238E" w:rsidRDefault="00A7238E" w:rsidP="00A7238E"/>
    <w:p w14:paraId="6A5473CE" w14:textId="77777777" w:rsidR="00A7238E" w:rsidRDefault="00A7238E" w:rsidP="00A7238E">
      <w:r>
        <w:t xml:space="preserve">The word </w:t>
      </w:r>
      <w:r w:rsidRPr="004329F4">
        <w:rPr>
          <w:b/>
          <w:bCs/>
        </w:rPr>
        <w:t>‘yesterday’</w:t>
      </w:r>
      <w:r>
        <w:t xml:space="preserve"> used in the Greek text describes all that ever has been until this present moment. It is describing the past in all its fullness.</w:t>
      </w:r>
    </w:p>
    <w:p w14:paraId="44EB8AFD" w14:textId="77777777" w:rsidR="00A7238E" w:rsidRDefault="00A7238E" w:rsidP="00A7238E">
      <w:r>
        <w:t xml:space="preserve"> </w:t>
      </w:r>
    </w:p>
    <w:p w14:paraId="1B3FEDFE" w14:textId="77777777" w:rsidR="00A7238E" w:rsidRDefault="00A7238E" w:rsidP="00A7238E">
      <w:r>
        <w:t xml:space="preserve">The word </w:t>
      </w:r>
      <w:r w:rsidRPr="004329F4">
        <w:rPr>
          <w:b/>
          <w:bCs/>
        </w:rPr>
        <w:t>‘today’</w:t>
      </w:r>
      <w:r>
        <w:t xml:space="preserve"> literally means this very moment in time, the present. </w:t>
      </w:r>
    </w:p>
    <w:p w14:paraId="7E99FA31" w14:textId="77777777" w:rsidR="00A7238E" w:rsidRDefault="00A7238E" w:rsidP="00A7238E"/>
    <w:p w14:paraId="74203098" w14:textId="77777777" w:rsidR="00A7238E" w:rsidRDefault="00A7238E" w:rsidP="00A7238E">
      <w:r>
        <w:t xml:space="preserve">It is worth noting too that in the Bible when the words </w:t>
      </w:r>
      <w:r w:rsidRPr="004329F4">
        <w:rPr>
          <w:b/>
          <w:bCs/>
        </w:rPr>
        <w:t>‘yesterday and today’</w:t>
      </w:r>
      <w:r>
        <w:t xml:space="preserve"> are used in one phrase, it also portrays continuity. There has never been a moment in time when Jesus has been any less than he is today – nor will there ever be. Jesus will always be all that we need him to be.</w:t>
      </w:r>
    </w:p>
    <w:p w14:paraId="11F52EBC" w14:textId="77777777" w:rsidR="00A7238E" w:rsidRDefault="00A7238E" w:rsidP="00A7238E"/>
    <w:p w14:paraId="060E8AFD" w14:textId="77777777" w:rsidR="00A7238E" w:rsidRDefault="00A7238E" w:rsidP="00A7238E">
      <w:r>
        <w:lastRenderedPageBreak/>
        <w:t xml:space="preserve">The words </w:t>
      </w:r>
      <w:r w:rsidRPr="0053170A">
        <w:rPr>
          <w:b/>
          <w:bCs/>
        </w:rPr>
        <w:t>‘for ever’</w:t>
      </w:r>
      <w:r>
        <w:t xml:space="preserve"> in Greek mean all time to come, including all ages that will ever be known; they describe an eternal future.</w:t>
      </w:r>
    </w:p>
    <w:p w14:paraId="76F6B139" w14:textId="77777777" w:rsidR="00A7238E" w:rsidRDefault="00A7238E" w:rsidP="00A7238E"/>
    <w:p w14:paraId="70F9C314" w14:textId="77777777" w:rsidR="00A7238E" w:rsidRDefault="00A7238E" w:rsidP="00A7238E">
      <w:r>
        <w:t xml:space="preserve">Jesus Christ is the </w:t>
      </w:r>
      <w:proofErr w:type="gramStart"/>
      <w:r>
        <w:t>exactly the same</w:t>
      </w:r>
      <w:proofErr w:type="gramEnd"/>
      <w:r>
        <w:t xml:space="preserve"> in the past, in the present, and in the future. He is unchanging in every way.</w:t>
      </w:r>
    </w:p>
    <w:p w14:paraId="38BDBB58" w14:textId="77777777" w:rsidR="00A7238E" w:rsidRDefault="00A7238E" w:rsidP="00A7238E">
      <w:r>
        <w:t xml:space="preserve"> </w:t>
      </w:r>
    </w:p>
    <w:p w14:paraId="61C8FA28" w14:textId="77777777" w:rsidR="00A7238E" w:rsidRDefault="00A7238E" w:rsidP="00A7238E">
      <w:r>
        <w:t>We can rejoice and be thankful!</w:t>
      </w:r>
    </w:p>
    <w:p w14:paraId="7631AC8A" w14:textId="77777777" w:rsidR="00A7238E" w:rsidRDefault="00A7238E" w:rsidP="00A7238E"/>
    <w:p w14:paraId="6AB52C6E" w14:textId="77777777" w:rsidR="00A7238E" w:rsidRDefault="00A7238E" w:rsidP="00A7238E">
      <w:r>
        <w:t>With all the huge changes happening in the world right now, we can thank God that Jesus isn’t one of them! Whoever he was in the past is who he is in the present and who he will always be in the future! He truly is our eternal hope.</w:t>
      </w:r>
    </w:p>
    <w:p w14:paraId="411A69BC" w14:textId="77777777" w:rsidR="000150D6" w:rsidRDefault="000150D6" w:rsidP="000150D6"/>
    <w:p w14:paraId="2D5722AC" w14:textId="77777777" w:rsidR="001B692A" w:rsidRDefault="004579B0" w:rsidP="004579B0">
      <w:pPr>
        <w:pStyle w:val="PrayerHeading"/>
      </w:pPr>
      <w:r w:rsidRPr="004579B0">
        <w:t>PRAYER</w:t>
      </w:r>
    </w:p>
    <w:p w14:paraId="1F6904F3" w14:textId="44140D69" w:rsidR="00A7238E" w:rsidRDefault="00A7238E" w:rsidP="00A7238E">
      <w:pPr>
        <w:pStyle w:val="Prayer"/>
      </w:pPr>
      <w:r>
        <w:t>Father God,</w:t>
      </w:r>
    </w:p>
    <w:p w14:paraId="1AEFA83C" w14:textId="77777777" w:rsidR="00A7238E" w:rsidRDefault="00A7238E" w:rsidP="00A7238E">
      <w:pPr>
        <w:pStyle w:val="Prayer"/>
      </w:pPr>
      <w:r>
        <w:t xml:space="preserve">We come to you, holding out our hands for you to embrace us, </w:t>
      </w:r>
    </w:p>
    <w:p w14:paraId="02D9DE01" w14:textId="7715C3FC" w:rsidR="00A03A2C" w:rsidRDefault="00A7238E" w:rsidP="00A7238E">
      <w:pPr>
        <w:pStyle w:val="Prayer"/>
      </w:pPr>
      <w:r>
        <w:t xml:space="preserve">lift us and lead us. Last year we experienced joy and happiness, despair and distress, and you held us as we journeyed through it all. There is no change in your eternal love towards your creation, nor in your love to us; and </w:t>
      </w:r>
      <w:proofErr w:type="gramStart"/>
      <w:r>
        <w:t>so</w:t>
      </w:r>
      <w:proofErr w:type="gramEnd"/>
      <w:r>
        <w:t xml:space="preserve"> as we step into the new year, we confidently continue to put our hope in you. AMEN.</w:t>
      </w:r>
    </w:p>
    <w:p w14:paraId="7B2684B5" w14:textId="77777777" w:rsidR="00A03A2C" w:rsidRDefault="00A03A2C" w:rsidP="00A03A2C">
      <w:pPr>
        <w:pStyle w:val="Prayer"/>
      </w:pPr>
    </w:p>
    <w:p w14:paraId="0FBE0460" w14:textId="77777777" w:rsidR="00A03A2C" w:rsidRDefault="00A03A2C" w:rsidP="00A03A2C">
      <w:pPr>
        <w:pStyle w:val="Prayer"/>
      </w:pPr>
    </w:p>
    <w:p w14:paraId="07BAA195" w14:textId="77777777" w:rsidR="00A03A2C" w:rsidRDefault="00A03A2C" w:rsidP="00A03A2C">
      <w:pPr>
        <w:pStyle w:val="Heading2"/>
      </w:pPr>
      <w:r>
        <w:t>SONGS</w:t>
      </w:r>
    </w:p>
    <w:p w14:paraId="1DD58847" w14:textId="77777777" w:rsidR="00A03A2C" w:rsidRDefault="00A03A2C" w:rsidP="00A03A2C"/>
    <w:p w14:paraId="5129AFE3" w14:textId="77777777" w:rsidR="00A7238E" w:rsidRDefault="00A7238E" w:rsidP="00F43567">
      <w:pPr>
        <w:pStyle w:val="SongList"/>
      </w:pPr>
      <w:r w:rsidRPr="00A7238E">
        <w:rPr>
          <w:i/>
          <w:iCs/>
        </w:rPr>
        <w:t>SASB</w:t>
      </w:r>
      <w:r w:rsidRPr="00A7238E">
        <w:t xml:space="preserve"> 26 ‘Great is thy faithfulness’</w:t>
      </w:r>
    </w:p>
    <w:p w14:paraId="197298EA" w14:textId="21BC0185" w:rsidR="004E5F22" w:rsidRPr="004E5F22" w:rsidRDefault="004E5F22" w:rsidP="00F43567">
      <w:pPr>
        <w:pStyle w:val="SongList"/>
        <w:numPr>
          <w:ilvl w:val="0"/>
          <w:numId w:val="0"/>
        </w:numPr>
        <w:ind w:left="720"/>
      </w:pPr>
      <w:hyperlink r:id="rId10" w:history="1">
        <w:r w:rsidRPr="00F43567">
          <w:rPr>
            <w:rStyle w:val="WebLinkChar"/>
          </w:rPr>
          <w:t>Brass instrumental lyric vide</w:t>
        </w:r>
        <w:r w:rsidR="00F43567" w:rsidRPr="00F43567">
          <w:rPr>
            <w:rStyle w:val="WebLinkChar"/>
          </w:rPr>
          <w:t>o</w:t>
        </w:r>
      </w:hyperlink>
      <w:r w:rsidRPr="004E5F22">
        <w:t xml:space="preserve"> by Pendleton Corps (</w:t>
      </w:r>
      <w:r w:rsidR="00F43567">
        <w:t>4:03</w:t>
      </w:r>
      <w:r w:rsidRPr="004E5F22">
        <w:t>)</w:t>
      </w:r>
    </w:p>
    <w:p w14:paraId="49E932C5" w14:textId="12FC8779" w:rsidR="004E5F22" w:rsidRDefault="004E5F22" w:rsidP="00F43567">
      <w:pPr>
        <w:pStyle w:val="SongList"/>
        <w:numPr>
          <w:ilvl w:val="0"/>
          <w:numId w:val="0"/>
        </w:numPr>
        <w:ind w:left="720"/>
      </w:pPr>
      <w:hyperlink r:id="rId11" w:history="1">
        <w:r w:rsidRPr="004E5F22">
          <w:rPr>
            <w:rStyle w:val="WebLinkChar"/>
          </w:rPr>
          <w:t>Official performance video</w:t>
        </w:r>
      </w:hyperlink>
      <w:r w:rsidRPr="004E5F22">
        <w:t xml:space="preserve"> ft CeCe Winans (press cc for lyrics) by Carrie Underwood (4:20)</w:t>
      </w:r>
    </w:p>
    <w:p w14:paraId="10550413" w14:textId="0A65C8F7" w:rsidR="004E5F22" w:rsidRDefault="004E5F22" w:rsidP="00F43567">
      <w:pPr>
        <w:pStyle w:val="SongList"/>
        <w:numPr>
          <w:ilvl w:val="0"/>
          <w:numId w:val="0"/>
        </w:numPr>
        <w:ind w:left="720"/>
      </w:pPr>
      <w:hyperlink r:id="rId12" w:history="1">
        <w:r w:rsidRPr="004E5F22">
          <w:rPr>
            <w:rStyle w:val="WebLinkChar"/>
          </w:rPr>
          <w:t>Lyric video</w:t>
        </w:r>
      </w:hyperlink>
      <w:r>
        <w:t xml:space="preserve"> by Maranatha! Music (3:08)</w:t>
      </w:r>
    </w:p>
    <w:p w14:paraId="2BBE310A" w14:textId="77777777" w:rsidR="00F43567" w:rsidRPr="004E5F22" w:rsidRDefault="00F43567" w:rsidP="00F43567">
      <w:pPr>
        <w:pStyle w:val="SongList"/>
        <w:numPr>
          <w:ilvl w:val="0"/>
          <w:numId w:val="0"/>
        </w:numPr>
        <w:ind w:left="720"/>
      </w:pPr>
    </w:p>
    <w:p w14:paraId="474D75CD" w14:textId="77777777" w:rsidR="00A7238E" w:rsidRDefault="00A7238E" w:rsidP="00F43567">
      <w:pPr>
        <w:pStyle w:val="SongList"/>
      </w:pPr>
      <w:r w:rsidRPr="00F43567">
        <w:rPr>
          <w:i/>
          <w:iCs/>
        </w:rPr>
        <w:t>SASB</w:t>
      </w:r>
      <w:r w:rsidRPr="00A7238E">
        <w:t xml:space="preserve"> 12 ‘Eternal God, unchanging’  </w:t>
      </w:r>
    </w:p>
    <w:p w14:paraId="1AFC271E" w14:textId="6AED8200" w:rsidR="00F43567" w:rsidRDefault="00F43567" w:rsidP="00F43567">
      <w:pPr>
        <w:pStyle w:val="SongList"/>
        <w:numPr>
          <w:ilvl w:val="0"/>
          <w:numId w:val="0"/>
        </w:numPr>
        <w:ind w:left="720"/>
      </w:pPr>
      <w:hyperlink r:id="rId13" w:history="1">
        <w:r w:rsidRPr="00F43567">
          <w:rPr>
            <w:rStyle w:val="WebLinkChar"/>
          </w:rPr>
          <w:t>Piano instrumental video</w:t>
        </w:r>
      </w:hyperlink>
      <w:r w:rsidRPr="00F43567">
        <w:t xml:space="preserve"> by </w:t>
      </w:r>
      <w:proofErr w:type="spellStart"/>
      <w:r w:rsidRPr="00F43567">
        <w:t>Stotfold</w:t>
      </w:r>
      <w:proofErr w:type="spellEnd"/>
      <w:r w:rsidRPr="00F43567">
        <w:t xml:space="preserve"> Salvation Army (</w:t>
      </w:r>
      <w:r>
        <w:t>2:15</w:t>
      </w:r>
      <w:r w:rsidRPr="00F43567">
        <w:t>)</w:t>
      </w:r>
    </w:p>
    <w:p w14:paraId="5D8C157D" w14:textId="77777777" w:rsidR="00F43567" w:rsidRPr="00F43567" w:rsidRDefault="00F43567" w:rsidP="00F43567">
      <w:pPr>
        <w:pStyle w:val="SongList"/>
        <w:numPr>
          <w:ilvl w:val="0"/>
          <w:numId w:val="0"/>
        </w:numPr>
        <w:ind w:left="720"/>
      </w:pPr>
    </w:p>
    <w:p w14:paraId="17693D85" w14:textId="77777777" w:rsidR="00F43567" w:rsidRDefault="00A7238E" w:rsidP="00F43567">
      <w:pPr>
        <w:pStyle w:val="SongList"/>
        <w:numPr>
          <w:ilvl w:val="0"/>
          <w:numId w:val="0"/>
        </w:numPr>
        <w:ind w:left="720"/>
      </w:pPr>
      <w:r w:rsidRPr="00F43567">
        <w:t>‘Yesterday, Today and Forever’ (‘Everlasting God’) by Vicky Beeching</w:t>
      </w:r>
      <w:r w:rsidR="00F43567">
        <w:t xml:space="preserve"> </w:t>
      </w:r>
    </w:p>
    <w:p w14:paraId="57C90B84" w14:textId="4FC8FB72" w:rsidR="00F43567" w:rsidRDefault="00F43567" w:rsidP="00F43567">
      <w:pPr>
        <w:pStyle w:val="SongList"/>
        <w:numPr>
          <w:ilvl w:val="0"/>
          <w:numId w:val="0"/>
        </w:numPr>
        <w:ind w:left="720"/>
      </w:pPr>
      <w:hyperlink r:id="rId14" w:history="1">
        <w:r w:rsidRPr="00F43567">
          <w:rPr>
            <w:rStyle w:val="WebLinkChar"/>
          </w:rPr>
          <w:t>Lyric video</w:t>
        </w:r>
      </w:hyperlink>
      <w:r>
        <w:t xml:space="preserve"> by Josephine Tee (3:40) </w:t>
      </w:r>
    </w:p>
    <w:p w14:paraId="2F89E2A8" w14:textId="77777777" w:rsidR="00F43567" w:rsidRPr="00A7238E" w:rsidRDefault="00F43567" w:rsidP="00F43567">
      <w:pPr>
        <w:pStyle w:val="SongList"/>
        <w:numPr>
          <w:ilvl w:val="0"/>
          <w:numId w:val="0"/>
        </w:numPr>
        <w:ind w:left="720"/>
      </w:pPr>
    </w:p>
    <w:p w14:paraId="65FBEA8E" w14:textId="55DBD81F" w:rsidR="00A7238E" w:rsidRDefault="00A7238E" w:rsidP="00F43567">
      <w:pPr>
        <w:pStyle w:val="SongList"/>
      </w:pPr>
      <w:r w:rsidRPr="00A7238E">
        <w:t>‘Everlasting God’ (‘Strength will rise’) by Chris Tomlin</w:t>
      </w:r>
    </w:p>
    <w:p w14:paraId="6815A0BB" w14:textId="646613E6" w:rsidR="008B423D" w:rsidRPr="00A7238E" w:rsidRDefault="008B423D" w:rsidP="008B423D">
      <w:pPr>
        <w:pStyle w:val="SongList"/>
        <w:numPr>
          <w:ilvl w:val="0"/>
          <w:numId w:val="0"/>
        </w:numPr>
        <w:ind w:left="720"/>
      </w:pPr>
      <w:hyperlink r:id="rId15" w:history="1">
        <w:r w:rsidRPr="008B423D">
          <w:rPr>
            <w:rStyle w:val="WebLinkChar"/>
          </w:rPr>
          <w:t>Official lyric video</w:t>
        </w:r>
      </w:hyperlink>
      <w:r>
        <w:t xml:space="preserve"> by </w:t>
      </w:r>
      <w:proofErr w:type="spellStart"/>
      <w:r>
        <w:t>christomlinmusic</w:t>
      </w:r>
      <w:proofErr w:type="spellEnd"/>
      <w:r>
        <w:t xml:space="preserve"> (4:22)</w:t>
      </w:r>
    </w:p>
    <w:p w14:paraId="11A92766" w14:textId="77777777" w:rsidR="00A03A2C" w:rsidRDefault="00A03A2C" w:rsidP="00A03A2C"/>
    <w:p w14:paraId="7D069ABF" w14:textId="77777777" w:rsidR="008B423D" w:rsidRDefault="008B423D" w:rsidP="00A03A2C"/>
    <w:p w14:paraId="13DD40B6" w14:textId="77777777" w:rsidR="008B423D" w:rsidRDefault="008B423D" w:rsidP="00A03A2C"/>
    <w:p w14:paraId="21593ADD" w14:textId="77777777" w:rsidR="00A03A2C" w:rsidRDefault="00A03A2C" w:rsidP="00A03A2C"/>
    <w:p w14:paraId="7733FCB5" w14:textId="77777777" w:rsidR="00A03A2C" w:rsidRPr="00322096" w:rsidRDefault="00A03A2C" w:rsidP="00A03A2C">
      <w:pPr>
        <w:pStyle w:val="Heading2"/>
      </w:pPr>
      <w:r>
        <w:lastRenderedPageBreak/>
        <w:t>WEBSITE AND CONTACT DETAILS</w:t>
      </w:r>
    </w:p>
    <w:p w14:paraId="2072B673" w14:textId="77777777" w:rsidR="00A03A2C" w:rsidRDefault="00A03A2C" w:rsidP="00A03A2C"/>
    <w:p w14:paraId="6BCE15A5" w14:textId="77777777" w:rsidR="00A03A2C" w:rsidRDefault="00A03A2C" w:rsidP="00A03A2C">
      <w:pPr>
        <w:pStyle w:val="FMList"/>
      </w:pPr>
      <w:r>
        <w:t xml:space="preserve">Connect website: </w:t>
      </w:r>
      <w:hyperlink r:id="rId16" w:history="1">
        <w:r w:rsidRPr="005155A0">
          <w:rPr>
            <w:rStyle w:val="WebLinkChar"/>
          </w:rPr>
          <w:t>www.salvationarmy.org.uk/connect</w:t>
        </w:r>
      </w:hyperlink>
    </w:p>
    <w:p w14:paraId="5C2139CD" w14:textId="77777777" w:rsidR="00A03A2C" w:rsidRPr="00B07E13" w:rsidRDefault="00A03A2C" w:rsidP="00A03A2C">
      <w:pPr>
        <w:pStyle w:val="FMList"/>
        <w:rPr>
          <w:color w:val="1376BC"/>
        </w:rPr>
      </w:pPr>
      <w:r>
        <w:t xml:space="preserve">Family Ministries website: </w:t>
      </w:r>
      <w:hyperlink r:id="rId17" w:history="1">
        <w:r w:rsidRPr="005155A0">
          <w:rPr>
            <w:rStyle w:val="WebLinkChar"/>
          </w:rPr>
          <w:t>www.salvationarmy.org.uk/families</w:t>
        </w:r>
      </w:hyperlink>
    </w:p>
    <w:p w14:paraId="01B345D1" w14:textId="77777777" w:rsidR="00A03A2C" w:rsidRDefault="00A03A2C" w:rsidP="00A03A2C">
      <w:pPr>
        <w:pStyle w:val="FMList"/>
      </w:pPr>
      <w:r>
        <w:t xml:space="preserve">Emails: </w:t>
      </w:r>
      <w:hyperlink r:id="rId18" w:history="1">
        <w:r w:rsidRPr="005155A0">
          <w:rPr>
            <w:rStyle w:val="WebLinkChar"/>
          </w:rPr>
          <w:t>familyministries@salvationarmy.org.uk</w:t>
        </w:r>
      </w:hyperlink>
    </w:p>
    <w:p w14:paraId="558A1C52" w14:textId="77777777" w:rsidR="00A03A2C" w:rsidRDefault="00A03A2C" w:rsidP="00A03A2C">
      <w:pPr>
        <w:pStyle w:val="FMList"/>
      </w:pPr>
      <w:r>
        <w:t>Facebook: @sarmyfm</w:t>
      </w:r>
    </w:p>
    <w:p w14:paraId="2E6D54E0" w14:textId="77777777" w:rsidR="00A03A2C" w:rsidRDefault="00A03A2C" w:rsidP="00A03A2C">
      <w:pPr>
        <w:pStyle w:val="FMList"/>
      </w:pPr>
      <w:r>
        <w:t>Twitter: @ukifamily</w:t>
      </w:r>
    </w:p>
    <w:p w14:paraId="335DF31D" w14:textId="77777777" w:rsidR="00A03A2C" w:rsidRDefault="00A03A2C" w:rsidP="00A03A2C">
      <w:pPr>
        <w:pStyle w:val="FMList"/>
      </w:pPr>
      <w:r>
        <w:t xml:space="preserve">Instagram: </w:t>
      </w:r>
      <w:proofErr w:type="spellStart"/>
      <w:r>
        <w:t>safamily_ministries</w:t>
      </w:r>
      <w:proofErr w:type="spellEnd"/>
    </w:p>
    <w:p w14:paraId="36445BEE" w14:textId="77777777" w:rsidR="00A03A2C" w:rsidRDefault="00A03A2C" w:rsidP="00A03A2C">
      <w:r>
        <w:rPr>
          <w:noProof/>
        </w:rPr>
        <w:drawing>
          <wp:anchor distT="0" distB="0" distL="114300" distR="114300" simplePos="0" relativeHeight="251658752" behindDoc="0" locked="0" layoutInCell="1" allowOverlap="1" wp14:anchorId="3725E5EB" wp14:editId="43F24B80">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77877C5E" w14:textId="77777777" w:rsidR="00A03A2C" w:rsidRDefault="00A03A2C" w:rsidP="00A03A2C"/>
    <w:p w14:paraId="23BB2A38" w14:textId="77777777" w:rsidR="00A03A2C" w:rsidRPr="00F024DA" w:rsidRDefault="00A03A2C" w:rsidP="00A03A2C"/>
    <w:p w14:paraId="5E4F7AC9" w14:textId="77777777" w:rsidR="00A03A2C" w:rsidRPr="00F024DA" w:rsidRDefault="00A03A2C" w:rsidP="00A03A2C"/>
    <w:p w14:paraId="2A26660F" w14:textId="77777777" w:rsidR="00A03A2C" w:rsidRDefault="00A03A2C" w:rsidP="00A03A2C">
      <w:pPr>
        <w:pStyle w:val="Prayer"/>
      </w:pPr>
    </w:p>
    <w:p w14:paraId="1E261CA7" w14:textId="77777777" w:rsidR="00A03A2C" w:rsidRDefault="00A03A2C" w:rsidP="004579B0">
      <w:pPr>
        <w:pStyle w:val="PrayerHeading"/>
      </w:pPr>
    </w:p>
    <w:p w14:paraId="7C961A25" w14:textId="77777777" w:rsidR="00E70BBF" w:rsidRDefault="00E70BBF" w:rsidP="004579B0">
      <w:pPr>
        <w:pStyle w:val="PrayerHeading"/>
      </w:pPr>
    </w:p>
    <w:p w14:paraId="3820B0D4" w14:textId="77777777" w:rsidR="00E70BBF" w:rsidRDefault="00E70BBF" w:rsidP="004579B0">
      <w:pPr>
        <w:pStyle w:val="PrayerHeading"/>
      </w:pPr>
    </w:p>
    <w:p w14:paraId="1B7FEF9B" w14:textId="77777777" w:rsidR="00E70BBF" w:rsidRDefault="00E70BBF" w:rsidP="004579B0">
      <w:pPr>
        <w:pStyle w:val="PrayerHeading"/>
      </w:pPr>
    </w:p>
    <w:p w14:paraId="2B95EACD" w14:textId="77777777" w:rsidR="00E70BBF" w:rsidRDefault="00E70BBF" w:rsidP="004579B0">
      <w:pPr>
        <w:pStyle w:val="PrayerHeading"/>
      </w:pPr>
    </w:p>
    <w:p w14:paraId="1C704D09" w14:textId="77777777" w:rsidR="008B423D" w:rsidRDefault="008B423D" w:rsidP="004579B0">
      <w:pPr>
        <w:pStyle w:val="PrayerHeading"/>
      </w:pPr>
    </w:p>
    <w:p w14:paraId="38150F56" w14:textId="77777777" w:rsidR="008B423D" w:rsidRDefault="008B423D" w:rsidP="004579B0">
      <w:pPr>
        <w:pStyle w:val="PrayerHeading"/>
      </w:pPr>
    </w:p>
    <w:p w14:paraId="0909AEBD" w14:textId="77777777" w:rsidR="008B423D" w:rsidRDefault="008B423D" w:rsidP="004579B0">
      <w:pPr>
        <w:pStyle w:val="PrayerHeading"/>
      </w:pPr>
    </w:p>
    <w:p w14:paraId="22318244" w14:textId="77777777" w:rsidR="008B423D" w:rsidRDefault="008B423D" w:rsidP="004579B0">
      <w:pPr>
        <w:pStyle w:val="PrayerHeading"/>
      </w:pPr>
    </w:p>
    <w:p w14:paraId="3DBF093E" w14:textId="77777777" w:rsidR="008B423D" w:rsidRDefault="008B423D" w:rsidP="004579B0">
      <w:pPr>
        <w:pStyle w:val="PrayerHeading"/>
      </w:pPr>
    </w:p>
    <w:p w14:paraId="77A52081" w14:textId="77777777" w:rsidR="008B423D" w:rsidRDefault="008B423D" w:rsidP="004579B0">
      <w:pPr>
        <w:pStyle w:val="PrayerHeading"/>
      </w:pPr>
    </w:p>
    <w:p w14:paraId="7BF75BD1" w14:textId="77777777" w:rsidR="008B423D" w:rsidRDefault="008B423D" w:rsidP="004579B0">
      <w:pPr>
        <w:pStyle w:val="PrayerHeading"/>
      </w:pPr>
    </w:p>
    <w:p w14:paraId="64643BD6" w14:textId="77777777" w:rsidR="008B423D" w:rsidRDefault="008B423D" w:rsidP="004579B0">
      <w:pPr>
        <w:pStyle w:val="PrayerHeading"/>
      </w:pPr>
    </w:p>
    <w:p w14:paraId="013542A7" w14:textId="77777777" w:rsidR="008B423D" w:rsidRDefault="008B423D" w:rsidP="004579B0">
      <w:pPr>
        <w:pStyle w:val="PrayerHeading"/>
      </w:pPr>
    </w:p>
    <w:p w14:paraId="13020BB9" w14:textId="77777777" w:rsidR="008B423D" w:rsidRDefault="008B423D" w:rsidP="004579B0">
      <w:pPr>
        <w:pStyle w:val="PrayerHeading"/>
      </w:pPr>
    </w:p>
    <w:p w14:paraId="1D27A3C8" w14:textId="77777777" w:rsidR="008B423D" w:rsidRDefault="008B423D" w:rsidP="004579B0">
      <w:pPr>
        <w:pStyle w:val="PrayerHeading"/>
      </w:pPr>
    </w:p>
    <w:p w14:paraId="171CB829" w14:textId="77777777" w:rsidR="008B423D" w:rsidRDefault="008B423D" w:rsidP="004579B0">
      <w:pPr>
        <w:pStyle w:val="PrayerHeading"/>
      </w:pPr>
    </w:p>
    <w:p w14:paraId="5EA73B56" w14:textId="77777777" w:rsidR="008B423D" w:rsidRDefault="008B423D" w:rsidP="004579B0">
      <w:pPr>
        <w:pStyle w:val="PrayerHeading"/>
      </w:pPr>
    </w:p>
    <w:p w14:paraId="15EBC9EB" w14:textId="77777777" w:rsidR="008B423D" w:rsidRDefault="008B423D" w:rsidP="004579B0">
      <w:pPr>
        <w:pStyle w:val="PrayerHeading"/>
      </w:pPr>
    </w:p>
    <w:p w14:paraId="5C5DC0E5" w14:textId="77777777" w:rsidR="008B423D" w:rsidRDefault="008B423D" w:rsidP="004579B0">
      <w:pPr>
        <w:pStyle w:val="PrayerHeading"/>
      </w:pPr>
    </w:p>
    <w:p w14:paraId="7969D281" w14:textId="77777777" w:rsidR="008B423D" w:rsidRDefault="008B423D" w:rsidP="004579B0">
      <w:pPr>
        <w:pStyle w:val="PrayerHeading"/>
      </w:pPr>
    </w:p>
    <w:p w14:paraId="63726D98" w14:textId="77777777" w:rsidR="008B423D" w:rsidRDefault="008B423D" w:rsidP="004579B0">
      <w:pPr>
        <w:pStyle w:val="PrayerHeading"/>
      </w:pPr>
    </w:p>
    <w:p w14:paraId="273C34D3" w14:textId="77777777" w:rsidR="008B423D" w:rsidRDefault="008B423D" w:rsidP="004579B0">
      <w:pPr>
        <w:pStyle w:val="PrayerHeading"/>
      </w:pPr>
    </w:p>
    <w:p w14:paraId="1E0E3E7C" w14:textId="77777777" w:rsidR="008B423D" w:rsidRDefault="008B423D" w:rsidP="004579B0">
      <w:pPr>
        <w:pStyle w:val="PrayerHeading"/>
      </w:pPr>
    </w:p>
    <w:p w14:paraId="6B43D2EF" w14:textId="3FAF1DA5" w:rsidR="00E70BBF" w:rsidRDefault="008B423D" w:rsidP="003F7B1B">
      <w:pPr>
        <w:pStyle w:val="Heading2"/>
      </w:pPr>
      <w:r>
        <w:lastRenderedPageBreak/>
        <w:t>BIBLE QUOTES</w:t>
      </w:r>
    </w:p>
    <w:p w14:paraId="7D8F4965" w14:textId="77777777" w:rsidR="008B423D" w:rsidRDefault="008B423D" w:rsidP="008B423D">
      <w:pPr>
        <w:pStyle w:val="Heading3"/>
      </w:pPr>
      <w:r>
        <w:t>15 BIBLE VERSES OF HOPE</w:t>
      </w:r>
    </w:p>
    <w:p w14:paraId="2CB17D85" w14:textId="24EBDF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31959EAD" w14:textId="77777777" w:rsidR="00E70BBF" w:rsidRDefault="00E70BBF" w:rsidP="004579B0">
      <w:pPr>
        <w:pStyle w:val="PrayerHeading"/>
      </w:pPr>
    </w:p>
    <w:p w14:paraId="7019A31E" w14:textId="11ADC8FC" w:rsidR="003F7B1B" w:rsidRPr="008B423D" w:rsidRDefault="003F7B1B" w:rsidP="003F7B1B">
      <w:pPr>
        <w:rPr>
          <w:sz w:val="28"/>
          <w:szCs w:val="28"/>
        </w:rPr>
      </w:pPr>
      <w:r w:rsidRPr="008B423D">
        <w:rPr>
          <w:sz w:val="28"/>
          <w:szCs w:val="28"/>
        </w:rPr>
        <w:t>‘“For I know the plans I have for you,” declares the Lord, “plans to prosper you and not to harm you, plans to give you hope and a future.”’</w:t>
      </w:r>
    </w:p>
    <w:p w14:paraId="5499A746" w14:textId="79DB60B3" w:rsidR="00E70BBF" w:rsidRDefault="003F7B1B" w:rsidP="00BF319B">
      <w:pPr>
        <w:jc w:val="right"/>
      </w:pPr>
      <w:r>
        <w:t>(</w:t>
      </w:r>
      <w:r w:rsidR="00E70BBF">
        <w:t>Jeremiah 29:11</w:t>
      </w:r>
      <w:r>
        <w:t>)</w:t>
      </w:r>
    </w:p>
    <w:p w14:paraId="0ABFA8C2"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302912E3" w14:textId="04D216C1" w:rsidR="002C7E42" w:rsidRPr="00F40944" w:rsidRDefault="002C7E42" w:rsidP="002C7E42">
      <w:pPr>
        <w:rPr>
          <w:rFonts w:asciiTheme="minorHAnsi" w:hAnsiTheme="minorHAnsi"/>
          <w:szCs w:val="28"/>
        </w:rPr>
      </w:pPr>
    </w:p>
    <w:p w14:paraId="60C3D338" w14:textId="72426DD8" w:rsidR="00E70BBF" w:rsidRPr="008B423D" w:rsidRDefault="00BF319B" w:rsidP="003F7B1B">
      <w:pPr>
        <w:rPr>
          <w:sz w:val="28"/>
          <w:szCs w:val="28"/>
        </w:rPr>
      </w:pPr>
      <w:r w:rsidRPr="008B423D">
        <w:rPr>
          <w:sz w:val="28"/>
          <w:szCs w:val="28"/>
        </w:rPr>
        <w:t>‘In his great mercy he has given us new birth into a living hope through the resurrection of Jesus Christ from the dead, and into an inheritance that can never perish, spoil or fade. This inheritance is kept in heaven for you.’</w:t>
      </w:r>
    </w:p>
    <w:p w14:paraId="538AE8EE" w14:textId="6DAE47C2" w:rsidR="00E70BBF" w:rsidRDefault="003F7B1B" w:rsidP="00BF319B">
      <w:pPr>
        <w:jc w:val="right"/>
      </w:pPr>
      <w:r>
        <w:t>(</w:t>
      </w:r>
      <w:r w:rsidR="00E70BBF">
        <w:t>1 Peter 1:3–4</w:t>
      </w:r>
      <w:r>
        <w:t>)</w:t>
      </w:r>
    </w:p>
    <w:p w14:paraId="73446523"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1316C748" w14:textId="77777777" w:rsidR="00E70BBF" w:rsidRDefault="00E70BBF" w:rsidP="00E70BBF">
      <w:pPr>
        <w:pStyle w:val="PrayerHeading"/>
      </w:pPr>
    </w:p>
    <w:p w14:paraId="6BE7E04F" w14:textId="42546617" w:rsidR="00E70BBF" w:rsidRPr="008B423D" w:rsidRDefault="00BF319B" w:rsidP="003F7B1B">
      <w:pPr>
        <w:rPr>
          <w:sz w:val="28"/>
          <w:szCs w:val="28"/>
        </w:rPr>
      </w:pPr>
      <w:r w:rsidRPr="008B423D">
        <w:rPr>
          <w:sz w:val="28"/>
          <w:szCs w:val="28"/>
        </w:rPr>
        <w:t>‘Our citizenship is in heaven. And we eagerly await a Savior from there, the Lord Jesus Christ.’</w:t>
      </w:r>
    </w:p>
    <w:p w14:paraId="399517A8" w14:textId="3D797E5E" w:rsidR="00E70BBF" w:rsidRDefault="003F7B1B" w:rsidP="00BF319B">
      <w:pPr>
        <w:jc w:val="right"/>
      </w:pPr>
      <w:r>
        <w:t>(</w:t>
      </w:r>
      <w:r w:rsidR="00E70BBF">
        <w:t>Philippians 3:20</w:t>
      </w:r>
      <w:r>
        <w:t>)</w:t>
      </w:r>
    </w:p>
    <w:p w14:paraId="012ED1C7"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52A3D7E1" w14:textId="21E8F5EA" w:rsidR="003F7B1B" w:rsidRPr="00F40944" w:rsidRDefault="003F7B1B" w:rsidP="003F7B1B">
      <w:pPr>
        <w:rPr>
          <w:rFonts w:asciiTheme="minorHAnsi" w:hAnsiTheme="minorHAnsi"/>
          <w:szCs w:val="28"/>
        </w:rPr>
      </w:pPr>
    </w:p>
    <w:p w14:paraId="0E317695" w14:textId="61DE79D7" w:rsidR="00E70BBF" w:rsidRPr="008B423D" w:rsidRDefault="00BF319B" w:rsidP="00BF319B">
      <w:pPr>
        <w:rPr>
          <w:sz w:val="28"/>
          <w:szCs w:val="28"/>
        </w:rPr>
      </w:pPr>
      <w:r w:rsidRPr="008B423D">
        <w:rPr>
          <w:sz w:val="28"/>
          <w:szCs w:val="28"/>
        </w:rPr>
        <w:t xml:space="preserve">‘The Lord your God is with you, the Mighty Warrior who saves. He will take great delight in you; in his love he will no longer rebuke </w:t>
      </w:r>
      <w:proofErr w:type="gramStart"/>
      <w:r w:rsidRPr="008B423D">
        <w:rPr>
          <w:sz w:val="28"/>
          <w:szCs w:val="28"/>
        </w:rPr>
        <w:t>you, but</w:t>
      </w:r>
      <w:proofErr w:type="gramEnd"/>
      <w:r w:rsidRPr="008B423D">
        <w:rPr>
          <w:sz w:val="28"/>
          <w:szCs w:val="28"/>
        </w:rPr>
        <w:t xml:space="preserve"> will rejoice over you with singing.</w:t>
      </w:r>
      <w:r w:rsidR="00E70BBF" w:rsidRPr="008B423D">
        <w:rPr>
          <w:sz w:val="28"/>
          <w:szCs w:val="28"/>
        </w:rPr>
        <w:t xml:space="preserve"> Lord your God is in your midst, a mighty one who will save; he will rejoice over you with gladness; he will quiet you by his love; he will exult over you with loud singing.</w:t>
      </w:r>
      <w:r w:rsidRPr="008B423D">
        <w:rPr>
          <w:sz w:val="28"/>
          <w:szCs w:val="28"/>
        </w:rPr>
        <w:t>’</w:t>
      </w:r>
    </w:p>
    <w:p w14:paraId="1A9EF558" w14:textId="1F44EA81" w:rsidR="00E70BBF" w:rsidRDefault="003F7B1B" w:rsidP="00BF319B">
      <w:pPr>
        <w:jc w:val="right"/>
      </w:pPr>
      <w:r>
        <w:t>(</w:t>
      </w:r>
      <w:r w:rsidR="00E70BBF">
        <w:t>Zephaniah 3:17</w:t>
      </w:r>
      <w:r>
        <w:t>)</w:t>
      </w:r>
    </w:p>
    <w:p w14:paraId="7C326282"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5F36E1D2" w14:textId="77777777" w:rsidR="00E70BBF" w:rsidRDefault="00E70BBF" w:rsidP="003F7B1B"/>
    <w:p w14:paraId="57821F9C" w14:textId="6D00CB0E" w:rsidR="00E70BBF" w:rsidRPr="008B423D" w:rsidRDefault="00BF319B" w:rsidP="003F7B1B">
      <w:pPr>
        <w:rPr>
          <w:sz w:val="28"/>
          <w:szCs w:val="28"/>
        </w:rPr>
      </w:pPr>
      <w:r w:rsidRPr="008B423D">
        <w:rPr>
          <w:sz w:val="28"/>
          <w:szCs w:val="28"/>
        </w:rPr>
        <w:t>‘May the God of hope fill you with all joy and peace as you trust in him, so that you may overflow with hope by the power of the Holy Spirit.’</w:t>
      </w:r>
    </w:p>
    <w:p w14:paraId="433FCABB" w14:textId="37E37899" w:rsidR="00E70BBF" w:rsidRDefault="003F7B1B" w:rsidP="00BF319B">
      <w:pPr>
        <w:jc w:val="right"/>
      </w:pPr>
      <w:r>
        <w:t>(</w:t>
      </w:r>
      <w:r w:rsidR="00E70BBF">
        <w:t>Romans 15:13</w:t>
      </w:r>
      <w:r>
        <w:t>)</w:t>
      </w:r>
    </w:p>
    <w:p w14:paraId="33F9FD4E"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53B1EF06" w14:textId="77777777" w:rsidR="00EF244A" w:rsidRDefault="00EF244A" w:rsidP="00EF244A"/>
    <w:p w14:paraId="6C2BAE4A" w14:textId="77777777" w:rsidR="00EF244A" w:rsidRPr="008B423D" w:rsidRDefault="00EF244A" w:rsidP="00EF244A">
      <w:pPr>
        <w:rPr>
          <w:sz w:val="28"/>
          <w:szCs w:val="28"/>
        </w:rPr>
      </w:pPr>
      <w:r w:rsidRPr="008B423D">
        <w:rPr>
          <w:sz w:val="28"/>
          <w:szCs w:val="28"/>
        </w:rPr>
        <w:t>‘But now, Lord, what do I look for? My hope is in you.’</w:t>
      </w:r>
    </w:p>
    <w:p w14:paraId="62CA4969" w14:textId="77777777" w:rsidR="00EF244A" w:rsidRDefault="00EF244A" w:rsidP="00EF244A">
      <w:pPr>
        <w:jc w:val="right"/>
      </w:pPr>
      <w:r>
        <w:t xml:space="preserve"> (Psalm 39:7)</w:t>
      </w:r>
    </w:p>
    <w:p w14:paraId="056F3D28" w14:textId="77777777" w:rsidR="00EF244A" w:rsidRPr="00F40944" w:rsidRDefault="00EF244A" w:rsidP="00EF244A">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1C6D66E1" w14:textId="77777777" w:rsidR="00EF244A" w:rsidRPr="00F40944" w:rsidRDefault="00EF244A" w:rsidP="00EF244A">
      <w:pPr>
        <w:rPr>
          <w:rFonts w:asciiTheme="minorHAnsi" w:hAnsiTheme="minorHAnsi"/>
          <w:szCs w:val="28"/>
        </w:rPr>
      </w:pPr>
      <w:r>
        <w:rPr>
          <w:rFonts w:asciiTheme="minorHAnsi" w:hAnsiTheme="minorHAnsi"/>
          <w:szCs w:val="28"/>
        </w:rPr>
        <w:lastRenderedPageBreak/>
        <w:sym w:font="Wingdings" w:char="F022"/>
      </w:r>
      <w:r w:rsidRPr="00F40944">
        <w:rPr>
          <w:rFonts w:asciiTheme="minorHAnsi" w:hAnsiTheme="minorHAnsi"/>
          <w:szCs w:val="28"/>
        </w:rPr>
        <w:t>-------------------------------------------------------------------------------------------------------------------</w:t>
      </w:r>
    </w:p>
    <w:p w14:paraId="0FE45AB3" w14:textId="77777777" w:rsidR="00EF244A" w:rsidRDefault="00EF244A" w:rsidP="00BF319B">
      <w:pPr>
        <w:rPr>
          <w:sz w:val="28"/>
          <w:szCs w:val="28"/>
        </w:rPr>
      </w:pPr>
    </w:p>
    <w:p w14:paraId="0226A345" w14:textId="2C107EFC" w:rsidR="00BF319B" w:rsidRPr="008B423D" w:rsidRDefault="00BF319B" w:rsidP="00BF319B">
      <w:pPr>
        <w:rPr>
          <w:sz w:val="28"/>
          <w:szCs w:val="28"/>
        </w:rPr>
      </w:pPr>
      <w:r w:rsidRPr="008B423D">
        <w:rPr>
          <w:sz w:val="28"/>
          <w:szCs w:val="28"/>
        </w:rPr>
        <w:t xml:space="preserve">‘Those who hope in the Lord will renew their strength. They will soar on wings like eagles; they will run and not grow </w:t>
      </w:r>
      <w:proofErr w:type="gramStart"/>
      <w:r w:rsidRPr="008B423D">
        <w:rPr>
          <w:sz w:val="28"/>
          <w:szCs w:val="28"/>
        </w:rPr>
        <w:t>weary,</w:t>
      </w:r>
      <w:proofErr w:type="gramEnd"/>
      <w:r w:rsidRPr="008B423D">
        <w:rPr>
          <w:sz w:val="28"/>
          <w:szCs w:val="28"/>
        </w:rPr>
        <w:t xml:space="preserve"> they will walk and not be faint.’</w:t>
      </w:r>
    </w:p>
    <w:p w14:paraId="247204D2" w14:textId="1F523B7A" w:rsidR="00E70BBF" w:rsidRDefault="003F7B1B" w:rsidP="00BF319B">
      <w:pPr>
        <w:jc w:val="right"/>
      </w:pPr>
      <w:r>
        <w:t>(</w:t>
      </w:r>
      <w:r w:rsidR="00E70BBF">
        <w:t>Isaiah 40:31</w:t>
      </w:r>
      <w:r>
        <w:t>)</w:t>
      </w:r>
    </w:p>
    <w:p w14:paraId="187763E4"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042289DB" w14:textId="77777777" w:rsidR="00E70BBF" w:rsidRDefault="00E70BBF" w:rsidP="003F7B1B"/>
    <w:p w14:paraId="3369A4CE" w14:textId="50369093" w:rsidR="00BF319B" w:rsidRPr="008B423D" w:rsidRDefault="00BF319B" w:rsidP="003F7B1B">
      <w:pPr>
        <w:rPr>
          <w:sz w:val="28"/>
          <w:szCs w:val="28"/>
        </w:rPr>
      </w:pPr>
      <w:proofErr w:type="gramStart"/>
      <w:r w:rsidRPr="008B423D">
        <w:rPr>
          <w:sz w:val="28"/>
          <w:szCs w:val="28"/>
        </w:rPr>
        <w:t>‘ …</w:t>
      </w:r>
      <w:proofErr w:type="gramEnd"/>
      <w:r w:rsidRPr="008B423D">
        <w:rPr>
          <w:sz w:val="28"/>
          <w:szCs w:val="28"/>
        </w:rPr>
        <w:t xml:space="preserve"> while we wait for the blessed hope - the appearing of the glory of our great God and Savior, Jesus Christ …’</w:t>
      </w:r>
    </w:p>
    <w:p w14:paraId="33279AF7" w14:textId="1F524D3B" w:rsidR="00E70BBF" w:rsidRDefault="00BF319B" w:rsidP="00BF319B">
      <w:pPr>
        <w:jc w:val="right"/>
      </w:pPr>
      <w:r w:rsidRPr="00BF319B">
        <w:t xml:space="preserve"> </w:t>
      </w:r>
      <w:r w:rsidR="003F7B1B">
        <w:t>(</w:t>
      </w:r>
      <w:r w:rsidR="00E70BBF">
        <w:t>Titus 2:13</w:t>
      </w:r>
      <w:r w:rsidR="003F7B1B">
        <w:t>)</w:t>
      </w:r>
    </w:p>
    <w:p w14:paraId="2B1CD283"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1170D1BF" w14:textId="77777777" w:rsidR="00E70BBF" w:rsidRPr="008B423D" w:rsidRDefault="00E70BBF" w:rsidP="003F7B1B">
      <w:pPr>
        <w:rPr>
          <w:sz w:val="28"/>
          <w:szCs w:val="28"/>
        </w:rPr>
      </w:pPr>
    </w:p>
    <w:p w14:paraId="317C2AF4" w14:textId="77777777" w:rsidR="00BF319B" w:rsidRPr="008B423D" w:rsidRDefault="00BF319B" w:rsidP="003F7B1B">
      <w:pPr>
        <w:rPr>
          <w:sz w:val="28"/>
          <w:szCs w:val="28"/>
        </w:rPr>
      </w:pPr>
      <w:r w:rsidRPr="008B423D">
        <w:rPr>
          <w:sz w:val="28"/>
          <w:szCs w:val="28"/>
        </w:rPr>
        <w:t>‘Be joyful in hope, patient in affliction, faithful in prayer.’</w:t>
      </w:r>
    </w:p>
    <w:p w14:paraId="1C866F56" w14:textId="46782DA3" w:rsidR="00E70BBF" w:rsidRDefault="00BF319B" w:rsidP="00EF244A">
      <w:pPr>
        <w:jc w:val="right"/>
      </w:pPr>
      <w:r w:rsidRPr="00BF319B">
        <w:t xml:space="preserve"> </w:t>
      </w:r>
      <w:r w:rsidR="003F7B1B">
        <w:t>(</w:t>
      </w:r>
      <w:r w:rsidR="00E70BBF">
        <w:t>Romans 12:12</w:t>
      </w:r>
      <w:r w:rsidR="003F7B1B">
        <w:t>)</w:t>
      </w:r>
    </w:p>
    <w:p w14:paraId="0BC4BA1E"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29DEC04F" w14:textId="77777777" w:rsidR="00BF319B" w:rsidRDefault="00BF319B" w:rsidP="003F7B1B"/>
    <w:p w14:paraId="6C69E897" w14:textId="1FBCD25B" w:rsidR="00E70BBF" w:rsidRPr="008B423D" w:rsidRDefault="00BF319B" w:rsidP="003F7B1B">
      <w:pPr>
        <w:rPr>
          <w:sz w:val="28"/>
          <w:szCs w:val="28"/>
        </w:rPr>
      </w:pPr>
      <w:r w:rsidRPr="008B423D">
        <w:rPr>
          <w:sz w:val="28"/>
          <w:szCs w:val="28"/>
        </w:rPr>
        <w:t xml:space="preserve">‘For our light and momentary troubles are achieving for us an eternal glory that far outweighs them all. </w:t>
      </w:r>
      <w:proofErr w:type="gramStart"/>
      <w:r w:rsidRPr="008B423D">
        <w:rPr>
          <w:sz w:val="28"/>
          <w:szCs w:val="28"/>
        </w:rPr>
        <w:t>So</w:t>
      </w:r>
      <w:proofErr w:type="gramEnd"/>
      <w:r w:rsidRPr="008B423D">
        <w:rPr>
          <w:sz w:val="28"/>
          <w:szCs w:val="28"/>
        </w:rPr>
        <w:t xml:space="preserve"> we fix our eyes not on what is seen, but on what is unseen, since what is seen is temporary, but what is unseen is eternal.’</w:t>
      </w:r>
    </w:p>
    <w:p w14:paraId="360CEB75" w14:textId="17F11B0E" w:rsidR="00E70BBF" w:rsidRDefault="003F7B1B" w:rsidP="00BF319B">
      <w:pPr>
        <w:jc w:val="right"/>
      </w:pPr>
      <w:r>
        <w:t>(</w:t>
      </w:r>
      <w:r w:rsidR="00E70BBF">
        <w:t>2 Corinthians 4:17–18</w:t>
      </w:r>
      <w:r>
        <w:t>)</w:t>
      </w:r>
    </w:p>
    <w:p w14:paraId="1524D22A"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28B1B20F" w14:textId="77777777" w:rsidR="00E70BBF" w:rsidRDefault="00E70BBF" w:rsidP="003F7B1B"/>
    <w:p w14:paraId="14EFEE4C" w14:textId="77777777" w:rsidR="00BF319B" w:rsidRPr="008B423D" w:rsidRDefault="00BF319B" w:rsidP="003F7B1B">
      <w:pPr>
        <w:rPr>
          <w:sz w:val="28"/>
          <w:szCs w:val="28"/>
        </w:rPr>
      </w:pPr>
      <w:r w:rsidRPr="008B423D">
        <w:rPr>
          <w:sz w:val="28"/>
          <w:szCs w:val="28"/>
        </w:rPr>
        <w:t>‘I consider that our present sufferings are not worth comparing with the glory that will be revealed in us.’</w:t>
      </w:r>
    </w:p>
    <w:p w14:paraId="1DAEF146" w14:textId="44D75BF7" w:rsidR="00E70BBF" w:rsidRDefault="00BF319B" w:rsidP="00BF319B">
      <w:pPr>
        <w:jc w:val="right"/>
      </w:pPr>
      <w:r w:rsidRPr="00BF319B">
        <w:t xml:space="preserve"> </w:t>
      </w:r>
      <w:r w:rsidR="003F7B1B">
        <w:t>(</w:t>
      </w:r>
      <w:r w:rsidR="00E70BBF">
        <w:t>Romans 8:18</w:t>
      </w:r>
      <w:r w:rsidR="003F7B1B">
        <w:t>)</w:t>
      </w:r>
    </w:p>
    <w:p w14:paraId="409F50C0"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5B6AD8F4" w14:textId="77777777" w:rsidR="00E70BBF" w:rsidRDefault="00E70BBF" w:rsidP="003F7B1B"/>
    <w:p w14:paraId="40AA82B2" w14:textId="77777777" w:rsidR="00BF319B" w:rsidRPr="008B423D" w:rsidRDefault="00BF319B" w:rsidP="003F7B1B">
      <w:pPr>
        <w:rPr>
          <w:sz w:val="28"/>
          <w:szCs w:val="28"/>
        </w:rPr>
      </w:pPr>
      <w:r w:rsidRPr="008B423D">
        <w:rPr>
          <w:sz w:val="28"/>
          <w:szCs w:val="28"/>
        </w:rPr>
        <w:t>‘Look, I am coming soon! My reward is with me, and I will give to each person according to what they have done.’</w:t>
      </w:r>
    </w:p>
    <w:p w14:paraId="243B4290" w14:textId="7D2CF471" w:rsidR="00E70BBF" w:rsidRDefault="00BF319B" w:rsidP="00BF319B">
      <w:pPr>
        <w:jc w:val="right"/>
      </w:pPr>
      <w:r w:rsidRPr="00BF319B">
        <w:t xml:space="preserve"> </w:t>
      </w:r>
      <w:r w:rsidR="003F7B1B">
        <w:t>(</w:t>
      </w:r>
      <w:r w:rsidR="00E70BBF">
        <w:t>Revelation 22:12</w:t>
      </w:r>
      <w:r w:rsidR="003F7B1B">
        <w:t>)</w:t>
      </w:r>
    </w:p>
    <w:p w14:paraId="3AE9B822"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2EBC5A83" w14:textId="77777777" w:rsidR="00EF244A" w:rsidRDefault="00EF244A" w:rsidP="00EF244A"/>
    <w:p w14:paraId="0AE91B00" w14:textId="77777777" w:rsidR="00EF244A" w:rsidRPr="008B423D" w:rsidRDefault="00EF244A" w:rsidP="00EF244A">
      <w:pPr>
        <w:rPr>
          <w:sz w:val="28"/>
          <w:szCs w:val="28"/>
        </w:rPr>
      </w:pPr>
      <w:r w:rsidRPr="008B423D">
        <w:rPr>
          <w:sz w:val="28"/>
          <w:szCs w:val="28"/>
        </w:rPr>
        <w:t>‘He will wipe every tear from their eyes. There will be no more death or mourning or crying or pain, for the old order of things has passed away.’</w:t>
      </w:r>
    </w:p>
    <w:p w14:paraId="2BBD8673" w14:textId="77777777" w:rsidR="00EF244A" w:rsidRDefault="00EF244A" w:rsidP="00EF244A">
      <w:pPr>
        <w:jc w:val="right"/>
      </w:pPr>
      <w:r>
        <w:t>(Revelation 21:4)</w:t>
      </w:r>
    </w:p>
    <w:p w14:paraId="711780DA" w14:textId="2DB731FE" w:rsidR="00EF244A" w:rsidRDefault="00EF244A" w:rsidP="00EF244A">
      <w:r>
        <w:rPr>
          <w:rFonts w:asciiTheme="minorHAnsi" w:hAnsiTheme="minorHAnsi"/>
          <w:szCs w:val="28"/>
        </w:rPr>
        <w:sym w:font="Wingdings" w:char="F022"/>
      </w:r>
      <w:r w:rsidRPr="00F40944">
        <w:rPr>
          <w:rFonts w:asciiTheme="minorHAnsi" w:hAnsiTheme="minorHAnsi"/>
          <w:szCs w:val="28"/>
        </w:rPr>
        <w:t>-------------------------------------------------------------------------------------------------------------------</w:t>
      </w:r>
    </w:p>
    <w:p w14:paraId="0FEF6B4E" w14:textId="77777777" w:rsidR="00EF244A" w:rsidRDefault="00EF244A" w:rsidP="003F7B1B">
      <w:pPr>
        <w:rPr>
          <w:rFonts w:asciiTheme="minorHAnsi" w:hAnsiTheme="minorHAnsi"/>
          <w:szCs w:val="28"/>
        </w:rPr>
      </w:pPr>
    </w:p>
    <w:p w14:paraId="015FEEBE" w14:textId="5856AB1D" w:rsidR="00EF244A" w:rsidRDefault="00EF244A" w:rsidP="003F7B1B">
      <w:pPr>
        <w:rPr>
          <w:sz w:val="28"/>
          <w:szCs w:val="28"/>
        </w:rPr>
      </w:pPr>
      <w:r>
        <w:rPr>
          <w:rFonts w:asciiTheme="minorHAnsi" w:hAnsiTheme="minorHAnsi"/>
          <w:szCs w:val="28"/>
        </w:rPr>
        <w:lastRenderedPageBreak/>
        <w:sym w:font="Wingdings" w:char="F022"/>
      </w:r>
      <w:r w:rsidRPr="00F40944">
        <w:rPr>
          <w:rFonts w:asciiTheme="minorHAnsi" w:hAnsiTheme="minorHAnsi"/>
          <w:szCs w:val="28"/>
        </w:rPr>
        <w:t>-------------------------------------------------------------------------------------------------------------------</w:t>
      </w:r>
      <w:r w:rsidRPr="008B423D">
        <w:rPr>
          <w:sz w:val="28"/>
          <w:szCs w:val="28"/>
        </w:rPr>
        <w:t xml:space="preserve"> </w:t>
      </w:r>
    </w:p>
    <w:p w14:paraId="7EB1654F" w14:textId="5B665F39" w:rsidR="00E70BBF" w:rsidRPr="008B423D" w:rsidRDefault="00BF319B" w:rsidP="003F7B1B">
      <w:pPr>
        <w:rPr>
          <w:sz w:val="28"/>
          <w:szCs w:val="28"/>
        </w:rPr>
      </w:pPr>
      <w:r w:rsidRPr="008B423D">
        <w:rPr>
          <w:sz w:val="28"/>
          <w:szCs w:val="28"/>
        </w:rPr>
        <w:t>‘For everything that was written in the past was written to teach us, so that through the endurance taught in the Scriptures and the encouragement they provide we might have hope.</w:t>
      </w:r>
      <w:r w:rsidR="00E70BBF" w:rsidRPr="008B423D">
        <w:rPr>
          <w:sz w:val="28"/>
          <w:szCs w:val="28"/>
        </w:rPr>
        <w:t xml:space="preserve"> whatever was written in former days was written for our instruction, that through endurance and through the encouragement of the Scriptures we might have hope.</w:t>
      </w:r>
      <w:r w:rsidRPr="008B423D">
        <w:rPr>
          <w:sz w:val="28"/>
          <w:szCs w:val="28"/>
        </w:rPr>
        <w:t>’</w:t>
      </w:r>
    </w:p>
    <w:p w14:paraId="76887E02" w14:textId="2677D187" w:rsidR="00E70BBF" w:rsidRDefault="003F7B1B" w:rsidP="00BF319B">
      <w:pPr>
        <w:jc w:val="right"/>
      </w:pPr>
      <w:r>
        <w:t>(</w:t>
      </w:r>
      <w:r w:rsidR="00E70BBF">
        <w:t>Romans 15:4</w:t>
      </w:r>
      <w:r>
        <w:t>)</w:t>
      </w:r>
    </w:p>
    <w:p w14:paraId="3349B6C9"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737FC08B" w14:textId="77777777" w:rsidR="00E70BBF" w:rsidRPr="008B423D" w:rsidRDefault="00E70BBF" w:rsidP="003F7B1B">
      <w:pPr>
        <w:rPr>
          <w:sz w:val="28"/>
          <w:szCs w:val="28"/>
        </w:rPr>
      </w:pPr>
    </w:p>
    <w:p w14:paraId="174BEE60" w14:textId="0B0BA981" w:rsidR="00BF319B" w:rsidRPr="008B423D" w:rsidRDefault="00BF319B" w:rsidP="00BF319B">
      <w:pPr>
        <w:rPr>
          <w:sz w:val="28"/>
          <w:szCs w:val="28"/>
        </w:rPr>
      </w:pPr>
      <w:r w:rsidRPr="008B423D">
        <w:rPr>
          <w:sz w:val="28"/>
          <w:szCs w:val="28"/>
        </w:rPr>
        <w:t xml:space="preserve">‘Yet this I call to mind and therefore I have hope: Because of the Lord’s great love we are not consumed, for his compassions never fail. They are new every </w:t>
      </w:r>
      <w:proofErr w:type="gramStart"/>
      <w:r w:rsidRPr="008B423D">
        <w:rPr>
          <w:sz w:val="28"/>
          <w:szCs w:val="28"/>
        </w:rPr>
        <w:t>morning;</w:t>
      </w:r>
      <w:proofErr w:type="gramEnd"/>
    </w:p>
    <w:p w14:paraId="00678DF0" w14:textId="77777777" w:rsidR="00BF319B" w:rsidRPr="008B423D" w:rsidRDefault="00BF319B" w:rsidP="00BF319B">
      <w:pPr>
        <w:rPr>
          <w:sz w:val="28"/>
          <w:szCs w:val="28"/>
        </w:rPr>
      </w:pPr>
      <w:r w:rsidRPr="008B423D">
        <w:rPr>
          <w:sz w:val="28"/>
          <w:szCs w:val="28"/>
        </w:rPr>
        <w:t xml:space="preserve"> great is your faithfulness.’</w:t>
      </w:r>
    </w:p>
    <w:p w14:paraId="7CD1EF5C" w14:textId="1C624115" w:rsidR="00E70BBF" w:rsidRDefault="00BF319B" w:rsidP="00BF319B">
      <w:pPr>
        <w:jc w:val="right"/>
      </w:pPr>
      <w:r>
        <w:t xml:space="preserve"> </w:t>
      </w:r>
      <w:r w:rsidR="003F7B1B">
        <w:t>(</w:t>
      </w:r>
      <w:r w:rsidR="00E70BBF">
        <w:t>Lamentations 3:21–23</w:t>
      </w:r>
      <w:r w:rsidR="003F7B1B">
        <w:t>)</w:t>
      </w:r>
    </w:p>
    <w:p w14:paraId="71D23321" w14:textId="77777777" w:rsidR="002C7E42" w:rsidRPr="00F40944" w:rsidRDefault="002C7E42" w:rsidP="002C7E42">
      <w:pPr>
        <w:rPr>
          <w:rFonts w:asciiTheme="minorHAnsi" w:hAnsiTheme="minorHAnsi"/>
          <w:szCs w:val="28"/>
        </w:rPr>
      </w:pPr>
      <w:r>
        <w:rPr>
          <w:rFonts w:asciiTheme="minorHAnsi" w:hAnsiTheme="minorHAnsi"/>
          <w:szCs w:val="28"/>
        </w:rPr>
        <w:sym w:font="Wingdings" w:char="F022"/>
      </w:r>
      <w:r w:rsidRPr="00F40944">
        <w:rPr>
          <w:rFonts w:asciiTheme="minorHAnsi" w:hAnsiTheme="minorHAnsi"/>
          <w:szCs w:val="28"/>
        </w:rPr>
        <w:t>-------------------------------------------------------------------------------------------------------------------</w:t>
      </w:r>
    </w:p>
    <w:p w14:paraId="18C2520B" w14:textId="77777777" w:rsidR="002C7E42" w:rsidRPr="004579B0" w:rsidRDefault="002C7E42" w:rsidP="003F7B1B"/>
    <w:sectPr w:rsidR="002C7E42" w:rsidRPr="004579B0" w:rsidSect="005E0430">
      <w:headerReference w:type="even" r:id="rId20"/>
      <w:headerReference w:type="default" r:id="rId21"/>
      <w:footerReference w:type="even" r:id="rId22"/>
      <w:footerReference w:type="default" r:id="rId23"/>
      <w:headerReference w:type="first" r:id="rId24"/>
      <w:footerReference w:type="first" r:id="rId25"/>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72AC" w14:textId="77777777" w:rsidR="00097057" w:rsidRDefault="00097057" w:rsidP="001B692A">
      <w:r>
        <w:separator/>
      </w:r>
    </w:p>
  </w:endnote>
  <w:endnote w:type="continuationSeparator" w:id="0">
    <w:p w14:paraId="6D0C272F" w14:textId="77777777" w:rsidR="00097057" w:rsidRDefault="00097057"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EA94" w14:textId="77777777" w:rsidR="00604F48" w:rsidRDefault="00604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AE89" w14:textId="77777777" w:rsidR="00604F48" w:rsidRDefault="00604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B4C8"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B1B6" w14:textId="77777777" w:rsidR="00097057" w:rsidRDefault="00097057" w:rsidP="001B692A">
      <w:r>
        <w:separator/>
      </w:r>
    </w:p>
  </w:footnote>
  <w:footnote w:type="continuationSeparator" w:id="0">
    <w:p w14:paraId="3968688A" w14:textId="77777777" w:rsidR="00097057" w:rsidRDefault="00097057"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2207" w14:textId="77777777" w:rsidR="00604F48" w:rsidRDefault="00604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162A" w14:textId="77777777" w:rsidR="005E0430" w:rsidRDefault="00604F48" w:rsidP="001B692A">
    <w:pPr>
      <w:pStyle w:val="Header"/>
    </w:pPr>
    <w:r w:rsidRPr="00907289">
      <w:rPr>
        <w:noProof/>
      </w:rPr>
      <w:drawing>
        <wp:anchor distT="0" distB="0" distL="114300" distR="114300" simplePos="0" relativeHeight="251656704" behindDoc="0" locked="0" layoutInCell="1" allowOverlap="1" wp14:anchorId="737DBC86" wp14:editId="39B646CF">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r w:rsidR="005E0430" w:rsidRPr="00907289">
      <w:rPr>
        <w:noProof/>
      </w:rPr>
      <w:drawing>
        <wp:anchor distT="0" distB="0" distL="114300" distR="114300" simplePos="0" relativeHeight="251657728" behindDoc="0" locked="0" layoutInCell="1" allowOverlap="1" wp14:anchorId="20C73CDB" wp14:editId="1676663E">
          <wp:simplePos x="0" y="0"/>
          <wp:positionH relativeFrom="column">
            <wp:posOffset>4669790</wp:posOffset>
          </wp:positionH>
          <wp:positionV relativeFrom="paragraph">
            <wp:posOffset>20899</wp:posOffset>
          </wp:positionV>
          <wp:extent cx="1058400" cy="86040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58400" cy="86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210F" w14:textId="77777777" w:rsidR="00604F48" w:rsidRDefault="00604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147A03"/>
    <w:multiLevelType w:val="hybridMultilevel"/>
    <w:tmpl w:val="EE00117E"/>
    <w:lvl w:ilvl="0" w:tplc="70C81140">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D5D94"/>
    <w:multiLevelType w:val="hybridMultilevel"/>
    <w:tmpl w:val="965493B0"/>
    <w:lvl w:ilvl="0" w:tplc="70B8DADA">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2"/>
  </w:num>
  <w:num w:numId="3" w16cid:durableId="1122915672">
    <w:abstractNumId w:val="7"/>
  </w:num>
  <w:num w:numId="4" w16cid:durableId="467286337">
    <w:abstractNumId w:val="5"/>
  </w:num>
  <w:num w:numId="5" w16cid:durableId="1016804301">
    <w:abstractNumId w:val="8"/>
  </w:num>
  <w:num w:numId="6" w16cid:durableId="388185607">
    <w:abstractNumId w:val="3"/>
  </w:num>
  <w:num w:numId="7" w16cid:durableId="694698496">
    <w:abstractNumId w:val="4"/>
  </w:num>
  <w:num w:numId="8" w16cid:durableId="917641109">
    <w:abstractNumId w:val="5"/>
  </w:num>
  <w:num w:numId="9" w16cid:durableId="423185904">
    <w:abstractNumId w:val="9"/>
  </w:num>
  <w:num w:numId="10" w16cid:durableId="1108890267">
    <w:abstractNumId w:val="6"/>
  </w:num>
  <w:num w:numId="11" w16cid:durableId="2047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57"/>
    <w:rsid w:val="000150D6"/>
    <w:rsid w:val="00097057"/>
    <w:rsid w:val="000A2A38"/>
    <w:rsid w:val="001B692A"/>
    <w:rsid w:val="001B7E0E"/>
    <w:rsid w:val="002C4CC7"/>
    <w:rsid w:val="002C7E42"/>
    <w:rsid w:val="003F7B1B"/>
    <w:rsid w:val="004329F4"/>
    <w:rsid w:val="004579B0"/>
    <w:rsid w:val="00475035"/>
    <w:rsid w:val="0048441F"/>
    <w:rsid w:val="004B728B"/>
    <w:rsid w:val="004E5F22"/>
    <w:rsid w:val="0053170A"/>
    <w:rsid w:val="005D4DF4"/>
    <w:rsid w:val="005E0430"/>
    <w:rsid w:val="005F2B5C"/>
    <w:rsid w:val="005F6CB0"/>
    <w:rsid w:val="0060299F"/>
    <w:rsid w:val="00604F48"/>
    <w:rsid w:val="00642450"/>
    <w:rsid w:val="00661521"/>
    <w:rsid w:val="00685F01"/>
    <w:rsid w:val="006C6C98"/>
    <w:rsid w:val="006E34E8"/>
    <w:rsid w:val="00773DC1"/>
    <w:rsid w:val="00891462"/>
    <w:rsid w:val="008A50B2"/>
    <w:rsid w:val="008B423D"/>
    <w:rsid w:val="009435D1"/>
    <w:rsid w:val="00A03A2C"/>
    <w:rsid w:val="00A7238E"/>
    <w:rsid w:val="00B61382"/>
    <w:rsid w:val="00B94980"/>
    <w:rsid w:val="00BD7D28"/>
    <w:rsid w:val="00BF319B"/>
    <w:rsid w:val="00C0186F"/>
    <w:rsid w:val="00C32348"/>
    <w:rsid w:val="00C3370A"/>
    <w:rsid w:val="00C50EB0"/>
    <w:rsid w:val="00D54E8D"/>
    <w:rsid w:val="00D63907"/>
    <w:rsid w:val="00DC20FA"/>
    <w:rsid w:val="00E70BBF"/>
    <w:rsid w:val="00EF244A"/>
    <w:rsid w:val="00F43567"/>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BE0FF"/>
  <w15:chartTrackingRefBased/>
  <w15:docId w15:val="{B0D0F613-1227-46E4-91C4-6175D68D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E70BBF"/>
    <w:pPr>
      <w:numPr>
        <w:numId w:val="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F43567"/>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42450"/>
    <w:pPr>
      <w:ind w:hanging="36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E70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otefancy.com/quote/1420449/Tony-Snow-God-doesn-t-promise-tomorrow-he-does-promise-eternity" TargetMode="External"/><Relationship Id="rId13" Type="http://schemas.openxmlformats.org/officeDocument/2006/relationships/hyperlink" Target="http://www.youtube.com/watch?v=pAsMJ1J9OGs" TargetMode="External"/><Relationship Id="rId18" Type="http://schemas.openxmlformats.org/officeDocument/2006/relationships/hyperlink" Target="mailto:familyministries@salvationarmy.org.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billygraham.org/articles/15-bible-verses-to-give-you-hope-for-the-future?ri=wc" TargetMode="External"/><Relationship Id="rId12" Type="http://schemas.openxmlformats.org/officeDocument/2006/relationships/hyperlink" Target="http://www.youtube.com/watch?v=ErwiBz1QA4o" TargetMode="External"/><Relationship Id="rId17" Type="http://schemas.openxmlformats.org/officeDocument/2006/relationships/hyperlink" Target="http://www.salvationarmy.org.uk/familie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alvationarmy.org.uk/connec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NT0HcAr9aeI"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youtube.com/watch?v=JSHRThrP1O0" TargetMode="External"/><Relationship Id="rId23" Type="http://schemas.openxmlformats.org/officeDocument/2006/relationships/footer" Target="footer2.xml"/><Relationship Id="rId10" Type="http://schemas.openxmlformats.org/officeDocument/2006/relationships/hyperlink" Target="http://www.youtube.com/watch?v=lrlaQNDCcS8"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ordmaker.info/how-many/yesterday.html" TargetMode="External"/><Relationship Id="rId14" Type="http://schemas.openxmlformats.org/officeDocument/2006/relationships/hyperlink" Target="http://www.youtube.com/watch?v=bjOLDaSfIHQ"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102</TotalTime>
  <Pages>7</Pages>
  <Words>1488</Words>
  <Characters>9022</Characters>
  <Application>Microsoft Office Word</Application>
  <DocSecurity>0</DocSecurity>
  <Lines>281</Lines>
  <Paragraphs>142</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6</cp:revision>
  <cp:lastPrinted>2023-06-02T10:48:00Z</cp:lastPrinted>
  <dcterms:created xsi:type="dcterms:W3CDTF">2025-11-19T15:15:00Z</dcterms:created>
  <dcterms:modified xsi:type="dcterms:W3CDTF">2025-12-10T15:31:00Z</dcterms:modified>
</cp:coreProperties>
</file>