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AFE5" w14:textId="2758B573" w:rsidR="005E0430" w:rsidRDefault="002768BA" w:rsidP="001B692A">
      <w:pPr>
        <w:pStyle w:val="Heading1"/>
      </w:pPr>
      <w:r w:rsidRPr="002768BA">
        <w:t>EASTER GIFTS</w:t>
      </w:r>
    </w:p>
    <w:p w14:paraId="5F12A467" w14:textId="6D2DAFD9" w:rsidR="001B692A" w:rsidRPr="005155A0" w:rsidRDefault="002768BA" w:rsidP="001B692A">
      <w:pPr>
        <w:pStyle w:val="ThemeTitle"/>
      </w:pPr>
      <w:r w:rsidRPr="002768BA">
        <w:t>SPECIAL DAYS</w:t>
      </w:r>
    </w:p>
    <w:p w14:paraId="6939F6CE" w14:textId="77777777" w:rsidR="001B692A" w:rsidRPr="001B692A" w:rsidRDefault="001B692A" w:rsidP="00D54E8D">
      <w:pPr>
        <w:pStyle w:val="Heading2"/>
      </w:pPr>
      <w:r w:rsidRPr="001B692A">
        <w:t>PREPARATION</w:t>
      </w:r>
    </w:p>
    <w:p w14:paraId="6FBE328C" w14:textId="77777777" w:rsidR="001B692A" w:rsidRDefault="001B692A" w:rsidP="001B692A"/>
    <w:p w14:paraId="4A48E20D" w14:textId="2B76097F" w:rsidR="002768BA" w:rsidRDefault="002768BA" w:rsidP="002768BA">
      <w:pPr>
        <w:pStyle w:val="ResourcesList1"/>
      </w:pPr>
      <w:r>
        <w:t>Prepare six gifts wrapped in Easter paper with the following written on the tags: forgiveness, freedom from fear, joy, peace, eternal life, mission</w:t>
      </w:r>
    </w:p>
    <w:p w14:paraId="6914D9F9" w14:textId="0EB028F5" w:rsidR="002768BA" w:rsidRDefault="002768BA" w:rsidP="002768BA">
      <w:pPr>
        <w:pStyle w:val="ResourcesList1"/>
      </w:pPr>
      <w:r>
        <w:t>Provide small Easter gift for each member, for example: bag of mini eggs, bunch of daffodils, small hand cream</w:t>
      </w:r>
    </w:p>
    <w:p w14:paraId="5FFB09B6" w14:textId="1B97193E" w:rsidR="002768BA" w:rsidRDefault="002768BA" w:rsidP="002768BA">
      <w:pPr>
        <w:pStyle w:val="ResourcesList1"/>
      </w:pPr>
      <w:r>
        <w:t>Gather cooking resources: melted milk chocolate, cornflakes and mini eggs to make Easter nest cakes, bowl, wooden spoon, cake cases</w:t>
      </w:r>
    </w:p>
    <w:p w14:paraId="3CB0664E" w14:textId="6FD61744" w:rsidR="002768BA" w:rsidRDefault="002768BA" w:rsidP="002768BA">
      <w:pPr>
        <w:pStyle w:val="ResourcesList1"/>
      </w:pPr>
      <w:r>
        <w:t xml:space="preserve">Print the </w:t>
      </w:r>
      <w:r w:rsidRPr="002768BA">
        <w:rPr>
          <w:i/>
          <w:iCs/>
        </w:rPr>
        <w:t xml:space="preserve">Easter </w:t>
      </w:r>
      <w:r>
        <w:rPr>
          <w:i/>
          <w:iCs/>
        </w:rPr>
        <w:t>q</w:t>
      </w:r>
      <w:r w:rsidRPr="002768BA">
        <w:rPr>
          <w:i/>
          <w:iCs/>
        </w:rPr>
        <w:t>uestions</w:t>
      </w:r>
      <w:r>
        <w:t xml:space="preserve"> poem – perhaps ask a member to prepare a reading </w:t>
      </w:r>
    </w:p>
    <w:p w14:paraId="484E1C65" w14:textId="220F5DC3" w:rsidR="002768BA" w:rsidRDefault="002768BA" w:rsidP="002768BA">
      <w:pPr>
        <w:pStyle w:val="ResourcesList1"/>
      </w:pPr>
      <w:r>
        <w:t>Be prepared to play a range of Easter songs, as requested by members</w:t>
      </w:r>
    </w:p>
    <w:p w14:paraId="56519A59" w14:textId="294A5649" w:rsidR="002768BA" w:rsidRDefault="002768BA" w:rsidP="002768BA">
      <w:pPr>
        <w:pStyle w:val="ResourcesList1"/>
      </w:pPr>
      <w:r>
        <w:t>Prepare an Easter quiz and offer a small prize</w:t>
      </w:r>
    </w:p>
    <w:p w14:paraId="66886160" w14:textId="77777777" w:rsidR="001B692A" w:rsidRDefault="001B692A" w:rsidP="002768BA">
      <w:pPr>
        <w:pStyle w:val="ResourcesList1"/>
        <w:numPr>
          <w:ilvl w:val="0"/>
          <w:numId w:val="0"/>
        </w:numPr>
      </w:pPr>
    </w:p>
    <w:p w14:paraId="190C869B" w14:textId="77777777" w:rsidR="001B692A" w:rsidRPr="001B692A" w:rsidRDefault="001B692A" w:rsidP="001B692A">
      <w:pPr>
        <w:pStyle w:val="Additionalresources"/>
      </w:pPr>
      <w:r w:rsidRPr="001B692A">
        <w:t>Additional resources</w:t>
      </w:r>
    </w:p>
    <w:p w14:paraId="0A91A3CD" w14:textId="0FB87095" w:rsidR="002768BA" w:rsidRPr="00B41A53" w:rsidRDefault="002768BA" w:rsidP="00B41A53">
      <w:pPr>
        <w:pStyle w:val="AdditionalResourcesList"/>
      </w:pPr>
      <w:r w:rsidRPr="00B41A53">
        <w:t xml:space="preserve">Easter </w:t>
      </w:r>
      <w:r w:rsidR="00B41A53">
        <w:t>q</w:t>
      </w:r>
      <w:r w:rsidRPr="00B41A53">
        <w:t>uestions</w:t>
      </w:r>
    </w:p>
    <w:p w14:paraId="1045AD24" w14:textId="3DB2181C" w:rsidR="002768BA" w:rsidRPr="00B41A53" w:rsidRDefault="002768BA" w:rsidP="00B41A53">
      <w:pPr>
        <w:pStyle w:val="AdditionalResourcesList"/>
      </w:pPr>
      <w:r w:rsidRPr="00B41A53">
        <w:t xml:space="preserve">Easter </w:t>
      </w:r>
      <w:r w:rsidR="00B41A53" w:rsidRPr="00B41A53">
        <w:t>q</w:t>
      </w:r>
      <w:r w:rsidRPr="00B41A53">
        <w:t>uiz</w:t>
      </w:r>
    </w:p>
    <w:p w14:paraId="0D61FB55" w14:textId="77777777" w:rsidR="001B692A" w:rsidRDefault="001B692A" w:rsidP="001B692A">
      <w:pPr>
        <w:pStyle w:val="Warningtext"/>
      </w:pPr>
    </w:p>
    <w:p w14:paraId="02F3B5B0" w14:textId="77777777" w:rsidR="001B692A" w:rsidRDefault="001B692A" w:rsidP="00D54E8D">
      <w:pPr>
        <w:pStyle w:val="Heading2"/>
      </w:pPr>
      <w:r w:rsidRPr="00B31E80">
        <w:t>INTRODUCTION/BACKGROUND</w:t>
      </w:r>
    </w:p>
    <w:p w14:paraId="5A8DD131" w14:textId="77777777" w:rsidR="001B692A" w:rsidRDefault="001B692A" w:rsidP="001B692A"/>
    <w:p w14:paraId="4469061B" w14:textId="09D8E893" w:rsidR="002768BA" w:rsidRDefault="002768BA" w:rsidP="002768BA">
      <w:r>
        <w:t>Other than Easter eggs, do you ever give presents at Easter? For some reason we don’t seem to give gifts at Easter in the same way we do at Christmas. But surely there is no greater celebration for Christian people than the fact that Jesus died for our sins and rose again. He is alive!</w:t>
      </w:r>
    </w:p>
    <w:p w14:paraId="0C1C003F" w14:textId="77777777" w:rsidR="002768BA" w:rsidRDefault="002768BA" w:rsidP="002768BA"/>
    <w:p w14:paraId="59BAE663" w14:textId="0347822B" w:rsidR="00661521" w:rsidRDefault="002768BA" w:rsidP="002768BA">
      <w:r>
        <w:t xml:space="preserve">While we may not give and receive presents with other people, Easter does bring God’s people many gifts, and we are going to look briefly at just some of them in this session. </w:t>
      </w:r>
    </w:p>
    <w:p w14:paraId="72254080" w14:textId="77777777" w:rsidR="00661521" w:rsidRDefault="00661521" w:rsidP="00661521"/>
    <w:p w14:paraId="1A2854DB" w14:textId="77777777" w:rsidR="0060299F" w:rsidRDefault="0060299F" w:rsidP="00D54E8D">
      <w:pPr>
        <w:pStyle w:val="Heading2"/>
      </w:pPr>
      <w:r>
        <w:t>ACTIVITIES</w:t>
      </w:r>
    </w:p>
    <w:p w14:paraId="184C0DD5" w14:textId="77777777" w:rsidR="0060299F" w:rsidRDefault="0060299F" w:rsidP="0060299F"/>
    <w:p w14:paraId="7BDEC2C7" w14:textId="77777777" w:rsidR="002768BA" w:rsidRDefault="002768BA" w:rsidP="002768BA">
      <w:pPr>
        <w:pStyle w:val="Heading3"/>
      </w:pPr>
      <w:r>
        <w:t>MAKE</w:t>
      </w:r>
    </w:p>
    <w:p w14:paraId="2BE35304" w14:textId="77777777" w:rsidR="002768BA" w:rsidRDefault="002768BA" w:rsidP="002768BA">
      <w:r>
        <w:t>Make simple Easter nest cakes using melted chocolate and cornflakes. Do a cooking demo for your group or make the cakes together. Perhaps suggest that each member makes two – one to eat and one to give to a friend or neighbour.</w:t>
      </w:r>
    </w:p>
    <w:p w14:paraId="54189652" w14:textId="77777777" w:rsidR="002768BA" w:rsidRDefault="002768BA" w:rsidP="002768BA"/>
    <w:p w14:paraId="227A1BD2" w14:textId="34C3BC39" w:rsidR="002768BA" w:rsidRDefault="002768BA" w:rsidP="002768BA">
      <w:pPr>
        <w:pStyle w:val="Heading3"/>
      </w:pPr>
      <w:r>
        <w:t>POEM</w:t>
      </w:r>
    </w:p>
    <w:p w14:paraId="418A0781" w14:textId="3D2F1C45" w:rsidR="002768BA" w:rsidRDefault="002768BA" w:rsidP="002768BA">
      <w:r>
        <w:t xml:space="preserve">Share the poem </w:t>
      </w:r>
      <w:r w:rsidRPr="002768BA">
        <w:rPr>
          <w:i/>
          <w:iCs/>
        </w:rPr>
        <w:t xml:space="preserve">Easter </w:t>
      </w:r>
      <w:r w:rsidR="00B41A53">
        <w:rPr>
          <w:i/>
          <w:iCs/>
        </w:rPr>
        <w:t>q</w:t>
      </w:r>
      <w:r w:rsidRPr="002768BA">
        <w:rPr>
          <w:i/>
          <w:iCs/>
        </w:rPr>
        <w:t>uestions</w:t>
      </w:r>
      <w:r>
        <w:t>. Perhaps a member has prepared a reading of it.</w:t>
      </w:r>
    </w:p>
    <w:p w14:paraId="45417757" w14:textId="77777777" w:rsidR="002768BA" w:rsidRDefault="002768BA" w:rsidP="002768BA"/>
    <w:p w14:paraId="504B762D" w14:textId="1EB94965" w:rsidR="002768BA" w:rsidRDefault="002768BA" w:rsidP="002768BA">
      <w:pPr>
        <w:pStyle w:val="Heading3"/>
      </w:pPr>
      <w:r>
        <w:lastRenderedPageBreak/>
        <w:t>QUIZ</w:t>
      </w:r>
    </w:p>
    <w:p w14:paraId="7A0183E5" w14:textId="42E8C0FB" w:rsidR="002768BA" w:rsidRDefault="002768BA" w:rsidP="002768BA">
      <w:r>
        <w:t>Do an Easter quiz. Organise members into small groups or individuals.</w:t>
      </w:r>
    </w:p>
    <w:p w14:paraId="16A8C895" w14:textId="77777777" w:rsidR="002768BA" w:rsidRDefault="002768BA" w:rsidP="002768BA"/>
    <w:p w14:paraId="27617AA1" w14:textId="77777777" w:rsidR="002768BA" w:rsidRDefault="002768BA" w:rsidP="002768BA">
      <w:pPr>
        <w:pStyle w:val="Heading3"/>
      </w:pPr>
      <w:r>
        <w:t xml:space="preserve">SINGALONG </w:t>
      </w:r>
    </w:p>
    <w:p w14:paraId="61AA3F83" w14:textId="10859656" w:rsidR="002768BA" w:rsidRDefault="002768BA" w:rsidP="002768BA">
      <w:r>
        <w:t>Ask members to share their favourite Easter song. Enjoy singing or listening to them together. Perhaps members can also share why it is a favourite.</w:t>
      </w:r>
    </w:p>
    <w:p w14:paraId="3AB21EC7" w14:textId="77777777" w:rsidR="002768BA" w:rsidRDefault="002768BA" w:rsidP="002768BA"/>
    <w:p w14:paraId="5B537A4D" w14:textId="77777777" w:rsidR="002768BA" w:rsidRDefault="002768BA" w:rsidP="002768BA">
      <w:pPr>
        <w:pStyle w:val="Heading3"/>
      </w:pPr>
      <w:r>
        <w:t>FUNDRAISE</w:t>
      </w:r>
    </w:p>
    <w:p w14:paraId="2C87C386" w14:textId="77777777" w:rsidR="002768BA" w:rsidRDefault="002768BA" w:rsidP="002768BA">
      <w:r>
        <w:t>Organise some Easter baking by your group, to sell to support the Helping-Hand Appeal.</w:t>
      </w:r>
    </w:p>
    <w:p w14:paraId="5DBD580E" w14:textId="77777777" w:rsidR="000150D6" w:rsidRDefault="000150D6" w:rsidP="000150D6"/>
    <w:p w14:paraId="1C90DCF3" w14:textId="77777777" w:rsidR="002768BA" w:rsidRPr="00F024DA" w:rsidRDefault="002768BA" w:rsidP="000150D6"/>
    <w:p w14:paraId="43E7FD35" w14:textId="77777777" w:rsidR="000150D6" w:rsidRPr="00D54E8D" w:rsidRDefault="000150D6" w:rsidP="00D54E8D">
      <w:pPr>
        <w:pStyle w:val="Heading2"/>
      </w:pPr>
      <w:r w:rsidRPr="00D54E8D">
        <w:t>BIBLE READING/THOUGHT</w:t>
      </w:r>
    </w:p>
    <w:p w14:paraId="35E9B837" w14:textId="77777777" w:rsidR="000150D6" w:rsidRDefault="000150D6" w:rsidP="000150D6"/>
    <w:p w14:paraId="118CA099" w14:textId="7B2CC102" w:rsidR="002768BA" w:rsidRDefault="009D338D" w:rsidP="002768BA">
      <w:r>
        <w:t xml:space="preserve">Do you send </w:t>
      </w:r>
      <w:r w:rsidR="002768BA">
        <w:t>Easter presents</w:t>
      </w:r>
      <w:r>
        <w:t>? Or do you receive any</w:t>
      </w:r>
      <w:r w:rsidR="002768BA">
        <w:t xml:space="preserve"> from family or friends</w:t>
      </w:r>
      <w:r>
        <w:t xml:space="preserve">? </w:t>
      </w:r>
      <w:r w:rsidR="002768BA">
        <w:t>God gives us Easter gifts</w:t>
      </w:r>
      <w:r>
        <w:t xml:space="preserve"> and they are </w:t>
      </w:r>
      <w:r w:rsidR="002768BA">
        <w:t>of eternal value and significance.</w:t>
      </w:r>
      <w:r>
        <w:t xml:space="preserve"> </w:t>
      </w:r>
    </w:p>
    <w:p w14:paraId="4D05ECA4" w14:textId="77777777" w:rsidR="009D338D" w:rsidRDefault="009D338D" w:rsidP="002768BA"/>
    <w:p w14:paraId="70C056D2" w14:textId="58AFB639" w:rsidR="009D338D" w:rsidRPr="009D338D" w:rsidRDefault="009D338D" w:rsidP="002768BA">
      <w:pPr>
        <w:rPr>
          <w:b/>
          <w:bCs/>
        </w:rPr>
      </w:pPr>
      <w:r w:rsidRPr="009D338D">
        <w:rPr>
          <w:b/>
          <w:bCs/>
        </w:rPr>
        <w:t>For each section, hold up the corresponding wrapped gift</w:t>
      </w:r>
      <w:r>
        <w:rPr>
          <w:b/>
          <w:bCs/>
        </w:rPr>
        <w:t>.</w:t>
      </w:r>
      <w:r w:rsidRPr="009D338D">
        <w:rPr>
          <w:b/>
          <w:bCs/>
        </w:rPr>
        <w:t xml:space="preserve"> </w:t>
      </w:r>
    </w:p>
    <w:p w14:paraId="3CE5B1CD" w14:textId="77777777" w:rsidR="002768BA" w:rsidRDefault="002768BA" w:rsidP="002768BA"/>
    <w:p w14:paraId="52E2CAB5" w14:textId="77777777" w:rsidR="002768BA" w:rsidRDefault="002768BA" w:rsidP="002768BA">
      <w:pPr>
        <w:pStyle w:val="Heading4"/>
      </w:pPr>
      <w:r>
        <w:t xml:space="preserve">Forgiveness </w:t>
      </w:r>
    </w:p>
    <w:p w14:paraId="6187554C" w14:textId="77777777" w:rsidR="002768BA" w:rsidRDefault="002768BA" w:rsidP="002768BA">
      <w:r>
        <w:t>As we journey through Easter, we discover that the death of Jesus on the cross is part of God’s eternal plan to bring about the redemption of our fallen world. Jesus, by his suffering and death, paid the price for our sin so that we can be forgiven. He told the disciples at the last supper that his blood would be poured out for the forgiveness of sins (Matthew 26:28).</w:t>
      </w:r>
    </w:p>
    <w:p w14:paraId="587BF561" w14:textId="77777777" w:rsidR="002768BA" w:rsidRDefault="002768BA" w:rsidP="002768BA"/>
    <w:p w14:paraId="1FE032C2" w14:textId="5D5D1F05" w:rsidR="002768BA" w:rsidRDefault="002768BA" w:rsidP="002768BA">
      <w:pPr>
        <w:pStyle w:val="Heading4"/>
      </w:pPr>
      <w:r>
        <w:t>Freedom from fear</w:t>
      </w:r>
    </w:p>
    <w:p w14:paraId="7707F066" w14:textId="77777777" w:rsidR="002768BA" w:rsidRDefault="002768BA" w:rsidP="002768BA">
      <w:r>
        <w:t xml:space="preserve">The cross also brings us God’s gift of freedom from fear. When the women went to the tomb that first Easter morning, the angel told them, </w:t>
      </w:r>
      <w:r w:rsidRPr="002768BA">
        <w:rPr>
          <w:i/>
          <w:iCs/>
        </w:rPr>
        <w:t>‘Do not be afraid’</w:t>
      </w:r>
      <w:r>
        <w:t xml:space="preserve"> (Matthew 28:5). When Jesus appeared, he also said, </w:t>
      </w:r>
      <w:r w:rsidRPr="002768BA">
        <w:rPr>
          <w:i/>
          <w:iCs/>
        </w:rPr>
        <w:t>‘Do not be afraid’</w:t>
      </w:r>
      <w:r>
        <w:t xml:space="preserve"> (Matthew 28:10). The command ‘Do not be afraid’ appears 366 times in the Bible – that’s once for each day of the year and an extra one for a leap year!</w:t>
      </w:r>
    </w:p>
    <w:p w14:paraId="29A531F2" w14:textId="77777777" w:rsidR="002768BA" w:rsidRDefault="002768BA" w:rsidP="002768BA"/>
    <w:p w14:paraId="069E748A" w14:textId="352D65BF" w:rsidR="002768BA" w:rsidRDefault="002768BA" w:rsidP="002768BA">
      <w:pPr>
        <w:pStyle w:val="Heading4"/>
      </w:pPr>
      <w:r>
        <w:t xml:space="preserve">Joy </w:t>
      </w:r>
    </w:p>
    <w:p w14:paraId="07E992CD" w14:textId="786B05AD" w:rsidR="002768BA" w:rsidRDefault="002768BA" w:rsidP="002768BA">
      <w:r>
        <w:t xml:space="preserve">We live in a world where it can often feel that there is not much to smile about. However, when Jesus rose again, he brought us the gift of joy – joy that is not simply the absence of sorrow, but rather the joy that comes from God. A joy that enriches our lives, enabling us to feel secure in his love. </w:t>
      </w:r>
    </w:p>
    <w:p w14:paraId="27476143" w14:textId="77777777" w:rsidR="002768BA" w:rsidRDefault="002768BA" w:rsidP="002768BA"/>
    <w:p w14:paraId="26B16C96" w14:textId="77777777" w:rsidR="002768BA" w:rsidRDefault="002768BA" w:rsidP="002768BA">
      <w:r>
        <w:t xml:space="preserve">When the risen Lord appeared to his disciples, Luke 24:41 tells us that at first, </w:t>
      </w:r>
      <w:r w:rsidRPr="002768BA">
        <w:rPr>
          <w:i/>
          <w:iCs/>
        </w:rPr>
        <w:t>‘they still did not believe because of joy and amazement’</w:t>
      </w:r>
      <w:r>
        <w:t xml:space="preserve">. However, when the </w:t>
      </w:r>
      <w:r>
        <w:lastRenderedPageBreak/>
        <w:t>truth sank in, their overwhelming grief was replaced by overwhelming joy. I wonder if people will see a face of joy when they look at us this Easter?</w:t>
      </w:r>
    </w:p>
    <w:p w14:paraId="47F2B9EA" w14:textId="77777777" w:rsidR="009D338D" w:rsidRDefault="009D338D" w:rsidP="002768BA"/>
    <w:p w14:paraId="7F9F6D1D" w14:textId="77777777" w:rsidR="002768BA" w:rsidRDefault="002768BA" w:rsidP="002768BA">
      <w:pPr>
        <w:pStyle w:val="Heading4"/>
      </w:pPr>
      <w:r>
        <w:t>Peace</w:t>
      </w:r>
    </w:p>
    <w:p w14:paraId="2229DB56" w14:textId="77777777" w:rsidR="002768BA" w:rsidRDefault="002768BA" w:rsidP="002768BA">
      <w:r>
        <w:t xml:space="preserve">Easter brings us the gift of God’s peace. The events of that first Easter morning were quite turbulent: an earthquake; stones rolling; soldiers shaking with fear; an angel appearing; people running around … and yet Jesus said, </w:t>
      </w:r>
      <w:r w:rsidRPr="002768BA">
        <w:rPr>
          <w:i/>
          <w:iCs/>
        </w:rPr>
        <w:t>‘Peace be with you.’</w:t>
      </w:r>
      <w:r>
        <w:t xml:space="preserve"> Many people try to attain peace by their own efforts, but true peace is God’s gift to us that allows us to face our tomorrows with calm assurance and confidence. </w:t>
      </w:r>
      <w:r w:rsidRPr="002768BA">
        <w:rPr>
          <w:i/>
          <w:iCs/>
        </w:rPr>
        <w:t>‘Peace I leave with you; my peace I give you’</w:t>
      </w:r>
      <w:r>
        <w:t xml:space="preserve"> (John 14:27).</w:t>
      </w:r>
    </w:p>
    <w:p w14:paraId="45B4071C" w14:textId="77777777" w:rsidR="002768BA" w:rsidRDefault="002768BA" w:rsidP="002768BA"/>
    <w:p w14:paraId="3AD03800" w14:textId="4860D40E" w:rsidR="002768BA" w:rsidRDefault="002768BA" w:rsidP="002768BA">
      <w:pPr>
        <w:pStyle w:val="Heading4"/>
      </w:pPr>
      <w:r>
        <w:t>Eternal life</w:t>
      </w:r>
    </w:p>
    <w:p w14:paraId="610135F5" w14:textId="77777777" w:rsidR="002768BA" w:rsidRDefault="002768BA" w:rsidP="002768BA">
      <w:r>
        <w:t xml:space="preserve">It wasn’t just Jesus who was given new life on the first Easter day, but it is also God’s most precious gift to us all. Colossians 3:1-4 says, ‘Since, then, you have been raised with Christ, set your hearts on things above, where Christ is, seated at the right hand of God. Set your minds on things above, not on earthly things. For you died, and your life is now hidden with Christ in God. When Christ, who is your life, appears, then you also will appear with him in glory.’ </w:t>
      </w:r>
    </w:p>
    <w:p w14:paraId="00806533" w14:textId="77777777" w:rsidR="006A54B0" w:rsidRDefault="006A54B0" w:rsidP="002768BA"/>
    <w:p w14:paraId="067FEFAB" w14:textId="29E99185" w:rsidR="002768BA" w:rsidRDefault="002768BA" w:rsidP="002768BA">
      <w:r>
        <w:t xml:space="preserve">Because Jesus is raised from the dead, we have the promise of eternal life with him and the blessed assurance that one day we will see him face to face and live for ever in his glorious presence!  </w:t>
      </w:r>
    </w:p>
    <w:p w14:paraId="0170F693" w14:textId="77777777" w:rsidR="006A54B0" w:rsidRDefault="006A54B0" w:rsidP="002768BA"/>
    <w:p w14:paraId="751A29AA" w14:textId="58B70CC0" w:rsidR="002768BA" w:rsidRDefault="002768BA" w:rsidP="006A54B0">
      <w:pPr>
        <w:pStyle w:val="Heading4"/>
      </w:pPr>
      <w:r>
        <w:t>Mission</w:t>
      </w:r>
    </w:p>
    <w:p w14:paraId="07BD67F5" w14:textId="77777777" w:rsidR="002768BA" w:rsidRDefault="002768BA" w:rsidP="002768BA">
      <w:r>
        <w:t xml:space="preserve">Easter is a gift to be shared! It is not just for the Church – it is for everyone and we need to share it. The women who went to the empty tomb did not keep the news to themselves – they had to share it, and were told by the angel in Matthew 28:7 to </w:t>
      </w:r>
      <w:r w:rsidRPr="006A54B0">
        <w:rPr>
          <w:i/>
          <w:iCs/>
        </w:rPr>
        <w:t xml:space="preserve">‘Go quickly and tell his disciples.’ </w:t>
      </w:r>
      <w:r>
        <w:t xml:space="preserve">Who will we tell this Easter? </w:t>
      </w:r>
    </w:p>
    <w:p w14:paraId="3C08C035" w14:textId="77777777" w:rsidR="006A54B0" w:rsidRDefault="006A54B0" w:rsidP="002768BA"/>
    <w:p w14:paraId="3D9DBB39" w14:textId="6D003546" w:rsidR="000150D6" w:rsidRDefault="002768BA" w:rsidP="002768BA">
      <w:r>
        <w:t>As we celebrate this Easter, may our hearts be filled with love and thanksgiving for the wonderful gifts of Easter that are given by God to us all.</w:t>
      </w:r>
    </w:p>
    <w:p w14:paraId="73E66715" w14:textId="77777777" w:rsidR="00A03A2C" w:rsidRDefault="00A03A2C" w:rsidP="00A03A2C">
      <w:pPr>
        <w:pStyle w:val="Prayer"/>
      </w:pPr>
    </w:p>
    <w:p w14:paraId="690D8225" w14:textId="77777777" w:rsidR="00A03A2C" w:rsidRDefault="00A03A2C" w:rsidP="00A03A2C">
      <w:pPr>
        <w:pStyle w:val="Prayer"/>
      </w:pPr>
    </w:p>
    <w:p w14:paraId="4646A679" w14:textId="77777777" w:rsidR="00A03A2C" w:rsidRDefault="00A03A2C" w:rsidP="00A03A2C">
      <w:pPr>
        <w:pStyle w:val="Heading2"/>
      </w:pPr>
      <w:r>
        <w:t>SONGS</w:t>
      </w:r>
    </w:p>
    <w:p w14:paraId="1F6D526A" w14:textId="77777777" w:rsidR="00A03A2C" w:rsidRDefault="00A03A2C" w:rsidP="00A03A2C"/>
    <w:p w14:paraId="74C69C4E" w14:textId="77777777" w:rsidR="002768BA" w:rsidRDefault="002768BA" w:rsidP="002768BA">
      <w:pPr>
        <w:pStyle w:val="SongList"/>
      </w:pPr>
      <w:r w:rsidRPr="006A54B0">
        <w:rPr>
          <w:i/>
          <w:iCs/>
        </w:rPr>
        <w:t>SASB</w:t>
      </w:r>
      <w:r>
        <w:t xml:space="preserve"> 203 </w:t>
      </w:r>
      <w:r>
        <w:tab/>
        <w:t>‘There is a green hill far away’</w:t>
      </w:r>
    </w:p>
    <w:p w14:paraId="28C12663" w14:textId="1B26F325" w:rsidR="00AF0FC4" w:rsidRDefault="00AF0FC4" w:rsidP="00AF0FC4">
      <w:pPr>
        <w:pStyle w:val="SongList"/>
        <w:numPr>
          <w:ilvl w:val="0"/>
          <w:numId w:val="0"/>
        </w:numPr>
        <w:ind w:left="720"/>
      </w:pPr>
      <w:hyperlink r:id="rId7" w:history="1">
        <w:r w:rsidRPr="00AF0FC4">
          <w:rPr>
            <w:rStyle w:val="WebLinkChar"/>
          </w:rPr>
          <w:t>Orchestral instrumental lyric video</w:t>
        </w:r>
      </w:hyperlink>
      <w:r>
        <w:t xml:space="preserve"> by St Albans Salvation Army (2:22)</w:t>
      </w:r>
    </w:p>
    <w:p w14:paraId="0739ABF3" w14:textId="4D70A10C" w:rsidR="00AF0FC4" w:rsidRPr="00AF0FC4" w:rsidRDefault="00AF0FC4" w:rsidP="00AF0FC4">
      <w:pPr>
        <w:pStyle w:val="SongList"/>
        <w:numPr>
          <w:ilvl w:val="0"/>
          <w:numId w:val="0"/>
        </w:numPr>
        <w:ind w:left="720"/>
      </w:pPr>
      <w:hyperlink r:id="rId8" w:history="1">
        <w:r w:rsidRPr="00AF0FC4">
          <w:rPr>
            <w:rStyle w:val="WebLinkChar"/>
          </w:rPr>
          <w:t>Congregational lyric video</w:t>
        </w:r>
      </w:hyperlink>
      <w:r>
        <w:t xml:space="preserve"> by Let’s Seek (2:52)</w:t>
      </w:r>
    </w:p>
    <w:p w14:paraId="1FA5644C" w14:textId="77777777" w:rsidR="00185E17" w:rsidRDefault="00185E17" w:rsidP="00185E17">
      <w:pPr>
        <w:pStyle w:val="SongList"/>
        <w:numPr>
          <w:ilvl w:val="0"/>
          <w:numId w:val="0"/>
        </w:numPr>
        <w:ind w:left="720"/>
      </w:pPr>
    </w:p>
    <w:p w14:paraId="02675280" w14:textId="77777777" w:rsidR="002768BA" w:rsidRDefault="002768BA" w:rsidP="002768BA">
      <w:pPr>
        <w:pStyle w:val="SongList"/>
      </w:pPr>
      <w:r w:rsidRPr="006A54B0">
        <w:rPr>
          <w:i/>
          <w:iCs/>
        </w:rPr>
        <w:t>SASB</w:t>
      </w:r>
      <w:r>
        <w:t xml:space="preserve"> 219 </w:t>
      </w:r>
      <w:r>
        <w:tab/>
        <w:t>‘Because he lives’</w:t>
      </w:r>
    </w:p>
    <w:p w14:paraId="3A7170E8" w14:textId="51A0082A" w:rsidR="00BF65A0" w:rsidRPr="00BF65A0" w:rsidRDefault="00BF65A0" w:rsidP="00BF65A0">
      <w:pPr>
        <w:pStyle w:val="SongList"/>
        <w:numPr>
          <w:ilvl w:val="0"/>
          <w:numId w:val="0"/>
        </w:numPr>
        <w:ind w:left="720"/>
        <w:rPr>
          <w:rStyle w:val="Hyperlink"/>
          <w:sz w:val="24"/>
        </w:rPr>
      </w:pPr>
      <w:hyperlink r:id="rId9" w:history="1">
        <w:r w:rsidRPr="00AF0FC4">
          <w:rPr>
            <w:rStyle w:val="WebLinkChar"/>
          </w:rPr>
          <w:t>Piano instrumental lyric video</w:t>
        </w:r>
      </w:hyperlink>
      <w:r>
        <w:t xml:space="preserve"> by The Salvation Army Video Songbook</w:t>
      </w:r>
      <w:r w:rsidR="00AF0FC4">
        <w:t xml:space="preserve"> (3:39)</w:t>
      </w:r>
      <w:r>
        <w:t xml:space="preserve"> </w:t>
      </w:r>
      <w:r>
        <w:fldChar w:fldCharType="begin"/>
      </w:r>
      <w:r>
        <w:instrText>HYPERLINK "http://www.youtube.com/watch?v=UjJm86-pSpo"</w:instrText>
      </w:r>
      <w:r>
        <w:fldChar w:fldCharType="separate"/>
      </w:r>
    </w:p>
    <w:p w14:paraId="2F7F2458" w14:textId="1A0255DC" w:rsidR="00BF65A0" w:rsidRDefault="00BF65A0" w:rsidP="00BF65A0">
      <w:pPr>
        <w:pStyle w:val="SongList"/>
        <w:numPr>
          <w:ilvl w:val="0"/>
          <w:numId w:val="0"/>
        </w:numPr>
        <w:ind w:left="720"/>
      </w:pPr>
      <w:r w:rsidRPr="00AF0FC4">
        <w:rPr>
          <w:rStyle w:val="WebLinkChar"/>
        </w:rPr>
        <w:t>Lyric video</w:t>
      </w:r>
      <w:r>
        <w:fldChar w:fldCharType="end"/>
      </w:r>
      <w:r>
        <w:t xml:space="preserve"> by Faith&amp;Grace (4:01)</w:t>
      </w:r>
    </w:p>
    <w:p w14:paraId="44D3CEA4" w14:textId="15513D6A" w:rsidR="00185E17" w:rsidRDefault="00BF65A0" w:rsidP="00185E17">
      <w:pPr>
        <w:pStyle w:val="SongList"/>
        <w:numPr>
          <w:ilvl w:val="0"/>
          <w:numId w:val="0"/>
        </w:numPr>
        <w:ind w:left="720"/>
      </w:pPr>
      <w:hyperlink r:id="rId10" w:history="1">
        <w:r w:rsidRPr="00AF0FC4">
          <w:rPr>
            <w:rStyle w:val="WebLinkChar"/>
          </w:rPr>
          <w:t>Official video</w:t>
        </w:r>
      </w:hyperlink>
      <w:r>
        <w:t xml:space="preserve"> (no lyrics) (press cc for lyrics) by Celtic Worship (5:19)</w:t>
      </w:r>
    </w:p>
    <w:p w14:paraId="61F6BD06" w14:textId="77777777" w:rsidR="00BF65A0" w:rsidRDefault="00BF65A0" w:rsidP="00185E17">
      <w:pPr>
        <w:pStyle w:val="SongList"/>
        <w:numPr>
          <w:ilvl w:val="0"/>
          <w:numId w:val="0"/>
        </w:numPr>
        <w:ind w:left="720"/>
      </w:pPr>
    </w:p>
    <w:p w14:paraId="50D4BD35" w14:textId="77777777" w:rsidR="002768BA" w:rsidRDefault="002768BA" w:rsidP="002768BA">
      <w:pPr>
        <w:pStyle w:val="SongList"/>
      </w:pPr>
      <w:r w:rsidRPr="006A54B0">
        <w:rPr>
          <w:i/>
          <w:iCs/>
        </w:rPr>
        <w:t>SASB</w:t>
      </w:r>
      <w:r>
        <w:t xml:space="preserve"> 204 </w:t>
      </w:r>
      <w:r>
        <w:tab/>
        <w:t xml:space="preserve">‘There is a Redeemer’ </w:t>
      </w:r>
    </w:p>
    <w:p w14:paraId="2B148362" w14:textId="3EEF63AF" w:rsidR="00185E17" w:rsidRDefault="00185E17" w:rsidP="00185E17">
      <w:pPr>
        <w:pStyle w:val="SongList"/>
        <w:numPr>
          <w:ilvl w:val="0"/>
          <w:numId w:val="0"/>
        </w:numPr>
        <w:ind w:left="720"/>
      </w:pPr>
      <w:hyperlink r:id="rId11" w:history="1">
        <w:r w:rsidRPr="00AF0FC4">
          <w:rPr>
            <w:rStyle w:val="WebLinkChar"/>
          </w:rPr>
          <w:t>Brass congregational lyric video</w:t>
        </w:r>
      </w:hyperlink>
      <w:r w:rsidRPr="00185E17">
        <w:t xml:space="preserve"> by Regent Hall (</w:t>
      </w:r>
      <w:r>
        <w:t>2:17</w:t>
      </w:r>
      <w:r w:rsidRPr="00185E17">
        <w:t>)</w:t>
      </w:r>
    </w:p>
    <w:p w14:paraId="7EBE6A63" w14:textId="70ADA0BF" w:rsidR="00185E17" w:rsidRDefault="00185E17" w:rsidP="00185E17">
      <w:pPr>
        <w:pStyle w:val="SongList"/>
        <w:numPr>
          <w:ilvl w:val="0"/>
          <w:numId w:val="0"/>
        </w:numPr>
        <w:ind w:left="720"/>
      </w:pPr>
      <w:hyperlink r:id="rId12" w:history="1">
        <w:r w:rsidRPr="00AF0FC4">
          <w:rPr>
            <w:rStyle w:val="WebLinkChar"/>
          </w:rPr>
          <w:t>Lyric video</w:t>
        </w:r>
      </w:hyperlink>
      <w:r>
        <w:t xml:space="preserve"> by Keith Green (3:11)</w:t>
      </w:r>
    </w:p>
    <w:p w14:paraId="2A5B0320" w14:textId="77777777" w:rsidR="00F853B1" w:rsidRPr="00185E17" w:rsidRDefault="00F853B1" w:rsidP="00185E17">
      <w:pPr>
        <w:pStyle w:val="SongList"/>
        <w:numPr>
          <w:ilvl w:val="0"/>
          <w:numId w:val="0"/>
        </w:numPr>
        <w:ind w:left="720"/>
      </w:pPr>
    </w:p>
    <w:p w14:paraId="0C6B89C1" w14:textId="77777777" w:rsidR="002768BA" w:rsidRDefault="002768BA" w:rsidP="002768BA">
      <w:pPr>
        <w:pStyle w:val="SongList"/>
      </w:pPr>
      <w:r w:rsidRPr="006A54B0">
        <w:rPr>
          <w:i/>
          <w:iCs/>
        </w:rPr>
        <w:t>SASB</w:t>
      </w:r>
      <w:r>
        <w:t xml:space="preserve"> 231 </w:t>
      </w:r>
      <w:r>
        <w:tab/>
        <w:t xml:space="preserve">‘Praise him! Praise him!’ </w:t>
      </w:r>
    </w:p>
    <w:p w14:paraId="0C067821" w14:textId="25E808A6" w:rsidR="00332F8F" w:rsidRDefault="00332F8F" w:rsidP="00332F8F">
      <w:pPr>
        <w:pStyle w:val="SongList"/>
        <w:numPr>
          <w:ilvl w:val="0"/>
          <w:numId w:val="0"/>
        </w:numPr>
        <w:ind w:left="720"/>
      </w:pPr>
      <w:hyperlink r:id="rId13" w:history="1">
        <w:r w:rsidRPr="00AF0FC4">
          <w:rPr>
            <w:rStyle w:val="WebLinkChar"/>
          </w:rPr>
          <w:t>Brass instrumental lyric video</w:t>
        </w:r>
      </w:hyperlink>
      <w:r>
        <w:t xml:space="preserve"> by Pendelton Corps (2:44)</w:t>
      </w:r>
    </w:p>
    <w:p w14:paraId="32707D3F" w14:textId="060F1788" w:rsidR="00332F8F" w:rsidRPr="00332F8F" w:rsidRDefault="00332F8F" w:rsidP="00332F8F">
      <w:pPr>
        <w:pStyle w:val="SongList"/>
        <w:numPr>
          <w:ilvl w:val="0"/>
          <w:numId w:val="0"/>
        </w:numPr>
        <w:ind w:left="720"/>
      </w:pPr>
      <w:hyperlink r:id="rId14" w:history="1">
        <w:r w:rsidRPr="00AF0FC4">
          <w:rPr>
            <w:rStyle w:val="WebLinkChar"/>
          </w:rPr>
          <w:t>Lyric video</w:t>
        </w:r>
      </w:hyperlink>
      <w:r w:rsidRPr="00332F8F">
        <w:t xml:space="preserve"> by Christ in Hymn</w:t>
      </w:r>
      <w:r>
        <w:t xml:space="preserve"> (3:23)</w:t>
      </w:r>
    </w:p>
    <w:p w14:paraId="7AFF61AD" w14:textId="77777777" w:rsidR="00A03A2C" w:rsidRDefault="00A03A2C" w:rsidP="00A03A2C"/>
    <w:p w14:paraId="3253251B" w14:textId="77777777" w:rsidR="00A03A2C" w:rsidRDefault="00A03A2C" w:rsidP="00A03A2C"/>
    <w:p w14:paraId="3AC34F01" w14:textId="77777777" w:rsidR="00A03A2C" w:rsidRPr="00322096" w:rsidRDefault="00A03A2C" w:rsidP="00A03A2C">
      <w:pPr>
        <w:pStyle w:val="Heading2"/>
      </w:pPr>
      <w:r>
        <w:t>WEBSITE AND CONTACT DETAILS</w:t>
      </w:r>
    </w:p>
    <w:p w14:paraId="71BABD2A" w14:textId="77777777" w:rsidR="00A03A2C" w:rsidRDefault="00A03A2C" w:rsidP="00A03A2C"/>
    <w:p w14:paraId="23F7F25D" w14:textId="77777777" w:rsidR="00A03A2C" w:rsidRDefault="00A03A2C" w:rsidP="00A03A2C">
      <w:pPr>
        <w:pStyle w:val="FMList"/>
      </w:pPr>
      <w:r>
        <w:t xml:space="preserve">Connect website: </w:t>
      </w:r>
      <w:hyperlink r:id="rId15" w:history="1">
        <w:r w:rsidRPr="005155A0">
          <w:rPr>
            <w:rStyle w:val="WebLinkChar"/>
          </w:rPr>
          <w:t>www.salvationarmy.org.uk/connect</w:t>
        </w:r>
      </w:hyperlink>
    </w:p>
    <w:p w14:paraId="7A19A83B" w14:textId="77777777" w:rsidR="00A03A2C" w:rsidRPr="00B07E13" w:rsidRDefault="00A03A2C" w:rsidP="00A03A2C">
      <w:pPr>
        <w:pStyle w:val="FMList"/>
        <w:rPr>
          <w:color w:val="1376BC"/>
        </w:rPr>
      </w:pPr>
      <w:r>
        <w:t xml:space="preserve">Family Ministries website: </w:t>
      </w:r>
      <w:hyperlink r:id="rId16" w:history="1">
        <w:r w:rsidRPr="005155A0">
          <w:rPr>
            <w:rStyle w:val="WebLinkChar"/>
          </w:rPr>
          <w:t>www.salvationarmy.org.uk/families</w:t>
        </w:r>
      </w:hyperlink>
    </w:p>
    <w:p w14:paraId="4557E674" w14:textId="77777777" w:rsidR="00A03A2C" w:rsidRDefault="00A03A2C" w:rsidP="00A03A2C">
      <w:pPr>
        <w:pStyle w:val="FMList"/>
      </w:pPr>
      <w:r>
        <w:t xml:space="preserve">Emails: </w:t>
      </w:r>
      <w:hyperlink r:id="rId17" w:history="1">
        <w:r w:rsidRPr="005155A0">
          <w:rPr>
            <w:rStyle w:val="WebLinkChar"/>
          </w:rPr>
          <w:t>familyministries@salvationarmy.org.uk</w:t>
        </w:r>
      </w:hyperlink>
    </w:p>
    <w:p w14:paraId="5830D644" w14:textId="77777777" w:rsidR="00A03A2C" w:rsidRDefault="00A03A2C" w:rsidP="00A03A2C">
      <w:pPr>
        <w:pStyle w:val="FMList"/>
      </w:pPr>
      <w:r>
        <w:t>Facebook: @sarmyfm</w:t>
      </w:r>
    </w:p>
    <w:p w14:paraId="6498DEA5" w14:textId="77777777" w:rsidR="00A03A2C" w:rsidRDefault="00A03A2C" w:rsidP="00A03A2C">
      <w:pPr>
        <w:pStyle w:val="FMList"/>
      </w:pPr>
      <w:r>
        <w:t>Twitter: @ukifamily</w:t>
      </w:r>
    </w:p>
    <w:p w14:paraId="57A24804" w14:textId="77777777" w:rsidR="00A03A2C" w:rsidRDefault="00A03A2C" w:rsidP="00A03A2C">
      <w:pPr>
        <w:pStyle w:val="FMList"/>
      </w:pPr>
      <w:r>
        <w:t>Instagram: safamily_ministries</w:t>
      </w:r>
    </w:p>
    <w:p w14:paraId="07B1A6C3" w14:textId="77777777" w:rsidR="00A03A2C" w:rsidRDefault="00A03A2C" w:rsidP="00A03A2C">
      <w:r>
        <w:rPr>
          <w:noProof/>
        </w:rPr>
        <w:drawing>
          <wp:anchor distT="0" distB="0" distL="114300" distR="114300" simplePos="0" relativeHeight="251658752" behindDoc="0" locked="0" layoutInCell="1" allowOverlap="1" wp14:anchorId="3BB5FA47" wp14:editId="4F4F48AA">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45572A22" w14:textId="77777777" w:rsidR="00A03A2C" w:rsidRDefault="00A03A2C" w:rsidP="00A03A2C"/>
    <w:p w14:paraId="3BF82308" w14:textId="77777777" w:rsidR="00A03A2C" w:rsidRPr="00F024DA" w:rsidRDefault="00A03A2C" w:rsidP="00A03A2C"/>
    <w:p w14:paraId="3964CB17" w14:textId="77777777" w:rsidR="00A03A2C" w:rsidRPr="00F024DA" w:rsidRDefault="00A03A2C" w:rsidP="00A03A2C"/>
    <w:p w14:paraId="6ACFFB62" w14:textId="77777777" w:rsidR="00A03A2C" w:rsidRDefault="00A03A2C" w:rsidP="00A03A2C">
      <w:pPr>
        <w:pStyle w:val="Prayer"/>
      </w:pPr>
    </w:p>
    <w:p w14:paraId="47EBCA20" w14:textId="77777777" w:rsidR="00A03A2C" w:rsidRDefault="00A03A2C" w:rsidP="004579B0">
      <w:pPr>
        <w:pStyle w:val="PrayerHeading"/>
      </w:pPr>
    </w:p>
    <w:p w14:paraId="3BDE151C" w14:textId="77777777" w:rsidR="006A54B0" w:rsidRDefault="006A54B0" w:rsidP="004579B0">
      <w:pPr>
        <w:pStyle w:val="PrayerHeading"/>
      </w:pPr>
    </w:p>
    <w:p w14:paraId="1A929601" w14:textId="77777777" w:rsidR="006A54B0" w:rsidRDefault="006A54B0" w:rsidP="004579B0">
      <w:pPr>
        <w:pStyle w:val="PrayerHeading"/>
      </w:pPr>
    </w:p>
    <w:p w14:paraId="5A02C0D3" w14:textId="77777777" w:rsidR="006A54B0" w:rsidRDefault="006A54B0" w:rsidP="004579B0">
      <w:pPr>
        <w:pStyle w:val="PrayerHeading"/>
      </w:pPr>
    </w:p>
    <w:p w14:paraId="08B8032C" w14:textId="77777777" w:rsidR="006A54B0" w:rsidRDefault="006A54B0" w:rsidP="004579B0">
      <w:pPr>
        <w:pStyle w:val="PrayerHeading"/>
      </w:pPr>
    </w:p>
    <w:p w14:paraId="3E9AD30A" w14:textId="77777777" w:rsidR="006A54B0" w:rsidRDefault="006A54B0" w:rsidP="004579B0">
      <w:pPr>
        <w:pStyle w:val="PrayerHeading"/>
      </w:pPr>
    </w:p>
    <w:p w14:paraId="7A96B8FE" w14:textId="77777777" w:rsidR="006A54B0" w:rsidRDefault="006A54B0" w:rsidP="004579B0">
      <w:pPr>
        <w:pStyle w:val="PrayerHeading"/>
      </w:pPr>
    </w:p>
    <w:p w14:paraId="5CBC3EC7" w14:textId="77777777" w:rsidR="006A54B0" w:rsidRDefault="006A54B0" w:rsidP="004579B0">
      <w:pPr>
        <w:pStyle w:val="PrayerHeading"/>
      </w:pPr>
    </w:p>
    <w:p w14:paraId="5AC709DC" w14:textId="77777777" w:rsidR="006A54B0" w:rsidRDefault="006A54B0" w:rsidP="004579B0">
      <w:pPr>
        <w:pStyle w:val="PrayerHeading"/>
      </w:pPr>
    </w:p>
    <w:p w14:paraId="3B439486" w14:textId="77777777" w:rsidR="006A54B0" w:rsidRDefault="006A54B0" w:rsidP="004579B0">
      <w:pPr>
        <w:pStyle w:val="PrayerHeading"/>
      </w:pPr>
    </w:p>
    <w:p w14:paraId="309EF6EC" w14:textId="77777777" w:rsidR="006A54B0" w:rsidRDefault="006A54B0" w:rsidP="004579B0">
      <w:pPr>
        <w:pStyle w:val="PrayerHeading"/>
      </w:pPr>
    </w:p>
    <w:p w14:paraId="34B14BEC" w14:textId="77777777" w:rsidR="006A54B0" w:rsidRDefault="006A54B0" w:rsidP="004579B0">
      <w:pPr>
        <w:pStyle w:val="PrayerHeading"/>
      </w:pPr>
    </w:p>
    <w:p w14:paraId="5B4FC37D" w14:textId="77777777" w:rsidR="006A54B0" w:rsidRDefault="006A54B0" w:rsidP="004579B0">
      <w:pPr>
        <w:pStyle w:val="PrayerHeading"/>
      </w:pPr>
    </w:p>
    <w:p w14:paraId="38FF5102" w14:textId="77777777" w:rsidR="006A54B0" w:rsidRDefault="006A54B0" w:rsidP="004579B0">
      <w:pPr>
        <w:pStyle w:val="PrayerHeading"/>
      </w:pPr>
    </w:p>
    <w:p w14:paraId="0DA09814" w14:textId="77777777" w:rsidR="006A54B0" w:rsidRDefault="006A54B0" w:rsidP="004579B0">
      <w:pPr>
        <w:pStyle w:val="PrayerHeading"/>
      </w:pPr>
    </w:p>
    <w:p w14:paraId="39379B08" w14:textId="77777777" w:rsidR="006A54B0" w:rsidRDefault="006A54B0" w:rsidP="004579B0">
      <w:pPr>
        <w:pStyle w:val="PrayerHeading"/>
      </w:pPr>
    </w:p>
    <w:p w14:paraId="7730F66F" w14:textId="2DE4DD4B" w:rsidR="006A54B0" w:rsidRPr="009F6A87" w:rsidRDefault="00B41A53" w:rsidP="006A54B0">
      <w:pPr>
        <w:pStyle w:val="Heading2"/>
      </w:pPr>
      <w:r w:rsidRPr="00B41A53">
        <w:lastRenderedPageBreak/>
        <w:t>EASTER QUESTIONS</w:t>
      </w:r>
    </w:p>
    <w:p w14:paraId="1D0EEEAD" w14:textId="77777777" w:rsidR="006A54B0" w:rsidRDefault="006A54B0" w:rsidP="006A54B0">
      <w:pPr>
        <w:rPr>
          <w:rFonts w:cs="Arial"/>
        </w:rPr>
      </w:pPr>
    </w:p>
    <w:p w14:paraId="60E72263" w14:textId="77777777" w:rsidR="006A54B0" w:rsidRPr="001D157F" w:rsidRDefault="006A54B0" w:rsidP="009D338D">
      <w:pPr>
        <w:ind w:left="720"/>
        <w:rPr>
          <w:rFonts w:cs="Arial"/>
        </w:rPr>
      </w:pPr>
      <w:r w:rsidRPr="001D157F">
        <w:rPr>
          <w:rFonts w:cs="Arial"/>
        </w:rPr>
        <w:t xml:space="preserve">Would I have sung </w:t>
      </w:r>
      <w:r>
        <w:rPr>
          <w:rFonts w:cs="Arial"/>
        </w:rPr>
        <w:t>h</w:t>
      </w:r>
      <w:r w:rsidRPr="001D157F">
        <w:rPr>
          <w:rFonts w:cs="Arial"/>
        </w:rPr>
        <w:t xml:space="preserve">osanna as </w:t>
      </w:r>
      <w:r>
        <w:rPr>
          <w:rFonts w:cs="Arial"/>
        </w:rPr>
        <w:t>h</w:t>
      </w:r>
      <w:r w:rsidRPr="001D157F">
        <w:rPr>
          <w:rFonts w:cs="Arial"/>
        </w:rPr>
        <w:t>e rode along the way</w:t>
      </w:r>
      <w:r>
        <w:rPr>
          <w:rFonts w:cs="Arial"/>
        </w:rPr>
        <w:t>,</w:t>
      </w:r>
    </w:p>
    <w:p w14:paraId="1E1F0B01" w14:textId="77777777" w:rsidR="006A54B0" w:rsidRPr="001D157F" w:rsidRDefault="006A54B0" w:rsidP="009D338D">
      <w:pPr>
        <w:ind w:left="720"/>
        <w:rPr>
          <w:rFonts w:cs="Arial"/>
        </w:rPr>
      </w:pPr>
      <w:r w:rsidRPr="001D157F">
        <w:rPr>
          <w:rFonts w:cs="Arial"/>
        </w:rPr>
        <w:t xml:space="preserve">And strewn </w:t>
      </w:r>
      <w:r>
        <w:rPr>
          <w:rFonts w:cs="Arial"/>
        </w:rPr>
        <w:t>h</w:t>
      </w:r>
      <w:r w:rsidRPr="001D157F">
        <w:rPr>
          <w:rFonts w:cs="Arial"/>
        </w:rPr>
        <w:t>is road with branches in the dry heat of the day?</w:t>
      </w:r>
    </w:p>
    <w:p w14:paraId="27F5F371" w14:textId="77777777" w:rsidR="006A54B0" w:rsidRPr="001D157F" w:rsidRDefault="006A54B0" w:rsidP="009D338D">
      <w:pPr>
        <w:ind w:left="720"/>
        <w:rPr>
          <w:rFonts w:cs="Arial"/>
        </w:rPr>
      </w:pPr>
      <w:r w:rsidRPr="001D157F">
        <w:rPr>
          <w:rFonts w:cs="Arial"/>
        </w:rPr>
        <w:t xml:space="preserve">Would I have cheered and shouted as </w:t>
      </w:r>
      <w:r>
        <w:rPr>
          <w:rFonts w:cs="Arial"/>
        </w:rPr>
        <w:t>h</w:t>
      </w:r>
      <w:r w:rsidRPr="001D157F">
        <w:rPr>
          <w:rFonts w:cs="Arial"/>
        </w:rPr>
        <w:t>is donkey passed me by</w:t>
      </w:r>
      <w:r>
        <w:rPr>
          <w:rFonts w:cs="Arial"/>
        </w:rPr>
        <w:t>,</w:t>
      </w:r>
    </w:p>
    <w:p w14:paraId="2188F3DE" w14:textId="77777777" w:rsidR="006A54B0" w:rsidRPr="001D157F" w:rsidRDefault="006A54B0" w:rsidP="009D338D">
      <w:pPr>
        <w:ind w:left="720"/>
        <w:rPr>
          <w:rFonts w:cs="Arial"/>
        </w:rPr>
      </w:pPr>
      <w:r w:rsidRPr="001D157F">
        <w:rPr>
          <w:rFonts w:cs="Arial"/>
        </w:rPr>
        <w:t xml:space="preserve">Proclaiming </w:t>
      </w:r>
      <w:r>
        <w:rPr>
          <w:rFonts w:cs="Arial"/>
        </w:rPr>
        <w:t>h</w:t>
      </w:r>
      <w:r w:rsidRPr="001D157F">
        <w:rPr>
          <w:rFonts w:cs="Arial"/>
        </w:rPr>
        <w:t xml:space="preserve">im as </w:t>
      </w:r>
      <w:r>
        <w:rPr>
          <w:rFonts w:cs="Arial"/>
        </w:rPr>
        <w:t>L</w:t>
      </w:r>
      <w:r w:rsidRPr="001D157F">
        <w:rPr>
          <w:rFonts w:cs="Arial"/>
        </w:rPr>
        <w:t xml:space="preserve">ord and </w:t>
      </w:r>
      <w:r>
        <w:rPr>
          <w:rFonts w:cs="Arial"/>
        </w:rPr>
        <w:t>K</w:t>
      </w:r>
      <w:r w:rsidRPr="001D157F">
        <w:rPr>
          <w:rFonts w:cs="Arial"/>
        </w:rPr>
        <w:t>ing as loud as I could cry?</w:t>
      </w:r>
    </w:p>
    <w:p w14:paraId="1E005FDF" w14:textId="77777777" w:rsidR="006A54B0" w:rsidRPr="001D157F" w:rsidRDefault="006A54B0" w:rsidP="009D338D">
      <w:pPr>
        <w:ind w:left="720"/>
        <w:rPr>
          <w:rFonts w:cs="Arial"/>
        </w:rPr>
      </w:pPr>
    </w:p>
    <w:p w14:paraId="0F6AA7C9" w14:textId="77777777" w:rsidR="006A54B0" w:rsidRPr="001D157F" w:rsidRDefault="006A54B0" w:rsidP="009D338D">
      <w:pPr>
        <w:ind w:left="720"/>
        <w:rPr>
          <w:rFonts w:cs="Arial"/>
        </w:rPr>
      </w:pPr>
      <w:r w:rsidRPr="001D157F">
        <w:rPr>
          <w:rFonts w:cs="Arial"/>
        </w:rPr>
        <w:t xml:space="preserve">Would I have championed Jesus as </w:t>
      </w:r>
      <w:r>
        <w:rPr>
          <w:rFonts w:cs="Arial"/>
        </w:rPr>
        <w:t>h</w:t>
      </w:r>
      <w:r w:rsidRPr="001D157F">
        <w:rPr>
          <w:rFonts w:cs="Arial"/>
        </w:rPr>
        <w:t>e cleansed God’s house of prayer</w:t>
      </w:r>
      <w:r>
        <w:rPr>
          <w:rFonts w:cs="Arial"/>
        </w:rPr>
        <w:t>,</w:t>
      </w:r>
    </w:p>
    <w:p w14:paraId="09B37F39" w14:textId="77777777" w:rsidR="006A54B0" w:rsidRPr="001D157F" w:rsidRDefault="006A54B0" w:rsidP="009D338D">
      <w:pPr>
        <w:ind w:left="720"/>
        <w:rPr>
          <w:rFonts w:cs="Arial"/>
        </w:rPr>
      </w:pPr>
      <w:r w:rsidRPr="001D157F">
        <w:rPr>
          <w:rFonts w:cs="Arial"/>
        </w:rPr>
        <w:t>Or hid away embarrassed at this thing that he did dare?</w:t>
      </w:r>
    </w:p>
    <w:p w14:paraId="46245FD6" w14:textId="77777777" w:rsidR="006A54B0" w:rsidRPr="001D157F" w:rsidRDefault="006A54B0" w:rsidP="009D338D">
      <w:pPr>
        <w:ind w:left="720"/>
        <w:rPr>
          <w:rFonts w:cs="Arial"/>
        </w:rPr>
      </w:pPr>
      <w:r w:rsidRPr="001D157F">
        <w:rPr>
          <w:rFonts w:cs="Arial"/>
        </w:rPr>
        <w:t xml:space="preserve">Would I have watched astounded as the </w:t>
      </w:r>
      <w:r>
        <w:rPr>
          <w:rFonts w:cs="Arial"/>
        </w:rPr>
        <w:t>T</w:t>
      </w:r>
      <w:r w:rsidRPr="001D157F">
        <w:rPr>
          <w:rFonts w:cs="Arial"/>
        </w:rPr>
        <w:t>emple courts he cleared</w:t>
      </w:r>
      <w:r>
        <w:rPr>
          <w:rFonts w:cs="Arial"/>
        </w:rPr>
        <w:t>,</w:t>
      </w:r>
    </w:p>
    <w:p w14:paraId="7C7D5C12" w14:textId="77777777" w:rsidR="006A54B0" w:rsidRPr="001D157F" w:rsidRDefault="006A54B0" w:rsidP="009D338D">
      <w:pPr>
        <w:ind w:left="720"/>
        <w:rPr>
          <w:rFonts w:cs="Arial"/>
        </w:rPr>
      </w:pPr>
      <w:r w:rsidRPr="001D157F">
        <w:rPr>
          <w:rFonts w:cs="Arial"/>
        </w:rPr>
        <w:t>And joined in with the traders and the priests as they all jeered?</w:t>
      </w:r>
    </w:p>
    <w:p w14:paraId="70421BBE" w14:textId="77777777" w:rsidR="006A54B0" w:rsidRPr="001D157F" w:rsidRDefault="006A54B0" w:rsidP="009D338D">
      <w:pPr>
        <w:ind w:left="720"/>
        <w:rPr>
          <w:rFonts w:cs="Arial"/>
        </w:rPr>
      </w:pPr>
    </w:p>
    <w:p w14:paraId="332F35F2" w14:textId="77777777" w:rsidR="006A54B0" w:rsidRPr="001D157F" w:rsidRDefault="006A54B0" w:rsidP="009D338D">
      <w:pPr>
        <w:ind w:left="720"/>
        <w:rPr>
          <w:rFonts w:cs="Arial"/>
        </w:rPr>
      </w:pPr>
      <w:r w:rsidRPr="001D157F">
        <w:rPr>
          <w:rFonts w:cs="Arial"/>
        </w:rPr>
        <w:t>Would I have heard his teaching with an open mind and heart</w:t>
      </w:r>
      <w:r>
        <w:rPr>
          <w:rFonts w:cs="Arial"/>
        </w:rPr>
        <w:t>,</w:t>
      </w:r>
    </w:p>
    <w:p w14:paraId="35354A60" w14:textId="77777777" w:rsidR="006A54B0" w:rsidRPr="001D157F" w:rsidRDefault="006A54B0" w:rsidP="009D338D">
      <w:pPr>
        <w:ind w:left="720"/>
        <w:rPr>
          <w:rFonts w:cs="Arial"/>
        </w:rPr>
      </w:pPr>
      <w:r w:rsidRPr="001D157F">
        <w:rPr>
          <w:rFonts w:cs="Arial"/>
        </w:rPr>
        <w:t>Or would I</w:t>
      </w:r>
      <w:r>
        <w:rPr>
          <w:rFonts w:cs="Arial"/>
        </w:rPr>
        <w:t>,</w:t>
      </w:r>
      <w:r w:rsidRPr="001D157F">
        <w:rPr>
          <w:rFonts w:cs="Arial"/>
        </w:rPr>
        <w:t xml:space="preserve"> like the </w:t>
      </w:r>
      <w:r>
        <w:rPr>
          <w:rFonts w:cs="Arial"/>
        </w:rPr>
        <w:t>P</w:t>
      </w:r>
      <w:r w:rsidRPr="001D157F">
        <w:rPr>
          <w:rFonts w:cs="Arial"/>
        </w:rPr>
        <w:t>harisees</w:t>
      </w:r>
      <w:r>
        <w:rPr>
          <w:rFonts w:cs="Arial"/>
        </w:rPr>
        <w:t>,</w:t>
      </w:r>
      <w:r w:rsidRPr="001D157F">
        <w:rPr>
          <w:rFonts w:cs="Arial"/>
        </w:rPr>
        <w:t xml:space="preserve"> have questioned every part?</w:t>
      </w:r>
    </w:p>
    <w:p w14:paraId="587306F6" w14:textId="77777777" w:rsidR="006A54B0" w:rsidRPr="001D157F" w:rsidRDefault="006A54B0" w:rsidP="009D338D">
      <w:pPr>
        <w:ind w:left="720"/>
        <w:rPr>
          <w:rFonts w:cs="Arial"/>
        </w:rPr>
      </w:pPr>
      <w:r w:rsidRPr="001D157F">
        <w:rPr>
          <w:rFonts w:cs="Arial"/>
        </w:rPr>
        <w:t>Would I have tried to test him asking questions aimed to trick</w:t>
      </w:r>
      <w:r>
        <w:rPr>
          <w:rFonts w:cs="Arial"/>
        </w:rPr>
        <w:t>,</w:t>
      </w:r>
    </w:p>
    <w:p w14:paraId="4FDEED26" w14:textId="77777777" w:rsidR="006A54B0" w:rsidRPr="001D157F" w:rsidRDefault="006A54B0" w:rsidP="009D338D">
      <w:pPr>
        <w:ind w:left="720"/>
        <w:rPr>
          <w:rFonts w:cs="Arial"/>
        </w:rPr>
      </w:pPr>
      <w:r w:rsidRPr="001D157F">
        <w:rPr>
          <w:rFonts w:cs="Arial"/>
        </w:rPr>
        <w:t xml:space="preserve">And spread untruthful rumours </w:t>
      </w:r>
      <w:r>
        <w:rPr>
          <w:rFonts w:cs="Arial"/>
        </w:rPr>
        <w:t>’</w:t>
      </w:r>
      <w:r w:rsidRPr="001D157F">
        <w:rPr>
          <w:rFonts w:cs="Arial"/>
        </w:rPr>
        <w:t>til the lies began to stick?</w:t>
      </w:r>
    </w:p>
    <w:p w14:paraId="363CA638" w14:textId="77777777" w:rsidR="006A54B0" w:rsidRPr="001D157F" w:rsidRDefault="006A54B0" w:rsidP="009D338D">
      <w:pPr>
        <w:ind w:left="720"/>
        <w:rPr>
          <w:rFonts w:cs="Arial"/>
        </w:rPr>
      </w:pPr>
    </w:p>
    <w:p w14:paraId="4FC17CE6" w14:textId="77777777" w:rsidR="006A54B0" w:rsidRPr="001D157F" w:rsidRDefault="006A54B0" w:rsidP="009D338D">
      <w:pPr>
        <w:ind w:left="720"/>
        <w:rPr>
          <w:rFonts w:cs="Arial"/>
        </w:rPr>
      </w:pPr>
      <w:r w:rsidRPr="001D157F">
        <w:rPr>
          <w:rFonts w:cs="Arial"/>
        </w:rPr>
        <w:t xml:space="preserve">Would I have let the </w:t>
      </w:r>
      <w:r>
        <w:rPr>
          <w:rFonts w:cs="Arial"/>
        </w:rPr>
        <w:t>S</w:t>
      </w:r>
      <w:r w:rsidRPr="001D157F">
        <w:rPr>
          <w:rFonts w:cs="Arial"/>
        </w:rPr>
        <w:t>ervant-</w:t>
      </w:r>
      <w:r>
        <w:rPr>
          <w:rFonts w:cs="Arial"/>
        </w:rPr>
        <w:t>K</w:t>
      </w:r>
      <w:r w:rsidRPr="001D157F">
        <w:rPr>
          <w:rFonts w:cs="Arial"/>
        </w:rPr>
        <w:t>ing stoop down and wash my feet</w:t>
      </w:r>
      <w:r>
        <w:rPr>
          <w:rFonts w:cs="Arial"/>
        </w:rPr>
        <w:t>,</w:t>
      </w:r>
    </w:p>
    <w:p w14:paraId="4CE15321" w14:textId="77777777" w:rsidR="006A54B0" w:rsidRPr="001D157F" w:rsidRDefault="006A54B0" w:rsidP="009D338D">
      <w:pPr>
        <w:ind w:left="720"/>
        <w:rPr>
          <w:rFonts w:cs="Arial"/>
        </w:rPr>
      </w:pPr>
      <w:r w:rsidRPr="001D157F">
        <w:rPr>
          <w:rFonts w:cs="Arial"/>
        </w:rPr>
        <w:t>Or underst</w:t>
      </w:r>
      <w:r>
        <w:rPr>
          <w:rFonts w:cs="Arial"/>
        </w:rPr>
        <w:t>oo</w:t>
      </w:r>
      <w:r w:rsidRPr="001D157F">
        <w:rPr>
          <w:rFonts w:cs="Arial"/>
        </w:rPr>
        <w:t>d his blessing as he broke the bread to eat?</w:t>
      </w:r>
    </w:p>
    <w:p w14:paraId="7B3EEF14" w14:textId="77777777" w:rsidR="006A54B0" w:rsidRPr="001D157F" w:rsidRDefault="006A54B0" w:rsidP="009D338D">
      <w:pPr>
        <w:ind w:left="720"/>
        <w:rPr>
          <w:rFonts w:cs="Arial"/>
        </w:rPr>
      </w:pPr>
      <w:r w:rsidRPr="001D157F">
        <w:rPr>
          <w:rFonts w:cs="Arial"/>
        </w:rPr>
        <w:t xml:space="preserve">Would I have been the one who could the </w:t>
      </w:r>
      <w:r>
        <w:rPr>
          <w:rFonts w:cs="Arial"/>
        </w:rPr>
        <w:t>L</w:t>
      </w:r>
      <w:r w:rsidRPr="001D157F">
        <w:rPr>
          <w:rFonts w:cs="Arial"/>
        </w:rPr>
        <w:t>ord</w:t>
      </w:r>
      <w:r>
        <w:rPr>
          <w:rFonts w:cs="Arial"/>
        </w:rPr>
        <w:t xml:space="preserve"> </w:t>
      </w:r>
      <w:r w:rsidRPr="001D157F">
        <w:rPr>
          <w:rFonts w:cs="Arial"/>
        </w:rPr>
        <w:t>of</w:t>
      </w:r>
      <w:r>
        <w:rPr>
          <w:rFonts w:cs="Arial"/>
        </w:rPr>
        <w:t xml:space="preserve"> </w:t>
      </w:r>
      <w:r w:rsidRPr="001D157F">
        <w:rPr>
          <w:rFonts w:cs="Arial"/>
        </w:rPr>
        <w:t>all betray</w:t>
      </w:r>
      <w:r>
        <w:rPr>
          <w:rFonts w:cs="Arial"/>
        </w:rPr>
        <w:t>,</w:t>
      </w:r>
    </w:p>
    <w:p w14:paraId="3866C728" w14:textId="77777777" w:rsidR="006A54B0" w:rsidRPr="001D157F" w:rsidRDefault="006A54B0" w:rsidP="009D338D">
      <w:pPr>
        <w:ind w:left="720"/>
        <w:rPr>
          <w:rFonts w:cs="Arial"/>
        </w:rPr>
      </w:pPr>
      <w:r w:rsidRPr="001D157F">
        <w:rPr>
          <w:rFonts w:cs="Arial"/>
        </w:rPr>
        <w:t>Or fall asleep while waiting when he’s asked me just to pray?</w:t>
      </w:r>
    </w:p>
    <w:p w14:paraId="59F30ACB" w14:textId="77777777" w:rsidR="006A54B0" w:rsidRPr="001D157F" w:rsidRDefault="006A54B0" w:rsidP="009D338D">
      <w:pPr>
        <w:ind w:left="720"/>
        <w:rPr>
          <w:rFonts w:cs="Arial"/>
        </w:rPr>
      </w:pPr>
    </w:p>
    <w:p w14:paraId="5BF1EF9A" w14:textId="77777777" w:rsidR="006A54B0" w:rsidRPr="001D157F" w:rsidRDefault="006A54B0" w:rsidP="009D338D">
      <w:pPr>
        <w:ind w:left="720"/>
        <w:rPr>
          <w:rFonts w:cs="Arial"/>
        </w:rPr>
      </w:pPr>
      <w:r w:rsidRPr="001D157F">
        <w:rPr>
          <w:rFonts w:cs="Arial"/>
        </w:rPr>
        <w:t>When Jesus was arrested would I too have drawn my sword</w:t>
      </w:r>
      <w:r>
        <w:rPr>
          <w:rFonts w:cs="Arial"/>
        </w:rPr>
        <w:t>,</w:t>
      </w:r>
    </w:p>
    <w:p w14:paraId="6B81C953" w14:textId="77777777" w:rsidR="006A54B0" w:rsidRPr="001D157F" w:rsidRDefault="006A54B0" w:rsidP="009D338D">
      <w:pPr>
        <w:ind w:left="720"/>
        <w:rPr>
          <w:rFonts w:cs="Arial"/>
        </w:rPr>
      </w:pPr>
      <w:r w:rsidRPr="001D157F">
        <w:rPr>
          <w:rFonts w:cs="Arial"/>
        </w:rPr>
        <w:t>Or would I have been tempted to deny him as my Lord?</w:t>
      </w:r>
    </w:p>
    <w:p w14:paraId="6D1561F2" w14:textId="77777777" w:rsidR="006A54B0" w:rsidRPr="001D157F" w:rsidRDefault="006A54B0" w:rsidP="009D338D">
      <w:pPr>
        <w:ind w:left="720"/>
        <w:rPr>
          <w:rFonts w:cs="Arial"/>
        </w:rPr>
      </w:pPr>
      <w:r w:rsidRPr="001D157F">
        <w:rPr>
          <w:rFonts w:cs="Arial"/>
        </w:rPr>
        <w:t xml:space="preserve">Would I have shouted </w:t>
      </w:r>
      <w:r>
        <w:rPr>
          <w:rFonts w:cs="Arial"/>
        </w:rPr>
        <w:t>‘C</w:t>
      </w:r>
      <w:r w:rsidRPr="001D157F">
        <w:rPr>
          <w:rFonts w:cs="Arial"/>
        </w:rPr>
        <w:t>rucify</w:t>
      </w:r>
      <w:r>
        <w:rPr>
          <w:rFonts w:cs="Arial"/>
        </w:rPr>
        <w:t>!’</w:t>
      </w:r>
      <w:r w:rsidRPr="001D157F">
        <w:rPr>
          <w:rFonts w:cs="Arial"/>
        </w:rPr>
        <w:t xml:space="preserve"> and spat upon his face</w:t>
      </w:r>
      <w:r>
        <w:rPr>
          <w:rFonts w:cs="Arial"/>
        </w:rPr>
        <w:t>,</w:t>
      </w:r>
    </w:p>
    <w:p w14:paraId="685B7739" w14:textId="77777777" w:rsidR="006A54B0" w:rsidRPr="001D157F" w:rsidRDefault="006A54B0" w:rsidP="009D338D">
      <w:pPr>
        <w:ind w:left="720"/>
        <w:rPr>
          <w:rFonts w:cs="Arial"/>
        </w:rPr>
      </w:pPr>
      <w:r w:rsidRPr="001D157F">
        <w:rPr>
          <w:rFonts w:cs="Arial"/>
        </w:rPr>
        <w:t>And watched the King of Glory as he hung there in disgrace?</w:t>
      </w:r>
    </w:p>
    <w:p w14:paraId="17F9BEB8" w14:textId="77777777" w:rsidR="006A54B0" w:rsidRPr="001D157F" w:rsidRDefault="006A54B0" w:rsidP="009D338D">
      <w:pPr>
        <w:ind w:left="720"/>
        <w:rPr>
          <w:rFonts w:cs="Arial"/>
        </w:rPr>
      </w:pPr>
    </w:p>
    <w:p w14:paraId="631659BB" w14:textId="77777777" w:rsidR="006A54B0" w:rsidRPr="001D157F" w:rsidRDefault="006A54B0" w:rsidP="009D338D">
      <w:pPr>
        <w:ind w:left="720"/>
        <w:rPr>
          <w:rFonts w:cs="Arial"/>
        </w:rPr>
      </w:pPr>
      <w:r w:rsidRPr="001D157F">
        <w:rPr>
          <w:rFonts w:cs="Arial"/>
        </w:rPr>
        <w:t>Could I have crowned him with those thorns or nailed him to that tree?</w:t>
      </w:r>
    </w:p>
    <w:p w14:paraId="6B7D404F" w14:textId="77777777" w:rsidR="006A54B0" w:rsidRPr="001D157F" w:rsidRDefault="006A54B0" w:rsidP="009D338D">
      <w:pPr>
        <w:ind w:left="720"/>
        <w:rPr>
          <w:rFonts w:cs="Arial"/>
        </w:rPr>
      </w:pPr>
      <w:r w:rsidRPr="001D157F">
        <w:rPr>
          <w:rFonts w:cs="Arial"/>
        </w:rPr>
        <w:t>Would I have seen that it was love that held him there, for me?</w:t>
      </w:r>
    </w:p>
    <w:p w14:paraId="3F190DB0" w14:textId="77777777" w:rsidR="006A54B0" w:rsidRPr="001D157F" w:rsidRDefault="006A54B0" w:rsidP="009D338D">
      <w:pPr>
        <w:ind w:left="720"/>
        <w:rPr>
          <w:rFonts w:cs="Arial"/>
        </w:rPr>
      </w:pPr>
      <w:r w:rsidRPr="001D157F">
        <w:rPr>
          <w:rFonts w:cs="Arial"/>
        </w:rPr>
        <w:t xml:space="preserve">But when </w:t>
      </w:r>
      <w:r w:rsidRPr="00EE63FA">
        <w:rPr>
          <w:rFonts w:cs="Arial"/>
        </w:rPr>
        <w:t xml:space="preserve">he </w:t>
      </w:r>
      <w:r w:rsidRPr="001D157F">
        <w:rPr>
          <w:rFonts w:cs="Arial"/>
        </w:rPr>
        <w:t>cried</w:t>
      </w:r>
      <w:r>
        <w:rPr>
          <w:rFonts w:cs="Arial"/>
        </w:rPr>
        <w:t>,</w:t>
      </w:r>
      <w:r w:rsidRPr="001D157F">
        <w:rPr>
          <w:rFonts w:cs="Arial"/>
        </w:rPr>
        <w:t xml:space="preserve"> </w:t>
      </w:r>
      <w:r>
        <w:rPr>
          <w:rFonts w:cs="Arial"/>
        </w:rPr>
        <w:t>‘</w:t>
      </w:r>
      <w:r w:rsidRPr="001D157F">
        <w:rPr>
          <w:rFonts w:cs="Arial"/>
        </w:rPr>
        <w:t>Forgive them, for they know not what they do</w:t>
      </w:r>
      <w:r>
        <w:rPr>
          <w:rFonts w:cs="Arial"/>
        </w:rPr>
        <w:t>’,</w:t>
      </w:r>
      <w:r w:rsidRPr="001D157F">
        <w:rPr>
          <w:rFonts w:cs="Arial"/>
        </w:rPr>
        <w:t xml:space="preserve"> </w:t>
      </w:r>
    </w:p>
    <w:p w14:paraId="3F2EDD7F" w14:textId="77777777" w:rsidR="006A54B0" w:rsidRPr="001D157F" w:rsidRDefault="006A54B0" w:rsidP="009D338D">
      <w:pPr>
        <w:ind w:left="720"/>
        <w:rPr>
          <w:rFonts w:cs="Arial"/>
        </w:rPr>
      </w:pPr>
      <w:r w:rsidRPr="001D157F">
        <w:rPr>
          <w:rFonts w:cs="Arial"/>
        </w:rPr>
        <w:t xml:space="preserve">He knew it was the only way to save me and save you. </w:t>
      </w:r>
    </w:p>
    <w:p w14:paraId="03F432B3" w14:textId="77777777" w:rsidR="006A54B0" w:rsidRPr="001D157F" w:rsidRDefault="006A54B0" w:rsidP="006A54B0">
      <w:pPr>
        <w:rPr>
          <w:rFonts w:cs="Arial"/>
        </w:rPr>
      </w:pPr>
    </w:p>
    <w:p w14:paraId="4A499D2C" w14:textId="77777777" w:rsidR="006A54B0" w:rsidRPr="00EE63FA" w:rsidRDefault="006A54B0" w:rsidP="00B41A53">
      <w:pPr>
        <w:jc w:val="right"/>
        <w:rPr>
          <w:rFonts w:cs="Arial"/>
        </w:rPr>
      </w:pPr>
      <w:r w:rsidRPr="00EE63FA">
        <w:rPr>
          <w:rFonts w:cs="Arial"/>
        </w:rPr>
        <w:t>Rachel Gotobed</w:t>
      </w:r>
    </w:p>
    <w:p w14:paraId="051F77E8" w14:textId="77777777" w:rsidR="006A54B0" w:rsidRDefault="006A54B0" w:rsidP="006A54B0"/>
    <w:p w14:paraId="2347A75F" w14:textId="77777777" w:rsidR="006A54B0" w:rsidRDefault="006A54B0" w:rsidP="006A54B0"/>
    <w:p w14:paraId="0EECA1CF" w14:textId="77777777" w:rsidR="006A54B0" w:rsidRDefault="006A54B0" w:rsidP="006A54B0"/>
    <w:p w14:paraId="270841D1" w14:textId="77777777" w:rsidR="006A54B0" w:rsidRDefault="006A54B0" w:rsidP="006A54B0"/>
    <w:p w14:paraId="02D1AA93" w14:textId="77777777" w:rsidR="006A54B0" w:rsidRDefault="006A54B0" w:rsidP="006A54B0"/>
    <w:p w14:paraId="40896CFE" w14:textId="77777777" w:rsidR="006A54B0" w:rsidRDefault="006A54B0" w:rsidP="006A54B0"/>
    <w:p w14:paraId="01562939" w14:textId="77777777" w:rsidR="006A54B0" w:rsidRDefault="006A54B0" w:rsidP="006A54B0"/>
    <w:p w14:paraId="59A84B36" w14:textId="77777777" w:rsidR="006A54B0" w:rsidRDefault="006A54B0" w:rsidP="006A54B0"/>
    <w:p w14:paraId="28241D1E" w14:textId="77777777" w:rsidR="006A54B0" w:rsidRDefault="006A54B0" w:rsidP="006A54B0"/>
    <w:p w14:paraId="732730D4" w14:textId="2FF6AB32" w:rsidR="006A54B0" w:rsidRDefault="00B41A53" w:rsidP="006A54B0">
      <w:pPr>
        <w:pStyle w:val="Heading2"/>
      </w:pPr>
      <w:r>
        <w:lastRenderedPageBreak/>
        <w:t xml:space="preserve">EASTER </w:t>
      </w:r>
      <w:r w:rsidR="006A54B0">
        <w:t>QUIZ</w:t>
      </w:r>
    </w:p>
    <w:p w14:paraId="4DFC6F19" w14:textId="77777777" w:rsidR="00B41A53" w:rsidRDefault="00B41A53" w:rsidP="006A54B0"/>
    <w:p w14:paraId="441F814E" w14:textId="251266BF" w:rsidR="006A54B0" w:rsidRDefault="006A54B0" w:rsidP="006A54B0">
      <w:r>
        <w:t>Circle the answer you think is right:</w:t>
      </w:r>
    </w:p>
    <w:p w14:paraId="4D904040" w14:textId="77777777" w:rsidR="006A54B0" w:rsidRDefault="006A54B0" w:rsidP="006A54B0"/>
    <w:p w14:paraId="07B06B99" w14:textId="77777777" w:rsidR="006A54B0" w:rsidRPr="00AF0FC4" w:rsidRDefault="006A54B0" w:rsidP="006A54B0">
      <w:pPr>
        <w:rPr>
          <w:bCs/>
        </w:rPr>
      </w:pPr>
      <w:r w:rsidRPr="00AF0FC4">
        <w:rPr>
          <w:bCs/>
        </w:rPr>
        <w:t>1. In which year was the word chocolate first recorded in English?</w:t>
      </w:r>
    </w:p>
    <w:p w14:paraId="161C9364" w14:textId="77777777" w:rsidR="006A54B0" w:rsidRDefault="006A54B0" w:rsidP="006A54B0">
      <w:r>
        <w:t xml:space="preserve">a) 1558 </w:t>
      </w:r>
      <w:r>
        <w:tab/>
        <w:t>b) 1604</w:t>
      </w:r>
      <w:r>
        <w:tab/>
        <w:t>c) 1666</w:t>
      </w:r>
      <w:r>
        <w:tab/>
        <w:t>d) 1708</w:t>
      </w:r>
    </w:p>
    <w:p w14:paraId="6B62FDD4" w14:textId="77777777" w:rsidR="006A54B0" w:rsidRDefault="006A54B0" w:rsidP="006A54B0">
      <w:pPr>
        <w:rPr>
          <w:b/>
        </w:rPr>
      </w:pPr>
    </w:p>
    <w:p w14:paraId="614F2FC1" w14:textId="31FDA9AC" w:rsidR="006A54B0" w:rsidRPr="00AF0FC4" w:rsidRDefault="006A54B0" w:rsidP="006A54B0">
      <w:pPr>
        <w:rPr>
          <w:bCs/>
        </w:rPr>
      </w:pPr>
      <w:r w:rsidRPr="00AF0FC4">
        <w:rPr>
          <w:bCs/>
        </w:rPr>
        <w:t>2. Which of the following is used in Northern Canada as a term for a group of rabbits?</w:t>
      </w:r>
    </w:p>
    <w:p w14:paraId="35E7E371" w14:textId="77777777" w:rsidR="006A54B0" w:rsidRDefault="006A54B0" w:rsidP="006A54B0">
      <w:r>
        <w:t xml:space="preserve">a) Fluffle </w:t>
      </w:r>
      <w:r>
        <w:tab/>
        <w:t xml:space="preserve">b) Muffle </w:t>
      </w:r>
      <w:r>
        <w:tab/>
        <w:t>c) Duffle</w:t>
      </w:r>
      <w:r>
        <w:tab/>
        <w:t>d) Puffle</w:t>
      </w:r>
    </w:p>
    <w:p w14:paraId="45EDA520" w14:textId="77777777" w:rsidR="006A54B0" w:rsidRDefault="006A54B0" w:rsidP="006A54B0">
      <w:pPr>
        <w:rPr>
          <w:b/>
        </w:rPr>
      </w:pPr>
    </w:p>
    <w:p w14:paraId="1C0D4836" w14:textId="4FB09FC2" w:rsidR="006A54B0" w:rsidRPr="00AF0FC4" w:rsidRDefault="006A54B0" w:rsidP="006A54B0">
      <w:pPr>
        <w:rPr>
          <w:bCs/>
        </w:rPr>
      </w:pPr>
      <w:r w:rsidRPr="00AF0FC4">
        <w:rPr>
          <w:bCs/>
        </w:rPr>
        <w:t>3. How many boxes of chocolates did Queen Victoria send to Boer War soldiers on 1 January 1900?</w:t>
      </w:r>
    </w:p>
    <w:p w14:paraId="4497F125" w14:textId="77777777" w:rsidR="006A54B0" w:rsidRDefault="006A54B0" w:rsidP="006A54B0">
      <w:r>
        <w:t xml:space="preserve">a) None </w:t>
      </w:r>
      <w:r>
        <w:tab/>
        <w:t>b) 100</w:t>
      </w:r>
      <w:r>
        <w:tab/>
      </w:r>
      <w:r>
        <w:tab/>
        <w:t xml:space="preserve">c) 1,000 </w:t>
      </w:r>
      <w:r>
        <w:tab/>
        <w:t>d) 100,000</w:t>
      </w:r>
    </w:p>
    <w:p w14:paraId="04E8BF58" w14:textId="77777777" w:rsidR="006A54B0" w:rsidRDefault="006A54B0" w:rsidP="006A54B0">
      <w:pPr>
        <w:rPr>
          <w:b/>
        </w:rPr>
      </w:pPr>
    </w:p>
    <w:p w14:paraId="140AF4C2" w14:textId="48E499B0" w:rsidR="006A54B0" w:rsidRPr="00AF0FC4" w:rsidRDefault="006A54B0" w:rsidP="006A54B0">
      <w:pPr>
        <w:rPr>
          <w:bCs/>
        </w:rPr>
      </w:pPr>
      <w:r w:rsidRPr="00AF0FC4">
        <w:rPr>
          <w:bCs/>
        </w:rPr>
        <w:t>4. What is the name given to the last two weeks of Lent?</w:t>
      </w:r>
    </w:p>
    <w:p w14:paraId="035C6190" w14:textId="77777777" w:rsidR="006A54B0" w:rsidRDefault="006A54B0" w:rsidP="006A54B0">
      <w:r>
        <w:t>a) Holy Weeks</w:t>
      </w:r>
      <w:r>
        <w:tab/>
        <w:t>b) Passiontide</w:t>
      </w:r>
      <w:r>
        <w:tab/>
        <w:t>c) Advent</w:t>
      </w:r>
      <w:r>
        <w:tab/>
        <w:t>d) Easter</w:t>
      </w:r>
    </w:p>
    <w:p w14:paraId="7E179CA4" w14:textId="77777777" w:rsidR="006A54B0" w:rsidRDefault="006A54B0" w:rsidP="006A54B0">
      <w:pPr>
        <w:rPr>
          <w:b/>
        </w:rPr>
      </w:pPr>
    </w:p>
    <w:p w14:paraId="0A1795CD" w14:textId="7001549A" w:rsidR="006A54B0" w:rsidRPr="00AF0FC4" w:rsidRDefault="006A54B0" w:rsidP="006A54B0">
      <w:pPr>
        <w:rPr>
          <w:bCs/>
        </w:rPr>
      </w:pPr>
      <w:r w:rsidRPr="00AF0FC4">
        <w:rPr>
          <w:bCs/>
        </w:rPr>
        <w:t>5. How many times round Britain would all the chocolate buttons sold in a year in the UK go?</w:t>
      </w:r>
    </w:p>
    <w:p w14:paraId="45DA8DB3" w14:textId="77777777" w:rsidR="006A54B0" w:rsidRDefault="006A54B0" w:rsidP="006A54B0">
      <w:r>
        <w:t xml:space="preserve">a) Once </w:t>
      </w:r>
      <w:r>
        <w:tab/>
        <w:t>b) Three times</w:t>
      </w:r>
      <w:r>
        <w:tab/>
        <w:t xml:space="preserve">c) 10 times </w:t>
      </w:r>
      <w:r>
        <w:tab/>
      </w:r>
      <w:r>
        <w:tab/>
        <w:t>d) 20 times</w:t>
      </w:r>
    </w:p>
    <w:p w14:paraId="5C8CC218" w14:textId="77777777" w:rsidR="006A54B0" w:rsidRDefault="006A54B0" w:rsidP="006A54B0">
      <w:pPr>
        <w:rPr>
          <w:b/>
        </w:rPr>
      </w:pPr>
    </w:p>
    <w:p w14:paraId="6C7AD6A7" w14:textId="6AE133CA" w:rsidR="006A54B0" w:rsidRPr="00AF0FC4" w:rsidRDefault="006A54B0" w:rsidP="006A54B0">
      <w:pPr>
        <w:rPr>
          <w:bCs/>
        </w:rPr>
      </w:pPr>
      <w:r w:rsidRPr="00AF0FC4">
        <w:rPr>
          <w:bCs/>
        </w:rPr>
        <w:t>6. In which ocean is Easter Island?</w:t>
      </w:r>
    </w:p>
    <w:p w14:paraId="3F89C193" w14:textId="77777777" w:rsidR="006A54B0" w:rsidRDefault="006A54B0" w:rsidP="006A54B0">
      <w:r>
        <w:t xml:space="preserve">a) Pacific </w:t>
      </w:r>
      <w:r>
        <w:tab/>
        <w:t xml:space="preserve">b) Atlantic </w:t>
      </w:r>
      <w:r>
        <w:tab/>
        <w:t xml:space="preserve">c) Indian </w:t>
      </w:r>
      <w:r>
        <w:tab/>
        <w:t>d) Arctic</w:t>
      </w:r>
    </w:p>
    <w:p w14:paraId="36D6E3D3" w14:textId="77777777" w:rsidR="006A54B0" w:rsidRDefault="006A54B0" w:rsidP="006A54B0">
      <w:pPr>
        <w:rPr>
          <w:b/>
        </w:rPr>
      </w:pPr>
    </w:p>
    <w:p w14:paraId="22D3F673" w14:textId="1EFEFA59" w:rsidR="006A54B0" w:rsidRPr="00AF0FC4" w:rsidRDefault="006A54B0" w:rsidP="006A54B0">
      <w:pPr>
        <w:rPr>
          <w:bCs/>
        </w:rPr>
      </w:pPr>
      <w:r w:rsidRPr="00AF0FC4">
        <w:rPr>
          <w:bCs/>
        </w:rPr>
        <w:t>7.  How many times does the word ‘Easter’ occur in the King James Version of the Bible?</w:t>
      </w:r>
    </w:p>
    <w:p w14:paraId="38A26FA5" w14:textId="77777777" w:rsidR="006A54B0" w:rsidRDefault="006A54B0" w:rsidP="006A54B0">
      <w:r>
        <w:t>a) 1</w:t>
      </w:r>
      <w:r>
        <w:tab/>
      </w:r>
      <w:r>
        <w:tab/>
        <w:t xml:space="preserve">b) 12 </w:t>
      </w:r>
      <w:r>
        <w:tab/>
      </w:r>
      <w:r>
        <w:tab/>
        <w:t xml:space="preserve">c) 19 </w:t>
      </w:r>
      <w:r>
        <w:tab/>
      </w:r>
      <w:r>
        <w:tab/>
        <w:t>d) 26</w:t>
      </w:r>
    </w:p>
    <w:p w14:paraId="26AE37B4" w14:textId="77777777" w:rsidR="006A54B0" w:rsidRDefault="006A54B0" w:rsidP="006A54B0">
      <w:pPr>
        <w:rPr>
          <w:b/>
        </w:rPr>
      </w:pPr>
    </w:p>
    <w:p w14:paraId="4AA1ECED" w14:textId="6CEEF808" w:rsidR="006A54B0" w:rsidRPr="00AF0FC4" w:rsidRDefault="006A54B0" w:rsidP="006A54B0">
      <w:pPr>
        <w:rPr>
          <w:bCs/>
        </w:rPr>
      </w:pPr>
      <w:r w:rsidRPr="00AF0FC4">
        <w:rPr>
          <w:bCs/>
        </w:rPr>
        <w:t>8. From which country does the Easter Lily originate?</w:t>
      </w:r>
    </w:p>
    <w:p w14:paraId="410B0DB9" w14:textId="77777777" w:rsidR="006A54B0" w:rsidRDefault="006A54B0" w:rsidP="006A54B0">
      <w:r>
        <w:t>a) China</w:t>
      </w:r>
      <w:r>
        <w:tab/>
        <w:t xml:space="preserve">b) Fiji </w:t>
      </w:r>
      <w:r>
        <w:tab/>
      </w:r>
      <w:r>
        <w:tab/>
        <w:t>c) Japan</w:t>
      </w:r>
      <w:r>
        <w:tab/>
        <w:t>d) India</w:t>
      </w:r>
    </w:p>
    <w:p w14:paraId="66C8102D" w14:textId="77777777" w:rsidR="006A54B0" w:rsidRDefault="006A54B0" w:rsidP="006A54B0">
      <w:pPr>
        <w:rPr>
          <w:b/>
        </w:rPr>
      </w:pPr>
    </w:p>
    <w:p w14:paraId="601A52F0" w14:textId="049BC458" w:rsidR="006A54B0" w:rsidRPr="00AF0FC4" w:rsidRDefault="006A54B0" w:rsidP="006A54B0">
      <w:pPr>
        <w:rPr>
          <w:bCs/>
        </w:rPr>
      </w:pPr>
      <w:r w:rsidRPr="00AF0FC4">
        <w:rPr>
          <w:bCs/>
        </w:rPr>
        <w:t>9. What is the record for most yolks ever found in a chicken’s egg?</w:t>
      </w:r>
    </w:p>
    <w:p w14:paraId="6CECAE21" w14:textId="77777777" w:rsidR="006A54B0" w:rsidRDefault="006A54B0" w:rsidP="006A54B0">
      <w:r>
        <w:t xml:space="preserve">a) 4 </w:t>
      </w:r>
      <w:r>
        <w:tab/>
      </w:r>
      <w:r>
        <w:tab/>
        <w:t xml:space="preserve">b) 6 </w:t>
      </w:r>
      <w:r>
        <w:tab/>
      </w:r>
      <w:r>
        <w:tab/>
        <w:t>c) 9</w:t>
      </w:r>
      <w:r>
        <w:tab/>
      </w:r>
      <w:r>
        <w:tab/>
        <w:t>d) 12</w:t>
      </w:r>
    </w:p>
    <w:p w14:paraId="319DFFFD" w14:textId="77777777" w:rsidR="006A54B0" w:rsidRDefault="006A54B0" w:rsidP="006A54B0">
      <w:pPr>
        <w:rPr>
          <w:b/>
        </w:rPr>
      </w:pPr>
    </w:p>
    <w:p w14:paraId="4EE12C3C" w14:textId="24216EA2" w:rsidR="006A54B0" w:rsidRPr="00AF0FC4" w:rsidRDefault="006A54B0" w:rsidP="006A54B0">
      <w:pPr>
        <w:rPr>
          <w:bCs/>
        </w:rPr>
      </w:pPr>
      <w:r w:rsidRPr="00AF0FC4">
        <w:rPr>
          <w:bCs/>
        </w:rPr>
        <w:t>10. What percentage of annual chocolate sales in the UK do Easter eggs account for?</w:t>
      </w:r>
    </w:p>
    <w:p w14:paraId="2F6AEA91" w14:textId="77777777" w:rsidR="006A54B0" w:rsidRDefault="006A54B0" w:rsidP="006A54B0">
      <w:r>
        <w:t>a) 4%</w:t>
      </w:r>
      <w:r>
        <w:tab/>
        <w:t xml:space="preserve"> </w:t>
      </w:r>
      <w:r>
        <w:tab/>
        <w:t xml:space="preserve">b) 6% </w:t>
      </w:r>
      <w:r>
        <w:tab/>
      </w:r>
      <w:r>
        <w:tab/>
        <w:t xml:space="preserve">c) 8% </w:t>
      </w:r>
      <w:r>
        <w:tab/>
      </w:r>
      <w:r>
        <w:tab/>
        <w:t>d) 10%</w:t>
      </w:r>
      <w:r>
        <w:tab/>
      </w:r>
    </w:p>
    <w:p w14:paraId="5F6CB5F9" w14:textId="77777777" w:rsidR="006A54B0" w:rsidRDefault="006A54B0" w:rsidP="006A54B0">
      <w:pPr>
        <w:pStyle w:val="Heading1"/>
      </w:pPr>
    </w:p>
    <w:p w14:paraId="2BC72366" w14:textId="77777777" w:rsidR="006A54B0" w:rsidRDefault="006A54B0" w:rsidP="006A54B0">
      <w:pPr>
        <w:pStyle w:val="Heading1"/>
      </w:pPr>
    </w:p>
    <w:p w14:paraId="33B57E50" w14:textId="1AD7D635" w:rsidR="006A54B0" w:rsidRDefault="00B41A53" w:rsidP="006A54B0">
      <w:pPr>
        <w:pStyle w:val="Heading2"/>
      </w:pPr>
      <w:r w:rsidRPr="00B41A53">
        <w:lastRenderedPageBreak/>
        <w:t>EASTER QUIZ ANSWER SHEET</w:t>
      </w:r>
    </w:p>
    <w:p w14:paraId="2C924E72" w14:textId="77777777" w:rsidR="00B41A53" w:rsidRDefault="00B41A53" w:rsidP="006A54B0"/>
    <w:p w14:paraId="3D2B93D5" w14:textId="52A55A9E" w:rsidR="006A54B0" w:rsidRDefault="006A54B0" w:rsidP="006A54B0">
      <w:r>
        <w:t>Underline or circle the answer you think is right</w:t>
      </w:r>
    </w:p>
    <w:p w14:paraId="4ECAD733" w14:textId="77777777" w:rsidR="006A54B0" w:rsidRDefault="006A54B0" w:rsidP="006A54B0">
      <w:pPr>
        <w:rPr>
          <w:b/>
        </w:rPr>
      </w:pPr>
    </w:p>
    <w:p w14:paraId="4BD31AAF" w14:textId="2EECD597" w:rsidR="006A54B0" w:rsidRPr="00AF0FC4" w:rsidRDefault="006A54B0" w:rsidP="006A54B0">
      <w:pPr>
        <w:rPr>
          <w:bCs/>
        </w:rPr>
      </w:pPr>
      <w:r w:rsidRPr="00AF0FC4">
        <w:rPr>
          <w:bCs/>
        </w:rPr>
        <w:t>1. In which year was the word chocolate first recorded in English?</w:t>
      </w:r>
    </w:p>
    <w:p w14:paraId="7CB39046" w14:textId="77777777" w:rsidR="006A54B0" w:rsidRDefault="006A54B0" w:rsidP="006A54B0">
      <w:r>
        <w:t xml:space="preserve">a) 1558 </w:t>
      </w:r>
      <w:r w:rsidRPr="0095581C">
        <w:tab/>
      </w:r>
      <w:r w:rsidRPr="0095581C">
        <w:rPr>
          <w:b/>
        </w:rPr>
        <w:t xml:space="preserve">b) </w:t>
      </w:r>
      <w:r w:rsidRPr="0095581C">
        <w:rPr>
          <w:b/>
          <w:u w:val="single"/>
        </w:rPr>
        <w:t>1604</w:t>
      </w:r>
      <w:r>
        <w:tab/>
        <w:t>c) 1666</w:t>
      </w:r>
      <w:r>
        <w:tab/>
        <w:t>d) 1708</w:t>
      </w:r>
    </w:p>
    <w:p w14:paraId="029AA432" w14:textId="77777777" w:rsidR="006A54B0" w:rsidRDefault="006A54B0" w:rsidP="006A54B0">
      <w:pPr>
        <w:rPr>
          <w:b/>
        </w:rPr>
      </w:pPr>
    </w:p>
    <w:p w14:paraId="0FB2D26E" w14:textId="56AE9518" w:rsidR="006A54B0" w:rsidRPr="00AF0FC4" w:rsidRDefault="006A54B0" w:rsidP="006A54B0">
      <w:pPr>
        <w:rPr>
          <w:bCs/>
        </w:rPr>
      </w:pPr>
      <w:r w:rsidRPr="00AF0FC4">
        <w:rPr>
          <w:bCs/>
        </w:rPr>
        <w:t>2. Which of the following is used in Northern Canada as a term for a group of rabbits?</w:t>
      </w:r>
    </w:p>
    <w:p w14:paraId="5A3F8952" w14:textId="77777777" w:rsidR="006A54B0" w:rsidRDefault="006A54B0" w:rsidP="006A54B0">
      <w:r w:rsidRPr="0095581C">
        <w:rPr>
          <w:b/>
        </w:rPr>
        <w:t xml:space="preserve">a) </w:t>
      </w:r>
      <w:r w:rsidRPr="0095581C">
        <w:rPr>
          <w:b/>
          <w:u w:val="single"/>
        </w:rPr>
        <w:t>Fluffle</w:t>
      </w:r>
      <w:r>
        <w:t xml:space="preserve"> </w:t>
      </w:r>
      <w:r>
        <w:tab/>
        <w:t xml:space="preserve">b) Muffle </w:t>
      </w:r>
      <w:r>
        <w:tab/>
        <w:t>c) Duffle</w:t>
      </w:r>
      <w:r>
        <w:tab/>
        <w:t>d) Puffle</w:t>
      </w:r>
    </w:p>
    <w:p w14:paraId="03E3CEE2" w14:textId="77777777" w:rsidR="006A54B0" w:rsidRDefault="006A54B0" w:rsidP="006A54B0">
      <w:pPr>
        <w:rPr>
          <w:b/>
        </w:rPr>
      </w:pPr>
    </w:p>
    <w:p w14:paraId="5283F3F1" w14:textId="0199C9EA" w:rsidR="006A54B0" w:rsidRPr="00AF0FC4" w:rsidRDefault="006A54B0" w:rsidP="006A54B0">
      <w:pPr>
        <w:rPr>
          <w:bCs/>
        </w:rPr>
      </w:pPr>
      <w:r w:rsidRPr="00AF0FC4">
        <w:rPr>
          <w:bCs/>
        </w:rPr>
        <w:t>3. How many boxes of chocolates did Queen Victoria send to Boer War soldiers on 1 January 1900?</w:t>
      </w:r>
    </w:p>
    <w:p w14:paraId="2B3246A2" w14:textId="77777777" w:rsidR="006A54B0" w:rsidRDefault="006A54B0" w:rsidP="006A54B0">
      <w:r>
        <w:t xml:space="preserve">a) None </w:t>
      </w:r>
      <w:r>
        <w:tab/>
        <w:t>b) 100</w:t>
      </w:r>
      <w:r>
        <w:tab/>
      </w:r>
      <w:r>
        <w:tab/>
        <w:t xml:space="preserve">c) 1,000 </w:t>
      </w:r>
      <w:r>
        <w:tab/>
      </w:r>
      <w:r w:rsidRPr="0095581C">
        <w:rPr>
          <w:b/>
        </w:rPr>
        <w:t xml:space="preserve">d) </w:t>
      </w:r>
      <w:r w:rsidRPr="0095581C">
        <w:rPr>
          <w:b/>
          <w:u w:val="single"/>
        </w:rPr>
        <w:t>100,000</w:t>
      </w:r>
    </w:p>
    <w:p w14:paraId="5632522B" w14:textId="77777777" w:rsidR="006A54B0" w:rsidRDefault="006A54B0" w:rsidP="006A54B0">
      <w:pPr>
        <w:rPr>
          <w:b/>
        </w:rPr>
      </w:pPr>
    </w:p>
    <w:p w14:paraId="42CC85C6" w14:textId="55847967" w:rsidR="006A54B0" w:rsidRPr="00AF0FC4" w:rsidRDefault="006A54B0" w:rsidP="006A54B0">
      <w:pPr>
        <w:rPr>
          <w:bCs/>
        </w:rPr>
      </w:pPr>
      <w:r w:rsidRPr="00AF0FC4">
        <w:rPr>
          <w:bCs/>
        </w:rPr>
        <w:t>4. What is the name given to the last two weeks of Lent?</w:t>
      </w:r>
    </w:p>
    <w:p w14:paraId="3B34DD5D" w14:textId="77777777" w:rsidR="006A54B0" w:rsidRDefault="006A54B0" w:rsidP="006A54B0">
      <w:r>
        <w:t>a) Holy Weeks</w:t>
      </w:r>
      <w:r>
        <w:tab/>
      </w:r>
      <w:r w:rsidRPr="0095581C">
        <w:rPr>
          <w:b/>
        </w:rPr>
        <w:t xml:space="preserve">b) </w:t>
      </w:r>
      <w:r w:rsidRPr="0095581C">
        <w:rPr>
          <w:b/>
          <w:u w:val="single"/>
        </w:rPr>
        <w:t>Passiontide</w:t>
      </w:r>
      <w:r>
        <w:tab/>
        <w:t>c) Advent</w:t>
      </w:r>
      <w:r>
        <w:tab/>
        <w:t>d) Easter</w:t>
      </w:r>
    </w:p>
    <w:p w14:paraId="52154D1B" w14:textId="77777777" w:rsidR="006A54B0" w:rsidRDefault="006A54B0" w:rsidP="006A54B0">
      <w:pPr>
        <w:rPr>
          <w:b/>
        </w:rPr>
      </w:pPr>
    </w:p>
    <w:p w14:paraId="761D09DB" w14:textId="6387214C" w:rsidR="006A54B0" w:rsidRPr="00AF0FC4" w:rsidRDefault="006A54B0" w:rsidP="006A54B0">
      <w:pPr>
        <w:rPr>
          <w:bCs/>
        </w:rPr>
      </w:pPr>
      <w:r w:rsidRPr="00AF0FC4">
        <w:rPr>
          <w:bCs/>
        </w:rPr>
        <w:t>5. How many times round Britain would all the chocolate buttons sold in a year in the UK go?</w:t>
      </w:r>
    </w:p>
    <w:p w14:paraId="531004ED" w14:textId="77777777" w:rsidR="006A54B0" w:rsidRPr="0095581C" w:rsidRDefault="006A54B0" w:rsidP="006A54B0">
      <w:pPr>
        <w:rPr>
          <w:u w:val="single"/>
        </w:rPr>
      </w:pPr>
      <w:r>
        <w:t xml:space="preserve">a) Once </w:t>
      </w:r>
      <w:r>
        <w:tab/>
        <w:t>b) Three times</w:t>
      </w:r>
      <w:r>
        <w:tab/>
        <w:t xml:space="preserve">c) 10 times </w:t>
      </w:r>
      <w:r>
        <w:tab/>
      </w:r>
      <w:r>
        <w:tab/>
      </w:r>
      <w:r w:rsidRPr="0095581C">
        <w:rPr>
          <w:b/>
        </w:rPr>
        <w:t xml:space="preserve">d) </w:t>
      </w:r>
      <w:r w:rsidRPr="0095581C">
        <w:rPr>
          <w:b/>
          <w:u w:val="single"/>
        </w:rPr>
        <w:t>20 times</w:t>
      </w:r>
    </w:p>
    <w:p w14:paraId="11F056F2" w14:textId="77777777" w:rsidR="006A54B0" w:rsidRDefault="006A54B0" w:rsidP="006A54B0">
      <w:pPr>
        <w:rPr>
          <w:b/>
        </w:rPr>
      </w:pPr>
    </w:p>
    <w:p w14:paraId="2899E75E" w14:textId="163BDF40" w:rsidR="006A54B0" w:rsidRPr="00AF0FC4" w:rsidRDefault="006A54B0" w:rsidP="006A54B0">
      <w:pPr>
        <w:rPr>
          <w:bCs/>
        </w:rPr>
      </w:pPr>
      <w:r w:rsidRPr="00AF0FC4">
        <w:rPr>
          <w:bCs/>
        </w:rPr>
        <w:t>6. In which ocean is Easter Island?</w:t>
      </w:r>
    </w:p>
    <w:p w14:paraId="334DD0E0" w14:textId="77777777" w:rsidR="006A54B0" w:rsidRDefault="006A54B0" w:rsidP="006A54B0">
      <w:r w:rsidRPr="007B1BCA">
        <w:rPr>
          <w:b/>
        </w:rPr>
        <w:t xml:space="preserve">a) </w:t>
      </w:r>
      <w:r w:rsidRPr="007B1BCA">
        <w:rPr>
          <w:b/>
          <w:u w:val="single"/>
        </w:rPr>
        <w:t>Pacific</w:t>
      </w:r>
      <w:r>
        <w:t xml:space="preserve"> </w:t>
      </w:r>
      <w:r>
        <w:tab/>
        <w:t xml:space="preserve">b) Atlantic </w:t>
      </w:r>
      <w:r>
        <w:tab/>
        <w:t xml:space="preserve">c) Indian </w:t>
      </w:r>
      <w:r>
        <w:tab/>
        <w:t>d) Arctic</w:t>
      </w:r>
    </w:p>
    <w:p w14:paraId="707EC676" w14:textId="77777777" w:rsidR="006A54B0" w:rsidRDefault="006A54B0" w:rsidP="006A54B0">
      <w:pPr>
        <w:rPr>
          <w:b/>
        </w:rPr>
      </w:pPr>
    </w:p>
    <w:p w14:paraId="4B52DF0A" w14:textId="4C443A56" w:rsidR="006A54B0" w:rsidRPr="00AF0FC4" w:rsidRDefault="006A54B0" w:rsidP="006A54B0">
      <w:pPr>
        <w:rPr>
          <w:bCs/>
        </w:rPr>
      </w:pPr>
      <w:r w:rsidRPr="00AF0FC4">
        <w:rPr>
          <w:bCs/>
        </w:rPr>
        <w:t>7. How many times does the word Easter occur in the King James Bible?</w:t>
      </w:r>
    </w:p>
    <w:p w14:paraId="45436F47" w14:textId="77777777" w:rsidR="006A54B0" w:rsidRDefault="006A54B0" w:rsidP="006A54B0">
      <w:r w:rsidRPr="007B1BCA">
        <w:rPr>
          <w:b/>
        </w:rPr>
        <w:t xml:space="preserve">a) </w:t>
      </w:r>
      <w:r w:rsidRPr="007B1BCA">
        <w:rPr>
          <w:b/>
          <w:u w:val="single"/>
        </w:rPr>
        <w:t>1</w:t>
      </w:r>
      <w:r w:rsidRPr="007B1BCA">
        <w:tab/>
      </w:r>
      <w:r>
        <w:tab/>
        <w:t xml:space="preserve">b) 12 </w:t>
      </w:r>
      <w:r>
        <w:tab/>
      </w:r>
      <w:r>
        <w:tab/>
        <w:t xml:space="preserve">c) 19 </w:t>
      </w:r>
      <w:r>
        <w:tab/>
      </w:r>
      <w:r>
        <w:tab/>
        <w:t>d) 26</w:t>
      </w:r>
    </w:p>
    <w:p w14:paraId="28511403" w14:textId="77777777" w:rsidR="006A54B0" w:rsidRDefault="006A54B0" w:rsidP="006A54B0">
      <w:pPr>
        <w:rPr>
          <w:b/>
        </w:rPr>
      </w:pPr>
    </w:p>
    <w:p w14:paraId="4710DF2B" w14:textId="4A90992C" w:rsidR="006A54B0" w:rsidRPr="00AF0FC4" w:rsidRDefault="006A54B0" w:rsidP="006A54B0">
      <w:pPr>
        <w:rPr>
          <w:bCs/>
        </w:rPr>
      </w:pPr>
      <w:r w:rsidRPr="00AF0FC4">
        <w:rPr>
          <w:bCs/>
        </w:rPr>
        <w:t>8. From which country does the Easter Lily originate?</w:t>
      </w:r>
    </w:p>
    <w:p w14:paraId="6D4E4F6F" w14:textId="77777777" w:rsidR="006A54B0" w:rsidRDefault="006A54B0" w:rsidP="006A54B0">
      <w:r>
        <w:t>a) China</w:t>
      </w:r>
      <w:r>
        <w:tab/>
        <w:t xml:space="preserve">b) Fiji </w:t>
      </w:r>
      <w:r>
        <w:tab/>
      </w:r>
      <w:r>
        <w:tab/>
      </w:r>
      <w:r w:rsidRPr="007B1BCA">
        <w:rPr>
          <w:b/>
        </w:rPr>
        <w:t xml:space="preserve">c) </w:t>
      </w:r>
      <w:r w:rsidRPr="007B1BCA">
        <w:rPr>
          <w:b/>
          <w:u w:val="single"/>
        </w:rPr>
        <w:t>Japan</w:t>
      </w:r>
      <w:r>
        <w:tab/>
        <w:t>d) India</w:t>
      </w:r>
    </w:p>
    <w:p w14:paraId="56527C4C" w14:textId="77777777" w:rsidR="006A54B0" w:rsidRDefault="006A54B0" w:rsidP="006A54B0">
      <w:pPr>
        <w:rPr>
          <w:b/>
        </w:rPr>
      </w:pPr>
    </w:p>
    <w:p w14:paraId="704A34DB" w14:textId="49798790" w:rsidR="006A54B0" w:rsidRPr="00AF0FC4" w:rsidRDefault="006A54B0" w:rsidP="006A54B0">
      <w:pPr>
        <w:rPr>
          <w:bCs/>
        </w:rPr>
      </w:pPr>
      <w:r w:rsidRPr="00AF0FC4">
        <w:rPr>
          <w:bCs/>
        </w:rPr>
        <w:t>9. What is the record for most yolks ever found in a chicken's egg?</w:t>
      </w:r>
    </w:p>
    <w:p w14:paraId="69DAA62C" w14:textId="77777777" w:rsidR="006A54B0" w:rsidRDefault="006A54B0" w:rsidP="006A54B0">
      <w:r>
        <w:t xml:space="preserve">a) 4 </w:t>
      </w:r>
      <w:r>
        <w:tab/>
      </w:r>
      <w:r>
        <w:tab/>
        <w:t xml:space="preserve">b) 6 </w:t>
      </w:r>
      <w:r>
        <w:tab/>
      </w:r>
      <w:r>
        <w:tab/>
      </w:r>
      <w:r w:rsidRPr="007B1BCA">
        <w:rPr>
          <w:b/>
        </w:rPr>
        <w:t xml:space="preserve">c) </w:t>
      </w:r>
      <w:r w:rsidRPr="007B1BCA">
        <w:rPr>
          <w:b/>
          <w:u w:val="single"/>
        </w:rPr>
        <w:t>9</w:t>
      </w:r>
      <w:r>
        <w:tab/>
      </w:r>
      <w:r>
        <w:tab/>
        <w:t>d) 12</w:t>
      </w:r>
    </w:p>
    <w:p w14:paraId="3EADD6E7" w14:textId="77777777" w:rsidR="006A54B0" w:rsidRDefault="006A54B0" w:rsidP="006A54B0">
      <w:pPr>
        <w:rPr>
          <w:b/>
        </w:rPr>
      </w:pPr>
    </w:p>
    <w:p w14:paraId="0425E67E" w14:textId="35775969" w:rsidR="006A54B0" w:rsidRPr="00AF0FC4" w:rsidRDefault="006A54B0" w:rsidP="006A54B0">
      <w:pPr>
        <w:rPr>
          <w:bCs/>
        </w:rPr>
      </w:pPr>
      <w:r w:rsidRPr="00AF0FC4">
        <w:rPr>
          <w:bCs/>
        </w:rPr>
        <w:t>10. What percentage of annual chocolate sales in the UK do Easter eggs account for?</w:t>
      </w:r>
    </w:p>
    <w:p w14:paraId="3D081098" w14:textId="77777777" w:rsidR="006A54B0" w:rsidRPr="003A2FF3" w:rsidRDefault="006A54B0" w:rsidP="006A54B0">
      <w:r>
        <w:t>a) 4%</w:t>
      </w:r>
      <w:r>
        <w:tab/>
        <w:t xml:space="preserve"> </w:t>
      </w:r>
      <w:r>
        <w:tab/>
        <w:t xml:space="preserve">b) 6% </w:t>
      </w:r>
      <w:r>
        <w:tab/>
      </w:r>
      <w:r>
        <w:tab/>
      </w:r>
      <w:r w:rsidRPr="007B1BCA">
        <w:rPr>
          <w:b/>
        </w:rPr>
        <w:t xml:space="preserve">c) </w:t>
      </w:r>
      <w:r w:rsidRPr="007B1BCA">
        <w:rPr>
          <w:b/>
          <w:u w:val="single"/>
        </w:rPr>
        <w:t>8%</w:t>
      </w:r>
      <w:r w:rsidRPr="007B1BCA">
        <w:rPr>
          <w:b/>
        </w:rPr>
        <w:t xml:space="preserve"> </w:t>
      </w:r>
      <w:r w:rsidRPr="007B1BCA">
        <w:rPr>
          <w:b/>
        </w:rPr>
        <w:tab/>
      </w:r>
      <w:r>
        <w:tab/>
        <w:t>d) 10%</w:t>
      </w:r>
    </w:p>
    <w:p w14:paraId="717D83AA" w14:textId="77777777" w:rsidR="006A54B0" w:rsidRPr="004579B0" w:rsidRDefault="006A54B0" w:rsidP="004579B0">
      <w:pPr>
        <w:pStyle w:val="PrayerHeading"/>
      </w:pPr>
    </w:p>
    <w:sectPr w:rsidR="006A54B0" w:rsidRPr="004579B0" w:rsidSect="005E0430">
      <w:headerReference w:type="default" r:id="rId19"/>
      <w:footerReference w:type="default" r:id="rId20"/>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A453" w14:textId="77777777" w:rsidR="00FF1502" w:rsidRDefault="00FF1502" w:rsidP="001B692A">
      <w:r>
        <w:separator/>
      </w:r>
    </w:p>
  </w:endnote>
  <w:endnote w:type="continuationSeparator" w:id="0">
    <w:p w14:paraId="40F28417" w14:textId="77777777" w:rsidR="00FF1502" w:rsidRDefault="00FF1502"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764232"/>
      <w:docPartObj>
        <w:docPartGallery w:val="Page Numbers (Bottom of Page)"/>
        <w:docPartUnique/>
      </w:docPartObj>
    </w:sdtPr>
    <w:sdtEndPr>
      <w:rPr>
        <w:noProof/>
      </w:rPr>
    </w:sdtEndPr>
    <w:sdtContent>
      <w:p w14:paraId="40FB0042" w14:textId="6ED6A542" w:rsidR="002768BA" w:rsidRDefault="002768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053812" w14:textId="77777777" w:rsidR="002768BA" w:rsidRDefault="00276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8E5E" w14:textId="77777777" w:rsidR="00FF1502" w:rsidRDefault="00FF1502" w:rsidP="001B692A">
      <w:r>
        <w:separator/>
      </w:r>
    </w:p>
  </w:footnote>
  <w:footnote w:type="continuationSeparator" w:id="0">
    <w:p w14:paraId="3A03096C" w14:textId="77777777" w:rsidR="00FF1502" w:rsidRDefault="00FF1502"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D456" w14:textId="66895AD7" w:rsidR="005E0430" w:rsidRDefault="002768BA" w:rsidP="001B692A">
    <w:pPr>
      <w:pStyle w:val="Header"/>
    </w:pPr>
    <w:r w:rsidRPr="00907289">
      <w:rPr>
        <w:noProof/>
      </w:rPr>
      <w:drawing>
        <wp:anchor distT="0" distB="0" distL="114300" distR="114300" simplePos="0" relativeHeight="251657728" behindDoc="0" locked="0" layoutInCell="1" allowOverlap="1" wp14:anchorId="22C80C82" wp14:editId="3DC7788C">
          <wp:simplePos x="0" y="0"/>
          <wp:positionH relativeFrom="column">
            <wp:posOffset>4668520</wp:posOffset>
          </wp:positionH>
          <wp:positionV relativeFrom="paragraph">
            <wp:posOffset>19050</wp:posOffset>
          </wp:positionV>
          <wp:extent cx="1055370" cy="85979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5370" cy="859790"/>
                  </a:xfrm>
                  <a:prstGeom prst="rect">
                    <a:avLst/>
                  </a:prstGeom>
                </pic:spPr>
              </pic:pic>
            </a:graphicData>
          </a:graphic>
          <wp14:sizeRelH relativeFrom="page">
            <wp14:pctWidth>0</wp14:pctWidth>
          </wp14:sizeRelH>
          <wp14:sizeRelV relativeFrom="page">
            <wp14:pctHeight>0</wp14:pctHeight>
          </wp14:sizeRelV>
        </wp:anchor>
      </w:drawing>
    </w:r>
    <w:r w:rsidR="00604F48" w:rsidRPr="00907289">
      <w:rPr>
        <w:noProof/>
      </w:rPr>
      <w:drawing>
        <wp:anchor distT="0" distB="0" distL="114300" distR="114300" simplePos="0" relativeHeight="251656704" behindDoc="0" locked="0" layoutInCell="1" allowOverlap="1" wp14:anchorId="050A7E5E" wp14:editId="3E6ED6AD">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D160928"/>
    <w:multiLevelType w:val="hybridMultilevel"/>
    <w:tmpl w:val="8C4EEE88"/>
    <w:lvl w:ilvl="0" w:tplc="8A86C59C">
      <w:start w:val="1"/>
      <w:numFmt w:val="bullet"/>
      <w:pStyle w:val="AdditionalResources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147A03"/>
    <w:multiLevelType w:val="hybridMultilevel"/>
    <w:tmpl w:val="7CA0983A"/>
    <w:lvl w:ilvl="0" w:tplc="7F4E39BA">
      <w:start w:val="1"/>
      <w:numFmt w:val="bullet"/>
      <w:lvlText w:val=""/>
      <w:lvlJc w:val="left"/>
      <w:pPr>
        <w:ind w:left="1440" w:hanging="36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2"/>
  </w:num>
  <w:num w:numId="3" w16cid:durableId="1122915672">
    <w:abstractNumId w:val="8"/>
  </w:num>
  <w:num w:numId="4" w16cid:durableId="467286337">
    <w:abstractNumId w:val="6"/>
  </w:num>
  <w:num w:numId="5" w16cid:durableId="1016804301">
    <w:abstractNumId w:val="9"/>
  </w:num>
  <w:num w:numId="6" w16cid:durableId="388185607">
    <w:abstractNumId w:val="3"/>
  </w:num>
  <w:num w:numId="7" w16cid:durableId="694698496">
    <w:abstractNumId w:val="5"/>
  </w:num>
  <w:num w:numId="8" w16cid:durableId="917641109">
    <w:abstractNumId w:val="6"/>
  </w:num>
  <w:num w:numId="9" w16cid:durableId="423185904">
    <w:abstractNumId w:val="10"/>
  </w:num>
  <w:num w:numId="10" w16cid:durableId="1108890267">
    <w:abstractNumId w:val="7"/>
  </w:num>
  <w:num w:numId="11" w16cid:durableId="20471023">
    <w:abstractNumId w:val="1"/>
  </w:num>
  <w:num w:numId="12" w16cid:durableId="73161459">
    <w:abstractNumId w:val="8"/>
    <w:lvlOverride w:ilvl="0">
      <w:startOverride w:val="1"/>
    </w:lvlOverride>
  </w:num>
  <w:num w:numId="13" w16cid:durableId="790365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A1"/>
    <w:rsid w:val="000150D6"/>
    <w:rsid w:val="000A2A38"/>
    <w:rsid w:val="001031A1"/>
    <w:rsid w:val="00185E17"/>
    <w:rsid w:val="001B692A"/>
    <w:rsid w:val="001B7E0E"/>
    <w:rsid w:val="00247F12"/>
    <w:rsid w:val="002768BA"/>
    <w:rsid w:val="002C4CC7"/>
    <w:rsid w:val="002C59D6"/>
    <w:rsid w:val="00332F8F"/>
    <w:rsid w:val="00413AF2"/>
    <w:rsid w:val="004579B0"/>
    <w:rsid w:val="00475035"/>
    <w:rsid w:val="004B728B"/>
    <w:rsid w:val="005E0430"/>
    <w:rsid w:val="005F6CB0"/>
    <w:rsid w:val="0060299F"/>
    <w:rsid w:val="00604F48"/>
    <w:rsid w:val="00642450"/>
    <w:rsid w:val="00661521"/>
    <w:rsid w:val="00685F01"/>
    <w:rsid w:val="006A54B0"/>
    <w:rsid w:val="006C6C98"/>
    <w:rsid w:val="006E34E8"/>
    <w:rsid w:val="00773DC1"/>
    <w:rsid w:val="007A0B7B"/>
    <w:rsid w:val="00891462"/>
    <w:rsid w:val="008A50B2"/>
    <w:rsid w:val="00907B79"/>
    <w:rsid w:val="009435D1"/>
    <w:rsid w:val="009D338D"/>
    <w:rsid w:val="00A03A2C"/>
    <w:rsid w:val="00A42749"/>
    <w:rsid w:val="00AF0FC4"/>
    <w:rsid w:val="00B04FC7"/>
    <w:rsid w:val="00B41A53"/>
    <w:rsid w:val="00B61382"/>
    <w:rsid w:val="00B94980"/>
    <w:rsid w:val="00BD7D28"/>
    <w:rsid w:val="00BF65A0"/>
    <w:rsid w:val="00C0186F"/>
    <w:rsid w:val="00C32348"/>
    <w:rsid w:val="00C3370A"/>
    <w:rsid w:val="00D253BD"/>
    <w:rsid w:val="00D54E8D"/>
    <w:rsid w:val="00D63907"/>
    <w:rsid w:val="00DC20FA"/>
    <w:rsid w:val="00DC7109"/>
    <w:rsid w:val="00E27F5F"/>
    <w:rsid w:val="00F475F1"/>
    <w:rsid w:val="00F853B1"/>
    <w:rsid w:val="00FB17B7"/>
    <w:rsid w:val="00FF1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7C35C"/>
  <w15:chartTrackingRefBased/>
  <w15:docId w15:val="{071428C2-698A-4663-835D-E6D751BE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B41A53"/>
    <w:pPr>
      <w:numPr>
        <w:numId w:val="13"/>
      </w:numPr>
    </w:pPr>
    <w:rPr>
      <w:i/>
      <w:iCs/>
    </w:r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ongQuote"/>
    <w:autoRedefine/>
    <w:qFormat/>
    <w:rsid w:val="00642450"/>
    <w:pPr>
      <w:ind w:hanging="360"/>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185E17"/>
    <w:rPr>
      <w:color w:val="605E5C"/>
      <w:shd w:val="clear" w:color="auto" w:fill="E1DFDD"/>
    </w:rPr>
  </w:style>
  <w:style w:type="character" w:styleId="FollowedHyperlink">
    <w:name w:val="FollowedHyperlink"/>
    <w:basedOn w:val="DefaultParagraphFont"/>
    <w:uiPriority w:val="99"/>
    <w:semiHidden/>
    <w:unhideWhenUsed/>
    <w:rsid w:val="00AF0F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kZgIYB7Qt5I" TargetMode="External"/><Relationship Id="rId13" Type="http://schemas.openxmlformats.org/officeDocument/2006/relationships/hyperlink" Target="http://www.youtube.com/watch?v=QWo-B9Vwi38"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youtube.com/watch?v=JG79_6KBXOs" TargetMode="External"/><Relationship Id="rId12" Type="http://schemas.openxmlformats.org/officeDocument/2006/relationships/hyperlink" Target="http://www.youtube.com/watch?v=1Cen-Jt4IPo" TargetMode="External"/><Relationship Id="rId17" Type="http://schemas.openxmlformats.org/officeDocument/2006/relationships/hyperlink" Target="mailto:familyministries@salvationarmy.org.uk" TargetMode="External"/><Relationship Id="rId2" Type="http://schemas.openxmlformats.org/officeDocument/2006/relationships/styles" Target="styles.xml"/><Relationship Id="rId16" Type="http://schemas.openxmlformats.org/officeDocument/2006/relationships/hyperlink" Target="http://www.salvationarmy.org.uk/famili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esSoimOM_i0" TargetMode="External"/><Relationship Id="rId5" Type="http://schemas.openxmlformats.org/officeDocument/2006/relationships/footnotes" Target="footnotes.xml"/><Relationship Id="rId15" Type="http://schemas.openxmlformats.org/officeDocument/2006/relationships/hyperlink" Target="http://www.salvationarmy.org.uk/connect" TargetMode="External"/><Relationship Id="rId10" Type="http://schemas.openxmlformats.org/officeDocument/2006/relationships/hyperlink" Target="http://www.youtube.com/watch?v=RFIr8-gH55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outube.com/watch?v=N2KjKPx4iaY" TargetMode="External"/><Relationship Id="rId14" Type="http://schemas.openxmlformats.org/officeDocument/2006/relationships/hyperlink" Target="http://www.youtube.com/watch?v=51j8i-ZLYN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19</TotalTime>
  <Pages>7</Pages>
  <Words>1971</Words>
  <Characters>8616</Characters>
  <Application>Microsoft Office Word</Application>
  <DocSecurity>0</DocSecurity>
  <Lines>319</Lines>
  <Paragraphs>179</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4</cp:revision>
  <cp:lastPrinted>2023-06-02T10:48:00Z</cp:lastPrinted>
  <dcterms:created xsi:type="dcterms:W3CDTF">2026-03-20T09:47:00Z</dcterms:created>
  <dcterms:modified xsi:type="dcterms:W3CDTF">2026-03-20T10:11:00Z</dcterms:modified>
</cp:coreProperties>
</file>