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DD9E" w14:textId="1AFAB9FE" w:rsidR="005E0430" w:rsidRDefault="008E5962" w:rsidP="001B692A">
      <w:pPr>
        <w:pStyle w:val="Heading1"/>
      </w:pPr>
      <w:r w:rsidRPr="008E5962">
        <w:t>WHAT MATTERS MOST?</w:t>
      </w:r>
    </w:p>
    <w:p w14:paraId="334BBDA8" w14:textId="571DCBB3" w:rsidR="001B692A" w:rsidRPr="005155A0" w:rsidRDefault="008E5962" w:rsidP="001B692A">
      <w:pPr>
        <w:pStyle w:val="ThemeTitle"/>
      </w:pPr>
      <w:r>
        <w:t>PSALMS</w:t>
      </w:r>
    </w:p>
    <w:p w14:paraId="7BB7A5E7" w14:textId="77777777" w:rsidR="001B692A" w:rsidRPr="001B692A" w:rsidRDefault="001B692A" w:rsidP="00D54E8D">
      <w:pPr>
        <w:pStyle w:val="Heading2"/>
      </w:pPr>
      <w:r w:rsidRPr="001B692A">
        <w:t>PREPARATION</w:t>
      </w:r>
    </w:p>
    <w:p w14:paraId="4F6480E2" w14:textId="77777777" w:rsidR="001B692A" w:rsidRDefault="001B692A" w:rsidP="001B692A"/>
    <w:p w14:paraId="2ED95342" w14:textId="4D49BBA2" w:rsidR="008E5962" w:rsidRDefault="008E5962" w:rsidP="003B7B72">
      <w:pPr>
        <w:pStyle w:val="ResourcesList1"/>
      </w:pPr>
      <w:r>
        <w:t xml:space="preserve">Make a set of six cards from the </w:t>
      </w:r>
      <w:r w:rsidRPr="008E5962">
        <w:rPr>
          <w:i/>
          <w:iCs/>
        </w:rPr>
        <w:t xml:space="preserve">What </w:t>
      </w:r>
      <w:r w:rsidR="00217FE3">
        <w:rPr>
          <w:i/>
          <w:iCs/>
        </w:rPr>
        <w:t>m</w:t>
      </w:r>
      <w:r w:rsidRPr="008E5962">
        <w:rPr>
          <w:i/>
          <w:iCs/>
        </w:rPr>
        <w:t>atters</w:t>
      </w:r>
      <w:r>
        <w:t xml:space="preserve"> sheet for each member and provide writing pens</w:t>
      </w:r>
    </w:p>
    <w:p w14:paraId="625BD0BC" w14:textId="3C29182E" w:rsidR="008E5962" w:rsidRDefault="008E5962" w:rsidP="003B7B72">
      <w:pPr>
        <w:pStyle w:val="ResourcesList1"/>
      </w:pPr>
      <w:r>
        <w:t xml:space="preserve">Print </w:t>
      </w:r>
      <w:r w:rsidRPr="008E5962">
        <w:rPr>
          <w:i/>
          <w:iCs/>
        </w:rPr>
        <w:t>Psalm 100:1</w:t>
      </w:r>
      <w:r>
        <w:t xml:space="preserve"> colouring sheets and gather a range of colouring pens/pencils and/or paper</w:t>
      </w:r>
    </w:p>
    <w:p w14:paraId="77639A41" w14:textId="0F917009" w:rsidR="008E5962" w:rsidRDefault="008E5962" w:rsidP="003B7B72">
      <w:pPr>
        <w:pStyle w:val="ResourcesList1"/>
      </w:pPr>
      <w:r>
        <w:t>Be prepared to source and play various worship songs, depending on what members choose</w:t>
      </w:r>
    </w:p>
    <w:p w14:paraId="349934EB" w14:textId="77777777" w:rsidR="001B692A" w:rsidRDefault="001B692A" w:rsidP="003B7B72">
      <w:pPr>
        <w:pStyle w:val="ResourcesList1"/>
        <w:numPr>
          <w:ilvl w:val="0"/>
          <w:numId w:val="0"/>
        </w:numPr>
      </w:pPr>
    </w:p>
    <w:p w14:paraId="748FE59F" w14:textId="77777777" w:rsidR="001B692A" w:rsidRPr="001B692A" w:rsidRDefault="001B692A" w:rsidP="001B692A">
      <w:pPr>
        <w:pStyle w:val="Additionalresources"/>
      </w:pPr>
      <w:r w:rsidRPr="001B692A">
        <w:t>Additional resources</w:t>
      </w:r>
    </w:p>
    <w:p w14:paraId="602B84AE" w14:textId="5276335E" w:rsidR="008E5962" w:rsidRPr="003B7B72" w:rsidRDefault="008E5962" w:rsidP="003B7B72">
      <w:pPr>
        <w:pStyle w:val="ResourcesList1"/>
        <w:numPr>
          <w:ilvl w:val="0"/>
          <w:numId w:val="15"/>
        </w:numPr>
        <w:rPr>
          <w:i/>
          <w:iCs/>
        </w:rPr>
      </w:pPr>
      <w:r w:rsidRPr="003B7B72">
        <w:rPr>
          <w:i/>
          <w:iCs/>
        </w:rPr>
        <w:t xml:space="preserve">What </w:t>
      </w:r>
      <w:r w:rsidR="00F63EB6">
        <w:rPr>
          <w:i/>
          <w:iCs/>
        </w:rPr>
        <w:t>m</w:t>
      </w:r>
      <w:r w:rsidRPr="003B7B72">
        <w:rPr>
          <w:i/>
          <w:iCs/>
        </w:rPr>
        <w:t xml:space="preserve">atters </w:t>
      </w:r>
    </w:p>
    <w:p w14:paraId="008DDEA8" w14:textId="01847B63" w:rsidR="008E5962" w:rsidRPr="003B7B72" w:rsidRDefault="008E5962" w:rsidP="003B7B72">
      <w:pPr>
        <w:pStyle w:val="ResourcesList1"/>
        <w:numPr>
          <w:ilvl w:val="0"/>
          <w:numId w:val="15"/>
        </w:numPr>
        <w:rPr>
          <w:i/>
          <w:iCs/>
        </w:rPr>
      </w:pPr>
      <w:r w:rsidRPr="003B7B72">
        <w:rPr>
          <w:i/>
          <w:iCs/>
        </w:rPr>
        <w:t xml:space="preserve">Psalm 100:1 </w:t>
      </w:r>
    </w:p>
    <w:p w14:paraId="12EBE3DE" w14:textId="77777777" w:rsidR="001B692A" w:rsidRDefault="001B692A" w:rsidP="003B7B72">
      <w:pPr>
        <w:pStyle w:val="Warningtext"/>
      </w:pPr>
    </w:p>
    <w:p w14:paraId="7E916921" w14:textId="77777777" w:rsidR="001B692A" w:rsidRDefault="001B692A" w:rsidP="00D54E8D">
      <w:pPr>
        <w:pStyle w:val="Heading2"/>
      </w:pPr>
      <w:r w:rsidRPr="00B31E80">
        <w:t>INTRODUCTION/BACKGROUND</w:t>
      </w:r>
    </w:p>
    <w:p w14:paraId="2B7B0625" w14:textId="77777777" w:rsidR="001B692A" w:rsidRDefault="001B692A" w:rsidP="001B692A"/>
    <w:p w14:paraId="0E6621A1" w14:textId="3D2303D7" w:rsidR="008E5962" w:rsidRDefault="008E5962" w:rsidP="008E5962">
      <w:r>
        <w:t>What matters most to you? What do you value the most in life?</w:t>
      </w:r>
    </w:p>
    <w:p w14:paraId="7F24E6D7" w14:textId="77777777" w:rsidR="008E5962" w:rsidRDefault="008E5962" w:rsidP="008E5962"/>
    <w:p w14:paraId="45B8BFA4" w14:textId="77777777" w:rsidR="008E5962" w:rsidRDefault="008E5962" w:rsidP="008E5962">
      <w:r>
        <w:t>Perhaps you’re a huge football fan, or you just couldn’t be without your pet, or your family photos are your prized possession.</w:t>
      </w:r>
    </w:p>
    <w:p w14:paraId="5B9CC208" w14:textId="77777777" w:rsidR="008E5962" w:rsidRDefault="008E5962" w:rsidP="008E5962"/>
    <w:p w14:paraId="1C964529" w14:textId="27CC8360" w:rsidR="00661521" w:rsidRDefault="008E5962" w:rsidP="008E5962">
      <w:r>
        <w:t>God asks us to place him first in our heart and in our life. We, as Christians, are called to worship God, but what does worship mean and how can we make sure that we are true worshippers?</w:t>
      </w:r>
    </w:p>
    <w:p w14:paraId="21CD6780" w14:textId="77777777" w:rsidR="00661521" w:rsidRDefault="00661521" w:rsidP="00661521"/>
    <w:p w14:paraId="3F101D03" w14:textId="77777777" w:rsidR="008E5962" w:rsidRDefault="008E5962" w:rsidP="00661521"/>
    <w:p w14:paraId="600851B2" w14:textId="77777777" w:rsidR="0060299F" w:rsidRDefault="0060299F" w:rsidP="00D54E8D">
      <w:pPr>
        <w:pStyle w:val="Heading2"/>
      </w:pPr>
      <w:r>
        <w:t>ACTIVITIES</w:t>
      </w:r>
    </w:p>
    <w:p w14:paraId="3A32FC58" w14:textId="77777777" w:rsidR="0060299F" w:rsidRDefault="0060299F" w:rsidP="0060299F"/>
    <w:p w14:paraId="354CDD75" w14:textId="77777777" w:rsidR="008E5962" w:rsidRPr="008E5962" w:rsidRDefault="008E5962" w:rsidP="008E5962">
      <w:pPr>
        <w:pStyle w:val="Heading3"/>
      </w:pPr>
      <w:r w:rsidRPr="008E5962">
        <w:t>SHARE</w:t>
      </w:r>
    </w:p>
    <w:p w14:paraId="1AC443BA" w14:textId="1F8471E3" w:rsidR="008E5962" w:rsidRPr="008E5962" w:rsidRDefault="008E5962" w:rsidP="008E5962">
      <w:pPr>
        <w:pStyle w:val="Resource"/>
        <w:rPr>
          <w:i w:val="0"/>
          <w:iCs w:val="0"/>
        </w:rPr>
      </w:pPr>
      <w:r w:rsidRPr="008E5962">
        <w:rPr>
          <w:i w:val="0"/>
          <w:iCs w:val="0"/>
        </w:rPr>
        <w:t xml:space="preserve">Give each member a set of six cards made from the </w:t>
      </w:r>
      <w:r w:rsidRPr="008E5962">
        <w:t xml:space="preserve">What </w:t>
      </w:r>
      <w:r w:rsidR="00217FE3">
        <w:t>m</w:t>
      </w:r>
      <w:r w:rsidRPr="008E5962">
        <w:t>atters</w:t>
      </w:r>
      <w:r w:rsidRPr="008E5962">
        <w:rPr>
          <w:i w:val="0"/>
          <w:iCs w:val="0"/>
        </w:rPr>
        <w:t xml:space="preserve"> sheet.</w:t>
      </w:r>
      <w:r>
        <w:rPr>
          <w:i w:val="0"/>
          <w:iCs w:val="0"/>
        </w:rPr>
        <w:t xml:space="preserve"> </w:t>
      </w:r>
      <w:r w:rsidRPr="008E5962">
        <w:rPr>
          <w:i w:val="0"/>
          <w:iCs w:val="0"/>
        </w:rPr>
        <w:t>Ask them to complete the phrase on each card – or only some of them if they prefer.</w:t>
      </w:r>
      <w:r>
        <w:rPr>
          <w:i w:val="0"/>
          <w:iCs w:val="0"/>
        </w:rPr>
        <w:t xml:space="preserve"> </w:t>
      </w:r>
      <w:r w:rsidRPr="008E5962">
        <w:rPr>
          <w:i w:val="0"/>
          <w:iCs w:val="0"/>
        </w:rPr>
        <w:t>Once completed, ask each member to rank the cards in order of importance to them.</w:t>
      </w:r>
    </w:p>
    <w:p w14:paraId="7666EF23" w14:textId="77777777" w:rsidR="008E5962" w:rsidRPr="008E5962" w:rsidRDefault="008E5962" w:rsidP="008E5962">
      <w:pPr>
        <w:pStyle w:val="Resource"/>
        <w:rPr>
          <w:i w:val="0"/>
          <w:iCs w:val="0"/>
        </w:rPr>
      </w:pPr>
    </w:p>
    <w:p w14:paraId="65F1173C" w14:textId="77777777" w:rsidR="008E5962" w:rsidRDefault="008E5962" w:rsidP="008E5962">
      <w:pPr>
        <w:pStyle w:val="Resource"/>
        <w:rPr>
          <w:i w:val="0"/>
          <w:iCs w:val="0"/>
        </w:rPr>
      </w:pPr>
      <w:r w:rsidRPr="008E5962">
        <w:rPr>
          <w:i w:val="0"/>
          <w:iCs w:val="0"/>
        </w:rPr>
        <w:t>Discuss the following questions, as a group or with a partner:</w:t>
      </w:r>
    </w:p>
    <w:p w14:paraId="0B456F0D" w14:textId="77777777" w:rsidR="008E5962" w:rsidRPr="008E5962" w:rsidRDefault="008E5962" w:rsidP="008E5962">
      <w:pPr>
        <w:pStyle w:val="Resource"/>
        <w:rPr>
          <w:i w:val="0"/>
          <w:iCs w:val="0"/>
        </w:rPr>
      </w:pPr>
    </w:p>
    <w:p w14:paraId="6D154D02" w14:textId="60E31B99" w:rsidR="008E5962" w:rsidRPr="008E5962" w:rsidRDefault="008E5962" w:rsidP="008E5962">
      <w:pPr>
        <w:pStyle w:val="Resource"/>
        <w:numPr>
          <w:ilvl w:val="0"/>
          <w:numId w:val="13"/>
        </w:numPr>
        <w:rPr>
          <w:i w:val="0"/>
          <w:iCs w:val="0"/>
        </w:rPr>
      </w:pPr>
      <w:r w:rsidRPr="008E5962">
        <w:rPr>
          <w:i w:val="0"/>
          <w:iCs w:val="0"/>
        </w:rPr>
        <w:t>What is the one thing you just couldn’t do without?</w:t>
      </w:r>
    </w:p>
    <w:p w14:paraId="65383B5D" w14:textId="2DE4A55C" w:rsidR="008E5962" w:rsidRPr="008E5962" w:rsidRDefault="008E5962" w:rsidP="008E5962">
      <w:pPr>
        <w:pStyle w:val="Resource"/>
        <w:numPr>
          <w:ilvl w:val="0"/>
          <w:numId w:val="13"/>
        </w:numPr>
        <w:rPr>
          <w:i w:val="0"/>
          <w:iCs w:val="0"/>
        </w:rPr>
      </w:pPr>
      <w:r w:rsidRPr="008E5962">
        <w:rPr>
          <w:i w:val="0"/>
          <w:iCs w:val="0"/>
        </w:rPr>
        <w:t>How does your card order compare to someone else’s?</w:t>
      </w:r>
    </w:p>
    <w:p w14:paraId="394A3F85" w14:textId="549DF5F1" w:rsidR="008E5962" w:rsidRPr="008E5962" w:rsidRDefault="008E5962" w:rsidP="008E5962">
      <w:pPr>
        <w:pStyle w:val="Resource"/>
        <w:numPr>
          <w:ilvl w:val="0"/>
          <w:numId w:val="13"/>
        </w:numPr>
        <w:rPr>
          <w:i w:val="0"/>
          <w:iCs w:val="0"/>
        </w:rPr>
      </w:pPr>
      <w:r w:rsidRPr="008E5962">
        <w:rPr>
          <w:i w:val="0"/>
          <w:iCs w:val="0"/>
        </w:rPr>
        <w:t>How does it differ?</w:t>
      </w:r>
    </w:p>
    <w:p w14:paraId="707397E5" w14:textId="1836D45C" w:rsidR="008E5962" w:rsidRPr="008E5962" w:rsidRDefault="008E5962" w:rsidP="008E5962">
      <w:pPr>
        <w:pStyle w:val="Resource"/>
        <w:numPr>
          <w:ilvl w:val="0"/>
          <w:numId w:val="13"/>
        </w:numPr>
        <w:rPr>
          <w:i w:val="0"/>
          <w:iCs w:val="0"/>
        </w:rPr>
      </w:pPr>
      <w:r w:rsidRPr="008E5962">
        <w:rPr>
          <w:i w:val="0"/>
          <w:iCs w:val="0"/>
        </w:rPr>
        <w:t>Would you change the order that they have put things in?</w:t>
      </w:r>
    </w:p>
    <w:p w14:paraId="1D973071" w14:textId="77777777" w:rsidR="008E5962" w:rsidRPr="008E5962" w:rsidRDefault="008E5962" w:rsidP="008E5962">
      <w:pPr>
        <w:pStyle w:val="Resource"/>
        <w:rPr>
          <w:i w:val="0"/>
          <w:iCs w:val="0"/>
        </w:rPr>
      </w:pPr>
    </w:p>
    <w:p w14:paraId="4C2A2974" w14:textId="77777777" w:rsidR="008E5962" w:rsidRPr="008E5962" w:rsidRDefault="008E5962" w:rsidP="008E5962">
      <w:pPr>
        <w:pStyle w:val="Heading3"/>
      </w:pPr>
      <w:r w:rsidRPr="008E5962">
        <w:lastRenderedPageBreak/>
        <w:t>COLOUR</w:t>
      </w:r>
    </w:p>
    <w:p w14:paraId="08852F25" w14:textId="0A4239F4" w:rsidR="008E5962" w:rsidRPr="008E5962" w:rsidRDefault="008E5962" w:rsidP="00B34758">
      <w:pPr>
        <w:pStyle w:val="BibleQuoteLong"/>
      </w:pPr>
      <w:r w:rsidRPr="008E5962">
        <w:t>‘Shout for joy to the Lord, all the earth.’</w:t>
      </w:r>
    </w:p>
    <w:p w14:paraId="786E5669" w14:textId="77777777" w:rsidR="008E5962" w:rsidRPr="008E5962" w:rsidRDefault="008E5962" w:rsidP="008E5962">
      <w:pPr>
        <w:pStyle w:val="Resource"/>
        <w:rPr>
          <w:i w:val="0"/>
          <w:iCs w:val="0"/>
        </w:rPr>
      </w:pPr>
    </w:p>
    <w:p w14:paraId="3BF5EE49" w14:textId="77777777" w:rsidR="008E5962" w:rsidRPr="008E5962" w:rsidRDefault="008E5962" w:rsidP="008E5962">
      <w:pPr>
        <w:pStyle w:val="Resource"/>
        <w:rPr>
          <w:i w:val="0"/>
          <w:iCs w:val="0"/>
        </w:rPr>
      </w:pPr>
      <w:r w:rsidRPr="008E5962">
        <w:rPr>
          <w:i w:val="0"/>
          <w:iCs w:val="0"/>
        </w:rPr>
        <w:t xml:space="preserve">Give members the </w:t>
      </w:r>
      <w:r w:rsidRPr="00F66F71">
        <w:t>Psalm 100:1</w:t>
      </w:r>
      <w:r w:rsidRPr="008E5962">
        <w:rPr>
          <w:i w:val="0"/>
          <w:iCs w:val="0"/>
        </w:rPr>
        <w:t xml:space="preserve"> colouring sheet or provide resources so they can create their own artwork based on the psalm. Create a time of reflection as members consider what the verse means to them.</w:t>
      </w:r>
    </w:p>
    <w:p w14:paraId="64C32EF9" w14:textId="77777777" w:rsidR="008E5962" w:rsidRPr="008E5962" w:rsidRDefault="008E5962" w:rsidP="008E5962">
      <w:pPr>
        <w:pStyle w:val="Resource"/>
        <w:rPr>
          <w:i w:val="0"/>
          <w:iCs w:val="0"/>
        </w:rPr>
      </w:pPr>
    </w:p>
    <w:p w14:paraId="2EEDF919" w14:textId="5FBEDE2E" w:rsidR="008E5962" w:rsidRPr="008E5962" w:rsidRDefault="00F66F71" w:rsidP="00F66F71">
      <w:pPr>
        <w:pStyle w:val="Heading4"/>
      </w:pPr>
      <w:r w:rsidRPr="008E5962">
        <w:t>Thought</w:t>
      </w:r>
    </w:p>
    <w:p w14:paraId="7A7A0A79" w14:textId="77777777" w:rsidR="008E5962" w:rsidRPr="008E5962" w:rsidRDefault="008E5962" w:rsidP="008E5962">
      <w:pPr>
        <w:pStyle w:val="Resource"/>
        <w:rPr>
          <w:i w:val="0"/>
          <w:iCs w:val="0"/>
        </w:rPr>
      </w:pPr>
      <w:r w:rsidRPr="008E5962">
        <w:rPr>
          <w:i w:val="0"/>
          <w:iCs w:val="0"/>
        </w:rPr>
        <w:t>This uplifting verse calls us to joyful worship, to give thanks, and to draw our attention back to God as the centre of our lives.</w:t>
      </w:r>
    </w:p>
    <w:p w14:paraId="36F0AE5B" w14:textId="77777777" w:rsidR="008E5962" w:rsidRPr="008E5962" w:rsidRDefault="008E5962" w:rsidP="008E5962">
      <w:pPr>
        <w:pStyle w:val="Resource"/>
        <w:rPr>
          <w:i w:val="0"/>
          <w:iCs w:val="0"/>
        </w:rPr>
      </w:pPr>
    </w:p>
    <w:p w14:paraId="4A5DB033" w14:textId="77777777" w:rsidR="008E5962" w:rsidRPr="008E5962" w:rsidRDefault="008E5962" w:rsidP="00F66F71">
      <w:pPr>
        <w:pStyle w:val="Heading3"/>
      </w:pPr>
      <w:r w:rsidRPr="008E5962">
        <w:t>SING</w:t>
      </w:r>
    </w:p>
    <w:p w14:paraId="073D77E3" w14:textId="77777777" w:rsidR="008E5962" w:rsidRPr="008E5962" w:rsidRDefault="008E5962" w:rsidP="008E5962">
      <w:pPr>
        <w:pStyle w:val="Resource"/>
        <w:rPr>
          <w:i w:val="0"/>
          <w:iCs w:val="0"/>
        </w:rPr>
      </w:pPr>
      <w:r w:rsidRPr="008E5962">
        <w:rPr>
          <w:i w:val="0"/>
          <w:iCs w:val="0"/>
        </w:rPr>
        <w:t>Ask members to nominate their favourite worship song and choose to listen to or sing along with a verse of each, with accompaniment or online videos if possible.</w:t>
      </w:r>
    </w:p>
    <w:p w14:paraId="1FAD5896" w14:textId="77777777" w:rsidR="001B7E0E" w:rsidRPr="00F024DA" w:rsidRDefault="001B7E0E" w:rsidP="001B7E0E"/>
    <w:p w14:paraId="582C27B1" w14:textId="77777777" w:rsidR="000150D6" w:rsidRPr="00F024DA" w:rsidRDefault="000150D6" w:rsidP="000150D6"/>
    <w:p w14:paraId="30FB89CB" w14:textId="77777777" w:rsidR="000150D6" w:rsidRPr="00D54E8D" w:rsidRDefault="000150D6" w:rsidP="00D54E8D">
      <w:pPr>
        <w:pStyle w:val="Heading2"/>
      </w:pPr>
      <w:r w:rsidRPr="00D54E8D">
        <w:t>BIBLE READING/THOUGHT</w:t>
      </w:r>
    </w:p>
    <w:p w14:paraId="3CE1F814" w14:textId="77777777" w:rsidR="000150D6" w:rsidRDefault="000150D6" w:rsidP="000150D6"/>
    <w:p w14:paraId="43F6EE1C" w14:textId="01747FC1" w:rsidR="000150D6" w:rsidRPr="00187E15" w:rsidRDefault="000150D6" w:rsidP="000150D6">
      <w:pPr>
        <w:pStyle w:val="Bibleheading"/>
      </w:pPr>
      <w:r w:rsidRPr="00187E15">
        <w:sym w:font="Wingdings" w:char="F026"/>
      </w:r>
      <w:r w:rsidRPr="00187E15">
        <w:t xml:space="preserve"> </w:t>
      </w:r>
      <w:r w:rsidR="00F66F71" w:rsidRPr="00F66F71">
        <w:t>Psalm 100</w:t>
      </w:r>
    </w:p>
    <w:p w14:paraId="1EECD08C" w14:textId="1C194102" w:rsidR="00B34758" w:rsidRDefault="00B34758" w:rsidP="00B34758">
      <w:r>
        <w:t>To worship something or someone is to demonstrate their immense worth to you. When we are devoted, adoring, respectful and loving to that thing or person, it is a mark of how we value them or it.</w:t>
      </w:r>
    </w:p>
    <w:p w14:paraId="7E094932" w14:textId="77777777" w:rsidR="00B34758" w:rsidRDefault="00B34758" w:rsidP="00B34758"/>
    <w:p w14:paraId="454A0829" w14:textId="77777777" w:rsidR="00B34758" w:rsidRDefault="00B34758" w:rsidP="00B34758">
      <w:r>
        <w:t>When someone is so devoted to their favourite football team that they adorn their car window with a team sticker, their favourite mug has the club’s name on it, their front door is painted in team colours and they devote every Saturday afternoon to attending matches, we might call them a fanatic. But we could just as easily call them a worshipper. They hold the club, the players and the manager (however briefly) in high esteem; the stadium is treated as hallowed ground.</w:t>
      </w:r>
    </w:p>
    <w:p w14:paraId="4427F69E" w14:textId="77777777" w:rsidR="00B34758" w:rsidRDefault="00B34758" w:rsidP="00B34758"/>
    <w:p w14:paraId="4C2CF08D" w14:textId="77777777" w:rsidR="00B34758" w:rsidRDefault="00B34758" w:rsidP="00B34758">
      <w:r>
        <w:t xml:space="preserve">When we consider what worshipping God really means, we can look to the Bible for guidance, and </w:t>
      </w:r>
      <w:proofErr w:type="gramStart"/>
      <w:r>
        <w:t>in particular to</w:t>
      </w:r>
      <w:proofErr w:type="gramEnd"/>
      <w:r>
        <w:t xml:space="preserve"> the Psalms. There are many examples in the book of Psalms about how to worship: we can be joyful (Psalm 95), reverent (Psalm 95) or grateful (Psalm 136) in our worship. We can play music (Psalm 150), sing new songs and dance (Psalm 149) and even worship in lament (Psalm 130). When we offer God our sincere thoughts and feelings and demonstrate his importance in our every situation then we are true worshippers.</w:t>
      </w:r>
    </w:p>
    <w:p w14:paraId="10AA250C" w14:textId="77777777" w:rsidR="00B34758" w:rsidRDefault="00B34758" w:rsidP="00B34758"/>
    <w:p w14:paraId="7315334D" w14:textId="77777777" w:rsidR="00B34758" w:rsidRDefault="00B34758" w:rsidP="00B34758">
      <w:r>
        <w:t>Psalm 100 includes some pretty good guidelines for worship:</w:t>
      </w:r>
    </w:p>
    <w:p w14:paraId="1F2BF1E0" w14:textId="77777777" w:rsidR="00B34758" w:rsidRDefault="00B34758" w:rsidP="00B34758"/>
    <w:p w14:paraId="0F5E0843" w14:textId="03BF1361" w:rsidR="00B34758" w:rsidRDefault="00B34758" w:rsidP="00B34758">
      <w:pPr>
        <w:pStyle w:val="BibleQuoteLong"/>
      </w:pPr>
      <w:r>
        <w:t xml:space="preserve">‘Shout for joy to the Lord, all the earth.’ (v1) </w:t>
      </w:r>
    </w:p>
    <w:p w14:paraId="256FAC69" w14:textId="77777777" w:rsidR="00B34758" w:rsidRDefault="00B34758" w:rsidP="00B34758">
      <w:pPr>
        <w:ind w:firstLine="720"/>
      </w:pPr>
      <w:r>
        <w:t>That means you, too!</w:t>
      </w:r>
    </w:p>
    <w:p w14:paraId="48360937" w14:textId="77777777" w:rsidR="00B34758" w:rsidRDefault="00B34758" w:rsidP="00B34758"/>
    <w:p w14:paraId="5C0C7159" w14:textId="13C91B21" w:rsidR="00B34758" w:rsidRDefault="00B34758" w:rsidP="00B34758">
      <w:pPr>
        <w:pStyle w:val="ListParagraph"/>
        <w:numPr>
          <w:ilvl w:val="0"/>
          <w:numId w:val="16"/>
        </w:numPr>
      </w:pPr>
      <w:r>
        <w:t>‘Worship the Lord with gladness; come before him with joyful songs.’ (v2)</w:t>
      </w:r>
    </w:p>
    <w:p w14:paraId="64655286" w14:textId="77777777" w:rsidR="00B34758" w:rsidRDefault="00B34758" w:rsidP="00B34758">
      <w:pPr>
        <w:ind w:firstLine="720"/>
      </w:pPr>
      <w:r>
        <w:t>Joyful – not necessarily tuneful – songs!</w:t>
      </w:r>
    </w:p>
    <w:p w14:paraId="1E1BCDCD" w14:textId="77777777" w:rsidR="00B34758" w:rsidRDefault="00B34758" w:rsidP="00B34758"/>
    <w:p w14:paraId="2BB2F343" w14:textId="345F5BF9" w:rsidR="00B34758" w:rsidRDefault="00B34758" w:rsidP="00B34758">
      <w:pPr>
        <w:pStyle w:val="ListParagraph"/>
        <w:numPr>
          <w:ilvl w:val="0"/>
          <w:numId w:val="16"/>
        </w:numPr>
      </w:pPr>
      <w:r>
        <w:t>‘Know that the Lord is God. It is he who made us, and we are his; we are his people, the sheep of his pasture.’ (v3)</w:t>
      </w:r>
    </w:p>
    <w:p w14:paraId="0B2B1740" w14:textId="77777777" w:rsidR="00B34758" w:rsidRDefault="00B34758" w:rsidP="00B34758">
      <w:pPr>
        <w:ind w:firstLine="720"/>
      </w:pPr>
      <w:r>
        <w:t xml:space="preserve">Acknowledge his place in our lives. </w:t>
      </w:r>
    </w:p>
    <w:p w14:paraId="0F27B7C9" w14:textId="77777777" w:rsidR="00B34758" w:rsidRDefault="00B34758" w:rsidP="00B34758"/>
    <w:p w14:paraId="01C26314" w14:textId="59921F28" w:rsidR="00B34758" w:rsidRDefault="00B34758" w:rsidP="00B34758">
      <w:pPr>
        <w:pStyle w:val="BibleQuoteLong"/>
      </w:pPr>
      <w:r>
        <w:t xml:space="preserve">‘Enter his gates with thanksgiving and his courts with praise; give thanks to him and praise his name.’ (v4) </w:t>
      </w:r>
    </w:p>
    <w:p w14:paraId="195FAD91" w14:textId="77777777" w:rsidR="00B34758" w:rsidRDefault="00B34758" w:rsidP="00B34758">
      <w:pPr>
        <w:ind w:firstLine="720"/>
      </w:pPr>
      <w:r>
        <w:t>Say thank you for all he has done.</w:t>
      </w:r>
    </w:p>
    <w:p w14:paraId="0692491B" w14:textId="77777777" w:rsidR="00B34758" w:rsidRDefault="00B34758" w:rsidP="00B34758"/>
    <w:p w14:paraId="350B487B" w14:textId="681BF15F" w:rsidR="00B34758" w:rsidRDefault="00B34758" w:rsidP="00B34758">
      <w:pPr>
        <w:pStyle w:val="BibleQuoteLong"/>
      </w:pPr>
      <w:r>
        <w:t>‘For the Lord is good and his love endures for ever; his faithfulness continues through all generations.’ (v5)</w:t>
      </w:r>
    </w:p>
    <w:p w14:paraId="0CE86EF4" w14:textId="77777777" w:rsidR="00B34758" w:rsidRDefault="00B34758" w:rsidP="00B34758">
      <w:pPr>
        <w:ind w:firstLine="720"/>
      </w:pPr>
      <w:r>
        <w:t>Stand in awe of the Almighty.</w:t>
      </w:r>
    </w:p>
    <w:p w14:paraId="3C519C06" w14:textId="77777777" w:rsidR="00B34758" w:rsidRDefault="00B34758" w:rsidP="00B34758"/>
    <w:p w14:paraId="4BF53911" w14:textId="4EE82EA0" w:rsidR="00B34758" w:rsidRDefault="00B34758" w:rsidP="00B34758">
      <w:r>
        <w:t>So, are you a true worshipper? Here’s your opportunity to worship according to David’s plan in Psalm 100.</w:t>
      </w:r>
    </w:p>
    <w:p w14:paraId="7747EA74" w14:textId="77777777" w:rsidR="00B34758" w:rsidRDefault="00B34758" w:rsidP="00B34758"/>
    <w:p w14:paraId="199B2462" w14:textId="4D33125A" w:rsidR="00B34758" w:rsidRDefault="00B34758" w:rsidP="00B34758">
      <w:pPr>
        <w:pStyle w:val="ListParagraph"/>
        <w:numPr>
          <w:ilvl w:val="0"/>
          <w:numId w:val="17"/>
        </w:numPr>
      </w:pPr>
      <w:r w:rsidRPr="00B34758">
        <w:rPr>
          <w:b/>
          <w:bCs/>
        </w:rPr>
        <w:t>Step 1:</w:t>
      </w:r>
      <w:r>
        <w:t xml:space="preserve"> Come together with other worshippers.</w:t>
      </w:r>
    </w:p>
    <w:p w14:paraId="6FCF89F5" w14:textId="77777777" w:rsidR="00B34758" w:rsidRDefault="00B34758" w:rsidP="00B34758">
      <w:pPr>
        <w:ind w:firstLine="720"/>
      </w:pPr>
      <w:r>
        <w:t>You’re here, aren’t you?</w:t>
      </w:r>
    </w:p>
    <w:p w14:paraId="07EC6B5A" w14:textId="77777777" w:rsidR="00B34758" w:rsidRDefault="00B34758" w:rsidP="00B34758"/>
    <w:p w14:paraId="13DF0C2D" w14:textId="332D3E08" w:rsidR="00B34758" w:rsidRDefault="00B34758" w:rsidP="00B34758">
      <w:pPr>
        <w:pStyle w:val="ListParagraph"/>
        <w:numPr>
          <w:ilvl w:val="0"/>
          <w:numId w:val="17"/>
        </w:numPr>
      </w:pPr>
      <w:r w:rsidRPr="00B34758">
        <w:rPr>
          <w:b/>
          <w:bCs/>
        </w:rPr>
        <w:t>Step 2:</w:t>
      </w:r>
      <w:r>
        <w:t xml:space="preserve"> Sing a song of praise with gusto. </w:t>
      </w:r>
    </w:p>
    <w:p w14:paraId="6EE2E1D4" w14:textId="77777777" w:rsidR="00B34758" w:rsidRDefault="00B34758" w:rsidP="00B34758">
      <w:pPr>
        <w:ind w:firstLine="720"/>
      </w:pPr>
      <w:r>
        <w:t>Even if you’re not the best singer!</w:t>
      </w:r>
    </w:p>
    <w:p w14:paraId="10FE66CC" w14:textId="77777777" w:rsidR="00B34758" w:rsidRDefault="00B34758" w:rsidP="00B34758"/>
    <w:p w14:paraId="0ABA5F6D" w14:textId="5E71C9D2" w:rsidR="00B34758" w:rsidRDefault="00B34758" w:rsidP="00B34758">
      <w:pPr>
        <w:pStyle w:val="ListParagraph"/>
        <w:numPr>
          <w:ilvl w:val="0"/>
          <w:numId w:val="17"/>
        </w:numPr>
      </w:pPr>
      <w:r w:rsidRPr="00B34758">
        <w:rPr>
          <w:b/>
          <w:bCs/>
        </w:rPr>
        <w:t>Step 3:</w:t>
      </w:r>
      <w:r>
        <w:t xml:space="preserve"> Speak aloud what God means to you. </w:t>
      </w:r>
    </w:p>
    <w:p w14:paraId="2AEB9EBB" w14:textId="77777777" w:rsidR="00B34758" w:rsidRPr="00B34758" w:rsidRDefault="00B34758" w:rsidP="00B34758">
      <w:pPr>
        <w:ind w:firstLine="720"/>
        <w:rPr>
          <w:b/>
          <w:bCs/>
        </w:rPr>
      </w:pPr>
      <w:r w:rsidRPr="00B34758">
        <w:rPr>
          <w:b/>
          <w:bCs/>
        </w:rPr>
        <w:t>(Ask group members to do so.)</w:t>
      </w:r>
    </w:p>
    <w:p w14:paraId="2C354660" w14:textId="77777777" w:rsidR="00B34758" w:rsidRDefault="00B34758" w:rsidP="00B34758"/>
    <w:p w14:paraId="12D98D92" w14:textId="5EA6CB45" w:rsidR="00B34758" w:rsidRDefault="00B34758" w:rsidP="00B34758">
      <w:pPr>
        <w:pStyle w:val="ListParagraph"/>
        <w:numPr>
          <w:ilvl w:val="0"/>
          <w:numId w:val="17"/>
        </w:numPr>
      </w:pPr>
      <w:r w:rsidRPr="00B34758">
        <w:rPr>
          <w:b/>
          <w:bCs/>
        </w:rPr>
        <w:t>Step 4:</w:t>
      </w:r>
      <w:r>
        <w:t xml:space="preserve"> Thank him for something that he has done for you. </w:t>
      </w:r>
    </w:p>
    <w:p w14:paraId="3F18D276" w14:textId="77777777" w:rsidR="00B34758" w:rsidRPr="00B34758" w:rsidRDefault="00B34758" w:rsidP="00B34758">
      <w:pPr>
        <w:ind w:firstLine="720"/>
        <w:rPr>
          <w:b/>
          <w:bCs/>
        </w:rPr>
      </w:pPr>
      <w:r w:rsidRPr="00B34758">
        <w:rPr>
          <w:b/>
          <w:bCs/>
        </w:rPr>
        <w:t>(You could do this quietly, shout them out or make a list.)</w:t>
      </w:r>
    </w:p>
    <w:p w14:paraId="364ECA17" w14:textId="77777777" w:rsidR="00B34758" w:rsidRDefault="00B34758" w:rsidP="00B34758"/>
    <w:p w14:paraId="07ABAA4D" w14:textId="0253890D" w:rsidR="00B34758" w:rsidRDefault="00B34758" w:rsidP="00B34758">
      <w:pPr>
        <w:pStyle w:val="ListParagraph"/>
        <w:numPr>
          <w:ilvl w:val="0"/>
          <w:numId w:val="17"/>
        </w:numPr>
      </w:pPr>
      <w:r w:rsidRPr="00B34758">
        <w:rPr>
          <w:b/>
          <w:bCs/>
        </w:rPr>
        <w:t>Step 5:</w:t>
      </w:r>
      <w:r>
        <w:t xml:space="preserve"> Stop for a moment and consider the wonder of the Lord: </w:t>
      </w:r>
    </w:p>
    <w:p w14:paraId="5FB10C8F" w14:textId="35E8852C" w:rsidR="00B34758" w:rsidRDefault="00B34758" w:rsidP="00B34758">
      <w:pPr>
        <w:pStyle w:val="ListParagraph"/>
        <w:numPr>
          <w:ilvl w:val="0"/>
          <w:numId w:val="18"/>
        </w:numPr>
      </w:pPr>
      <w:r>
        <w:t>His power</w:t>
      </w:r>
    </w:p>
    <w:p w14:paraId="263BB9D2" w14:textId="0DAF9FB9" w:rsidR="00B34758" w:rsidRDefault="00B34758" w:rsidP="00B34758">
      <w:pPr>
        <w:pStyle w:val="ListParagraph"/>
        <w:numPr>
          <w:ilvl w:val="0"/>
          <w:numId w:val="18"/>
        </w:numPr>
      </w:pPr>
      <w:r>
        <w:t>His creation</w:t>
      </w:r>
    </w:p>
    <w:p w14:paraId="5C546808" w14:textId="022D925A" w:rsidR="00B34758" w:rsidRDefault="00B34758" w:rsidP="00B34758">
      <w:pPr>
        <w:pStyle w:val="ListParagraph"/>
        <w:numPr>
          <w:ilvl w:val="0"/>
          <w:numId w:val="18"/>
        </w:numPr>
      </w:pPr>
      <w:r>
        <w:t>His gift of his son, Jesus</w:t>
      </w:r>
    </w:p>
    <w:p w14:paraId="2D27E455" w14:textId="1FE3B4AD" w:rsidR="00B34758" w:rsidRDefault="00B34758" w:rsidP="00B34758">
      <w:pPr>
        <w:pStyle w:val="ListParagraph"/>
        <w:numPr>
          <w:ilvl w:val="0"/>
          <w:numId w:val="18"/>
        </w:numPr>
      </w:pPr>
      <w:r>
        <w:t>His love that conquers the grave</w:t>
      </w:r>
    </w:p>
    <w:p w14:paraId="6E6F5A28" w14:textId="2A1421B5" w:rsidR="00B34758" w:rsidRDefault="00B34758" w:rsidP="00B34758">
      <w:pPr>
        <w:pStyle w:val="ListParagraph"/>
        <w:numPr>
          <w:ilvl w:val="0"/>
          <w:numId w:val="18"/>
        </w:numPr>
      </w:pPr>
      <w:r>
        <w:t>His faithfulness through all generations</w:t>
      </w:r>
    </w:p>
    <w:p w14:paraId="40E2A319" w14:textId="77777777" w:rsidR="00B34758" w:rsidRPr="00B34758" w:rsidRDefault="00B34758" w:rsidP="00B34758">
      <w:pPr>
        <w:ind w:firstLine="720"/>
        <w:rPr>
          <w:b/>
          <w:bCs/>
        </w:rPr>
      </w:pPr>
      <w:r w:rsidRPr="00B34758">
        <w:rPr>
          <w:b/>
          <w:bCs/>
        </w:rPr>
        <w:t>(Pause for quiet reflection.)</w:t>
      </w:r>
    </w:p>
    <w:p w14:paraId="5197C595" w14:textId="77777777" w:rsidR="00B34758" w:rsidRDefault="00B34758" w:rsidP="00B34758"/>
    <w:p w14:paraId="44BE2A19" w14:textId="77777777" w:rsidR="00960CD4" w:rsidRDefault="00960CD4" w:rsidP="00B34758"/>
    <w:p w14:paraId="19A59218" w14:textId="77777777" w:rsidR="00960CD4" w:rsidRDefault="00960CD4" w:rsidP="00B34758"/>
    <w:p w14:paraId="282E780E" w14:textId="77777777" w:rsidR="00960CD4" w:rsidRDefault="00960CD4" w:rsidP="00B34758"/>
    <w:p w14:paraId="4683B441" w14:textId="77777777" w:rsidR="00B34758" w:rsidRDefault="00B34758" w:rsidP="00B34758">
      <w:pPr>
        <w:pStyle w:val="Heading3"/>
      </w:pPr>
      <w:r>
        <w:lastRenderedPageBreak/>
        <w:t>PRAYER</w:t>
      </w:r>
      <w:r>
        <w:tab/>
      </w:r>
    </w:p>
    <w:p w14:paraId="45A6F442" w14:textId="77777777" w:rsidR="00B34758" w:rsidRDefault="00B34758" w:rsidP="00B34758">
      <w:pPr>
        <w:ind w:left="720"/>
      </w:pPr>
      <w:r>
        <w:t xml:space="preserve">Father God, </w:t>
      </w:r>
    </w:p>
    <w:p w14:paraId="30F56F3B" w14:textId="77777777" w:rsidR="00B34758" w:rsidRDefault="00B34758" w:rsidP="00B34758">
      <w:pPr>
        <w:ind w:left="720"/>
      </w:pPr>
      <w:r>
        <w:t>Today we gather as a group of your people, and we join with all creation in honouring you.</w:t>
      </w:r>
    </w:p>
    <w:p w14:paraId="52B8E973" w14:textId="77777777" w:rsidR="00B34758" w:rsidRDefault="00B34758" w:rsidP="00B34758">
      <w:pPr>
        <w:ind w:left="720"/>
      </w:pPr>
      <w:r>
        <w:t>We acknowledge that you and you alone are worthy of all praise.</w:t>
      </w:r>
    </w:p>
    <w:p w14:paraId="1AE0B167" w14:textId="77777777" w:rsidR="00B34758" w:rsidRDefault="00B34758" w:rsidP="00B34758">
      <w:pPr>
        <w:ind w:left="720"/>
      </w:pPr>
      <w:r>
        <w:t>You are far more important than a prized possession, a family photo, a favourite hobby, or a football club.</w:t>
      </w:r>
    </w:p>
    <w:p w14:paraId="390280FA" w14:textId="77777777" w:rsidR="00B34758" w:rsidRDefault="00B34758" w:rsidP="00B34758">
      <w:pPr>
        <w:ind w:left="720"/>
      </w:pPr>
      <w:r>
        <w:t>We thank you for who you are.</w:t>
      </w:r>
    </w:p>
    <w:p w14:paraId="301AD861" w14:textId="77777777" w:rsidR="00B34758" w:rsidRDefault="00B34758" w:rsidP="00B34758">
      <w:pPr>
        <w:ind w:left="720"/>
      </w:pPr>
      <w:r>
        <w:t>We praise you because you are good beyond all our understanding.</w:t>
      </w:r>
    </w:p>
    <w:p w14:paraId="10EBC7C0" w14:textId="77777777" w:rsidR="00B34758" w:rsidRDefault="00B34758" w:rsidP="00B34758">
      <w:pPr>
        <w:ind w:left="720"/>
      </w:pPr>
      <w:r>
        <w:t>We trust you for all that is to come.</w:t>
      </w:r>
    </w:p>
    <w:p w14:paraId="405AC14E" w14:textId="77777777" w:rsidR="00B34758" w:rsidRDefault="00B34758" w:rsidP="00B34758">
      <w:pPr>
        <w:ind w:left="720"/>
      </w:pPr>
      <w:r>
        <w:t>Thank you, Lord.</w:t>
      </w:r>
    </w:p>
    <w:p w14:paraId="74B69BC8" w14:textId="77777777" w:rsidR="00B34758" w:rsidRPr="00F63EB6" w:rsidRDefault="00B34758" w:rsidP="00B34758">
      <w:pPr>
        <w:ind w:left="720"/>
        <w:rPr>
          <w:b/>
          <w:bCs/>
        </w:rPr>
      </w:pPr>
      <w:r w:rsidRPr="00F63EB6">
        <w:rPr>
          <w:b/>
          <w:bCs/>
        </w:rPr>
        <w:t>Amen.</w:t>
      </w:r>
    </w:p>
    <w:p w14:paraId="7BAEF4A1" w14:textId="77777777" w:rsidR="00A03A2C" w:rsidRDefault="00A03A2C" w:rsidP="00A03A2C">
      <w:pPr>
        <w:pStyle w:val="Prayer"/>
      </w:pPr>
    </w:p>
    <w:p w14:paraId="01EBCDE9" w14:textId="77777777" w:rsidR="00A03A2C" w:rsidRDefault="00A03A2C" w:rsidP="00A03A2C">
      <w:pPr>
        <w:pStyle w:val="Prayer"/>
      </w:pPr>
    </w:p>
    <w:p w14:paraId="4E471C37" w14:textId="77777777" w:rsidR="00A03A2C" w:rsidRDefault="00A03A2C" w:rsidP="00A03A2C">
      <w:pPr>
        <w:pStyle w:val="Heading2"/>
      </w:pPr>
      <w:r>
        <w:t>SONGS</w:t>
      </w:r>
    </w:p>
    <w:p w14:paraId="19124925" w14:textId="77777777" w:rsidR="00A03A2C" w:rsidRDefault="00A03A2C" w:rsidP="00A03A2C"/>
    <w:p w14:paraId="30947B0D" w14:textId="451F1AE5" w:rsidR="000F0A29" w:rsidRDefault="000F0A29" w:rsidP="000F0A29">
      <w:pPr>
        <w:pStyle w:val="SongList"/>
      </w:pPr>
      <w:r w:rsidRPr="000F0A29">
        <w:rPr>
          <w:i/>
          <w:iCs/>
        </w:rPr>
        <w:t>SASB</w:t>
      </w:r>
      <w:r>
        <w:t xml:space="preserve"> 64 </w:t>
      </w:r>
      <w:r w:rsidR="00F63EB6">
        <w:tab/>
      </w:r>
      <w:r>
        <w:t>‘The splendour of the King, clothed in majesty (How great is our God)’</w:t>
      </w:r>
    </w:p>
    <w:p w14:paraId="4B4160D0" w14:textId="75D118BE" w:rsidR="000F0A29" w:rsidRDefault="000F0A29" w:rsidP="000F0A29">
      <w:pPr>
        <w:pStyle w:val="SongList"/>
        <w:numPr>
          <w:ilvl w:val="0"/>
          <w:numId w:val="0"/>
        </w:numPr>
        <w:ind w:left="720"/>
      </w:pPr>
      <w:hyperlink r:id="rId7" w:history="1">
        <w:r w:rsidRPr="007E318B">
          <w:rPr>
            <w:rStyle w:val="WebLinkChar"/>
          </w:rPr>
          <w:t>Lyric video</w:t>
        </w:r>
      </w:hyperlink>
      <w:r>
        <w:t xml:space="preserve"> feat William Booth College from BBC’s Songs of Praise uploaded by </w:t>
      </w:r>
      <w:proofErr w:type="spellStart"/>
      <w:r>
        <w:t>js</w:t>
      </w:r>
      <w:proofErr w:type="spellEnd"/>
      <w:r>
        <w:t xml:space="preserve"> 12345 (3:06)</w:t>
      </w:r>
    </w:p>
    <w:p w14:paraId="7CB635F7" w14:textId="7F946ACE" w:rsidR="000F0A29" w:rsidRDefault="000F0A29" w:rsidP="000F0A29">
      <w:pPr>
        <w:pStyle w:val="SongList"/>
        <w:numPr>
          <w:ilvl w:val="0"/>
          <w:numId w:val="0"/>
        </w:numPr>
        <w:ind w:left="720"/>
      </w:pPr>
      <w:hyperlink r:id="rId8" w:history="1">
        <w:r w:rsidRPr="007E318B">
          <w:rPr>
            <w:rStyle w:val="WebLinkChar"/>
          </w:rPr>
          <w:t>Official lyric video</w:t>
        </w:r>
      </w:hyperlink>
      <w:r>
        <w:t xml:space="preserve"> feat Chris Tomlin (4:26)</w:t>
      </w:r>
    </w:p>
    <w:p w14:paraId="6534C89A" w14:textId="67C8E420" w:rsidR="000F0A29" w:rsidRDefault="000F0A29" w:rsidP="000F0A29">
      <w:pPr>
        <w:pStyle w:val="SongList"/>
        <w:numPr>
          <w:ilvl w:val="0"/>
          <w:numId w:val="0"/>
        </w:numPr>
        <w:ind w:left="720"/>
      </w:pPr>
      <w:hyperlink r:id="rId9" w:history="1">
        <w:r w:rsidRPr="007E318B">
          <w:rPr>
            <w:rStyle w:val="WebLinkChar"/>
          </w:rPr>
          <w:t>Brass and vocal video</w:t>
        </w:r>
      </w:hyperlink>
      <w:r>
        <w:t xml:space="preserve"> (press cc for lyrics) by Salvation Army Music Index (3:13)</w:t>
      </w:r>
    </w:p>
    <w:p w14:paraId="75C66BED" w14:textId="77777777" w:rsidR="000F0A29" w:rsidRDefault="000F0A29" w:rsidP="000F0A29">
      <w:pPr>
        <w:pStyle w:val="SongList"/>
        <w:numPr>
          <w:ilvl w:val="0"/>
          <w:numId w:val="0"/>
        </w:numPr>
        <w:ind w:left="720"/>
      </w:pPr>
    </w:p>
    <w:p w14:paraId="582754C3" w14:textId="5557A738" w:rsidR="000F0A29" w:rsidRDefault="000F0A29" w:rsidP="000F0A29">
      <w:pPr>
        <w:pStyle w:val="SongList"/>
      </w:pPr>
      <w:r w:rsidRPr="000F0A29">
        <w:rPr>
          <w:i/>
          <w:iCs/>
        </w:rPr>
        <w:t>SASB</w:t>
      </w:r>
      <w:r>
        <w:t xml:space="preserve"> 114 </w:t>
      </w:r>
      <w:r w:rsidR="00F63EB6">
        <w:tab/>
      </w:r>
      <w:r>
        <w:t xml:space="preserve">‘Light of the World (Here I am to worship)’ </w:t>
      </w:r>
    </w:p>
    <w:p w14:paraId="77EBABCE" w14:textId="2553A160" w:rsidR="000F0A29" w:rsidRDefault="000F0A29" w:rsidP="000F0A29">
      <w:pPr>
        <w:pStyle w:val="SongList"/>
        <w:numPr>
          <w:ilvl w:val="0"/>
          <w:numId w:val="0"/>
        </w:numPr>
        <w:ind w:left="720"/>
      </w:pPr>
      <w:hyperlink r:id="rId10" w:history="1">
        <w:r w:rsidRPr="007E318B">
          <w:rPr>
            <w:rStyle w:val="WebLinkChar"/>
          </w:rPr>
          <w:t>Official lyric video</w:t>
        </w:r>
      </w:hyperlink>
      <w:r>
        <w:t xml:space="preserve"> by Integrity Worship (4:42)</w:t>
      </w:r>
    </w:p>
    <w:p w14:paraId="376EF6A9" w14:textId="1DD6DA38" w:rsidR="000F0A29" w:rsidRDefault="000F0A29" w:rsidP="000F0A29">
      <w:pPr>
        <w:pStyle w:val="SongList"/>
        <w:numPr>
          <w:ilvl w:val="0"/>
          <w:numId w:val="0"/>
        </w:numPr>
        <w:ind w:left="720"/>
      </w:pPr>
      <w:hyperlink r:id="rId11" w:history="1">
        <w:r w:rsidRPr="007E318B">
          <w:rPr>
            <w:rStyle w:val="WebLinkChar"/>
          </w:rPr>
          <w:t>Live performance lyric video</w:t>
        </w:r>
      </w:hyperlink>
      <w:r>
        <w:t xml:space="preserve"> feat Tim Hughes by Mission Worship (5:38)</w:t>
      </w:r>
    </w:p>
    <w:p w14:paraId="1B3792D0" w14:textId="4CEFB105" w:rsidR="000F0A29" w:rsidRDefault="000F0A29" w:rsidP="000F0A29">
      <w:pPr>
        <w:pStyle w:val="SongList"/>
        <w:numPr>
          <w:ilvl w:val="0"/>
          <w:numId w:val="0"/>
        </w:numPr>
        <w:ind w:left="720"/>
      </w:pPr>
      <w:hyperlink r:id="rId12" w:history="1">
        <w:r w:rsidRPr="007E318B">
          <w:rPr>
            <w:rStyle w:val="WebLinkChar"/>
          </w:rPr>
          <w:t>Brass instrumental lyric video</w:t>
        </w:r>
      </w:hyperlink>
      <w:r>
        <w:t xml:space="preserve"> by </w:t>
      </w:r>
      <w:proofErr w:type="spellStart"/>
      <w:r>
        <w:t>Stotfold</w:t>
      </w:r>
      <w:proofErr w:type="spellEnd"/>
      <w:r>
        <w:t xml:space="preserve"> Salvation Army (2:46) </w:t>
      </w:r>
    </w:p>
    <w:p w14:paraId="5183CACB" w14:textId="451A1774" w:rsidR="000F0A29" w:rsidRDefault="000F0A29" w:rsidP="000F0A29">
      <w:pPr>
        <w:pStyle w:val="SongList"/>
        <w:numPr>
          <w:ilvl w:val="0"/>
          <w:numId w:val="0"/>
        </w:numPr>
        <w:ind w:left="720"/>
      </w:pPr>
      <w:hyperlink r:id="rId13" w:history="1">
        <w:r w:rsidRPr="007E318B">
          <w:rPr>
            <w:rStyle w:val="WebLinkChar"/>
          </w:rPr>
          <w:t>Lyric video</w:t>
        </w:r>
      </w:hyperlink>
      <w:r>
        <w:t xml:space="preserve"> by Ottawa Citadel Worship Team uploaded by John van Gulik (3:02) </w:t>
      </w:r>
    </w:p>
    <w:p w14:paraId="6B2A7AD7" w14:textId="77777777" w:rsidR="000F0A29" w:rsidRDefault="000F0A29" w:rsidP="000F0A29">
      <w:pPr>
        <w:pStyle w:val="SongList"/>
        <w:numPr>
          <w:ilvl w:val="0"/>
          <w:numId w:val="0"/>
        </w:numPr>
        <w:ind w:left="720"/>
      </w:pPr>
    </w:p>
    <w:p w14:paraId="57B775B4" w14:textId="1EB6FBFE" w:rsidR="000F0A29" w:rsidRDefault="000F0A29" w:rsidP="000F0A29">
      <w:pPr>
        <w:pStyle w:val="SongList"/>
      </w:pPr>
      <w:r w:rsidRPr="000F0A29">
        <w:rPr>
          <w:i/>
          <w:iCs/>
        </w:rPr>
        <w:t xml:space="preserve">SASB </w:t>
      </w:r>
      <w:r>
        <w:t xml:space="preserve">343 </w:t>
      </w:r>
      <w:r w:rsidR="00F63EB6">
        <w:tab/>
      </w:r>
      <w:r>
        <w:t>‘O worship the Lord in the beauty of holiness’</w:t>
      </w:r>
    </w:p>
    <w:p w14:paraId="342B4DF0" w14:textId="7D4AD0E9" w:rsidR="000F0A29" w:rsidRDefault="000F0A29" w:rsidP="000F0A29">
      <w:pPr>
        <w:pStyle w:val="SongList"/>
        <w:numPr>
          <w:ilvl w:val="0"/>
          <w:numId w:val="0"/>
        </w:numPr>
        <w:ind w:left="720"/>
      </w:pPr>
      <w:hyperlink r:id="rId14" w:history="1">
        <w:r w:rsidRPr="007E318B">
          <w:rPr>
            <w:rStyle w:val="WebLinkChar"/>
          </w:rPr>
          <w:t>Congregational lyric video</w:t>
        </w:r>
      </w:hyperlink>
      <w:r>
        <w:t xml:space="preserve"> by Chet Valley Hymns and Songs (3:23)</w:t>
      </w:r>
    </w:p>
    <w:p w14:paraId="18F37F63" w14:textId="77777777" w:rsidR="000F0A29" w:rsidRDefault="000F0A29" w:rsidP="000F0A29">
      <w:pPr>
        <w:pStyle w:val="SongList"/>
        <w:numPr>
          <w:ilvl w:val="0"/>
          <w:numId w:val="0"/>
        </w:numPr>
        <w:ind w:left="720"/>
      </w:pPr>
    </w:p>
    <w:p w14:paraId="506AA7CB" w14:textId="77777777" w:rsidR="000F0A29" w:rsidRDefault="000F0A29" w:rsidP="000F0A29">
      <w:pPr>
        <w:pStyle w:val="SongList"/>
      </w:pPr>
      <w:r>
        <w:t>‘Goodness of God’</w:t>
      </w:r>
    </w:p>
    <w:p w14:paraId="26B404BE" w14:textId="7E61FF1F" w:rsidR="000F0A29" w:rsidRDefault="000F0A29" w:rsidP="000F0A29">
      <w:pPr>
        <w:pStyle w:val="SongList"/>
        <w:numPr>
          <w:ilvl w:val="0"/>
          <w:numId w:val="0"/>
        </w:numPr>
        <w:ind w:left="720"/>
      </w:pPr>
      <w:hyperlink r:id="rId15" w:history="1">
        <w:r w:rsidRPr="007E318B">
          <w:rPr>
            <w:rStyle w:val="WebLinkChar"/>
          </w:rPr>
          <w:t>Lyric video</w:t>
        </w:r>
      </w:hyperlink>
      <w:r>
        <w:t xml:space="preserve"> feat Bethel Music by music meets heaven (5:03)</w:t>
      </w:r>
    </w:p>
    <w:p w14:paraId="5FA2753C" w14:textId="094C158A" w:rsidR="000F0A29" w:rsidRDefault="000F0A29" w:rsidP="000F0A29">
      <w:pPr>
        <w:pStyle w:val="SongList"/>
        <w:numPr>
          <w:ilvl w:val="0"/>
          <w:numId w:val="0"/>
        </w:numPr>
        <w:ind w:left="720"/>
      </w:pPr>
      <w:hyperlink r:id="rId16" w:history="1">
        <w:r w:rsidRPr="007E318B">
          <w:rPr>
            <w:rStyle w:val="WebLinkChar"/>
          </w:rPr>
          <w:t>Official lyric video</w:t>
        </w:r>
      </w:hyperlink>
      <w:r>
        <w:t xml:space="preserve"> by CeCe Winans (4:57)</w:t>
      </w:r>
    </w:p>
    <w:p w14:paraId="03CA616C" w14:textId="53361CA2" w:rsidR="000F0A29" w:rsidRDefault="000F0A29" w:rsidP="000F0A29">
      <w:pPr>
        <w:pStyle w:val="SongList"/>
        <w:numPr>
          <w:ilvl w:val="0"/>
          <w:numId w:val="0"/>
        </w:numPr>
        <w:ind w:left="720"/>
      </w:pPr>
      <w:hyperlink r:id="rId17" w:history="1">
        <w:r w:rsidRPr="007E318B">
          <w:rPr>
            <w:rStyle w:val="WebLinkChar"/>
          </w:rPr>
          <w:t>Official live video</w:t>
        </w:r>
      </w:hyperlink>
      <w:r>
        <w:t xml:space="preserve"> (press cc for lyrics) by Israel &amp; New Breed (11:26) </w:t>
      </w:r>
    </w:p>
    <w:p w14:paraId="019B5072" w14:textId="47A59DA2" w:rsidR="000F0A29" w:rsidRDefault="000F0A29" w:rsidP="000F0A29">
      <w:pPr>
        <w:pStyle w:val="SongList"/>
        <w:numPr>
          <w:ilvl w:val="0"/>
          <w:numId w:val="0"/>
        </w:numPr>
        <w:ind w:left="720"/>
      </w:pPr>
      <w:hyperlink r:id="rId18" w:history="1">
        <w:r w:rsidRPr="007E318B">
          <w:rPr>
            <w:rStyle w:val="WebLinkChar"/>
          </w:rPr>
          <w:t>Brass instrumental lyric video</w:t>
        </w:r>
      </w:hyperlink>
      <w:r>
        <w:t xml:space="preserve"> (to listen to!) </w:t>
      </w:r>
      <w:r w:rsidR="007E318B">
        <w:t>feat</w:t>
      </w:r>
      <w:r>
        <w:t xml:space="preserve"> The International Staff Band</w:t>
      </w:r>
      <w:r w:rsidR="007E318B">
        <w:t xml:space="preserve"> by Salvation Army Music</w:t>
      </w:r>
      <w:r w:rsidR="00D93264">
        <w:t xml:space="preserve"> </w:t>
      </w:r>
      <w:r>
        <w:t xml:space="preserve">(4:43) </w:t>
      </w:r>
    </w:p>
    <w:p w14:paraId="24B597DF" w14:textId="77777777" w:rsidR="000F0A29" w:rsidRDefault="000F0A29" w:rsidP="000F0A29">
      <w:pPr>
        <w:pStyle w:val="SongList"/>
        <w:numPr>
          <w:ilvl w:val="0"/>
          <w:numId w:val="0"/>
        </w:numPr>
        <w:ind w:left="720"/>
      </w:pPr>
    </w:p>
    <w:p w14:paraId="5D543519" w14:textId="77777777" w:rsidR="00A03A2C" w:rsidRDefault="00A03A2C" w:rsidP="00A03A2C"/>
    <w:p w14:paraId="079C1A6F" w14:textId="77777777" w:rsidR="00960CD4" w:rsidRDefault="00960CD4" w:rsidP="00A03A2C"/>
    <w:p w14:paraId="0285DEF2" w14:textId="77777777" w:rsidR="00A03A2C" w:rsidRPr="00322096" w:rsidRDefault="00A03A2C" w:rsidP="00A03A2C">
      <w:pPr>
        <w:pStyle w:val="Heading2"/>
      </w:pPr>
      <w:r>
        <w:lastRenderedPageBreak/>
        <w:t>WEBSITE AND CONTACT DETAILS</w:t>
      </w:r>
    </w:p>
    <w:p w14:paraId="64C69BBD" w14:textId="77777777" w:rsidR="00A03A2C" w:rsidRDefault="00A03A2C" w:rsidP="00A03A2C"/>
    <w:p w14:paraId="325199D9" w14:textId="64F0001A" w:rsidR="00A03A2C" w:rsidRDefault="00A03A2C" w:rsidP="00A03A2C">
      <w:pPr>
        <w:pStyle w:val="FMList"/>
      </w:pPr>
      <w:r>
        <w:t xml:space="preserve">Connect website: </w:t>
      </w:r>
      <w:hyperlink r:id="rId19" w:history="1">
        <w:r w:rsidRPr="005155A0">
          <w:rPr>
            <w:rStyle w:val="WebLinkChar"/>
          </w:rPr>
          <w:t>www.salvationarmy.org.uk/connect</w:t>
        </w:r>
      </w:hyperlink>
    </w:p>
    <w:p w14:paraId="7F87F1CB" w14:textId="77777777" w:rsidR="00A03A2C" w:rsidRPr="00B07E13" w:rsidRDefault="00A03A2C" w:rsidP="00A03A2C">
      <w:pPr>
        <w:pStyle w:val="FMList"/>
        <w:rPr>
          <w:color w:val="1376BC"/>
        </w:rPr>
      </w:pPr>
      <w:r>
        <w:t xml:space="preserve">Family Ministries website: </w:t>
      </w:r>
      <w:hyperlink r:id="rId20" w:history="1">
        <w:r w:rsidRPr="005155A0">
          <w:rPr>
            <w:rStyle w:val="WebLinkChar"/>
          </w:rPr>
          <w:t>www.salvationarmy.org.uk/families</w:t>
        </w:r>
      </w:hyperlink>
    </w:p>
    <w:p w14:paraId="1D540264" w14:textId="69700E28" w:rsidR="00A03A2C" w:rsidRDefault="00A03A2C" w:rsidP="00A03A2C">
      <w:pPr>
        <w:pStyle w:val="FMList"/>
      </w:pPr>
      <w:r>
        <w:t xml:space="preserve">Emails: </w:t>
      </w:r>
      <w:hyperlink r:id="rId21" w:history="1">
        <w:r w:rsidRPr="005155A0">
          <w:rPr>
            <w:rStyle w:val="WebLinkChar"/>
          </w:rPr>
          <w:t>familyministries@salvationarmy.org.uk</w:t>
        </w:r>
      </w:hyperlink>
    </w:p>
    <w:p w14:paraId="3AEC83BB" w14:textId="77777777" w:rsidR="00A03A2C" w:rsidRDefault="00A03A2C" w:rsidP="00A03A2C">
      <w:pPr>
        <w:pStyle w:val="FMList"/>
      </w:pPr>
      <w:r>
        <w:t>Facebook: @sarmyfm</w:t>
      </w:r>
    </w:p>
    <w:p w14:paraId="1E8668C3" w14:textId="25270E82" w:rsidR="00A03A2C" w:rsidRDefault="00A03A2C" w:rsidP="00A03A2C">
      <w:pPr>
        <w:pStyle w:val="FMList"/>
      </w:pPr>
      <w:r>
        <w:t>Twitter: @ukifamily</w:t>
      </w:r>
    </w:p>
    <w:p w14:paraId="256DD3CA" w14:textId="5BB6BB07" w:rsidR="00A03A2C" w:rsidRDefault="00A03A2C" w:rsidP="00A03A2C">
      <w:pPr>
        <w:pStyle w:val="FMList"/>
      </w:pPr>
      <w:r>
        <w:t xml:space="preserve">Instagram: </w:t>
      </w:r>
      <w:proofErr w:type="spellStart"/>
      <w:r>
        <w:t>safamily_ministries</w:t>
      </w:r>
      <w:proofErr w:type="spellEnd"/>
    </w:p>
    <w:p w14:paraId="0162A2C9" w14:textId="014D5694" w:rsidR="00A03A2C" w:rsidRDefault="00A03A2C" w:rsidP="00A03A2C">
      <w:r>
        <w:rPr>
          <w:noProof/>
        </w:rPr>
        <w:drawing>
          <wp:anchor distT="0" distB="0" distL="114300" distR="114300" simplePos="0" relativeHeight="251654144" behindDoc="0" locked="0" layoutInCell="1" allowOverlap="1" wp14:anchorId="16D4AADD" wp14:editId="6DA33095">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400BA78D" w14:textId="77777777" w:rsidR="00A03A2C" w:rsidRDefault="00A03A2C" w:rsidP="00A03A2C"/>
    <w:p w14:paraId="1A279E59" w14:textId="10CECBA2" w:rsidR="00A03A2C" w:rsidRPr="00F024DA" w:rsidRDefault="00A03A2C" w:rsidP="00A03A2C"/>
    <w:p w14:paraId="7CF27E44" w14:textId="1E959200" w:rsidR="00A03A2C" w:rsidRPr="00F024DA" w:rsidRDefault="00A03A2C" w:rsidP="00A03A2C"/>
    <w:p w14:paraId="7DE2F0E8" w14:textId="083145E8" w:rsidR="00A03A2C" w:rsidRDefault="00A03A2C" w:rsidP="00A03A2C">
      <w:pPr>
        <w:pStyle w:val="Prayer"/>
      </w:pPr>
    </w:p>
    <w:p w14:paraId="0640FE61" w14:textId="3AB91EB0" w:rsidR="00A03A2C" w:rsidRDefault="00A03A2C" w:rsidP="004579B0">
      <w:pPr>
        <w:pStyle w:val="PrayerHeading"/>
      </w:pPr>
    </w:p>
    <w:p w14:paraId="6CEC23E3" w14:textId="77777777" w:rsidR="00960CD4" w:rsidRDefault="00960CD4" w:rsidP="004579B0">
      <w:pPr>
        <w:pStyle w:val="PrayerHeading"/>
      </w:pPr>
    </w:p>
    <w:p w14:paraId="69AA9390" w14:textId="77777777" w:rsidR="00960CD4" w:rsidRDefault="00960CD4" w:rsidP="004579B0">
      <w:pPr>
        <w:pStyle w:val="PrayerHeading"/>
      </w:pPr>
    </w:p>
    <w:p w14:paraId="26F81859" w14:textId="77777777" w:rsidR="00960CD4" w:rsidRDefault="00960CD4" w:rsidP="004579B0">
      <w:pPr>
        <w:pStyle w:val="PrayerHeading"/>
      </w:pPr>
    </w:p>
    <w:p w14:paraId="7F14AA5B" w14:textId="77777777" w:rsidR="00960CD4" w:rsidRDefault="00960CD4" w:rsidP="004579B0">
      <w:pPr>
        <w:pStyle w:val="PrayerHeading"/>
      </w:pPr>
    </w:p>
    <w:p w14:paraId="43DA4DE2" w14:textId="77777777" w:rsidR="00960CD4" w:rsidRDefault="00960CD4" w:rsidP="004579B0">
      <w:pPr>
        <w:pStyle w:val="PrayerHeading"/>
      </w:pPr>
    </w:p>
    <w:p w14:paraId="2FC8EB9B" w14:textId="77777777" w:rsidR="00960CD4" w:rsidRDefault="00960CD4" w:rsidP="004579B0">
      <w:pPr>
        <w:pStyle w:val="PrayerHeading"/>
      </w:pPr>
    </w:p>
    <w:p w14:paraId="7FB8FDBE" w14:textId="77777777" w:rsidR="00960CD4" w:rsidRDefault="00960CD4" w:rsidP="004579B0">
      <w:pPr>
        <w:pStyle w:val="PrayerHeading"/>
      </w:pPr>
    </w:p>
    <w:p w14:paraId="3F1B7D21" w14:textId="77777777" w:rsidR="00960CD4" w:rsidRDefault="00960CD4" w:rsidP="004579B0">
      <w:pPr>
        <w:pStyle w:val="PrayerHeading"/>
      </w:pPr>
    </w:p>
    <w:p w14:paraId="316F65FF" w14:textId="77777777" w:rsidR="00960CD4" w:rsidRDefault="00960CD4" w:rsidP="004579B0">
      <w:pPr>
        <w:pStyle w:val="PrayerHeading"/>
      </w:pPr>
    </w:p>
    <w:p w14:paraId="78EE042E" w14:textId="77777777" w:rsidR="00960CD4" w:rsidRDefault="00960CD4" w:rsidP="004579B0">
      <w:pPr>
        <w:pStyle w:val="PrayerHeading"/>
      </w:pPr>
    </w:p>
    <w:p w14:paraId="0CC65E61" w14:textId="77777777" w:rsidR="00960CD4" w:rsidRDefault="00960CD4" w:rsidP="004579B0">
      <w:pPr>
        <w:pStyle w:val="PrayerHeading"/>
      </w:pPr>
    </w:p>
    <w:p w14:paraId="1D206C63" w14:textId="77777777" w:rsidR="00960CD4" w:rsidRDefault="00960CD4" w:rsidP="004579B0">
      <w:pPr>
        <w:pStyle w:val="PrayerHeading"/>
      </w:pPr>
    </w:p>
    <w:p w14:paraId="6DDEA3A0" w14:textId="77777777" w:rsidR="00960CD4" w:rsidRDefault="00960CD4" w:rsidP="004579B0">
      <w:pPr>
        <w:pStyle w:val="PrayerHeading"/>
      </w:pPr>
    </w:p>
    <w:p w14:paraId="2FA764DB" w14:textId="77777777" w:rsidR="00960CD4" w:rsidRDefault="00960CD4" w:rsidP="004579B0">
      <w:pPr>
        <w:pStyle w:val="PrayerHeading"/>
      </w:pPr>
    </w:p>
    <w:p w14:paraId="5B9EF183" w14:textId="77777777" w:rsidR="00960CD4" w:rsidRDefault="00960CD4" w:rsidP="004579B0">
      <w:pPr>
        <w:pStyle w:val="PrayerHeading"/>
      </w:pPr>
    </w:p>
    <w:p w14:paraId="6153F991" w14:textId="77777777" w:rsidR="00960CD4" w:rsidRDefault="00960CD4" w:rsidP="004579B0">
      <w:pPr>
        <w:pStyle w:val="PrayerHeading"/>
      </w:pPr>
    </w:p>
    <w:p w14:paraId="4D54319E" w14:textId="77777777" w:rsidR="00960CD4" w:rsidRDefault="00960CD4" w:rsidP="004579B0">
      <w:pPr>
        <w:pStyle w:val="PrayerHeading"/>
      </w:pPr>
    </w:p>
    <w:p w14:paraId="552D517B" w14:textId="77777777" w:rsidR="00960CD4" w:rsidRDefault="00960CD4" w:rsidP="004579B0">
      <w:pPr>
        <w:pStyle w:val="PrayerHeading"/>
      </w:pPr>
    </w:p>
    <w:p w14:paraId="6147480E" w14:textId="77777777" w:rsidR="00960CD4" w:rsidRDefault="00960CD4" w:rsidP="004579B0">
      <w:pPr>
        <w:pStyle w:val="PrayerHeading"/>
      </w:pPr>
    </w:p>
    <w:p w14:paraId="609E4849" w14:textId="77777777" w:rsidR="00960CD4" w:rsidRDefault="00960CD4" w:rsidP="004579B0">
      <w:pPr>
        <w:pStyle w:val="PrayerHeading"/>
      </w:pPr>
    </w:p>
    <w:p w14:paraId="6C90A96A" w14:textId="77777777" w:rsidR="00960CD4" w:rsidRDefault="00960CD4" w:rsidP="004579B0">
      <w:pPr>
        <w:pStyle w:val="PrayerHeading"/>
      </w:pPr>
    </w:p>
    <w:p w14:paraId="5F8BE2DD" w14:textId="77777777" w:rsidR="00960CD4" w:rsidRDefault="00960CD4" w:rsidP="004579B0">
      <w:pPr>
        <w:pStyle w:val="PrayerHeading"/>
      </w:pPr>
    </w:p>
    <w:p w14:paraId="4BDE1E64" w14:textId="77777777" w:rsidR="00960CD4" w:rsidRDefault="00960CD4" w:rsidP="004579B0">
      <w:pPr>
        <w:pStyle w:val="PrayerHeading"/>
      </w:pPr>
    </w:p>
    <w:p w14:paraId="752E3A8E" w14:textId="56436A73" w:rsidR="00960CD4" w:rsidRPr="003B7B72" w:rsidRDefault="00960CD4" w:rsidP="00960CD4">
      <w:pPr>
        <w:pStyle w:val="Heading2"/>
      </w:pPr>
      <w:r w:rsidRPr="003B7B72">
        <w:lastRenderedPageBreak/>
        <w:t xml:space="preserve">WHAT MATTERS </w:t>
      </w:r>
    </w:p>
    <w:p w14:paraId="127B8DA4" w14:textId="77777777" w:rsidR="00960CD4" w:rsidRDefault="00960CD4" w:rsidP="00960CD4">
      <w:pPr>
        <w:pStyle w:val="ResourcesList1"/>
        <w:numPr>
          <w:ilvl w:val="0"/>
          <w:numId w:val="0"/>
        </w:numPr>
        <w:ind w:left="709" w:hanging="360"/>
        <w:rPr>
          <w:i/>
          <w:iCs/>
        </w:rPr>
      </w:pPr>
    </w:p>
    <w:tbl>
      <w:tblPr>
        <w:tblStyle w:val="TableGrid"/>
        <w:tblW w:w="9394" w:type="dxa"/>
        <w:tblLook w:val="04A0" w:firstRow="1" w:lastRow="0" w:firstColumn="1" w:lastColumn="0" w:noHBand="0" w:noVBand="1"/>
      </w:tblPr>
      <w:tblGrid>
        <w:gridCol w:w="4710"/>
        <w:gridCol w:w="4684"/>
      </w:tblGrid>
      <w:tr w:rsidR="008E00C1" w14:paraId="0367562B" w14:textId="77777777" w:rsidTr="008E00C1">
        <w:trPr>
          <w:trHeight w:val="4036"/>
        </w:trPr>
        <w:tc>
          <w:tcPr>
            <w:tcW w:w="471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23737046" w14:textId="77777777" w:rsidR="00960CD4" w:rsidRDefault="00960CD4" w:rsidP="008E00C1"/>
          <w:p w14:paraId="72C03BDF" w14:textId="77777777" w:rsidR="008E00C1" w:rsidRPr="008E00C1" w:rsidRDefault="008E00C1" w:rsidP="008E00C1">
            <w:pPr>
              <w:rPr>
                <w:b/>
                <w:bCs/>
                <w:sz w:val="28"/>
                <w:szCs w:val="28"/>
              </w:rPr>
            </w:pPr>
            <w:r w:rsidRPr="008E00C1">
              <w:rPr>
                <w:sz w:val="28"/>
                <w:szCs w:val="28"/>
              </w:rPr>
              <w:t xml:space="preserve">   </w:t>
            </w:r>
            <w:r w:rsidR="00960CD4" w:rsidRPr="008E00C1">
              <w:rPr>
                <w:b/>
                <w:bCs/>
                <w:sz w:val="28"/>
                <w:szCs w:val="28"/>
              </w:rPr>
              <w:t xml:space="preserve">What is … your most prized </w:t>
            </w:r>
            <w:r w:rsidRPr="008E00C1">
              <w:rPr>
                <w:b/>
                <w:bCs/>
                <w:sz w:val="28"/>
                <w:szCs w:val="28"/>
              </w:rPr>
              <w:t xml:space="preserve"> </w:t>
            </w:r>
          </w:p>
          <w:p w14:paraId="20F5376F" w14:textId="043C7863" w:rsidR="00960CD4" w:rsidRPr="008E00C1" w:rsidRDefault="008E00C1" w:rsidP="008E00C1">
            <w:pPr>
              <w:rPr>
                <w:sz w:val="28"/>
                <w:szCs w:val="28"/>
              </w:rPr>
            </w:pPr>
            <w:r w:rsidRPr="008E00C1">
              <w:rPr>
                <w:b/>
                <w:bCs/>
                <w:sz w:val="28"/>
                <w:szCs w:val="28"/>
              </w:rPr>
              <w:t xml:space="preserve">   </w:t>
            </w:r>
            <w:r w:rsidR="00960CD4" w:rsidRPr="008E00C1">
              <w:rPr>
                <w:b/>
                <w:bCs/>
                <w:sz w:val="28"/>
                <w:szCs w:val="28"/>
              </w:rPr>
              <w:t>possession</w:t>
            </w:r>
            <w:r w:rsidR="00960CD4" w:rsidRPr="008E00C1">
              <w:rPr>
                <w:sz w:val="28"/>
                <w:szCs w:val="28"/>
              </w:rPr>
              <w:t>?</w:t>
            </w:r>
          </w:p>
          <w:p w14:paraId="7A5C5C30" w14:textId="77777777" w:rsidR="00960CD4" w:rsidRDefault="00960CD4" w:rsidP="008E00C1">
            <w:pPr>
              <w:rPr>
                <w:i/>
                <w:iCs/>
              </w:rPr>
            </w:pPr>
          </w:p>
        </w:tc>
        <w:tc>
          <w:tcPr>
            <w:tcW w:w="4684"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0630F1E0" w14:textId="77777777" w:rsidR="00960CD4" w:rsidRDefault="00960CD4" w:rsidP="008E00C1"/>
          <w:p w14:paraId="0497FC23" w14:textId="77777777" w:rsidR="008E00C1" w:rsidRDefault="008E00C1" w:rsidP="008E00C1">
            <w:pPr>
              <w:rPr>
                <w:b/>
                <w:bCs/>
                <w:sz w:val="28"/>
                <w:szCs w:val="28"/>
              </w:rPr>
            </w:pPr>
            <w:r w:rsidRPr="008E00C1">
              <w:rPr>
                <w:sz w:val="28"/>
                <w:szCs w:val="28"/>
              </w:rPr>
              <w:t xml:space="preserve">  </w:t>
            </w:r>
            <w:r w:rsidRPr="008E00C1">
              <w:rPr>
                <w:b/>
                <w:bCs/>
                <w:sz w:val="28"/>
                <w:szCs w:val="28"/>
              </w:rPr>
              <w:t xml:space="preserve"> </w:t>
            </w:r>
            <w:r w:rsidR="00960CD4" w:rsidRPr="008E00C1">
              <w:rPr>
                <w:b/>
                <w:bCs/>
                <w:sz w:val="28"/>
                <w:szCs w:val="28"/>
              </w:rPr>
              <w:t xml:space="preserve">What is … your favourite </w:t>
            </w:r>
            <w:r>
              <w:rPr>
                <w:b/>
                <w:bCs/>
                <w:sz w:val="28"/>
                <w:szCs w:val="28"/>
              </w:rPr>
              <w:t xml:space="preserve"> </w:t>
            </w:r>
          </w:p>
          <w:p w14:paraId="4449867D" w14:textId="2035A24A" w:rsidR="00960CD4" w:rsidRPr="008E00C1" w:rsidRDefault="008E00C1" w:rsidP="008E00C1">
            <w:pPr>
              <w:rPr>
                <w:b/>
                <w:bCs/>
              </w:rPr>
            </w:pPr>
            <w:r>
              <w:rPr>
                <w:b/>
                <w:bCs/>
                <w:sz w:val="28"/>
                <w:szCs w:val="28"/>
              </w:rPr>
              <w:t xml:space="preserve">   </w:t>
            </w:r>
            <w:r w:rsidR="00960CD4" w:rsidRPr="008E00C1">
              <w:rPr>
                <w:b/>
                <w:bCs/>
                <w:sz w:val="28"/>
                <w:szCs w:val="28"/>
              </w:rPr>
              <w:t>hobby?</w:t>
            </w:r>
          </w:p>
          <w:p w14:paraId="53B9365C" w14:textId="77777777" w:rsidR="00960CD4" w:rsidRDefault="00960CD4" w:rsidP="008E00C1">
            <w:pPr>
              <w:pStyle w:val="ResourcesList1"/>
              <w:numPr>
                <w:ilvl w:val="0"/>
                <w:numId w:val="0"/>
              </w:numPr>
              <w:rPr>
                <w:i/>
                <w:iCs/>
              </w:rPr>
            </w:pPr>
          </w:p>
        </w:tc>
      </w:tr>
      <w:tr w:rsidR="008E00C1" w14:paraId="1DE05ECD" w14:textId="77777777" w:rsidTr="008E00C1">
        <w:trPr>
          <w:trHeight w:val="4141"/>
        </w:trPr>
        <w:tc>
          <w:tcPr>
            <w:tcW w:w="471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268848B5" w14:textId="77777777" w:rsidR="00960CD4" w:rsidRDefault="00960CD4" w:rsidP="008E00C1"/>
          <w:p w14:paraId="2916266E" w14:textId="14B8009D" w:rsidR="008E00C1" w:rsidRPr="008E00C1" w:rsidRDefault="008E00C1" w:rsidP="008E00C1">
            <w:pPr>
              <w:rPr>
                <w:b/>
                <w:bCs/>
                <w:sz w:val="28"/>
                <w:szCs w:val="28"/>
              </w:rPr>
            </w:pPr>
            <w:r w:rsidRPr="008E00C1">
              <w:rPr>
                <w:b/>
                <w:bCs/>
                <w:sz w:val="28"/>
                <w:szCs w:val="28"/>
              </w:rPr>
              <w:t xml:space="preserve">   </w:t>
            </w:r>
            <w:r w:rsidR="00960CD4" w:rsidRPr="008E00C1">
              <w:rPr>
                <w:b/>
                <w:bCs/>
                <w:sz w:val="28"/>
                <w:szCs w:val="28"/>
              </w:rPr>
              <w:t xml:space="preserve">What is … your tribe? </w:t>
            </w:r>
          </w:p>
          <w:p w14:paraId="40BE19CF" w14:textId="77777777" w:rsidR="008E00C1" w:rsidRDefault="008E00C1" w:rsidP="008E00C1">
            <w:pPr>
              <w:rPr>
                <w:sz w:val="22"/>
                <w:szCs w:val="22"/>
              </w:rPr>
            </w:pPr>
            <w:r>
              <w:rPr>
                <w:sz w:val="22"/>
                <w:szCs w:val="22"/>
              </w:rPr>
              <w:t xml:space="preserve">   </w:t>
            </w:r>
            <w:r w:rsidR="00960CD4" w:rsidRPr="008E00C1">
              <w:rPr>
                <w:sz w:val="22"/>
                <w:szCs w:val="22"/>
              </w:rPr>
              <w:t xml:space="preserve">eg football club / social group / nationality </w:t>
            </w:r>
            <w:r>
              <w:rPr>
                <w:sz w:val="22"/>
                <w:szCs w:val="22"/>
              </w:rPr>
              <w:t xml:space="preserve">  </w:t>
            </w:r>
          </w:p>
          <w:p w14:paraId="2E6174EE" w14:textId="49BAB197" w:rsidR="00960CD4" w:rsidRPr="008E00C1" w:rsidRDefault="008E00C1" w:rsidP="008E00C1">
            <w:pPr>
              <w:rPr>
                <w:sz w:val="22"/>
                <w:szCs w:val="22"/>
              </w:rPr>
            </w:pPr>
            <w:r>
              <w:rPr>
                <w:sz w:val="22"/>
                <w:szCs w:val="22"/>
              </w:rPr>
              <w:t xml:space="preserve">   </w:t>
            </w:r>
            <w:r w:rsidR="00960CD4" w:rsidRPr="008E00C1">
              <w:rPr>
                <w:sz w:val="22"/>
                <w:szCs w:val="22"/>
              </w:rPr>
              <w:t xml:space="preserve">/ </w:t>
            </w:r>
            <w:proofErr w:type="gramStart"/>
            <w:r w:rsidR="00960CD4" w:rsidRPr="008E00C1">
              <w:rPr>
                <w:sz w:val="22"/>
                <w:szCs w:val="22"/>
              </w:rPr>
              <w:t>clan</w:t>
            </w:r>
            <w:proofErr w:type="gramEnd"/>
          </w:p>
          <w:p w14:paraId="6BCFA8F9" w14:textId="77777777" w:rsidR="00960CD4" w:rsidRDefault="00960CD4" w:rsidP="008E00C1">
            <w:pPr>
              <w:pStyle w:val="ResourcesList1"/>
              <w:numPr>
                <w:ilvl w:val="0"/>
                <w:numId w:val="0"/>
              </w:numPr>
              <w:rPr>
                <w:i/>
                <w:iCs/>
              </w:rPr>
            </w:pPr>
          </w:p>
        </w:tc>
        <w:tc>
          <w:tcPr>
            <w:tcW w:w="4684"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782776AE" w14:textId="77777777" w:rsidR="00960CD4" w:rsidRDefault="00960CD4" w:rsidP="008E00C1"/>
          <w:p w14:paraId="444273E6" w14:textId="6E8DE749" w:rsidR="008E00C1" w:rsidRPr="008E00C1" w:rsidRDefault="008E00C1" w:rsidP="008E00C1">
            <w:pPr>
              <w:rPr>
                <w:b/>
                <w:bCs/>
                <w:sz w:val="28"/>
                <w:szCs w:val="28"/>
              </w:rPr>
            </w:pPr>
            <w:r w:rsidRPr="008E00C1">
              <w:rPr>
                <w:b/>
                <w:bCs/>
                <w:sz w:val="28"/>
                <w:szCs w:val="28"/>
              </w:rPr>
              <w:t xml:space="preserve">   </w:t>
            </w:r>
            <w:r w:rsidR="00960CD4" w:rsidRPr="008E00C1">
              <w:rPr>
                <w:b/>
                <w:bCs/>
                <w:sz w:val="28"/>
                <w:szCs w:val="28"/>
              </w:rPr>
              <w:t xml:space="preserve">What is … your favourite celeb? </w:t>
            </w:r>
          </w:p>
          <w:p w14:paraId="1892427C" w14:textId="67939695" w:rsidR="00960CD4" w:rsidRPr="00EC7CC0" w:rsidRDefault="008E00C1" w:rsidP="008E00C1">
            <w:r>
              <w:t xml:space="preserve">   </w:t>
            </w:r>
            <w:r w:rsidR="00960CD4" w:rsidRPr="00EC7CC0">
              <w:t>eg singer / musician / film star</w:t>
            </w:r>
          </w:p>
          <w:p w14:paraId="3E0D436C" w14:textId="77777777" w:rsidR="00960CD4" w:rsidRDefault="00960CD4" w:rsidP="008E00C1">
            <w:pPr>
              <w:pStyle w:val="ResourcesList1"/>
              <w:numPr>
                <w:ilvl w:val="0"/>
                <w:numId w:val="0"/>
              </w:numPr>
              <w:rPr>
                <w:i/>
                <w:iCs/>
              </w:rPr>
            </w:pPr>
          </w:p>
        </w:tc>
      </w:tr>
      <w:tr w:rsidR="008E00C1" w14:paraId="1DC26930" w14:textId="77777777" w:rsidTr="008E00C1">
        <w:trPr>
          <w:trHeight w:val="4141"/>
        </w:trPr>
        <w:tc>
          <w:tcPr>
            <w:tcW w:w="4710"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471DADFC" w14:textId="77777777" w:rsidR="00960CD4" w:rsidRDefault="00960CD4" w:rsidP="008E00C1"/>
          <w:p w14:paraId="43A1ACC6" w14:textId="32DC6594" w:rsidR="00960CD4" w:rsidRPr="008E00C1" w:rsidRDefault="008E00C1" w:rsidP="008E00C1">
            <w:pPr>
              <w:rPr>
                <w:b/>
                <w:bCs/>
              </w:rPr>
            </w:pPr>
            <w:r>
              <w:t xml:space="preserve">   </w:t>
            </w:r>
            <w:r w:rsidR="00960CD4" w:rsidRPr="008E00C1">
              <w:rPr>
                <w:b/>
                <w:bCs/>
                <w:sz w:val="28"/>
                <w:szCs w:val="28"/>
              </w:rPr>
              <w:t>What is … your church?</w:t>
            </w:r>
          </w:p>
          <w:p w14:paraId="2C6DFAA7" w14:textId="77777777" w:rsidR="00960CD4" w:rsidRDefault="00960CD4" w:rsidP="008E00C1">
            <w:pPr>
              <w:pStyle w:val="ResourcesList1"/>
              <w:numPr>
                <w:ilvl w:val="0"/>
                <w:numId w:val="0"/>
              </w:numPr>
              <w:rPr>
                <w:i/>
                <w:iCs/>
              </w:rPr>
            </w:pPr>
          </w:p>
        </w:tc>
        <w:tc>
          <w:tcPr>
            <w:tcW w:w="4684"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4FA7BE99" w14:textId="77777777" w:rsidR="00960CD4" w:rsidRDefault="00960CD4" w:rsidP="008E00C1"/>
          <w:p w14:paraId="64C4550E" w14:textId="77777777" w:rsidR="008E00C1" w:rsidRDefault="008E00C1" w:rsidP="008E00C1">
            <w:pPr>
              <w:rPr>
                <w:b/>
                <w:bCs/>
                <w:sz w:val="28"/>
                <w:szCs w:val="28"/>
              </w:rPr>
            </w:pPr>
            <w:r w:rsidRPr="008E00C1">
              <w:rPr>
                <w:sz w:val="28"/>
                <w:szCs w:val="28"/>
              </w:rPr>
              <w:t xml:space="preserve">   </w:t>
            </w:r>
            <w:r w:rsidR="00960CD4" w:rsidRPr="008E00C1">
              <w:rPr>
                <w:b/>
                <w:bCs/>
                <w:sz w:val="28"/>
                <w:szCs w:val="28"/>
              </w:rPr>
              <w:t xml:space="preserve">What is … your favourite film / </w:t>
            </w:r>
          </w:p>
          <w:p w14:paraId="1235A087" w14:textId="027A3209" w:rsidR="00960CD4" w:rsidRPr="008E00C1" w:rsidRDefault="008E00C1" w:rsidP="008E00C1">
            <w:pPr>
              <w:rPr>
                <w:b/>
                <w:bCs/>
                <w:sz w:val="28"/>
                <w:szCs w:val="28"/>
              </w:rPr>
            </w:pPr>
            <w:r>
              <w:rPr>
                <w:b/>
                <w:bCs/>
                <w:sz w:val="28"/>
                <w:szCs w:val="28"/>
              </w:rPr>
              <w:t xml:space="preserve">   </w:t>
            </w:r>
            <w:r w:rsidR="00960CD4" w:rsidRPr="008E00C1">
              <w:rPr>
                <w:b/>
                <w:bCs/>
                <w:sz w:val="28"/>
                <w:szCs w:val="28"/>
              </w:rPr>
              <w:t>TV show?</w:t>
            </w:r>
          </w:p>
          <w:p w14:paraId="2E5C15F0" w14:textId="77777777" w:rsidR="00960CD4" w:rsidRDefault="00960CD4" w:rsidP="008E00C1">
            <w:pPr>
              <w:pStyle w:val="ResourcesList1"/>
              <w:numPr>
                <w:ilvl w:val="0"/>
                <w:numId w:val="0"/>
              </w:numPr>
              <w:rPr>
                <w:i/>
                <w:iCs/>
              </w:rPr>
            </w:pPr>
          </w:p>
        </w:tc>
      </w:tr>
    </w:tbl>
    <w:p w14:paraId="098945B6" w14:textId="55A2FDA6" w:rsidR="00960CD4" w:rsidRPr="003B7B72" w:rsidRDefault="00960CD4" w:rsidP="00960CD4">
      <w:pPr>
        <w:pStyle w:val="Heading2"/>
      </w:pPr>
      <w:r w:rsidRPr="003B7B72">
        <w:lastRenderedPageBreak/>
        <w:t xml:space="preserve">PSALM 100:1 </w:t>
      </w:r>
    </w:p>
    <w:p w14:paraId="25658C00" w14:textId="71E409D7" w:rsidR="00960CD4" w:rsidRDefault="00960CD4" w:rsidP="00960CD4">
      <w:r>
        <w:rPr>
          <w:noProof/>
        </w:rPr>
        <w:drawing>
          <wp:anchor distT="0" distB="0" distL="114300" distR="114300" simplePos="0" relativeHeight="251665408" behindDoc="0" locked="0" layoutInCell="1" allowOverlap="1" wp14:anchorId="0EE526DB" wp14:editId="59675C40">
            <wp:simplePos x="0" y="0"/>
            <wp:positionH relativeFrom="column">
              <wp:posOffset>114035</wp:posOffset>
            </wp:positionH>
            <wp:positionV relativeFrom="paragraph">
              <wp:posOffset>75897</wp:posOffset>
            </wp:positionV>
            <wp:extent cx="5459105" cy="7619316"/>
            <wp:effectExtent l="0" t="0" r="8255" b="1270"/>
            <wp:wrapNone/>
            <wp:docPr id="1946519534" name="Picture 1" descr="Psalm 100:1 dawn rising over the landscape with musical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519534" name="Picture 1" descr="Psalm 100:1 dawn rising over the landscape with musical notes"/>
                    <pic:cNvPicPr/>
                  </pic:nvPicPr>
                  <pic:blipFill rotWithShape="1">
                    <a:blip r:embed="rId23">
                      <a:extLst>
                        <a:ext uri="{28A0092B-C50C-407E-A947-70E740481C1C}">
                          <a14:useLocalDpi xmlns:a14="http://schemas.microsoft.com/office/drawing/2010/main" val="0"/>
                        </a:ext>
                      </a:extLst>
                    </a:blip>
                    <a:srcRect t="2922"/>
                    <a:stretch>
                      <a:fillRect/>
                    </a:stretch>
                  </pic:blipFill>
                  <pic:spPr bwMode="auto">
                    <a:xfrm>
                      <a:off x="0" y="0"/>
                      <a:ext cx="5459105" cy="76193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BD4F6F" w14:textId="4AF3467D" w:rsidR="00960CD4" w:rsidRDefault="00960CD4" w:rsidP="00960CD4"/>
    <w:p w14:paraId="7452797F" w14:textId="77777777" w:rsidR="00960CD4" w:rsidRDefault="00960CD4" w:rsidP="00960CD4"/>
    <w:p w14:paraId="35A6C87E" w14:textId="77777777" w:rsidR="00960CD4" w:rsidRDefault="00960CD4" w:rsidP="00960CD4"/>
    <w:p w14:paraId="22C689B4" w14:textId="36CCA02D" w:rsidR="00960CD4" w:rsidRDefault="00960CD4" w:rsidP="00960CD4"/>
    <w:p w14:paraId="777BDCE8" w14:textId="77777777" w:rsidR="00960CD4" w:rsidRDefault="00960CD4" w:rsidP="00960CD4"/>
    <w:p w14:paraId="78B8F14E" w14:textId="77777777" w:rsidR="00960CD4" w:rsidRDefault="00960CD4" w:rsidP="00960CD4"/>
    <w:p w14:paraId="3DD1DAAC" w14:textId="1B339A05" w:rsidR="00960CD4" w:rsidRDefault="00960CD4" w:rsidP="00960CD4"/>
    <w:p w14:paraId="51FC274C" w14:textId="77777777" w:rsidR="00960CD4" w:rsidRDefault="00960CD4" w:rsidP="00960CD4"/>
    <w:p w14:paraId="2E102652" w14:textId="77777777" w:rsidR="00960CD4" w:rsidRDefault="00960CD4" w:rsidP="00960CD4"/>
    <w:p w14:paraId="1BDEC593" w14:textId="77777777" w:rsidR="00960CD4" w:rsidRDefault="00960CD4" w:rsidP="00960CD4"/>
    <w:p w14:paraId="7223AF85" w14:textId="01DE15F7" w:rsidR="00960CD4" w:rsidRDefault="00960CD4" w:rsidP="00960CD4"/>
    <w:p w14:paraId="600A43FE" w14:textId="77777777" w:rsidR="00960CD4" w:rsidRDefault="00960CD4" w:rsidP="00960CD4"/>
    <w:p w14:paraId="0413E43D" w14:textId="77777777" w:rsidR="00960CD4" w:rsidRDefault="00960CD4" w:rsidP="00960CD4"/>
    <w:p w14:paraId="2C2A5DD5" w14:textId="77777777" w:rsidR="00960CD4" w:rsidRDefault="00960CD4" w:rsidP="00960CD4"/>
    <w:p w14:paraId="294A5114" w14:textId="77777777" w:rsidR="00960CD4" w:rsidRDefault="00960CD4" w:rsidP="00960CD4"/>
    <w:p w14:paraId="758AE0DF" w14:textId="77777777" w:rsidR="00960CD4" w:rsidRDefault="00960CD4" w:rsidP="00960CD4"/>
    <w:p w14:paraId="4D0A93A9" w14:textId="77777777" w:rsidR="00960CD4" w:rsidRDefault="00960CD4" w:rsidP="00960CD4"/>
    <w:p w14:paraId="1B48958A" w14:textId="77777777" w:rsidR="00960CD4" w:rsidRDefault="00960CD4" w:rsidP="00960CD4"/>
    <w:p w14:paraId="1BB8FD88" w14:textId="77777777" w:rsidR="00960CD4" w:rsidRDefault="00960CD4" w:rsidP="00960CD4"/>
    <w:p w14:paraId="79C8120C" w14:textId="77777777" w:rsidR="00960CD4" w:rsidRDefault="00960CD4" w:rsidP="00960CD4"/>
    <w:p w14:paraId="5FBB0BA2" w14:textId="77777777" w:rsidR="00960CD4" w:rsidRDefault="00960CD4" w:rsidP="00960CD4"/>
    <w:p w14:paraId="709AF841" w14:textId="77777777" w:rsidR="00960CD4" w:rsidRDefault="00960CD4" w:rsidP="00960CD4"/>
    <w:p w14:paraId="2BB7B677" w14:textId="77777777" w:rsidR="00960CD4" w:rsidRDefault="00960CD4" w:rsidP="00960CD4"/>
    <w:p w14:paraId="422F98AF" w14:textId="77777777" w:rsidR="00960CD4" w:rsidRDefault="00960CD4" w:rsidP="00960CD4"/>
    <w:p w14:paraId="4907440C" w14:textId="77777777" w:rsidR="00960CD4" w:rsidRDefault="00960CD4" w:rsidP="00960CD4"/>
    <w:p w14:paraId="0E5D2C66" w14:textId="77777777" w:rsidR="00960CD4" w:rsidRDefault="00960CD4" w:rsidP="00960CD4"/>
    <w:p w14:paraId="7FB93230" w14:textId="77777777" w:rsidR="00960CD4" w:rsidRDefault="00960CD4" w:rsidP="00960CD4"/>
    <w:p w14:paraId="407B1B41" w14:textId="77777777" w:rsidR="00960CD4" w:rsidRDefault="00960CD4" w:rsidP="00960CD4"/>
    <w:p w14:paraId="75993EB5" w14:textId="77777777" w:rsidR="00960CD4" w:rsidRDefault="00960CD4" w:rsidP="00960CD4"/>
    <w:p w14:paraId="241260CF" w14:textId="77777777" w:rsidR="00960CD4" w:rsidRDefault="00960CD4" w:rsidP="00960CD4"/>
    <w:p w14:paraId="7E29AE09" w14:textId="77777777" w:rsidR="00960CD4" w:rsidRDefault="00960CD4" w:rsidP="00960CD4"/>
    <w:p w14:paraId="38D74E64" w14:textId="77777777" w:rsidR="00960CD4" w:rsidRDefault="00960CD4" w:rsidP="00960CD4"/>
    <w:p w14:paraId="5D70E0F9" w14:textId="77777777" w:rsidR="00960CD4" w:rsidRDefault="00960CD4" w:rsidP="00960CD4"/>
    <w:p w14:paraId="43C39DCE" w14:textId="77777777" w:rsidR="00960CD4" w:rsidRDefault="00960CD4" w:rsidP="00960CD4"/>
    <w:p w14:paraId="38D80708" w14:textId="77777777" w:rsidR="00960CD4" w:rsidRDefault="00960CD4" w:rsidP="00960CD4"/>
    <w:p w14:paraId="5A3C49EE" w14:textId="77777777" w:rsidR="00960CD4" w:rsidRDefault="00960CD4" w:rsidP="00960CD4"/>
    <w:p w14:paraId="06280B7F" w14:textId="77777777" w:rsidR="00960CD4" w:rsidRDefault="00960CD4" w:rsidP="00960CD4"/>
    <w:p w14:paraId="450E5571" w14:textId="77777777" w:rsidR="00960CD4" w:rsidRDefault="00960CD4" w:rsidP="00960CD4"/>
    <w:p w14:paraId="73C28BB3" w14:textId="4AF469B7" w:rsidR="00960CD4" w:rsidRDefault="00960CD4" w:rsidP="00960CD4"/>
    <w:p w14:paraId="1743E0F7" w14:textId="77777777" w:rsidR="00960CD4" w:rsidRDefault="00960CD4" w:rsidP="00960CD4"/>
    <w:p w14:paraId="04CA7772" w14:textId="6B50BA01" w:rsidR="00960CD4" w:rsidRPr="004579B0" w:rsidRDefault="00960CD4" w:rsidP="00960CD4">
      <w:r>
        <w:t>Image generated with the help of AI.</w:t>
      </w:r>
    </w:p>
    <w:sectPr w:rsidR="00960CD4" w:rsidRPr="004579B0" w:rsidSect="005E0430">
      <w:headerReference w:type="default" r:id="rId24"/>
      <w:footerReference w:type="default" r:id="rId25"/>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3C21E" w14:textId="77777777" w:rsidR="00655A33" w:rsidRDefault="00655A33" w:rsidP="001B692A">
      <w:r>
        <w:separator/>
      </w:r>
    </w:p>
  </w:endnote>
  <w:endnote w:type="continuationSeparator" w:id="0">
    <w:p w14:paraId="25F56A41" w14:textId="77777777" w:rsidR="00655A33" w:rsidRDefault="00655A33"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96902"/>
      <w:docPartObj>
        <w:docPartGallery w:val="Page Numbers (Bottom of Page)"/>
        <w:docPartUnique/>
      </w:docPartObj>
    </w:sdtPr>
    <w:sdtEndPr>
      <w:rPr>
        <w:noProof/>
      </w:rPr>
    </w:sdtEndPr>
    <w:sdtContent>
      <w:p w14:paraId="74EEBEBA" w14:textId="77777777" w:rsidR="00C35FD8" w:rsidRDefault="00C35F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17CA81" w14:textId="77777777" w:rsidR="00604F48" w:rsidRDefault="0060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F410" w14:textId="77777777" w:rsidR="00655A33" w:rsidRDefault="00655A33" w:rsidP="001B692A">
      <w:r>
        <w:separator/>
      </w:r>
    </w:p>
  </w:footnote>
  <w:footnote w:type="continuationSeparator" w:id="0">
    <w:p w14:paraId="269724C1" w14:textId="77777777" w:rsidR="00655A33" w:rsidRDefault="00655A33"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F6FC" w14:textId="6A57773B" w:rsidR="005E0430" w:rsidRDefault="008E5962" w:rsidP="001B692A">
    <w:pPr>
      <w:pStyle w:val="Header"/>
    </w:pPr>
    <w:r w:rsidRPr="00907289">
      <w:rPr>
        <w:noProof/>
      </w:rPr>
      <w:drawing>
        <wp:anchor distT="0" distB="0" distL="114300" distR="114300" simplePos="0" relativeHeight="251651072" behindDoc="0" locked="0" layoutInCell="1" allowOverlap="1" wp14:anchorId="51C6C5B6" wp14:editId="090CD37B">
          <wp:simplePos x="0" y="0"/>
          <wp:positionH relativeFrom="column">
            <wp:posOffset>4668520</wp:posOffset>
          </wp:positionH>
          <wp:positionV relativeFrom="paragraph">
            <wp:posOffset>13970</wp:posOffset>
          </wp:positionV>
          <wp:extent cx="1055370" cy="85979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5370" cy="859790"/>
                  </a:xfrm>
                  <a:prstGeom prst="rect">
                    <a:avLst/>
                  </a:prstGeom>
                </pic:spPr>
              </pic:pic>
            </a:graphicData>
          </a:graphic>
          <wp14:sizeRelH relativeFrom="page">
            <wp14:pctWidth>0</wp14:pctWidth>
          </wp14:sizeRelH>
          <wp14:sizeRelV relativeFrom="page">
            <wp14:pctHeight>0</wp14:pctHeight>
          </wp14:sizeRelV>
        </wp:anchor>
      </w:drawing>
    </w:r>
    <w:r w:rsidR="00604F48" w:rsidRPr="00907289">
      <w:rPr>
        <w:noProof/>
      </w:rPr>
      <w:drawing>
        <wp:anchor distT="0" distB="0" distL="114300" distR="114300" simplePos="0" relativeHeight="251650048" behindDoc="0" locked="0" layoutInCell="1" allowOverlap="1" wp14:anchorId="4F01D87D" wp14:editId="160A93C4">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41F"/>
    <w:multiLevelType w:val="hybridMultilevel"/>
    <w:tmpl w:val="A8CC4CB6"/>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5300BF"/>
    <w:multiLevelType w:val="hybridMultilevel"/>
    <w:tmpl w:val="6F7C7372"/>
    <w:lvl w:ilvl="0" w:tplc="08090009">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BB2A9F"/>
    <w:multiLevelType w:val="hybridMultilevel"/>
    <w:tmpl w:val="BB3A3B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D5391"/>
    <w:multiLevelType w:val="hybridMultilevel"/>
    <w:tmpl w:val="4EDC9BCC"/>
    <w:lvl w:ilvl="0" w:tplc="767610F0">
      <w:start w:val="1"/>
      <w:numFmt w:val="bullet"/>
      <w:pStyle w:val="BibleQuoteLong"/>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45D8F"/>
    <w:multiLevelType w:val="hybridMultilevel"/>
    <w:tmpl w:val="95D0D87C"/>
    <w:lvl w:ilvl="0" w:tplc="B6E067F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FEE2D90"/>
    <w:multiLevelType w:val="hybridMultilevel"/>
    <w:tmpl w:val="4006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2D57A5"/>
    <w:multiLevelType w:val="hybridMultilevel"/>
    <w:tmpl w:val="5144060E"/>
    <w:lvl w:ilvl="0" w:tplc="1EB6A97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6B50AF"/>
    <w:multiLevelType w:val="hybridMultilevel"/>
    <w:tmpl w:val="D6CAB154"/>
    <w:lvl w:ilvl="0" w:tplc="F3FA4CE6">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83AF9"/>
    <w:multiLevelType w:val="hybridMultilevel"/>
    <w:tmpl w:val="3014BF36"/>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147A03"/>
    <w:multiLevelType w:val="hybridMultilevel"/>
    <w:tmpl w:val="33E8A090"/>
    <w:lvl w:ilvl="0" w:tplc="22C06138">
      <w:start w:val="1"/>
      <w:numFmt w:val="bullet"/>
      <w:pStyle w:val="AdditionalResourcesList"/>
      <w:lvlText w:val=""/>
      <w:lvlJc w:val="left"/>
      <w:pPr>
        <w:ind w:left="862"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1"/>
  </w:num>
  <w:num w:numId="2" w16cid:durableId="47648303">
    <w:abstractNumId w:val="6"/>
  </w:num>
  <w:num w:numId="3" w16cid:durableId="1122915672">
    <w:abstractNumId w:val="14"/>
  </w:num>
  <w:num w:numId="4" w16cid:durableId="467286337">
    <w:abstractNumId w:val="11"/>
  </w:num>
  <w:num w:numId="5" w16cid:durableId="1016804301">
    <w:abstractNumId w:val="15"/>
  </w:num>
  <w:num w:numId="6" w16cid:durableId="388185607">
    <w:abstractNumId w:val="7"/>
  </w:num>
  <w:num w:numId="7" w16cid:durableId="694698496">
    <w:abstractNumId w:val="10"/>
  </w:num>
  <w:num w:numId="8" w16cid:durableId="917641109">
    <w:abstractNumId w:val="11"/>
  </w:num>
  <w:num w:numId="9" w16cid:durableId="423185904">
    <w:abstractNumId w:val="16"/>
  </w:num>
  <w:num w:numId="10" w16cid:durableId="1108890267">
    <w:abstractNumId w:val="13"/>
  </w:num>
  <w:num w:numId="11" w16cid:durableId="20471023">
    <w:abstractNumId w:val="3"/>
  </w:num>
  <w:num w:numId="12" w16cid:durableId="524247755">
    <w:abstractNumId w:val="8"/>
  </w:num>
  <w:num w:numId="13" w16cid:durableId="1445733053">
    <w:abstractNumId w:val="12"/>
  </w:num>
  <w:num w:numId="14" w16cid:durableId="1044673751">
    <w:abstractNumId w:val="2"/>
  </w:num>
  <w:num w:numId="15" w16cid:durableId="1822885287">
    <w:abstractNumId w:val="4"/>
  </w:num>
  <w:num w:numId="16" w16cid:durableId="596329029">
    <w:abstractNumId w:val="5"/>
  </w:num>
  <w:num w:numId="17" w16cid:durableId="807892272">
    <w:abstractNumId w:val="0"/>
  </w:num>
  <w:num w:numId="18" w16cid:durableId="1070075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2C"/>
    <w:rsid w:val="000150D6"/>
    <w:rsid w:val="00037F8F"/>
    <w:rsid w:val="000A2A38"/>
    <w:rsid w:val="000A5163"/>
    <w:rsid w:val="000F0A29"/>
    <w:rsid w:val="00151239"/>
    <w:rsid w:val="00151B9D"/>
    <w:rsid w:val="001B692A"/>
    <w:rsid w:val="001B7E0E"/>
    <w:rsid w:val="00217FE3"/>
    <w:rsid w:val="002C4CC7"/>
    <w:rsid w:val="003B7B72"/>
    <w:rsid w:val="00413AF2"/>
    <w:rsid w:val="00431A8B"/>
    <w:rsid w:val="004579B0"/>
    <w:rsid w:val="00475035"/>
    <w:rsid w:val="004B728B"/>
    <w:rsid w:val="005024D8"/>
    <w:rsid w:val="005E0430"/>
    <w:rsid w:val="005F6CB0"/>
    <w:rsid w:val="0060299F"/>
    <w:rsid w:val="00604F48"/>
    <w:rsid w:val="00611A52"/>
    <w:rsid w:val="00642450"/>
    <w:rsid w:val="00655A33"/>
    <w:rsid w:val="00661521"/>
    <w:rsid w:val="00664E3C"/>
    <w:rsid w:val="00685F01"/>
    <w:rsid w:val="006C6C98"/>
    <w:rsid w:val="006E32A8"/>
    <w:rsid w:val="006E34E8"/>
    <w:rsid w:val="006E7069"/>
    <w:rsid w:val="00773DC1"/>
    <w:rsid w:val="007A4E7E"/>
    <w:rsid w:val="007E318B"/>
    <w:rsid w:val="00891462"/>
    <w:rsid w:val="008A50B2"/>
    <w:rsid w:val="008E00C1"/>
    <w:rsid w:val="008E5962"/>
    <w:rsid w:val="009435D1"/>
    <w:rsid w:val="00960CD4"/>
    <w:rsid w:val="00A03A2C"/>
    <w:rsid w:val="00A72BF2"/>
    <w:rsid w:val="00A816F5"/>
    <w:rsid w:val="00B04FC7"/>
    <w:rsid w:val="00B34758"/>
    <w:rsid w:val="00B61382"/>
    <w:rsid w:val="00B7132C"/>
    <w:rsid w:val="00B94980"/>
    <w:rsid w:val="00BD706B"/>
    <w:rsid w:val="00BD7D28"/>
    <w:rsid w:val="00C0186F"/>
    <w:rsid w:val="00C32348"/>
    <w:rsid w:val="00C3370A"/>
    <w:rsid w:val="00C35FD8"/>
    <w:rsid w:val="00C843D2"/>
    <w:rsid w:val="00D54E8D"/>
    <w:rsid w:val="00D63907"/>
    <w:rsid w:val="00D93264"/>
    <w:rsid w:val="00DC20FA"/>
    <w:rsid w:val="00E23AD3"/>
    <w:rsid w:val="00EF1530"/>
    <w:rsid w:val="00F63EB6"/>
    <w:rsid w:val="00F66F71"/>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A53B"/>
  <w15:chartTrackingRefBased/>
  <w15:docId w15:val="{55FEAFE0-0941-4EB6-A03E-72953281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3B7B72"/>
    <w:pPr>
      <w:numPr>
        <w:numId w:val="2"/>
      </w:numPr>
      <w:ind w:left="709"/>
      <w:outlineLvl w:val="1"/>
    </w:pPr>
  </w:style>
  <w:style w:type="character" w:customStyle="1" w:styleId="ResourcesList1Char">
    <w:name w:val="Resources List 1 Char"/>
    <w:basedOn w:val="DefaultParagraphFont"/>
    <w:link w:val="ResourcesList1"/>
    <w:rsid w:val="003B7B72"/>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4B728B"/>
    <w:pPr>
      <w:numPr>
        <w:numId w:val="8"/>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1B692A"/>
    <w:pPr>
      <w:numPr>
        <w:numId w:val="3"/>
      </w:numPr>
    </w:p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4B728B"/>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istParagraph"/>
    <w:autoRedefine/>
    <w:qFormat/>
    <w:rsid w:val="00B34758"/>
    <w:pPr>
      <w:numPr>
        <w:numId w:val="16"/>
      </w:numPr>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0F0A29"/>
    <w:rPr>
      <w:color w:val="605E5C"/>
      <w:shd w:val="clear" w:color="auto" w:fill="E1DFDD"/>
    </w:rPr>
  </w:style>
  <w:style w:type="table" w:styleId="TableGrid">
    <w:name w:val="Table Grid"/>
    <w:basedOn w:val="TableNormal"/>
    <w:uiPriority w:val="39"/>
    <w:rsid w:val="0096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KBD18rsVJHk" TargetMode="External"/><Relationship Id="rId13" Type="http://schemas.openxmlformats.org/officeDocument/2006/relationships/hyperlink" Target="http://www.youtube.com/watch?v=-yMxjfgPYwY" TargetMode="External"/><Relationship Id="rId18" Type="http://schemas.openxmlformats.org/officeDocument/2006/relationships/hyperlink" Target="http://www.youtube.com/watch?v=KBt6dx83w8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familyministries@salvationarmy.org.uk" TargetMode="External"/><Relationship Id="rId7" Type="http://schemas.openxmlformats.org/officeDocument/2006/relationships/hyperlink" Target="http://www.youtube.com/watch?v=noP4xeLZLGA" TargetMode="External"/><Relationship Id="rId12" Type="http://schemas.openxmlformats.org/officeDocument/2006/relationships/hyperlink" Target="http://www.youtube.com/watch?v=ppKiKhDVNNE" TargetMode="External"/><Relationship Id="rId17" Type="http://schemas.openxmlformats.org/officeDocument/2006/relationships/hyperlink" Target="http://www.youtube.com/watch?v=9GQlJbUd_L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youtube.com/watch?v=-AwLTeMyq20" TargetMode="External"/><Relationship Id="rId20" Type="http://schemas.openxmlformats.org/officeDocument/2006/relationships/hyperlink" Target="http://www.salvationarmy.org.uk/famil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2tjGvzRqE5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youtube.com/watch?v=-f4MUUMWMV4" TargetMode="External"/><Relationship Id="rId23" Type="http://schemas.openxmlformats.org/officeDocument/2006/relationships/image" Target="media/image2.tmp"/><Relationship Id="rId10" Type="http://schemas.openxmlformats.org/officeDocument/2006/relationships/hyperlink" Target="http://www.youtube.com/watch?v=b_KNvkk2G-Y" TargetMode="External"/><Relationship Id="rId19" Type="http://schemas.openxmlformats.org/officeDocument/2006/relationships/hyperlink" Target="http://www.salvationarmy.org.uk/connect" TargetMode="External"/><Relationship Id="rId4" Type="http://schemas.openxmlformats.org/officeDocument/2006/relationships/webSettings" Target="webSettings.xml"/><Relationship Id="rId9" Type="http://schemas.openxmlformats.org/officeDocument/2006/relationships/hyperlink" Target="http://www.youtube.com/watch?v=OjAExTVPDGQ" TargetMode="External"/><Relationship Id="rId14" Type="http://schemas.openxmlformats.org/officeDocument/2006/relationships/hyperlink" Target="http://www.youtube.com/watch?v=ytBTMr0K__I" TargetMode="External"/><Relationship Id="rId22" Type="http://schemas.openxmlformats.org/officeDocument/2006/relationships/image" Target="media/image1.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227</TotalTime>
  <Pages>7</Pages>
  <Words>1281</Words>
  <Characters>6255</Characters>
  <Application>Microsoft Office Word</Application>
  <DocSecurity>0</DocSecurity>
  <Lines>223</Lines>
  <Paragraphs>150</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5</cp:revision>
  <cp:lastPrinted>2023-06-02T10:48:00Z</cp:lastPrinted>
  <dcterms:created xsi:type="dcterms:W3CDTF">2026-03-11T10:13:00Z</dcterms:created>
  <dcterms:modified xsi:type="dcterms:W3CDTF">2026-03-12T08:53:00Z</dcterms:modified>
</cp:coreProperties>
</file>