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C882" w14:textId="78F0F9BE" w:rsidR="005E0430" w:rsidRDefault="00A625DB" w:rsidP="001B692A">
      <w:pPr>
        <w:pStyle w:val="Heading1"/>
      </w:pPr>
      <w:r w:rsidRPr="00A625DB">
        <w:t>FOUNDERS’ DAY</w:t>
      </w:r>
    </w:p>
    <w:p w14:paraId="1B3FDB33" w14:textId="796AAA3C" w:rsidR="001B692A" w:rsidRPr="005155A0" w:rsidRDefault="00A625DB" w:rsidP="001B692A">
      <w:pPr>
        <w:pStyle w:val="ThemeTitle"/>
      </w:pPr>
      <w:r w:rsidRPr="00A625DB">
        <w:t>SPECIAL DAYS</w:t>
      </w:r>
    </w:p>
    <w:p w14:paraId="7BC9014D" w14:textId="77777777" w:rsidR="001B692A" w:rsidRPr="001B692A" w:rsidRDefault="001B692A" w:rsidP="00D54E8D">
      <w:pPr>
        <w:pStyle w:val="Heading2"/>
      </w:pPr>
      <w:r w:rsidRPr="001B692A">
        <w:t>PREPARATION</w:t>
      </w:r>
    </w:p>
    <w:p w14:paraId="6943D5A4" w14:textId="77777777" w:rsidR="001B692A" w:rsidRDefault="001B692A" w:rsidP="001B692A"/>
    <w:p w14:paraId="001E3198" w14:textId="25630704" w:rsidR="00A625DB" w:rsidRDefault="00A625DB" w:rsidP="00A625DB">
      <w:pPr>
        <w:pStyle w:val="ResourcesList1"/>
      </w:pPr>
      <w:r>
        <w:t>Research the history of your corps for interesting facts and objects to share</w:t>
      </w:r>
    </w:p>
    <w:p w14:paraId="05CCD79B" w14:textId="43B17F6D" w:rsidR="00A625DB" w:rsidRDefault="00A625DB" w:rsidP="00A625DB">
      <w:pPr>
        <w:pStyle w:val="ResourcesList1"/>
      </w:pPr>
      <w:r>
        <w:t>Create a quiz based on the Generals of The Salvation Army</w:t>
      </w:r>
      <w:r w:rsidR="00C54A28">
        <w:t xml:space="preserve"> – more information can be found:</w:t>
      </w:r>
    </w:p>
    <w:p w14:paraId="0DD98A0B" w14:textId="0929799E" w:rsidR="00A625DB" w:rsidRDefault="00A625DB" w:rsidP="00A625DB">
      <w:pPr>
        <w:pStyle w:val="ResourceList2"/>
      </w:pPr>
      <w:r>
        <w:t>Generals of The Salvation Army</w:t>
      </w:r>
      <w:r w:rsidR="00C54A28">
        <w:t xml:space="preserve"> on</w:t>
      </w:r>
      <w:r>
        <w:t xml:space="preserve"> </w:t>
      </w:r>
      <w:hyperlink r:id="rId7" w:history="1">
        <w:r w:rsidR="00C54A28">
          <w:rPr>
            <w:rStyle w:val="WebLinkChar"/>
          </w:rPr>
          <w:t>w</w:t>
        </w:r>
        <w:r w:rsidRPr="00C54A28">
          <w:rPr>
            <w:rStyle w:val="WebLinkChar"/>
          </w:rPr>
          <w:t>ikipedia.org</w:t>
        </w:r>
      </w:hyperlink>
    </w:p>
    <w:p w14:paraId="21613C9B" w14:textId="38AA5F21" w:rsidR="00A625DB" w:rsidRDefault="00A625DB" w:rsidP="00A625DB">
      <w:pPr>
        <w:pStyle w:val="ResourceList2"/>
      </w:pPr>
      <w:r>
        <w:t xml:space="preserve"> </w:t>
      </w:r>
      <w:r w:rsidR="00C54A28">
        <w:t xml:space="preserve">Former generals on </w:t>
      </w:r>
      <w:hyperlink r:id="rId8" w:history="1">
        <w:r w:rsidR="00C54A28" w:rsidRPr="00C54A28">
          <w:rPr>
            <w:rStyle w:val="WebLinkChar"/>
          </w:rPr>
          <w:t>salvationarmy.org.nz</w:t>
        </w:r>
      </w:hyperlink>
    </w:p>
    <w:p w14:paraId="7135422E" w14:textId="7E15FA27" w:rsidR="00A625DB" w:rsidRDefault="00A625DB" w:rsidP="00A625DB">
      <w:pPr>
        <w:pStyle w:val="ResourceList2"/>
      </w:pPr>
      <w:r>
        <w:t>Multipl</w:t>
      </w:r>
      <w:r w:rsidR="00C54A28">
        <w:t xml:space="preserve">e choice quiz from </w:t>
      </w:r>
      <w:hyperlink r:id="rId9" w:history="1">
        <w:r w:rsidR="00C54A28" w:rsidRPr="00C54A28">
          <w:rPr>
            <w:rStyle w:val="WebLinkChar"/>
          </w:rPr>
          <w:t>Salvationist</w:t>
        </w:r>
      </w:hyperlink>
    </w:p>
    <w:p w14:paraId="2A5EDC7B" w14:textId="508836BB" w:rsidR="00A625DB" w:rsidRDefault="00A625DB" w:rsidP="00A625DB">
      <w:pPr>
        <w:pStyle w:val="ResourcesList1"/>
      </w:pPr>
      <w:r>
        <w:t xml:space="preserve">Find an old Salvation Army bonnet and cap, an image of the crest and the Red Shield plus other Salvation Army memorabilia. </w:t>
      </w:r>
    </w:p>
    <w:p w14:paraId="143D1834" w14:textId="2B88C3E5" w:rsidR="00A625DB" w:rsidRDefault="00A625DB" w:rsidP="00A625DB">
      <w:pPr>
        <w:pStyle w:val="ResourcesList1"/>
      </w:pPr>
      <w:r>
        <w:t>Research the meaning behind Salvation Army signs and symbols</w:t>
      </w:r>
      <w:r w:rsidR="00C54A28">
        <w:t xml:space="preserve"> on </w:t>
      </w:r>
      <w:hyperlink r:id="rId10" w:history="1">
        <w:r w:rsidR="00C54A28" w:rsidRPr="00C54A28">
          <w:rPr>
            <w:rStyle w:val="WebLinkChar"/>
          </w:rPr>
          <w:t>salvationist.org.uk</w:t>
        </w:r>
      </w:hyperlink>
    </w:p>
    <w:p w14:paraId="06D63B3E" w14:textId="11AB8B7A" w:rsidR="00A625DB" w:rsidRDefault="00A625DB" w:rsidP="00A625DB">
      <w:pPr>
        <w:pStyle w:val="ResourcesList1"/>
      </w:pPr>
      <w:r>
        <w:t xml:space="preserve">Prepare to show the videos: </w:t>
      </w:r>
    </w:p>
    <w:p w14:paraId="63AB5D6A" w14:textId="654E2DF7" w:rsidR="00A625DB" w:rsidRDefault="00A625DB" w:rsidP="00C54A28">
      <w:pPr>
        <w:pStyle w:val="ResourceList2"/>
      </w:pPr>
      <w:hyperlink r:id="rId11" w:history="1">
        <w:r w:rsidRPr="008F40BD">
          <w:rPr>
            <w:rStyle w:val="WebLinkChar"/>
            <w:i/>
            <w:iCs/>
          </w:rPr>
          <w:t>William Booth – God’s soldier</w:t>
        </w:r>
      </w:hyperlink>
      <w:r>
        <w:t xml:space="preserve"> </w:t>
      </w:r>
      <w:r w:rsidR="00C54A28">
        <w:t>by The Salvation Army UK &amp; Ireland Territory (32:14)</w:t>
      </w:r>
    </w:p>
    <w:p w14:paraId="402B8592" w14:textId="635FF1DF" w:rsidR="00A625DB" w:rsidRDefault="00A625DB" w:rsidP="00C54A28">
      <w:pPr>
        <w:pStyle w:val="ResourceList2"/>
      </w:pPr>
      <w:hyperlink r:id="rId12" w:history="1">
        <w:r w:rsidRPr="008F40BD">
          <w:rPr>
            <w:rStyle w:val="WebLinkChar"/>
          </w:rPr>
          <w:t>‘Joy, joy, joy! there is joy in The Salvation Army’</w:t>
        </w:r>
      </w:hyperlink>
      <w:r>
        <w:t xml:space="preserve"> </w:t>
      </w:r>
      <w:r w:rsidR="00C54A28">
        <w:t>by St Albans Salvation Army (3:38)</w:t>
      </w:r>
    </w:p>
    <w:p w14:paraId="60B0189D" w14:textId="08F6B769" w:rsidR="00A625DB" w:rsidRDefault="00A625DB" w:rsidP="00C54A28">
      <w:pPr>
        <w:pStyle w:val="ResourceList2"/>
      </w:pPr>
      <w:hyperlink r:id="rId13" w:history="1">
        <w:r w:rsidRPr="008F40BD">
          <w:rPr>
            <w:rStyle w:val="WebLinkChar"/>
            <w:i/>
            <w:iCs/>
          </w:rPr>
          <w:t>Animated flag</w:t>
        </w:r>
      </w:hyperlink>
      <w:r>
        <w:t xml:space="preserve"> </w:t>
      </w:r>
      <w:r w:rsidR="00C54A28">
        <w:t>by Strategic Mission (1:51)</w:t>
      </w:r>
    </w:p>
    <w:p w14:paraId="06009384" w14:textId="77777777" w:rsidR="008F40BD" w:rsidRDefault="008F40BD" w:rsidP="00A625DB">
      <w:pPr>
        <w:pStyle w:val="ResourcesList1"/>
      </w:pPr>
      <w:r>
        <w:t>Provide:</w:t>
      </w:r>
    </w:p>
    <w:p w14:paraId="5EAD326C" w14:textId="5712C446" w:rsidR="00A625DB" w:rsidRDefault="00A625DB" w:rsidP="008F40BD">
      <w:pPr>
        <w:pStyle w:val="ResourceList2"/>
      </w:pPr>
      <w:r>
        <w:t>Yellow, red and blue pencils, pens or crayons</w:t>
      </w:r>
    </w:p>
    <w:p w14:paraId="1F86D72E" w14:textId="7E053ECC" w:rsidR="00A625DB" w:rsidRDefault="00A625DB" w:rsidP="008F40BD">
      <w:pPr>
        <w:pStyle w:val="ResourceList2"/>
      </w:pPr>
      <w:r>
        <w:t>Pens and paper for a quiz</w:t>
      </w:r>
    </w:p>
    <w:p w14:paraId="1E8BD392" w14:textId="77777777" w:rsidR="001B692A" w:rsidRDefault="001B692A" w:rsidP="00A625DB">
      <w:pPr>
        <w:pStyle w:val="ResourcesList1"/>
        <w:numPr>
          <w:ilvl w:val="0"/>
          <w:numId w:val="0"/>
        </w:numPr>
        <w:ind w:left="709"/>
      </w:pPr>
    </w:p>
    <w:p w14:paraId="75404B2C" w14:textId="77777777" w:rsidR="001B692A" w:rsidRPr="001B692A" w:rsidRDefault="001B692A" w:rsidP="001B692A">
      <w:pPr>
        <w:pStyle w:val="Additionalresources"/>
      </w:pPr>
      <w:r w:rsidRPr="001B692A">
        <w:t>Additional resources</w:t>
      </w:r>
    </w:p>
    <w:p w14:paraId="542C2EBD" w14:textId="43415E8F" w:rsidR="001B692A" w:rsidRDefault="00A1322B" w:rsidP="00A625DB">
      <w:pPr>
        <w:pStyle w:val="AdditionalResourcesList"/>
      </w:pPr>
      <w:r w:rsidRPr="00A1322B">
        <w:t xml:space="preserve">Salvation Army flag </w:t>
      </w:r>
    </w:p>
    <w:p w14:paraId="2C08EDDC" w14:textId="77777777" w:rsidR="001B692A" w:rsidRDefault="001B692A" w:rsidP="00A625DB">
      <w:pPr>
        <w:pStyle w:val="Warningtext"/>
      </w:pPr>
    </w:p>
    <w:p w14:paraId="6D99CFC9" w14:textId="77777777" w:rsidR="001B692A" w:rsidRDefault="001B692A" w:rsidP="00D54E8D">
      <w:pPr>
        <w:pStyle w:val="Heading2"/>
      </w:pPr>
      <w:r w:rsidRPr="00B31E80">
        <w:t>INTRODUCTION/BACKGROUND</w:t>
      </w:r>
    </w:p>
    <w:p w14:paraId="40C53B12" w14:textId="77777777" w:rsidR="001B692A" w:rsidRDefault="001B692A" w:rsidP="001B692A"/>
    <w:p w14:paraId="0BCB3460" w14:textId="60367368" w:rsidR="00A1322B" w:rsidRDefault="00A1322B" w:rsidP="00A1322B">
      <w:r>
        <w:t>How important is an apostrophe? Is it Founder’s Day or Founders’ Day?</w:t>
      </w:r>
    </w:p>
    <w:p w14:paraId="0DA4F7F5" w14:textId="77777777" w:rsidR="00A1322B" w:rsidRDefault="00A1322B" w:rsidP="00A1322B"/>
    <w:p w14:paraId="0CC92482" w14:textId="77777777" w:rsidR="00A1322B" w:rsidRDefault="00A1322B" w:rsidP="00A1322B">
      <w:r>
        <w:t xml:space="preserve">For years 2 July was known as Founder’s Day, the day The Salvation Army started. It was on that day in 1865 that William Booth, after he had been preaching on the streets, was invited to be the guest speaker at The Christian Mission in the East End of London. That night the group asked William to lead and inspire them, to be their leader. </w:t>
      </w:r>
    </w:p>
    <w:p w14:paraId="1B8A530A" w14:textId="77777777" w:rsidR="00A1322B" w:rsidRDefault="00A1322B" w:rsidP="00A1322B"/>
    <w:p w14:paraId="39052028" w14:textId="24A068DF" w:rsidR="00661521" w:rsidRDefault="00A1322B" w:rsidP="00A1322B">
      <w:r>
        <w:t>But now we call it Founders’ Day, acknowledging the fact that the success of this organisation (which changed its name in 1878) lies with the passion and vision of both Catherine and William Booth – the Founders of The Salvation Army.</w:t>
      </w:r>
    </w:p>
    <w:p w14:paraId="283D4A27" w14:textId="77777777" w:rsidR="00661521" w:rsidRDefault="00661521" w:rsidP="00661521"/>
    <w:p w14:paraId="52528CAA" w14:textId="77777777" w:rsidR="0060299F" w:rsidRDefault="0060299F" w:rsidP="00D54E8D">
      <w:pPr>
        <w:pStyle w:val="Heading2"/>
      </w:pPr>
      <w:r>
        <w:lastRenderedPageBreak/>
        <w:t>ACTIVITIES</w:t>
      </w:r>
    </w:p>
    <w:p w14:paraId="43EB2F13" w14:textId="77777777" w:rsidR="0060299F" w:rsidRDefault="0060299F" w:rsidP="0060299F"/>
    <w:p w14:paraId="1AA08955" w14:textId="77777777" w:rsidR="00793F21" w:rsidRDefault="00793F21" w:rsidP="00793F21">
      <w:pPr>
        <w:pStyle w:val="Heading3"/>
      </w:pPr>
      <w:r>
        <w:t>SHARE</w:t>
      </w:r>
    </w:p>
    <w:p w14:paraId="1BC144CB" w14:textId="77777777" w:rsidR="00793F21" w:rsidRDefault="00793F21" w:rsidP="00793F21">
      <w:r>
        <w:t>Share stories and objects researched from the history of your corps. Ask members to share any of their memories.</w:t>
      </w:r>
    </w:p>
    <w:p w14:paraId="1779D5CD" w14:textId="77777777" w:rsidR="00793F21" w:rsidRDefault="00793F21" w:rsidP="00A1322B">
      <w:pPr>
        <w:pStyle w:val="Heading3"/>
      </w:pPr>
    </w:p>
    <w:p w14:paraId="6B2AEEC5" w14:textId="6078DB16" w:rsidR="00A1322B" w:rsidRDefault="00A1322B" w:rsidP="00A1322B">
      <w:pPr>
        <w:pStyle w:val="Heading3"/>
      </w:pPr>
      <w:r>
        <w:t>VIDEO</w:t>
      </w:r>
    </w:p>
    <w:p w14:paraId="21238CF9" w14:textId="77777777" w:rsidR="00A1322B" w:rsidRDefault="00A1322B" w:rsidP="00A1322B">
      <w:r>
        <w:t xml:space="preserve">Show the video </w:t>
      </w:r>
      <w:hyperlink r:id="rId14" w:history="1">
        <w:r w:rsidRPr="008F40BD">
          <w:rPr>
            <w:rStyle w:val="WebLinkChar"/>
            <w:i/>
            <w:iCs/>
          </w:rPr>
          <w:t>William Booth – God’s soldier</w:t>
        </w:r>
      </w:hyperlink>
      <w:r>
        <w:t xml:space="preserve"> by The Salvation Army UK &amp; Ireland Territory (32:14)</w:t>
      </w:r>
    </w:p>
    <w:p w14:paraId="7E1C918C" w14:textId="77777777" w:rsidR="0046204D" w:rsidRDefault="0046204D" w:rsidP="00A1322B"/>
    <w:p w14:paraId="6916E6A3" w14:textId="39A30D22" w:rsidR="00A1322B" w:rsidRDefault="00A1322B" w:rsidP="00A1322B">
      <w:r>
        <w:t xml:space="preserve">Watch </w:t>
      </w:r>
      <w:r w:rsidR="0046204D">
        <w:t>to at</w:t>
      </w:r>
      <w:r>
        <w:t xml:space="preserve"> least 7</w:t>
      </w:r>
      <w:r w:rsidR="0046204D">
        <w:t>:08</w:t>
      </w:r>
      <w:r>
        <w:t xml:space="preserve">, ‘This was the first </w:t>
      </w:r>
      <w:r w:rsidR="0046204D">
        <w:t xml:space="preserve">appearance of the </w:t>
      </w:r>
      <w:r>
        <w:t>description</w:t>
      </w:r>
      <w:r w:rsidR="0046204D">
        <w:t xml:space="preserve"> Salvation Army</w:t>
      </w:r>
      <w:r>
        <w:t>.</w:t>
      </w:r>
    </w:p>
    <w:p w14:paraId="40EA1F60" w14:textId="77777777" w:rsidR="00A1322B" w:rsidRDefault="00A1322B" w:rsidP="00A1322B"/>
    <w:p w14:paraId="420D01B7" w14:textId="77777777" w:rsidR="0046204D" w:rsidRDefault="00A1322B" w:rsidP="00A1322B">
      <w:r>
        <w:t xml:space="preserve">Discuss the video together. </w:t>
      </w:r>
    </w:p>
    <w:p w14:paraId="2616FEDC" w14:textId="77777777" w:rsidR="0046204D" w:rsidRDefault="0046204D" w:rsidP="00A1322B"/>
    <w:p w14:paraId="082DE642" w14:textId="2DEB9702" w:rsidR="00A1322B" w:rsidRDefault="00A1322B" w:rsidP="0046204D">
      <w:pPr>
        <w:pStyle w:val="ListParagraph"/>
        <w:numPr>
          <w:ilvl w:val="0"/>
          <w:numId w:val="14"/>
        </w:numPr>
      </w:pPr>
      <w:r>
        <w:t xml:space="preserve">What did you notice about William, Catherine and the beginnings of The Salvation Army? </w:t>
      </w:r>
    </w:p>
    <w:p w14:paraId="63E71F28" w14:textId="0D8F3A51" w:rsidR="00A1322B" w:rsidRDefault="00A1322B" w:rsidP="0046204D">
      <w:pPr>
        <w:pStyle w:val="ListParagraph"/>
        <w:numPr>
          <w:ilvl w:val="0"/>
          <w:numId w:val="14"/>
        </w:numPr>
      </w:pPr>
      <w:r>
        <w:t>Did anything seem familiar?</w:t>
      </w:r>
    </w:p>
    <w:p w14:paraId="34A32FAD" w14:textId="79FFB3CC" w:rsidR="00A1322B" w:rsidRDefault="00A1322B" w:rsidP="0046204D">
      <w:pPr>
        <w:pStyle w:val="ListParagraph"/>
        <w:numPr>
          <w:ilvl w:val="0"/>
          <w:numId w:val="14"/>
        </w:numPr>
      </w:pPr>
      <w:r>
        <w:t xml:space="preserve">Did anything surprise you? </w:t>
      </w:r>
    </w:p>
    <w:p w14:paraId="4B73A0C6" w14:textId="77777777" w:rsidR="0046204D" w:rsidRDefault="0046204D" w:rsidP="00A1322B"/>
    <w:p w14:paraId="7368DA22" w14:textId="4ABCE395" w:rsidR="00A1322B" w:rsidRDefault="00A1322B" w:rsidP="0046204D">
      <w:pPr>
        <w:pStyle w:val="Heading3"/>
      </w:pPr>
      <w:r>
        <w:t>QUIZ</w:t>
      </w:r>
    </w:p>
    <w:p w14:paraId="188545D6" w14:textId="77777777" w:rsidR="00A1322B" w:rsidRDefault="00A1322B" w:rsidP="00A1322B">
      <w:r>
        <w:t xml:space="preserve">Do a ‘General’ knowledge quiz – ask some questions about the Generals of The Salvation Army. </w:t>
      </w:r>
    </w:p>
    <w:p w14:paraId="21064D77" w14:textId="77777777" w:rsidR="0046204D" w:rsidRDefault="0046204D" w:rsidP="00A1322B"/>
    <w:p w14:paraId="4BD4E368" w14:textId="77777777" w:rsidR="00A1322B" w:rsidRDefault="00A1322B" w:rsidP="00A1322B">
      <w:r>
        <w:t>Here are some examples to get you started:</w:t>
      </w:r>
    </w:p>
    <w:p w14:paraId="073A7769" w14:textId="77777777" w:rsidR="0046204D" w:rsidRDefault="0046204D" w:rsidP="00A1322B"/>
    <w:p w14:paraId="3D14457D" w14:textId="77777777" w:rsidR="003D16D1" w:rsidRDefault="00A1322B" w:rsidP="0046204D">
      <w:pPr>
        <w:pStyle w:val="ListParagraph"/>
        <w:numPr>
          <w:ilvl w:val="0"/>
          <w:numId w:val="15"/>
        </w:numPr>
      </w:pPr>
      <w:r>
        <w:t xml:space="preserve">Who was the first general? </w:t>
      </w:r>
    </w:p>
    <w:p w14:paraId="5ED33BD6" w14:textId="4A5F1778" w:rsidR="0046204D" w:rsidRPr="003D16D1" w:rsidRDefault="00A1322B" w:rsidP="003D16D1">
      <w:pPr>
        <w:pStyle w:val="ListParagraph"/>
        <w:numPr>
          <w:ilvl w:val="0"/>
          <w:numId w:val="0"/>
        </w:numPr>
        <w:ind w:left="720"/>
        <w:jc w:val="right"/>
        <w:rPr>
          <w:b/>
          <w:bCs/>
          <w:i/>
          <w:iCs/>
        </w:rPr>
      </w:pPr>
      <w:r w:rsidRPr="003D16D1">
        <w:rPr>
          <w:b/>
          <w:bCs/>
          <w:i/>
          <w:iCs/>
        </w:rPr>
        <w:t>(William Booth)</w:t>
      </w:r>
    </w:p>
    <w:p w14:paraId="3E48E39A" w14:textId="363498AE" w:rsidR="00A1322B" w:rsidRDefault="00A1322B" w:rsidP="0046204D">
      <w:pPr>
        <w:pStyle w:val="ListParagraph"/>
        <w:numPr>
          <w:ilvl w:val="0"/>
          <w:numId w:val="15"/>
        </w:numPr>
      </w:pPr>
      <w:r>
        <w:t xml:space="preserve">Who is the current General? </w:t>
      </w:r>
    </w:p>
    <w:p w14:paraId="74CAA87B" w14:textId="53A1AA8B" w:rsidR="003D16D1" w:rsidRPr="003D16D1" w:rsidRDefault="003D16D1" w:rsidP="003D16D1">
      <w:pPr>
        <w:pStyle w:val="ListParagraph"/>
        <w:numPr>
          <w:ilvl w:val="0"/>
          <w:numId w:val="0"/>
        </w:numPr>
        <w:ind w:left="720"/>
        <w:jc w:val="right"/>
        <w:rPr>
          <w:b/>
          <w:bCs/>
          <w:i/>
          <w:iCs/>
        </w:rPr>
      </w:pPr>
      <w:r w:rsidRPr="003D16D1">
        <w:rPr>
          <w:b/>
          <w:bCs/>
          <w:i/>
          <w:iCs/>
        </w:rPr>
        <w:t>(</w:t>
      </w:r>
      <w:hyperlink r:id="rId15" w:history="1">
        <w:r w:rsidRPr="003D16D1">
          <w:rPr>
            <w:rStyle w:val="WebLinkChar"/>
            <w:i/>
            <w:iCs/>
          </w:rPr>
          <w:t>salvationarmy.org/leadership</w:t>
        </w:r>
      </w:hyperlink>
      <w:r w:rsidRPr="003D16D1">
        <w:rPr>
          <w:b/>
          <w:bCs/>
          <w:i/>
          <w:iCs/>
        </w:rPr>
        <w:t>)</w:t>
      </w:r>
    </w:p>
    <w:p w14:paraId="38F4A8AF" w14:textId="77777777" w:rsidR="003D16D1" w:rsidRDefault="003D16D1" w:rsidP="003D16D1">
      <w:pPr>
        <w:pStyle w:val="ListParagraph"/>
        <w:numPr>
          <w:ilvl w:val="0"/>
          <w:numId w:val="0"/>
        </w:numPr>
        <w:ind w:left="720"/>
      </w:pPr>
    </w:p>
    <w:p w14:paraId="0D504E62" w14:textId="08E3478D" w:rsidR="00A1322B" w:rsidRDefault="00A1322B" w:rsidP="0046204D">
      <w:pPr>
        <w:pStyle w:val="ListParagraph"/>
        <w:numPr>
          <w:ilvl w:val="0"/>
          <w:numId w:val="15"/>
        </w:numPr>
      </w:pPr>
      <w:r>
        <w:t xml:space="preserve">How many Generals can you name? </w:t>
      </w:r>
    </w:p>
    <w:p w14:paraId="3365E8EF" w14:textId="4EBBAF6F" w:rsidR="003D16D1" w:rsidRPr="003D16D1" w:rsidRDefault="003D16D1" w:rsidP="003D16D1">
      <w:pPr>
        <w:pStyle w:val="ListParagraph"/>
        <w:numPr>
          <w:ilvl w:val="0"/>
          <w:numId w:val="0"/>
        </w:numPr>
        <w:ind w:left="720"/>
        <w:jc w:val="right"/>
        <w:rPr>
          <w:b/>
          <w:bCs/>
        </w:rPr>
      </w:pPr>
      <w:r w:rsidRPr="003D16D1">
        <w:rPr>
          <w:b/>
          <w:bCs/>
          <w:i/>
          <w:iCs/>
        </w:rPr>
        <w:t>(</w:t>
      </w:r>
      <w:hyperlink r:id="rId16" w:history="1">
        <w:r w:rsidRPr="003D16D1">
          <w:rPr>
            <w:rStyle w:val="WebLinkChar"/>
            <w:i/>
            <w:iCs/>
          </w:rPr>
          <w:t>salvationarmy.org</w:t>
        </w:r>
      </w:hyperlink>
      <w:r w:rsidRPr="003D16D1">
        <w:rPr>
          <w:b/>
          <w:bCs/>
          <w:i/>
          <w:iCs/>
        </w:rPr>
        <w:t>)</w:t>
      </w:r>
    </w:p>
    <w:p w14:paraId="5195C097" w14:textId="77777777" w:rsidR="003D16D1" w:rsidRDefault="00A1322B" w:rsidP="0046204D">
      <w:pPr>
        <w:pStyle w:val="ListParagraph"/>
        <w:numPr>
          <w:ilvl w:val="0"/>
          <w:numId w:val="15"/>
        </w:numPr>
      </w:pPr>
      <w:r>
        <w:t xml:space="preserve">Can you name the female Generals? </w:t>
      </w:r>
    </w:p>
    <w:p w14:paraId="5CDBCB5C" w14:textId="364A0B06" w:rsidR="00A1322B" w:rsidRPr="003D16D1" w:rsidRDefault="00A1322B" w:rsidP="003D16D1">
      <w:pPr>
        <w:pStyle w:val="ListParagraph"/>
        <w:numPr>
          <w:ilvl w:val="0"/>
          <w:numId w:val="0"/>
        </w:numPr>
        <w:ind w:left="720"/>
        <w:jc w:val="right"/>
        <w:rPr>
          <w:b/>
          <w:bCs/>
          <w:i/>
          <w:iCs/>
        </w:rPr>
      </w:pPr>
      <w:r w:rsidRPr="003D16D1">
        <w:rPr>
          <w:b/>
          <w:bCs/>
          <w:i/>
          <w:iCs/>
        </w:rPr>
        <w:t>(Evangeline Booth, Eva Burrows, Linda Bond)</w:t>
      </w:r>
    </w:p>
    <w:p w14:paraId="1D66DB0F" w14:textId="77777777" w:rsidR="003D16D1" w:rsidRDefault="00A1322B" w:rsidP="0046204D">
      <w:pPr>
        <w:pStyle w:val="ListParagraph"/>
        <w:numPr>
          <w:ilvl w:val="0"/>
          <w:numId w:val="15"/>
        </w:numPr>
      </w:pPr>
      <w:r>
        <w:t xml:space="preserve">How many Generals have had the </w:t>
      </w:r>
      <w:proofErr w:type="gramStart"/>
      <w:r>
        <w:t>surname</w:t>
      </w:r>
      <w:proofErr w:type="gramEnd"/>
      <w:r>
        <w:t xml:space="preserve"> Booth? – and can you name them? </w:t>
      </w:r>
    </w:p>
    <w:p w14:paraId="77156661" w14:textId="27FC8429" w:rsidR="00A1322B" w:rsidRPr="003D16D1" w:rsidRDefault="00A1322B" w:rsidP="003D16D1">
      <w:pPr>
        <w:pStyle w:val="ListParagraph"/>
        <w:numPr>
          <w:ilvl w:val="0"/>
          <w:numId w:val="0"/>
        </w:numPr>
        <w:ind w:left="720"/>
        <w:jc w:val="right"/>
        <w:rPr>
          <w:i/>
          <w:iCs/>
        </w:rPr>
      </w:pPr>
      <w:r w:rsidRPr="003D16D1">
        <w:rPr>
          <w:b/>
          <w:bCs/>
          <w:i/>
          <w:iCs/>
        </w:rPr>
        <w:t>(Three – William, Bramwell and Evangeline Booth)</w:t>
      </w:r>
    </w:p>
    <w:p w14:paraId="384F0427" w14:textId="77777777" w:rsidR="003D16D1" w:rsidRDefault="003D16D1" w:rsidP="00A1322B"/>
    <w:p w14:paraId="0B058EE7" w14:textId="123C8F38" w:rsidR="00A1322B" w:rsidRDefault="00A1322B" w:rsidP="003D16D1">
      <w:pPr>
        <w:pStyle w:val="Heading3"/>
      </w:pPr>
      <w:r>
        <w:t>SYMBOLS</w:t>
      </w:r>
    </w:p>
    <w:p w14:paraId="23353538" w14:textId="000327AD" w:rsidR="003D16D1" w:rsidRDefault="00A1322B" w:rsidP="00A1322B">
      <w:r>
        <w:t xml:space="preserve">Show examples of an old Salvation Army bonnet and cap, an image of the crest and the Red Shield plus other Salvation Army memorabilia. Explain, if needed, the background and usage of these items. </w:t>
      </w:r>
    </w:p>
    <w:p w14:paraId="00072B96" w14:textId="740FF4F4" w:rsidR="00A1322B" w:rsidRDefault="00A1322B" w:rsidP="003D16D1">
      <w:pPr>
        <w:pStyle w:val="Heading3"/>
      </w:pPr>
      <w:r>
        <w:lastRenderedPageBreak/>
        <w:t>FLAG</w:t>
      </w:r>
      <w:r>
        <w:tab/>
      </w:r>
    </w:p>
    <w:p w14:paraId="2E1FD117" w14:textId="47C44247" w:rsidR="00A1322B" w:rsidRDefault="00A1322B" w:rsidP="00A1322B">
      <w:r>
        <w:t xml:space="preserve">Play </w:t>
      </w:r>
      <w:r w:rsidR="000071FD" w:rsidRPr="000071FD">
        <w:rPr>
          <w:i/>
          <w:iCs/>
        </w:rPr>
        <w:t xml:space="preserve">SASB </w:t>
      </w:r>
      <w:r w:rsidR="000071FD">
        <w:t>963</w:t>
      </w:r>
      <w:r>
        <w:t xml:space="preserve"> ‘Joy, joy, joy! there is joy in The Salvation Army’.</w:t>
      </w:r>
    </w:p>
    <w:p w14:paraId="69D4019E" w14:textId="77777777" w:rsidR="000071FD" w:rsidRDefault="000071FD" w:rsidP="000071FD">
      <w:pPr>
        <w:pStyle w:val="SongList"/>
        <w:numPr>
          <w:ilvl w:val="0"/>
          <w:numId w:val="0"/>
        </w:numPr>
      </w:pPr>
    </w:p>
    <w:p w14:paraId="142F9041" w14:textId="4F2F6F77" w:rsidR="003D16D1" w:rsidRDefault="003D16D1" w:rsidP="000071FD">
      <w:pPr>
        <w:pStyle w:val="SongList"/>
        <w:numPr>
          <w:ilvl w:val="0"/>
          <w:numId w:val="0"/>
        </w:numPr>
      </w:pPr>
      <w:hyperlink r:id="rId17" w:history="1">
        <w:r w:rsidRPr="00934583">
          <w:rPr>
            <w:rStyle w:val="WebLinkChar"/>
          </w:rPr>
          <w:t>Brass instrumental lyric video</w:t>
        </w:r>
        <w:r>
          <w:rPr>
            <w:rStyle w:val="WebLinkChar"/>
          </w:rPr>
          <w:t xml:space="preserve"> </w:t>
        </w:r>
      </w:hyperlink>
      <w:r>
        <w:t>by St Albans Salvation Army (3:38)</w:t>
      </w:r>
    </w:p>
    <w:p w14:paraId="756A9052" w14:textId="77777777" w:rsidR="003D16D1" w:rsidRDefault="003D16D1" w:rsidP="00A1322B"/>
    <w:p w14:paraId="15A530A8" w14:textId="16C3ED12" w:rsidR="00A1322B" w:rsidRDefault="00A1322B" w:rsidP="00A1322B">
      <w:r>
        <w:t>Ask members if they know what the colours of the flag represent and to consider why they think ‘Blood and fire’ is on the flag.</w:t>
      </w:r>
    </w:p>
    <w:p w14:paraId="0ED4C8DB" w14:textId="77777777" w:rsidR="00793F21" w:rsidRDefault="00793F21" w:rsidP="00A1322B"/>
    <w:p w14:paraId="7D486136" w14:textId="2BFC7301" w:rsidR="00A1322B" w:rsidRDefault="00A1322B" w:rsidP="00793F21">
      <w:pPr>
        <w:pStyle w:val="ListParagraph"/>
        <w:numPr>
          <w:ilvl w:val="0"/>
          <w:numId w:val="16"/>
        </w:numPr>
      </w:pPr>
      <w:r>
        <w:t xml:space="preserve">Red – the blood shed by Jesus Christ </w:t>
      </w:r>
    </w:p>
    <w:p w14:paraId="5CC6600F" w14:textId="79845154" w:rsidR="00A1322B" w:rsidRDefault="00A1322B" w:rsidP="00793F21">
      <w:pPr>
        <w:pStyle w:val="ListParagraph"/>
        <w:numPr>
          <w:ilvl w:val="0"/>
          <w:numId w:val="16"/>
        </w:numPr>
      </w:pPr>
      <w:r>
        <w:t>Yellow – the fire of the Holy Spirit</w:t>
      </w:r>
    </w:p>
    <w:p w14:paraId="415FFAA3" w14:textId="46E7217C" w:rsidR="00A1322B" w:rsidRDefault="00A1322B" w:rsidP="00793F21">
      <w:pPr>
        <w:pStyle w:val="ListParagraph"/>
        <w:numPr>
          <w:ilvl w:val="0"/>
          <w:numId w:val="16"/>
        </w:numPr>
      </w:pPr>
      <w:r>
        <w:t>Blue – the purity of God the Father</w:t>
      </w:r>
    </w:p>
    <w:p w14:paraId="2FCF724C" w14:textId="77777777" w:rsidR="00793F21" w:rsidRDefault="00793F21" w:rsidP="00A1322B"/>
    <w:p w14:paraId="0CC227C6" w14:textId="20E3F4E8" w:rsidR="00793F21" w:rsidRDefault="00A1322B" w:rsidP="00793F21">
      <w:r>
        <w:t xml:space="preserve">You may wish to share this short video </w:t>
      </w:r>
      <w:hyperlink r:id="rId18" w:history="1">
        <w:r w:rsidR="00793F21" w:rsidRPr="008F40BD">
          <w:rPr>
            <w:rStyle w:val="WebLinkChar"/>
            <w:i/>
            <w:iCs/>
          </w:rPr>
          <w:t>Animated flag</w:t>
        </w:r>
      </w:hyperlink>
      <w:r w:rsidR="00793F21">
        <w:t xml:space="preserve"> by Strategic Mission (1:51)</w:t>
      </w:r>
    </w:p>
    <w:p w14:paraId="1A1F1B3B" w14:textId="2EA41B50" w:rsidR="00A1322B" w:rsidRDefault="00793F21" w:rsidP="00A1322B">
      <w:r>
        <w:t xml:space="preserve">which </w:t>
      </w:r>
      <w:r w:rsidR="00A1322B">
        <w:t>explain</w:t>
      </w:r>
      <w:r>
        <w:t xml:space="preserve">s </w:t>
      </w:r>
      <w:r w:rsidR="00A1322B">
        <w:t>the symbolism of the flag.</w:t>
      </w:r>
    </w:p>
    <w:p w14:paraId="26BAE062" w14:textId="77777777" w:rsidR="00793F21" w:rsidRDefault="00793F21" w:rsidP="00A1322B"/>
    <w:p w14:paraId="432A8DB2" w14:textId="35089EA5" w:rsidR="00A1322B" w:rsidRDefault="00A1322B" w:rsidP="00793F21">
      <w:pPr>
        <w:pStyle w:val="Heading3"/>
      </w:pPr>
      <w:r>
        <w:t>COLOURING IN</w:t>
      </w:r>
    </w:p>
    <w:p w14:paraId="528ABEC1" w14:textId="77777777" w:rsidR="00A1322B" w:rsidRDefault="00A1322B" w:rsidP="00A1322B">
      <w:r>
        <w:t>Give members the ‘Salvation Army flag’ sheet. As they colour it in ask them to reflect on what they personally think should be a symbol to represent The Salvation Army.</w:t>
      </w:r>
    </w:p>
    <w:p w14:paraId="1F4E51B0" w14:textId="77777777" w:rsidR="00793F21" w:rsidRDefault="00793F21" w:rsidP="000150D6"/>
    <w:p w14:paraId="20EFBA4E" w14:textId="77777777" w:rsidR="005340DE" w:rsidRPr="00F024DA" w:rsidRDefault="005340DE" w:rsidP="000150D6"/>
    <w:p w14:paraId="434F01D2" w14:textId="77777777" w:rsidR="000150D6" w:rsidRPr="00D54E8D" w:rsidRDefault="000150D6" w:rsidP="00D54E8D">
      <w:pPr>
        <w:pStyle w:val="Heading2"/>
      </w:pPr>
      <w:r w:rsidRPr="00D54E8D">
        <w:t>BIBLE READING/THOUGHT</w:t>
      </w:r>
    </w:p>
    <w:p w14:paraId="4905AEFA" w14:textId="77777777" w:rsidR="000150D6" w:rsidRDefault="000150D6" w:rsidP="000150D6"/>
    <w:p w14:paraId="2222369B" w14:textId="77777777" w:rsidR="001F281C" w:rsidRDefault="001F281C" w:rsidP="001F281C">
      <w:pPr>
        <w:pStyle w:val="BibleQuoteLong"/>
      </w:pPr>
      <w:r>
        <w:t xml:space="preserve">‘Trust in the Lord with all your heart and lean not on your own            understanding; in all your ways submit to him, and he will make your paths straight.’ </w:t>
      </w:r>
    </w:p>
    <w:p w14:paraId="61F97B91" w14:textId="5839A953" w:rsidR="001F281C" w:rsidRDefault="001F281C" w:rsidP="001F281C">
      <w:pPr>
        <w:jc w:val="right"/>
      </w:pPr>
      <w:r>
        <w:t>(Proverbs 3:5-6)</w:t>
      </w:r>
    </w:p>
    <w:p w14:paraId="19A9515D" w14:textId="77777777" w:rsidR="001F281C" w:rsidRDefault="001F281C" w:rsidP="001F281C"/>
    <w:p w14:paraId="3B065A38" w14:textId="654B6D34" w:rsidR="001F281C" w:rsidRDefault="001F281C" w:rsidP="001F281C">
      <w:r>
        <w:t>What did Noah, of Noah’s ark fame, and William Booth have in common? They both trusted God enough to answer his challenge to save the world – and they both wouldn’t have been able to do this without their wives supporting them!</w:t>
      </w:r>
    </w:p>
    <w:p w14:paraId="7FDE730C" w14:textId="77777777" w:rsidR="001F281C" w:rsidRDefault="001F281C" w:rsidP="001F281C"/>
    <w:p w14:paraId="7DBFE970" w14:textId="0FA31EBA" w:rsidR="001F281C" w:rsidRDefault="001F281C" w:rsidP="001F281C">
      <w:r>
        <w:t xml:space="preserve">Do you know the name of Noah’s wife? It was Naamah. Can you name William Booth’s wife? It was Catherine. </w:t>
      </w:r>
    </w:p>
    <w:p w14:paraId="10D25C32" w14:textId="77777777" w:rsidR="001F281C" w:rsidRDefault="001F281C" w:rsidP="001F281C"/>
    <w:p w14:paraId="466B5863" w14:textId="77777777" w:rsidR="001F281C" w:rsidRDefault="001F281C" w:rsidP="001F281C">
      <w:r>
        <w:t xml:space="preserve">Noah is remembered for building his </w:t>
      </w:r>
      <w:proofErr w:type="gramStart"/>
      <w:r>
        <w:t>ark</w:t>
      </w:r>
      <w:proofErr w:type="gramEnd"/>
      <w:r>
        <w:t xml:space="preserve"> but his wife barely gets a mention. But we can be </w:t>
      </w:r>
      <w:proofErr w:type="gramStart"/>
      <w:r>
        <w:t>fairly sure</w:t>
      </w:r>
      <w:proofErr w:type="gramEnd"/>
      <w:r>
        <w:t xml:space="preserve"> she did a lot of the cleaning up and feeding!</w:t>
      </w:r>
    </w:p>
    <w:p w14:paraId="19727BC2" w14:textId="77777777" w:rsidR="001F281C" w:rsidRDefault="001F281C" w:rsidP="001F281C"/>
    <w:p w14:paraId="1F2A9A9E" w14:textId="7127A85A" w:rsidR="001F281C" w:rsidRDefault="001F281C" w:rsidP="001F281C">
      <w:r>
        <w:t>Since 2015, Catherine Booth has been acknowledged as being a co-founder of The Salvation Army. She certainly did her share of preaching and soul saving alongside her husband William.</w:t>
      </w:r>
    </w:p>
    <w:p w14:paraId="74EB1CAB" w14:textId="77777777" w:rsidR="001F281C" w:rsidRDefault="001F281C" w:rsidP="001F281C"/>
    <w:p w14:paraId="407A7245" w14:textId="3789FFC6" w:rsidR="001F281C" w:rsidRDefault="001F281C" w:rsidP="001F281C">
      <w:r>
        <w:lastRenderedPageBreak/>
        <w:t>Noah, Naamah, William and Catherine all had to have faith and courage to take the first steps in answering God’s challenge to them, and in so doing achieved great things. God often calls people to do things they feel ill equipped for, but in God we find all the resources we need to do his will.</w:t>
      </w:r>
    </w:p>
    <w:p w14:paraId="0644A743" w14:textId="77777777" w:rsidR="001F281C" w:rsidRDefault="001F281C" w:rsidP="001F281C"/>
    <w:p w14:paraId="347E96DC" w14:textId="77777777" w:rsidR="001F281C" w:rsidRDefault="001F281C" w:rsidP="001F281C">
      <w:r>
        <w:t xml:space="preserve">We may feel insignificant, but we can be sure that as we read in 1 Thessalonians 5:24, </w:t>
      </w:r>
      <w:r w:rsidRPr="001F281C">
        <w:rPr>
          <w:i/>
          <w:iCs/>
        </w:rPr>
        <w:t>‘The one who calls you is faithful, and he will do it’</w:t>
      </w:r>
      <w:r>
        <w:t>.</w:t>
      </w:r>
    </w:p>
    <w:p w14:paraId="04A982E1" w14:textId="77777777" w:rsidR="001F281C" w:rsidRDefault="001F281C" w:rsidP="001F281C"/>
    <w:p w14:paraId="776E4EEF" w14:textId="12D15B55" w:rsidR="001F281C" w:rsidRDefault="001F281C" w:rsidP="001F281C">
      <w:r>
        <w:t>We can say yes to whatever challenge God calls us to because he will be with us.</w:t>
      </w:r>
    </w:p>
    <w:p w14:paraId="5DD71EEF" w14:textId="77777777" w:rsidR="001F281C" w:rsidRDefault="001F281C" w:rsidP="001F281C"/>
    <w:p w14:paraId="20CA9742" w14:textId="77777777" w:rsidR="001F281C" w:rsidRDefault="001F281C" w:rsidP="001F281C">
      <w:pPr>
        <w:pStyle w:val="Heading3"/>
      </w:pPr>
      <w:r>
        <w:t>BENEDICTION</w:t>
      </w:r>
    </w:p>
    <w:p w14:paraId="1719900D" w14:textId="77777777" w:rsidR="001F281C" w:rsidRDefault="001F281C" w:rsidP="001F281C">
      <w:pPr>
        <w:ind w:left="720"/>
      </w:pPr>
      <w:r>
        <w:t>God be in my head,</w:t>
      </w:r>
    </w:p>
    <w:p w14:paraId="4AB80ABA" w14:textId="77777777" w:rsidR="001F281C" w:rsidRDefault="001F281C" w:rsidP="001F281C">
      <w:pPr>
        <w:ind w:left="720"/>
      </w:pPr>
      <w:r>
        <w:t>And in my understanding;</w:t>
      </w:r>
    </w:p>
    <w:p w14:paraId="118070C4" w14:textId="77777777" w:rsidR="001F281C" w:rsidRDefault="001F281C" w:rsidP="001F281C">
      <w:pPr>
        <w:ind w:left="720"/>
      </w:pPr>
      <w:r>
        <w:t>God be in my eyes,</w:t>
      </w:r>
    </w:p>
    <w:p w14:paraId="0772D7F6" w14:textId="77777777" w:rsidR="001F281C" w:rsidRDefault="001F281C" w:rsidP="001F281C">
      <w:pPr>
        <w:ind w:left="720"/>
      </w:pPr>
      <w:r>
        <w:t>And in my looking;</w:t>
      </w:r>
    </w:p>
    <w:p w14:paraId="5BD3BA27" w14:textId="77777777" w:rsidR="001F281C" w:rsidRDefault="001F281C" w:rsidP="001F281C">
      <w:pPr>
        <w:ind w:left="720"/>
      </w:pPr>
      <w:r>
        <w:t>God be in my mouth,</w:t>
      </w:r>
    </w:p>
    <w:p w14:paraId="64995670" w14:textId="77777777" w:rsidR="001F281C" w:rsidRDefault="001F281C" w:rsidP="001F281C">
      <w:pPr>
        <w:ind w:left="720"/>
      </w:pPr>
      <w:r>
        <w:t>And in my speaking;</w:t>
      </w:r>
    </w:p>
    <w:p w14:paraId="6995F295" w14:textId="77777777" w:rsidR="001F281C" w:rsidRDefault="001F281C" w:rsidP="001F281C">
      <w:pPr>
        <w:ind w:left="720"/>
      </w:pPr>
      <w:r>
        <w:t>God be in my heart,</w:t>
      </w:r>
    </w:p>
    <w:p w14:paraId="38882D8C" w14:textId="77777777" w:rsidR="001F281C" w:rsidRDefault="001F281C" w:rsidP="001F281C">
      <w:pPr>
        <w:ind w:left="720"/>
      </w:pPr>
      <w:r>
        <w:t>And in my thinking;</w:t>
      </w:r>
    </w:p>
    <w:p w14:paraId="5B483185" w14:textId="77777777" w:rsidR="001F281C" w:rsidRDefault="001F281C" w:rsidP="001F281C">
      <w:pPr>
        <w:ind w:left="720"/>
      </w:pPr>
      <w:r>
        <w:t xml:space="preserve">God be at my end, </w:t>
      </w:r>
    </w:p>
    <w:p w14:paraId="7BA0971A" w14:textId="77777777" w:rsidR="001F281C" w:rsidRDefault="001F281C" w:rsidP="001F281C">
      <w:pPr>
        <w:ind w:left="720"/>
      </w:pPr>
      <w:r>
        <w:t>And at my departing.</w:t>
      </w:r>
    </w:p>
    <w:p w14:paraId="11B5CEEB" w14:textId="5AD1ADD7" w:rsidR="000150D6" w:rsidRDefault="001F281C" w:rsidP="001F281C">
      <w:pPr>
        <w:ind w:left="720"/>
      </w:pPr>
      <w:r w:rsidRPr="001F281C">
        <w:rPr>
          <w:i/>
          <w:iCs/>
        </w:rPr>
        <w:t xml:space="preserve">SASB </w:t>
      </w:r>
      <w:r>
        <w:t>1026</w:t>
      </w:r>
    </w:p>
    <w:p w14:paraId="75E06F31" w14:textId="77777777" w:rsidR="006B4ACF" w:rsidRDefault="006B4ACF" w:rsidP="001F281C">
      <w:pPr>
        <w:ind w:left="720"/>
      </w:pPr>
    </w:p>
    <w:p w14:paraId="0768CE94" w14:textId="77777777" w:rsidR="006B4ACF" w:rsidRDefault="006B4ACF" w:rsidP="001F281C">
      <w:pPr>
        <w:ind w:left="720"/>
      </w:pPr>
    </w:p>
    <w:p w14:paraId="1F87377E" w14:textId="77777777" w:rsidR="00A03A2C" w:rsidRDefault="00A03A2C" w:rsidP="00A03A2C">
      <w:pPr>
        <w:pStyle w:val="Heading2"/>
      </w:pPr>
      <w:r>
        <w:t>SONGS</w:t>
      </w:r>
    </w:p>
    <w:p w14:paraId="216896FF" w14:textId="77777777" w:rsidR="00A03A2C" w:rsidRDefault="00A03A2C" w:rsidP="00A03A2C"/>
    <w:p w14:paraId="0CCD3B9C" w14:textId="77777777" w:rsidR="005340DE" w:rsidRDefault="005340DE" w:rsidP="005340DE">
      <w:pPr>
        <w:pStyle w:val="SongList"/>
      </w:pPr>
      <w:r>
        <w:rPr>
          <w:i/>
        </w:rPr>
        <w:t xml:space="preserve">SASB </w:t>
      </w:r>
      <w:r>
        <w:t>509</w:t>
      </w:r>
      <w:r>
        <w:tab/>
        <w:t xml:space="preserve">‘O boundless salvation!’ </w:t>
      </w:r>
    </w:p>
    <w:p w14:paraId="3EECBD07" w14:textId="5F77B96A" w:rsidR="003F5FB9" w:rsidRDefault="003F5FB9" w:rsidP="005340DE">
      <w:pPr>
        <w:pStyle w:val="SongList"/>
        <w:numPr>
          <w:ilvl w:val="0"/>
          <w:numId w:val="0"/>
        </w:numPr>
        <w:ind w:left="720"/>
        <w:rPr>
          <w:rStyle w:val="WebLinkChar"/>
        </w:rPr>
      </w:pPr>
      <w:hyperlink r:id="rId19" w:history="1">
        <w:r w:rsidRPr="003F5FB9">
          <w:rPr>
            <w:rStyle w:val="WebLinkChar"/>
          </w:rPr>
          <w:t>Brass instrumental lyric video</w:t>
        </w:r>
      </w:hyperlink>
      <w:r>
        <w:rPr>
          <w:rStyle w:val="WebLinkChar"/>
        </w:rPr>
        <w:t xml:space="preserve"> </w:t>
      </w:r>
      <w:r w:rsidRPr="003F5FB9">
        <w:t>by Pendleton Corps (5:25)</w:t>
      </w:r>
    </w:p>
    <w:p w14:paraId="261275B0" w14:textId="7F74CD16" w:rsidR="005340DE" w:rsidRPr="005340DE" w:rsidRDefault="005340DE" w:rsidP="005340DE">
      <w:pPr>
        <w:pStyle w:val="SongList"/>
        <w:numPr>
          <w:ilvl w:val="0"/>
          <w:numId w:val="0"/>
        </w:numPr>
        <w:ind w:left="720"/>
        <w:rPr>
          <w:iCs/>
        </w:rPr>
      </w:pPr>
      <w:hyperlink r:id="rId20" w:history="1">
        <w:r w:rsidRPr="005340DE">
          <w:rPr>
            <w:rStyle w:val="WebLinkChar"/>
          </w:rPr>
          <w:t>Soloist lyric video</w:t>
        </w:r>
      </w:hyperlink>
      <w:r w:rsidRPr="005340DE">
        <w:rPr>
          <w:iCs/>
        </w:rPr>
        <w:t xml:space="preserve"> by Salvation Army Worship (4:50)</w:t>
      </w:r>
    </w:p>
    <w:p w14:paraId="3334AC6B" w14:textId="77777777" w:rsidR="005340DE" w:rsidRDefault="005340DE" w:rsidP="005340DE">
      <w:pPr>
        <w:pStyle w:val="SongList"/>
        <w:numPr>
          <w:ilvl w:val="0"/>
          <w:numId w:val="0"/>
        </w:numPr>
        <w:ind w:left="720"/>
      </w:pPr>
    </w:p>
    <w:p w14:paraId="38748672" w14:textId="77777777" w:rsidR="005340DE" w:rsidRDefault="005340DE" w:rsidP="005340DE">
      <w:pPr>
        <w:pStyle w:val="SongList"/>
      </w:pPr>
      <w:r>
        <w:rPr>
          <w:i/>
        </w:rPr>
        <w:t>SASB</w:t>
      </w:r>
      <w:r>
        <w:t xml:space="preserve"> 568 </w:t>
      </w:r>
      <w:r>
        <w:tab/>
        <w:t>‘All that I am, all I can be’</w:t>
      </w:r>
    </w:p>
    <w:p w14:paraId="0B2537C5" w14:textId="5F535312" w:rsidR="00AD5E7C" w:rsidRDefault="00AD5E7C" w:rsidP="00AD5E7C">
      <w:pPr>
        <w:pStyle w:val="SongList"/>
        <w:numPr>
          <w:ilvl w:val="0"/>
          <w:numId w:val="0"/>
        </w:numPr>
        <w:ind w:left="720"/>
        <w:rPr>
          <w:iCs/>
        </w:rPr>
      </w:pPr>
      <w:hyperlink r:id="rId21" w:history="1">
        <w:r w:rsidRPr="00AD5E7C">
          <w:rPr>
            <w:rStyle w:val="WebLinkChar"/>
          </w:rPr>
          <w:t>Lyric video</w:t>
        </w:r>
      </w:hyperlink>
      <w:r w:rsidRPr="00AD5E7C">
        <w:rPr>
          <w:iCs/>
        </w:rPr>
        <w:t xml:space="preserve"> by The Salvation Army Tunbridge W</w:t>
      </w:r>
      <w:r>
        <w:rPr>
          <w:iCs/>
        </w:rPr>
        <w:t>e</w:t>
      </w:r>
      <w:r w:rsidRPr="00AD5E7C">
        <w:rPr>
          <w:iCs/>
        </w:rPr>
        <w:t xml:space="preserve">lls </w:t>
      </w:r>
      <w:r>
        <w:rPr>
          <w:iCs/>
        </w:rPr>
        <w:t>(4:06)</w:t>
      </w:r>
    </w:p>
    <w:p w14:paraId="03C256E0" w14:textId="77777777" w:rsidR="00AD5E7C" w:rsidRPr="00AD5E7C" w:rsidRDefault="00AD5E7C" w:rsidP="00AD5E7C">
      <w:pPr>
        <w:pStyle w:val="SongList"/>
        <w:numPr>
          <w:ilvl w:val="0"/>
          <w:numId w:val="0"/>
        </w:numPr>
        <w:ind w:left="720"/>
        <w:rPr>
          <w:iCs/>
        </w:rPr>
      </w:pPr>
    </w:p>
    <w:p w14:paraId="695694C9" w14:textId="77777777" w:rsidR="005340DE" w:rsidRDefault="005340DE" w:rsidP="005340DE">
      <w:pPr>
        <w:pStyle w:val="SongList"/>
      </w:pPr>
      <w:r>
        <w:t>‘A gift to you (Everything that I am)’ by Frank Hernandez</w:t>
      </w:r>
    </w:p>
    <w:p w14:paraId="7543466D" w14:textId="2933BF3B" w:rsidR="005340DE" w:rsidRDefault="006B4ACF" w:rsidP="006B4ACF">
      <w:pPr>
        <w:pStyle w:val="SongList"/>
        <w:numPr>
          <w:ilvl w:val="0"/>
          <w:numId w:val="0"/>
        </w:numPr>
        <w:ind w:left="720"/>
      </w:pPr>
      <w:hyperlink r:id="rId22" w:history="1">
        <w:r w:rsidRPr="006B4ACF">
          <w:rPr>
            <w:rStyle w:val="WebLinkChar"/>
          </w:rPr>
          <w:t>Children’s voices lyric video</w:t>
        </w:r>
      </w:hyperlink>
      <w:r>
        <w:t xml:space="preserve"> by 153 Children Ministry (1:52)</w:t>
      </w:r>
    </w:p>
    <w:p w14:paraId="75478A28" w14:textId="77777777" w:rsidR="00A03A2C" w:rsidRDefault="00A03A2C" w:rsidP="00A03A2C"/>
    <w:p w14:paraId="548C05D5" w14:textId="77777777" w:rsidR="00A03A2C" w:rsidRDefault="00A03A2C" w:rsidP="00A03A2C"/>
    <w:p w14:paraId="07FD71E6" w14:textId="77777777" w:rsidR="006B4ACF" w:rsidRDefault="006B4ACF" w:rsidP="00A03A2C"/>
    <w:p w14:paraId="2A991820" w14:textId="77777777" w:rsidR="006B4ACF" w:rsidRDefault="006B4ACF" w:rsidP="00A03A2C"/>
    <w:p w14:paraId="6F30D891" w14:textId="77777777" w:rsidR="006B4ACF" w:rsidRDefault="006B4ACF" w:rsidP="00A03A2C"/>
    <w:p w14:paraId="1E8B097E" w14:textId="77777777" w:rsidR="006B4ACF" w:rsidRDefault="006B4ACF" w:rsidP="00A03A2C"/>
    <w:p w14:paraId="7E543138" w14:textId="77777777" w:rsidR="006B4ACF" w:rsidRDefault="006B4ACF" w:rsidP="00A03A2C"/>
    <w:p w14:paraId="1AC8AC66" w14:textId="77777777" w:rsidR="00A03A2C" w:rsidRPr="00322096" w:rsidRDefault="00A03A2C" w:rsidP="00A03A2C">
      <w:pPr>
        <w:pStyle w:val="Heading2"/>
      </w:pPr>
      <w:r>
        <w:lastRenderedPageBreak/>
        <w:t>WEBSITE AND CONTACT DETAILS</w:t>
      </w:r>
    </w:p>
    <w:p w14:paraId="1F8A8DBD" w14:textId="77777777" w:rsidR="00A03A2C" w:rsidRDefault="00A03A2C" w:rsidP="00A03A2C"/>
    <w:p w14:paraId="216C467B" w14:textId="77777777" w:rsidR="00A03A2C" w:rsidRDefault="00A03A2C" w:rsidP="00A03A2C">
      <w:pPr>
        <w:pStyle w:val="FMList"/>
      </w:pPr>
      <w:r>
        <w:t xml:space="preserve">Connect website: </w:t>
      </w:r>
      <w:hyperlink r:id="rId23" w:history="1">
        <w:r w:rsidRPr="005155A0">
          <w:rPr>
            <w:rStyle w:val="WebLinkChar"/>
          </w:rPr>
          <w:t>www.salvationarmy.org.uk/connect</w:t>
        </w:r>
      </w:hyperlink>
    </w:p>
    <w:p w14:paraId="51D8A6B6" w14:textId="77777777" w:rsidR="00A03A2C" w:rsidRPr="00B07E13" w:rsidRDefault="00A03A2C" w:rsidP="00A03A2C">
      <w:pPr>
        <w:pStyle w:val="FMList"/>
        <w:rPr>
          <w:color w:val="1376BC"/>
        </w:rPr>
      </w:pPr>
      <w:r>
        <w:t xml:space="preserve">Family Ministries website: </w:t>
      </w:r>
      <w:hyperlink r:id="rId24" w:history="1">
        <w:r w:rsidRPr="005155A0">
          <w:rPr>
            <w:rStyle w:val="WebLinkChar"/>
          </w:rPr>
          <w:t>www.salvationarmy.org.uk/families</w:t>
        </w:r>
      </w:hyperlink>
    </w:p>
    <w:p w14:paraId="7F807FA3" w14:textId="77777777" w:rsidR="00A03A2C" w:rsidRDefault="00A03A2C" w:rsidP="00A03A2C">
      <w:pPr>
        <w:pStyle w:val="FMList"/>
      </w:pPr>
      <w:r>
        <w:t xml:space="preserve">Emails: </w:t>
      </w:r>
      <w:hyperlink r:id="rId25" w:history="1">
        <w:r w:rsidRPr="005155A0">
          <w:rPr>
            <w:rStyle w:val="WebLinkChar"/>
          </w:rPr>
          <w:t>familyministries@salvationarmy.org.uk</w:t>
        </w:r>
      </w:hyperlink>
    </w:p>
    <w:p w14:paraId="7FAD8327" w14:textId="77777777" w:rsidR="00A03A2C" w:rsidRDefault="00A03A2C" w:rsidP="00A03A2C">
      <w:pPr>
        <w:pStyle w:val="FMList"/>
      </w:pPr>
      <w:r>
        <w:t>Facebook: @sarmyfm</w:t>
      </w:r>
    </w:p>
    <w:p w14:paraId="3E8D6195" w14:textId="77777777" w:rsidR="00A03A2C" w:rsidRDefault="00A03A2C" w:rsidP="00A03A2C">
      <w:pPr>
        <w:pStyle w:val="FMList"/>
      </w:pPr>
      <w:r>
        <w:t>Twitter: @ukifamily</w:t>
      </w:r>
    </w:p>
    <w:p w14:paraId="50E5790E" w14:textId="77777777" w:rsidR="00A03A2C" w:rsidRDefault="00A03A2C" w:rsidP="00A03A2C">
      <w:pPr>
        <w:pStyle w:val="FMList"/>
      </w:pPr>
      <w:r>
        <w:t xml:space="preserve">Instagram: </w:t>
      </w:r>
      <w:proofErr w:type="spellStart"/>
      <w:r>
        <w:t>safamily_ministries</w:t>
      </w:r>
      <w:proofErr w:type="spellEnd"/>
    </w:p>
    <w:p w14:paraId="0E61E575" w14:textId="77777777" w:rsidR="00A03A2C" w:rsidRDefault="00A03A2C" w:rsidP="00A03A2C">
      <w:r>
        <w:rPr>
          <w:noProof/>
        </w:rPr>
        <w:drawing>
          <wp:anchor distT="0" distB="0" distL="114300" distR="114300" simplePos="0" relativeHeight="251656704" behindDoc="0" locked="0" layoutInCell="1" allowOverlap="1" wp14:anchorId="16D4AADD" wp14:editId="627272CC">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CAC6509" w14:textId="77777777" w:rsidR="00A03A2C" w:rsidRDefault="00A03A2C" w:rsidP="00A03A2C"/>
    <w:p w14:paraId="5CACF890" w14:textId="77777777" w:rsidR="00A03A2C" w:rsidRPr="00F024DA" w:rsidRDefault="00A03A2C" w:rsidP="00A03A2C"/>
    <w:p w14:paraId="72C89489" w14:textId="77777777" w:rsidR="00A03A2C" w:rsidRPr="00F024DA" w:rsidRDefault="00A03A2C" w:rsidP="00A03A2C"/>
    <w:p w14:paraId="13F73F03" w14:textId="77777777" w:rsidR="00A03A2C" w:rsidRDefault="00A03A2C" w:rsidP="00A03A2C">
      <w:pPr>
        <w:pStyle w:val="Prayer"/>
      </w:pPr>
    </w:p>
    <w:p w14:paraId="0F3917A8" w14:textId="77777777" w:rsidR="00A03A2C" w:rsidRDefault="00A03A2C" w:rsidP="004579B0">
      <w:pPr>
        <w:pStyle w:val="PrayerHeading"/>
      </w:pPr>
    </w:p>
    <w:p w14:paraId="62E3A2C6" w14:textId="77777777" w:rsidR="00A1322B" w:rsidRDefault="00A1322B" w:rsidP="004579B0">
      <w:pPr>
        <w:pStyle w:val="PrayerHeading"/>
      </w:pPr>
    </w:p>
    <w:p w14:paraId="05A1FE10" w14:textId="77777777" w:rsidR="006B4ACF" w:rsidRDefault="006B4ACF" w:rsidP="004579B0">
      <w:pPr>
        <w:pStyle w:val="PrayerHeading"/>
      </w:pPr>
    </w:p>
    <w:p w14:paraId="32907C1C" w14:textId="77777777" w:rsidR="006B4ACF" w:rsidRDefault="006B4ACF" w:rsidP="004579B0">
      <w:pPr>
        <w:pStyle w:val="PrayerHeading"/>
      </w:pPr>
    </w:p>
    <w:p w14:paraId="5982CE17" w14:textId="77777777" w:rsidR="006B4ACF" w:rsidRDefault="006B4ACF" w:rsidP="004579B0">
      <w:pPr>
        <w:pStyle w:val="PrayerHeading"/>
      </w:pPr>
    </w:p>
    <w:p w14:paraId="6945107C" w14:textId="77777777" w:rsidR="006B4ACF" w:rsidRDefault="006B4ACF" w:rsidP="004579B0">
      <w:pPr>
        <w:pStyle w:val="PrayerHeading"/>
      </w:pPr>
    </w:p>
    <w:p w14:paraId="39555E52" w14:textId="77777777" w:rsidR="006B4ACF" w:rsidRDefault="006B4ACF" w:rsidP="004579B0">
      <w:pPr>
        <w:pStyle w:val="PrayerHeading"/>
      </w:pPr>
    </w:p>
    <w:p w14:paraId="58D48EF4" w14:textId="77777777" w:rsidR="006B4ACF" w:rsidRDefault="006B4ACF" w:rsidP="004579B0">
      <w:pPr>
        <w:pStyle w:val="PrayerHeading"/>
      </w:pPr>
    </w:p>
    <w:p w14:paraId="73DDCE6F" w14:textId="77777777" w:rsidR="006B4ACF" w:rsidRDefault="006B4ACF" w:rsidP="004579B0">
      <w:pPr>
        <w:pStyle w:val="PrayerHeading"/>
      </w:pPr>
    </w:p>
    <w:p w14:paraId="44704458" w14:textId="77777777" w:rsidR="006B4ACF" w:rsidRDefault="006B4ACF" w:rsidP="004579B0">
      <w:pPr>
        <w:pStyle w:val="PrayerHeading"/>
      </w:pPr>
    </w:p>
    <w:p w14:paraId="2D8106A7" w14:textId="77777777" w:rsidR="006B4ACF" w:rsidRDefault="006B4ACF" w:rsidP="004579B0">
      <w:pPr>
        <w:pStyle w:val="PrayerHeading"/>
      </w:pPr>
    </w:p>
    <w:p w14:paraId="0D1AC030" w14:textId="77777777" w:rsidR="006B4ACF" w:rsidRDefault="006B4ACF" w:rsidP="004579B0">
      <w:pPr>
        <w:pStyle w:val="PrayerHeading"/>
      </w:pPr>
    </w:p>
    <w:p w14:paraId="2D78A866" w14:textId="77777777" w:rsidR="006B4ACF" w:rsidRDefault="006B4ACF" w:rsidP="004579B0">
      <w:pPr>
        <w:pStyle w:val="PrayerHeading"/>
      </w:pPr>
    </w:p>
    <w:p w14:paraId="3F855864" w14:textId="77777777" w:rsidR="006B4ACF" w:rsidRDefault="006B4ACF" w:rsidP="004579B0">
      <w:pPr>
        <w:pStyle w:val="PrayerHeading"/>
      </w:pPr>
    </w:p>
    <w:p w14:paraId="10D1AB75" w14:textId="77777777" w:rsidR="006B4ACF" w:rsidRDefault="006B4ACF" w:rsidP="004579B0">
      <w:pPr>
        <w:pStyle w:val="PrayerHeading"/>
      </w:pPr>
    </w:p>
    <w:p w14:paraId="09A84003" w14:textId="77777777" w:rsidR="006B4ACF" w:rsidRDefault="006B4ACF" w:rsidP="004579B0">
      <w:pPr>
        <w:pStyle w:val="PrayerHeading"/>
      </w:pPr>
    </w:p>
    <w:p w14:paraId="6D32AE01" w14:textId="77777777" w:rsidR="006B4ACF" w:rsidRDefault="006B4ACF" w:rsidP="004579B0">
      <w:pPr>
        <w:pStyle w:val="PrayerHeading"/>
      </w:pPr>
    </w:p>
    <w:p w14:paraId="57DFE5AF" w14:textId="77777777" w:rsidR="006B4ACF" w:rsidRDefault="006B4ACF" w:rsidP="004579B0">
      <w:pPr>
        <w:pStyle w:val="PrayerHeading"/>
      </w:pPr>
    </w:p>
    <w:p w14:paraId="6F66155A" w14:textId="77777777" w:rsidR="006B4ACF" w:rsidRDefault="006B4ACF" w:rsidP="004579B0">
      <w:pPr>
        <w:pStyle w:val="PrayerHeading"/>
      </w:pPr>
    </w:p>
    <w:p w14:paraId="608D8181" w14:textId="77777777" w:rsidR="006B4ACF" w:rsidRDefault="006B4ACF" w:rsidP="004579B0">
      <w:pPr>
        <w:pStyle w:val="PrayerHeading"/>
      </w:pPr>
    </w:p>
    <w:p w14:paraId="484DAD26" w14:textId="77777777" w:rsidR="006B4ACF" w:rsidRDefault="006B4ACF" w:rsidP="004579B0">
      <w:pPr>
        <w:pStyle w:val="PrayerHeading"/>
      </w:pPr>
    </w:p>
    <w:p w14:paraId="647BA59E" w14:textId="77777777" w:rsidR="006B4ACF" w:rsidRDefault="006B4ACF" w:rsidP="004579B0">
      <w:pPr>
        <w:pStyle w:val="PrayerHeading"/>
      </w:pPr>
    </w:p>
    <w:p w14:paraId="2E921395" w14:textId="77777777" w:rsidR="006B4ACF" w:rsidRDefault="006B4ACF" w:rsidP="004579B0">
      <w:pPr>
        <w:pStyle w:val="PrayerHeading"/>
      </w:pPr>
    </w:p>
    <w:p w14:paraId="40ADB5D3" w14:textId="77777777" w:rsidR="006B4ACF" w:rsidRDefault="006B4ACF" w:rsidP="004579B0">
      <w:pPr>
        <w:pStyle w:val="PrayerHeading"/>
      </w:pPr>
    </w:p>
    <w:p w14:paraId="257A6FB1" w14:textId="77777777" w:rsidR="006B4ACF" w:rsidRDefault="006B4ACF" w:rsidP="004579B0">
      <w:pPr>
        <w:pStyle w:val="PrayerHeading"/>
      </w:pPr>
    </w:p>
    <w:p w14:paraId="41FFF321" w14:textId="11FD58AE" w:rsidR="00A1322B" w:rsidRDefault="00A1322B" w:rsidP="00A1322B">
      <w:pPr>
        <w:pStyle w:val="Heading2"/>
      </w:pPr>
      <w:r>
        <w:lastRenderedPageBreak/>
        <w:t>SALVATION ARMY FLAG</w:t>
      </w:r>
    </w:p>
    <w:p w14:paraId="0C50B30D" w14:textId="77777777" w:rsidR="00A1322B" w:rsidRDefault="00A1322B" w:rsidP="00A1322B"/>
    <w:p w14:paraId="6A90D80C" w14:textId="77777777" w:rsidR="00A1322B" w:rsidRDefault="00A1322B" w:rsidP="00A1322B"/>
    <w:p w14:paraId="639A89E4" w14:textId="77777777" w:rsidR="00A1322B" w:rsidRDefault="00A1322B" w:rsidP="00A1322B"/>
    <w:p w14:paraId="79758978" w14:textId="77777777" w:rsidR="00A1322B" w:rsidRDefault="00A1322B" w:rsidP="00A1322B"/>
    <w:p w14:paraId="715396C1" w14:textId="48FD5D61" w:rsidR="00A1322B" w:rsidRDefault="00A1322B" w:rsidP="00A1322B">
      <w:r>
        <w:rPr>
          <w:noProof/>
        </w:rPr>
        <w:drawing>
          <wp:anchor distT="0" distB="0" distL="114300" distR="114300" simplePos="0" relativeHeight="251658752" behindDoc="0" locked="0" layoutInCell="1" allowOverlap="1" wp14:anchorId="292459AA" wp14:editId="698BD17B">
            <wp:simplePos x="0" y="0"/>
            <wp:positionH relativeFrom="column">
              <wp:posOffset>6449060</wp:posOffset>
            </wp:positionH>
            <wp:positionV relativeFrom="paragraph">
              <wp:posOffset>356870</wp:posOffset>
            </wp:positionV>
            <wp:extent cx="8269605" cy="5266690"/>
            <wp:effectExtent l="0" t="3492" r="0" b="0"/>
            <wp:wrapNone/>
            <wp:docPr id="14573737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73798" name="Picture 1">
                      <a:extLst>
                        <a:ext uri="{C183D7F6-B498-43B3-948B-1728B52AA6E4}">
                          <adec:decorative xmlns:adec="http://schemas.microsoft.com/office/drawing/2017/decorative" val="1"/>
                        </a:ext>
                      </a:extLst>
                    </pic:cNvPr>
                    <pic:cNvPicPr/>
                  </pic:nvPicPr>
                  <pic:blipFill rotWithShape="1">
                    <a:blip r:embed="rId27">
                      <a:extLst>
                        <a:ext uri="{28A0092B-C50C-407E-A947-70E740481C1C}">
                          <a14:useLocalDpi xmlns:a14="http://schemas.microsoft.com/office/drawing/2010/main" val="0"/>
                        </a:ext>
                      </a:extLst>
                    </a:blip>
                    <a:srcRect l="2517" t="6869"/>
                    <a:stretch>
                      <a:fillRect/>
                    </a:stretch>
                  </pic:blipFill>
                  <pic:spPr bwMode="auto">
                    <a:xfrm rot="16200000">
                      <a:off x="0" y="0"/>
                      <a:ext cx="8269605" cy="5266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13EA1C" w14:textId="1E642B58" w:rsidR="00A1322B" w:rsidRDefault="00A1322B" w:rsidP="00A1322B"/>
    <w:p w14:paraId="33268960" w14:textId="60B08478" w:rsidR="00A1322B" w:rsidRDefault="00A1322B" w:rsidP="00A1322B"/>
    <w:p w14:paraId="531672BF" w14:textId="6CBB6B84" w:rsidR="00A1322B" w:rsidRDefault="00A1322B" w:rsidP="00A1322B"/>
    <w:p w14:paraId="7DEE995A" w14:textId="6D188F07" w:rsidR="00A1322B" w:rsidRDefault="00A1322B" w:rsidP="00A1322B">
      <w:r>
        <w:rPr>
          <w:noProof/>
        </w:rPr>
        <w:drawing>
          <wp:anchor distT="0" distB="0" distL="114300" distR="114300" simplePos="0" relativeHeight="251665920" behindDoc="0" locked="0" layoutInCell="1" allowOverlap="1" wp14:anchorId="3A371538" wp14:editId="576AD3E6">
            <wp:simplePos x="0" y="0"/>
            <wp:positionH relativeFrom="column">
              <wp:posOffset>-904929</wp:posOffset>
            </wp:positionH>
            <wp:positionV relativeFrom="paragraph">
              <wp:posOffset>154623</wp:posOffset>
            </wp:positionV>
            <wp:extent cx="7532252" cy="4506374"/>
            <wp:effectExtent l="7938" t="0" r="952" b="953"/>
            <wp:wrapNone/>
            <wp:docPr id="1459215836" name="Picture 2" descr="Salvation Army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15836" name="Picture 2" descr="Salvation Army flag"/>
                    <pic:cNvPicPr/>
                  </pic:nvPicPr>
                  <pic:blipFill rotWithShape="1">
                    <a:blip r:embed="rId27">
                      <a:extLst>
                        <a:ext uri="{28A0092B-C50C-407E-A947-70E740481C1C}">
                          <a14:useLocalDpi xmlns:a14="http://schemas.microsoft.com/office/drawing/2010/main" val="0"/>
                        </a:ext>
                      </a:extLst>
                    </a:blip>
                    <a:srcRect l="2099" t="7558" r="3858" b="8046"/>
                    <a:stretch>
                      <a:fillRect/>
                    </a:stretch>
                  </pic:blipFill>
                  <pic:spPr bwMode="auto">
                    <a:xfrm rot="16200000">
                      <a:off x="0" y="0"/>
                      <a:ext cx="7532252" cy="4506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95EC58" w14:textId="77777777" w:rsidR="00A1322B" w:rsidRDefault="00A1322B" w:rsidP="00A1322B"/>
    <w:p w14:paraId="0437B26C" w14:textId="5F3549DB" w:rsidR="00A1322B" w:rsidRDefault="00A1322B" w:rsidP="00A1322B"/>
    <w:p w14:paraId="7C3CBDEE" w14:textId="77777777" w:rsidR="00A1322B" w:rsidRDefault="00A1322B" w:rsidP="00A1322B"/>
    <w:p w14:paraId="1A551D93" w14:textId="5C64E3E7" w:rsidR="00A1322B" w:rsidRDefault="00A1322B" w:rsidP="00A1322B"/>
    <w:p w14:paraId="476AE077" w14:textId="77777777" w:rsidR="00A1322B" w:rsidRDefault="00A1322B" w:rsidP="00A1322B"/>
    <w:p w14:paraId="3E1727AD" w14:textId="4A2D7949" w:rsidR="00A1322B" w:rsidRDefault="00A1322B" w:rsidP="00A1322B"/>
    <w:p w14:paraId="5C62B4A6" w14:textId="77777777" w:rsidR="00A1322B" w:rsidRDefault="00A1322B" w:rsidP="00A1322B"/>
    <w:p w14:paraId="4156E43C" w14:textId="77777777" w:rsidR="00A1322B" w:rsidRDefault="00A1322B" w:rsidP="00A1322B"/>
    <w:p w14:paraId="3C5542E0" w14:textId="77777777" w:rsidR="00A1322B" w:rsidRDefault="00A1322B" w:rsidP="00A1322B"/>
    <w:p w14:paraId="7B91A89A" w14:textId="77777777" w:rsidR="00A1322B" w:rsidRDefault="00A1322B" w:rsidP="00A1322B"/>
    <w:p w14:paraId="38C70CC3" w14:textId="77777777" w:rsidR="00A1322B" w:rsidRDefault="00A1322B" w:rsidP="00A1322B"/>
    <w:p w14:paraId="32B60C9A" w14:textId="77777777" w:rsidR="00A1322B" w:rsidRDefault="00A1322B" w:rsidP="00A1322B"/>
    <w:p w14:paraId="767F6937" w14:textId="77777777" w:rsidR="00A1322B" w:rsidRDefault="00A1322B" w:rsidP="00A1322B"/>
    <w:p w14:paraId="0BC16610" w14:textId="77777777" w:rsidR="00A1322B" w:rsidRDefault="00A1322B" w:rsidP="00A1322B"/>
    <w:p w14:paraId="499F3CFF" w14:textId="77777777" w:rsidR="00A1322B" w:rsidRDefault="00A1322B" w:rsidP="00A1322B"/>
    <w:p w14:paraId="3163F13F" w14:textId="77777777" w:rsidR="00A1322B" w:rsidRDefault="00A1322B" w:rsidP="00A1322B"/>
    <w:p w14:paraId="1CD17837" w14:textId="77777777" w:rsidR="00A1322B" w:rsidRDefault="00A1322B" w:rsidP="00A1322B"/>
    <w:p w14:paraId="5E803D4A" w14:textId="77777777" w:rsidR="00A1322B" w:rsidRDefault="00A1322B" w:rsidP="00A1322B"/>
    <w:p w14:paraId="680D6802" w14:textId="77777777" w:rsidR="00A1322B" w:rsidRDefault="00A1322B" w:rsidP="00A1322B"/>
    <w:p w14:paraId="163A5B8E" w14:textId="77777777" w:rsidR="00A1322B" w:rsidRDefault="00A1322B" w:rsidP="00A1322B"/>
    <w:p w14:paraId="6E4B2942" w14:textId="77777777" w:rsidR="00A1322B" w:rsidRDefault="00A1322B" w:rsidP="00A1322B"/>
    <w:p w14:paraId="060EB541" w14:textId="77777777" w:rsidR="00A1322B" w:rsidRDefault="00A1322B" w:rsidP="00A1322B"/>
    <w:p w14:paraId="6F3E8D1F" w14:textId="77777777" w:rsidR="00A1322B" w:rsidRDefault="00A1322B" w:rsidP="00A1322B"/>
    <w:p w14:paraId="43DA3F6A" w14:textId="77777777" w:rsidR="00A1322B" w:rsidRDefault="00A1322B" w:rsidP="00A1322B"/>
    <w:p w14:paraId="20AFC6BD" w14:textId="77777777" w:rsidR="00A1322B" w:rsidRDefault="00A1322B" w:rsidP="00A1322B"/>
    <w:p w14:paraId="3B9A3708" w14:textId="77777777" w:rsidR="00A1322B" w:rsidRDefault="00A1322B" w:rsidP="00A1322B"/>
    <w:p w14:paraId="32747650" w14:textId="77777777" w:rsidR="00A1322B" w:rsidRDefault="00A1322B" w:rsidP="00A1322B"/>
    <w:p w14:paraId="445A012B" w14:textId="77777777" w:rsidR="00A1322B" w:rsidRDefault="00A1322B" w:rsidP="00A1322B"/>
    <w:p w14:paraId="6BD553CA" w14:textId="77777777" w:rsidR="00A1322B" w:rsidRDefault="00A1322B" w:rsidP="00A1322B"/>
    <w:p w14:paraId="7B37CFBD" w14:textId="77777777" w:rsidR="00A1322B" w:rsidRDefault="00A1322B" w:rsidP="00A1322B"/>
    <w:p w14:paraId="1E011A3E" w14:textId="77777777" w:rsidR="00A1322B" w:rsidRDefault="00A1322B" w:rsidP="00A1322B"/>
    <w:p w14:paraId="7DDB5E7E" w14:textId="77777777" w:rsidR="00A1322B" w:rsidRDefault="00A1322B" w:rsidP="00A1322B"/>
    <w:p w14:paraId="0C310BAC" w14:textId="237F72F0" w:rsidR="00A1322B" w:rsidRPr="00A1322B" w:rsidRDefault="00A1322B" w:rsidP="00A1322B">
      <w:r>
        <w:t>Image generated with the help of AI.</w:t>
      </w:r>
    </w:p>
    <w:sectPr w:rsidR="00A1322B" w:rsidRPr="00A1322B" w:rsidSect="005E0430">
      <w:headerReference w:type="default" r:id="rId28"/>
      <w:footerReference w:type="default" r:id="rId29"/>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87FA" w14:textId="77777777" w:rsidR="00090663" w:rsidRDefault="00090663" w:rsidP="001B692A">
      <w:r>
        <w:separator/>
      </w:r>
    </w:p>
  </w:endnote>
  <w:endnote w:type="continuationSeparator" w:id="0">
    <w:p w14:paraId="74A9170A" w14:textId="77777777" w:rsidR="00090663" w:rsidRDefault="00090663"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2854B821"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8A15B"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7A47" w14:textId="77777777" w:rsidR="00090663" w:rsidRDefault="00090663" w:rsidP="001B692A">
      <w:r>
        <w:separator/>
      </w:r>
    </w:p>
  </w:footnote>
  <w:footnote w:type="continuationSeparator" w:id="0">
    <w:p w14:paraId="2A779841" w14:textId="77777777" w:rsidR="00090663" w:rsidRDefault="00090663"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E633" w14:textId="77777777" w:rsidR="005E0430" w:rsidRDefault="00604F48" w:rsidP="001B692A">
    <w:pPr>
      <w:pStyle w:val="Header"/>
    </w:pPr>
    <w:r w:rsidRPr="00907289">
      <w:rPr>
        <w:noProof/>
      </w:rPr>
      <w:drawing>
        <wp:anchor distT="0" distB="0" distL="114300" distR="114300" simplePos="0" relativeHeight="251656704" behindDoc="0" locked="0" layoutInCell="1" allowOverlap="1" wp14:anchorId="4F01D87D" wp14:editId="7F31E315">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728" behindDoc="0" locked="0" layoutInCell="1" allowOverlap="1" wp14:anchorId="51C6C5B6" wp14:editId="41CD7D6A">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F21AE8"/>
    <w:multiLevelType w:val="hybridMultilevel"/>
    <w:tmpl w:val="DAFA4ACE"/>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D8F"/>
    <w:multiLevelType w:val="hybridMultilevel"/>
    <w:tmpl w:val="7016968C"/>
    <w:lvl w:ilvl="0" w:tplc="FF5AE24E">
      <w:start w:val="1"/>
      <w:numFmt w:val="bullet"/>
      <w:pStyle w:val="ResourcesList1"/>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234E64"/>
    <w:multiLevelType w:val="hybridMultilevel"/>
    <w:tmpl w:val="3C76C872"/>
    <w:lvl w:ilvl="0" w:tplc="E536E808">
      <w:start w:val="1"/>
      <w:numFmt w:val="bullet"/>
      <w:lvlText w:val="♬"/>
      <w:lvlJc w:val="left"/>
      <w:pPr>
        <w:ind w:left="720" w:hanging="360"/>
      </w:pPr>
      <w:rPr>
        <w:rFonts w:ascii="MS UI Gothic" w:eastAsia="MS UI Gothic" w:hAnsi="MS UI Gothic"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AD4CF3"/>
    <w:multiLevelType w:val="hybridMultilevel"/>
    <w:tmpl w:val="7D78F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618D3"/>
    <w:multiLevelType w:val="hybridMultilevel"/>
    <w:tmpl w:val="06F435D8"/>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11"/>
  </w:num>
  <w:num w:numId="4" w16cid:durableId="467286337">
    <w:abstractNumId w:val="9"/>
  </w:num>
  <w:num w:numId="5" w16cid:durableId="1016804301">
    <w:abstractNumId w:val="12"/>
  </w:num>
  <w:num w:numId="6" w16cid:durableId="388185607">
    <w:abstractNumId w:val="5"/>
  </w:num>
  <w:num w:numId="7" w16cid:durableId="694698496">
    <w:abstractNumId w:val="8"/>
  </w:num>
  <w:num w:numId="8" w16cid:durableId="917641109">
    <w:abstractNumId w:val="9"/>
  </w:num>
  <w:num w:numId="9" w16cid:durableId="423185904">
    <w:abstractNumId w:val="13"/>
  </w:num>
  <w:num w:numId="10" w16cid:durableId="1108890267">
    <w:abstractNumId w:val="10"/>
  </w:num>
  <w:num w:numId="11" w16cid:durableId="20471023">
    <w:abstractNumId w:val="1"/>
  </w:num>
  <w:num w:numId="12" w16cid:durableId="526023290">
    <w:abstractNumId w:val="3"/>
  </w:num>
  <w:num w:numId="13" w16cid:durableId="865214527">
    <w:abstractNumId w:val="15"/>
  </w:num>
  <w:num w:numId="14" w16cid:durableId="287591652">
    <w:abstractNumId w:val="2"/>
  </w:num>
  <w:num w:numId="15" w16cid:durableId="970206428">
    <w:abstractNumId w:val="7"/>
  </w:num>
  <w:num w:numId="16" w16cid:durableId="188884670">
    <w:abstractNumId w:val="14"/>
  </w:num>
  <w:num w:numId="17" w16cid:durableId="1288580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0F"/>
    <w:rsid w:val="000071FD"/>
    <w:rsid w:val="000150D6"/>
    <w:rsid w:val="00090663"/>
    <w:rsid w:val="000A2A38"/>
    <w:rsid w:val="000A5163"/>
    <w:rsid w:val="00165462"/>
    <w:rsid w:val="001B692A"/>
    <w:rsid w:val="001B7E0E"/>
    <w:rsid w:val="001F281C"/>
    <w:rsid w:val="002459CC"/>
    <w:rsid w:val="002C4479"/>
    <w:rsid w:val="002C4CC7"/>
    <w:rsid w:val="003D16D1"/>
    <w:rsid w:val="003F5FB9"/>
    <w:rsid w:val="00413AF2"/>
    <w:rsid w:val="00431A8B"/>
    <w:rsid w:val="004579B0"/>
    <w:rsid w:val="0046204D"/>
    <w:rsid w:val="00475035"/>
    <w:rsid w:val="004B728B"/>
    <w:rsid w:val="00515233"/>
    <w:rsid w:val="005340DE"/>
    <w:rsid w:val="005B579A"/>
    <w:rsid w:val="005E0430"/>
    <w:rsid w:val="005F6CB0"/>
    <w:rsid w:val="0060299F"/>
    <w:rsid w:val="00604F48"/>
    <w:rsid w:val="00642450"/>
    <w:rsid w:val="00661521"/>
    <w:rsid w:val="0066371E"/>
    <w:rsid w:val="00664E3C"/>
    <w:rsid w:val="0068300F"/>
    <w:rsid w:val="00685F01"/>
    <w:rsid w:val="006B4ACF"/>
    <w:rsid w:val="006C6C98"/>
    <w:rsid w:val="006E34E8"/>
    <w:rsid w:val="0074722E"/>
    <w:rsid w:val="00773DC1"/>
    <w:rsid w:val="00793F21"/>
    <w:rsid w:val="00891462"/>
    <w:rsid w:val="008A50B2"/>
    <w:rsid w:val="008F40BD"/>
    <w:rsid w:val="00934583"/>
    <w:rsid w:val="009435D1"/>
    <w:rsid w:val="00A03A2C"/>
    <w:rsid w:val="00A1322B"/>
    <w:rsid w:val="00A625DB"/>
    <w:rsid w:val="00A87F81"/>
    <w:rsid w:val="00A93613"/>
    <w:rsid w:val="00AC7F90"/>
    <w:rsid w:val="00AD5E7C"/>
    <w:rsid w:val="00B61382"/>
    <w:rsid w:val="00B94980"/>
    <w:rsid w:val="00BD7D28"/>
    <w:rsid w:val="00C0186F"/>
    <w:rsid w:val="00C32348"/>
    <w:rsid w:val="00C3370A"/>
    <w:rsid w:val="00C35FD8"/>
    <w:rsid w:val="00C37EE0"/>
    <w:rsid w:val="00C4304C"/>
    <w:rsid w:val="00C54A28"/>
    <w:rsid w:val="00C952BE"/>
    <w:rsid w:val="00CA7F92"/>
    <w:rsid w:val="00D54E8D"/>
    <w:rsid w:val="00D63907"/>
    <w:rsid w:val="00DA47E4"/>
    <w:rsid w:val="00DC20FA"/>
    <w:rsid w:val="00DC30D3"/>
    <w:rsid w:val="00E86D69"/>
    <w:rsid w:val="00EF1530"/>
    <w:rsid w:val="00F51336"/>
    <w:rsid w:val="00F552BF"/>
    <w:rsid w:val="00FB0757"/>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9799"/>
  <w15:chartTrackingRefBased/>
  <w15:docId w15:val="{D2D77CAE-57A2-4B4F-9F2D-DD79829C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A625DB"/>
    <w:pPr>
      <w:numPr>
        <w:numId w:val="2"/>
      </w:numPr>
      <w:ind w:left="709"/>
      <w:outlineLvl w:val="1"/>
    </w:pPr>
  </w:style>
  <w:style w:type="character" w:customStyle="1" w:styleId="ResourcesList1Char">
    <w:name w:val="Resources List 1 Char"/>
    <w:basedOn w:val="DefaultParagraphFont"/>
    <w:link w:val="ResourcesList1"/>
    <w:rsid w:val="00A625DB"/>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A6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ationarmy.org.nz/about-us/leadership-and-structure/international-leadership/former-generals" TargetMode="External"/><Relationship Id="rId13" Type="http://schemas.openxmlformats.org/officeDocument/2006/relationships/hyperlink" Target="https://vimeo.com/117005393" TargetMode="External"/><Relationship Id="rId18" Type="http://schemas.openxmlformats.org/officeDocument/2006/relationships/hyperlink" Target="https://vimeo.com/117005393"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youtube.com/watch?v=MZSQi1FV-mA" TargetMode="External"/><Relationship Id="rId7" Type="http://schemas.openxmlformats.org/officeDocument/2006/relationships/hyperlink" Target="https://en.wikipedia.org/wiki/General_of_The_Salvation_Army" TargetMode="External"/><Relationship Id="rId12" Type="http://schemas.openxmlformats.org/officeDocument/2006/relationships/hyperlink" Target="http://www.youtube.com/watch?v=rDZdTwTyk88" TargetMode="External"/><Relationship Id="rId17" Type="http://schemas.openxmlformats.org/officeDocument/2006/relationships/hyperlink" Target="http://www.youtube.com/watch?v=rDZdTwTyk88" TargetMode="External"/><Relationship Id="rId25" Type="http://schemas.openxmlformats.org/officeDocument/2006/relationships/hyperlink" Target="mailto:familyministries@salvationarmy.org.uk" TargetMode="External"/><Relationship Id="rId2" Type="http://schemas.openxmlformats.org/officeDocument/2006/relationships/styles" Target="styles.xml"/><Relationship Id="rId16" Type="http://schemas.openxmlformats.org/officeDocument/2006/relationships/hyperlink" Target="http://www.salvationarmy.org.uk/about-us/international-heritage-centre/virtual-heritage-centre/people/generals" TargetMode="External"/><Relationship Id="rId20" Type="http://schemas.openxmlformats.org/officeDocument/2006/relationships/hyperlink" Target="http://www.youtube.com/watch?v=uCi6XZYBtH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9Mn2uYUsr04" TargetMode="External"/><Relationship Id="rId24" Type="http://schemas.openxmlformats.org/officeDocument/2006/relationships/hyperlink" Target="http://www.salvationarmy.org.uk/families" TargetMode="External"/><Relationship Id="rId5" Type="http://schemas.openxmlformats.org/officeDocument/2006/relationships/footnotes" Target="footnotes.xml"/><Relationship Id="rId15" Type="http://schemas.openxmlformats.org/officeDocument/2006/relationships/hyperlink" Target="http://www.salvationarmy.org/leadership" TargetMode="External"/><Relationship Id="rId23" Type="http://schemas.openxmlformats.org/officeDocument/2006/relationships/hyperlink" Target="http://www.salvationarmy.org.uk/connect" TargetMode="External"/><Relationship Id="rId28" Type="http://schemas.openxmlformats.org/officeDocument/2006/relationships/header" Target="header1.xml"/><Relationship Id="rId10" Type="http://schemas.openxmlformats.org/officeDocument/2006/relationships/hyperlink" Target="ww.salvationist.org.uk/resources/schools/religious-education-primary" TargetMode="External"/><Relationship Id="rId19" Type="http://schemas.openxmlformats.org/officeDocument/2006/relationships/hyperlink" Target="http://www.youtube.com/watch?v=d_O8rugd13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ssuu.com/salvationarmyuk/docs/salvationist_30_may_2020" TargetMode="External"/><Relationship Id="rId14" Type="http://schemas.openxmlformats.org/officeDocument/2006/relationships/hyperlink" Target="http://www.youtube.com/watch?v=9Mn2uYUsr04" TargetMode="External"/><Relationship Id="rId22" Type="http://schemas.openxmlformats.org/officeDocument/2006/relationships/hyperlink" Target="http://www.youtube.com/watch?v=R2gGk3EncSE"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7</TotalTime>
  <Pages>6</Pages>
  <Words>1230</Words>
  <Characters>5905</Characters>
  <Application>Microsoft Office Word</Application>
  <DocSecurity>0</DocSecurity>
  <Lines>310</Lines>
  <Paragraphs>145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2026-05-18T13:15:00Z</dcterms:created>
  <dcterms:modified xsi:type="dcterms:W3CDTF">2026-05-18T13:46:00Z</dcterms:modified>
</cp:coreProperties>
</file>