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642DC" w14:textId="1F163EF7" w:rsidR="005E0430" w:rsidRDefault="00D850B3" w:rsidP="001B692A">
      <w:pPr>
        <w:pStyle w:val="Heading1"/>
      </w:pPr>
      <w:r>
        <w:rPr>
          <w:noProof/>
        </w:rPr>
        <w:drawing>
          <wp:anchor distT="0" distB="0" distL="114300" distR="114300" simplePos="0" relativeHeight="251658240" behindDoc="0" locked="0" layoutInCell="1" allowOverlap="1" wp14:anchorId="7D01FB75" wp14:editId="7AF42B79">
            <wp:simplePos x="0" y="0"/>
            <wp:positionH relativeFrom="column">
              <wp:posOffset>4630280</wp:posOffset>
            </wp:positionH>
            <wp:positionV relativeFrom="paragraph">
              <wp:posOffset>336990</wp:posOffset>
            </wp:positionV>
            <wp:extent cx="1098880" cy="254815"/>
            <wp:effectExtent l="0" t="0" r="635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8880" cy="254815"/>
                    </a:xfrm>
                    <a:prstGeom prst="rect">
                      <a:avLst/>
                    </a:prstGeom>
                  </pic:spPr>
                </pic:pic>
              </a:graphicData>
            </a:graphic>
            <wp14:sizeRelH relativeFrom="page">
              <wp14:pctWidth>0</wp14:pctWidth>
            </wp14:sizeRelH>
            <wp14:sizeRelV relativeFrom="page">
              <wp14:pctHeight>0</wp14:pctHeight>
            </wp14:sizeRelV>
          </wp:anchor>
        </w:drawing>
      </w:r>
      <w:r w:rsidR="00F540BA" w:rsidRPr="00F540BA">
        <w:t xml:space="preserve">A </w:t>
      </w:r>
      <w:proofErr w:type="gramStart"/>
      <w:r w:rsidR="00F540BA" w:rsidRPr="00F540BA">
        <w:t>PEACE</w:t>
      </w:r>
      <w:proofErr w:type="gramEnd"/>
      <w:r w:rsidR="00F540BA" w:rsidRPr="00F540BA">
        <w:t xml:space="preserve"> OF MY MIND</w:t>
      </w:r>
    </w:p>
    <w:p w14:paraId="786FE070" w14:textId="77777777" w:rsidR="001B692A" w:rsidRPr="005155A0" w:rsidRDefault="00D850B3" w:rsidP="001B692A">
      <w:pPr>
        <w:pStyle w:val="ThemeTitle"/>
      </w:pPr>
      <w:r>
        <w:t>RIVERBANK</w:t>
      </w:r>
    </w:p>
    <w:p w14:paraId="770225E4" w14:textId="77777777" w:rsidR="001B692A" w:rsidRPr="00D850B3" w:rsidRDefault="001B692A" w:rsidP="00D850B3">
      <w:pPr>
        <w:pStyle w:val="Heading2"/>
      </w:pPr>
      <w:r w:rsidRPr="001B692A">
        <w:t>PREPARATION</w:t>
      </w:r>
    </w:p>
    <w:p w14:paraId="287489C0" w14:textId="77777777" w:rsidR="001B692A" w:rsidRDefault="001B692A" w:rsidP="001B692A"/>
    <w:p w14:paraId="7AAFC8D3" w14:textId="77777777" w:rsidR="00F540BA" w:rsidRDefault="00F540BA" w:rsidP="00F540BA">
      <w:pPr>
        <w:pStyle w:val="ResourcesList1"/>
      </w:pPr>
      <w:r>
        <w:t>Invite a member to read Philippians 4:4-9</w:t>
      </w:r>
    </w:p>
    <w:p w14:paraId="44B83685" w14:textId="77777777" w:rsidR="00F540BA" w:rsidRDefault="00F540BA" w:rsidP="00F540BA">
      <w:pPr>
        <w:pStyle w:val="ResourcesList1"/>
      </w:pPr>
      <w:r>
        <w:t xml:space="preserve">Prepare some everyday scenarios that can make us panic or feel at peace </w:t>
      </w:r>
    </w:p>
    <w:p w14:paraId="6A106D7F" w14:textId="77777777" w:rsidR="00F540BA" w:rsidRDefault="00F540BA" w:rsidP="00F540BA">
      <w:pPr>
        <w:pStyle w:val="ResourcesList1"/>
      </w:pPr>
      <w:r>
        <w:t>Provide some plain postcards and coloured pens</w:t>
      </w:r>
    </w:p>
    <w:p w14:paraId="13459188" w14:textId="77777777" w:rsidR="00F540BA" w:rsidRDefault="00F540BA" w:rsidP="00F540BA">
      <w:pPr>
        <w:pStyle w:val="ResourcesList1"/>
      </w:pPr>
      <w:r>
        <w:t>Find some Jenga blocks and some sticky notes or masking tape</w:t>
      </w:r>
    </w:p>
    <w:p w14:paraId="2F1B76B0" w14:textId="77777777" w:rsidR="001B692A" w:rsidRDefault="001B692A" w:rsidP="001B692A">
      <w:pPr>
        <w:pStyle w:val="Warningtext"/>
      </w:pPr>
    </w:p>
    <w:p w14:paraId="4BA51082" w14:textId="77777777" w:rsidR="001B692A" w:rsidRDefault="001B692A" w:rsidP="00D850B3">
      <w:pPr>
        <w:pStyle w:val="Heading2"/>
      </w:pPr>
      <w:r w:rsidRPr="00B31E80">
        <w:t>INTRODUCTION/BACKGROUND</w:t>
      </w:r>
    </w:p>
    <w:p w14:paraId="16772B83" w14:textId="77777777" w:rsidR="001B692A" w:rsidRDefault="001B692A" w:rsidP="001B692A"/>
    <w:p w14:paraId="79983D2C" w14:textId="22053877" w:rsidR="00F540BA" w:rsidRDefault="001F3B5C" w:rsidP="00F540BA">
      <w:hyperlink r:id="rId8" w:history="1">
        <w:r w:rsidR="00F540BA" w:rsidRPr="001F3B5C">
          <w:rPr>
            <w:rStyle w:val="WebLinkChar"/>
            <w:i/>
            <w:iCs/>
          </w:rPr>
          <w:t>Riverbank</w:t>
        </w:r>
      </w:hyperlink>
      <w:r w:rsidR="00F540BA" w:rsidRPr="001F3B5C">
        <w:rPr>
          <w:rStyle w:val="WebLinkChar"/>
          <w:i/>
          <w:iCs/>
        </w:rPr>
        <w:t xml:space="preserve"> </w:t>
      </w:r>
      <w:r w:rsidR="00F540BA">
        <w:t xml:space="preserve">is </w:t>
      </w:r>
      <w:r>
        <w:t>The Salvation Army’s</w:t>
      </w:r>
      <w:r w:rsidR="00F540BA">
        <w:t xml:space="preserve"> annual women’s conference</w:t>
      </w:r>
      <w:r>
        <w:t>.</w:t>
      </w:r>
      <w:r w:rsidR="00F540BA">
        <w:t xml:space="preserve"> The theme for 2026 is ‘A </w:t>
      </w:r>
      <w:proofErr w:type="gramStart"/>
      <w:r w:rsidR="00F540BA">
        <w:t>Peace</w:t>
      </w:r>
      <w:proofErr w:type="gramEnd"/>
      <w:r w:rsidR="00F540BA">
        <w:t xml:space="preserve"> of my Mind’.</w:t>
      </w:r>
    </w:p>
    <w:p w14:paraId="606FC0CF" w14:textId="77777777" w:rsidR="00F540BA" w:rsidRDefault="00F540BA" w:rsidP="00F540BA"/>
    <w:p w14:paraId="3A44C0E8" w14:textId="77777777" w:rsidR="00F540BA" w:rsidRDefault="00F540BA" w:rsidP="00F540BA">
      <w:r>
        <w:t xml:space="preserve">In a world that’s noisy, fast-paced and demanding, and with so many things that can bring us anxiety and worry, how can we experience ‘a </w:t>
      </w:r>
      <w:proofErr w:type="gramStart"/>
      <w:r>
        <w:t>peace</w:t>
      </w:r>
      <w:proofErr w:type="gramEnd"/>
      <w:r>
        <w:t xml:space="preserve"> of my mind’? </w:t>
      </w:r>
    </w:p>
    <w:p w14:paraId="7AA959D9" w14:textId="77777777" w:rsidR="00F540BA" w:rsidRDefault="00F540BA" w:rsidP="00F540BA"/>
    <w:p w14:paraId="4DE8C44E" w14:textId="77777777" w:rsidR="00F540BA" w:rsidRDefault="00F540BA" w:rsidP="00F540BA">
      <w:r>
        <w:t xml:space="preserve">In this session we will explore Philippians 4:7, in particular </w:t>
      </w:r>
      <w:r w:rsidRPr="00F540BA">
        <w:rPr>
          <w:i/>
          <w:iCs/>
        </w:rPr>
        <w:t>‘And the peace of God, which transcends all understanding, will guard your hearts and your minds in Christ Jesus’</w:t>
      </w:r>
      <w:r>
        <w:t xml:space="preserve"> (</w:t>
      </w:r>
      <w:r w:rsidRPr="00F540BA">
        <w:rPr>
          <w:i/>
          <w:iCs/>
        </w:rPr>
        <w:t>NIV</w:t>
      </w:r>
      <w:r>
        <w:t xml:space="preserve">). How can trust in God and following Jesus Christ bring peace to our hearts and minds? </w:t>
      </w:r>
    </w:p>
    <w:p w14:paraId="78D7B5D5" w14:textId="75BFC285" w:rsidR="002673B0" w:rsidRDefault="002673B0" w:rsidP="00F540BA"/>
    <w:p w14:paraId="066798E1" w14:textId="77777777" w:rsidR="00661521" w:rsidRDefault="00661521" w:rsidP="00661521"/>
    <w:p w14:paraId="4F60A3D0" w14:textId="77777777" w:rsidR="0060299F" w:rsidRDefault="0060299F" w:rsidP="00D850B3">
      <w:pPr>
        <w:pStyle w:val="Heading2"/>
      </w:pPr>
      <w:r>
        <w:t>ACTIVITIES</w:t>
      </w:r>
    </w:p>
    <w:p w14:paraId="4979459E" w14:textId="77777777" w:rsidR="0060299F" w:rsidRDefault="0060299F" w:rsidP="0060299F"/>
    <w:p w14:paraId="5F841968" w14:textId="77777777" w:rsidR="00F540BA" w:rsidRDefault="00F540BA" w:rsidP="00F540BA">
      <w:pPr>
        <w:pStyle w:val="Heading3"/>
      </w:pPr>
      <w:r>
        <w:t>DISCUSS</w:t>
      </w:r>
    </w:p>
    <w:p w14:paraId="69CFA583" w14:textId="77777777" w:rsidR="00F540BA" w:rsidRDefault="00F540BA" w:rsidP="00F540BA">
      <w:pPr>
        <w:pStyle w:val="Heading4"/>
      </w:pPr>
      <w:r>
        <w:t>Peace or panic?</w:t>
      </w:r>
    </w:p>
    <w:p w14:paraId="5E0D80A8" w14:textId="77777777" w:rsidR="00F540BA" w:rsidRDefault="00F540BA" w:rsidP="00F540BA">
      <w:r>
        <w:t>Read out some everyday scenarios. Ask members to respond with:</w:t>
      </w:r>
    </w:p>
    <w:p w14:paraId="470DA6B7" w14:textId="77777777" w:rsidR="00F540BA" w:rsidRDefault="00F540BA" w:rsidP="00F540BA"/>
    <w:p w14:paraId="71C193B8" w14:textId="730A9DCB" w:rsidR="00F540BA" w:rsidRDefault="00F540BA" w:rsidP="00F540BA">
      <w:pPr>
        <w:pStyle w:val="ListParagraph"/>
        <w:numPr>
          <w:ilvl w:val="0"/>
          <w:numId w:val="11"/>
        </w:numPr>
      </w:pPr>
      <w:r>
        <w:t>Peace! (thumbs up)</w:t>
      </w:r>
    </w:p>
    <w:p w14:paraId="2A4CE07F" w14:textId="3690719D" w:rsidR="00F540BA" w:rsidRDefault="00F540BA" w:rsidP="00F540BA">
      <w:pPr>
        <w:pStyle w:val="ListParagraph"/>
        <w:numPr>
          <w:ilvl w:val="0"/>
          <w:numId w:val="11"/>
        </w:numPr>
      </w:pPr>
      <w:r>
        <w:t>Panic! (hands on head)</w:t>
      </w:r>
    </w:p>
    <w:p w14:paraId="624D3C48" w14:textId="77777777" w:rsidR="00F540BA" w:rsidRDefault="00F540BA" w:rsidP="00F540BA"/>
    <w:p w14:paraId="480E6F52" w14:textId="77777777" w:rsidR="00F540BA" w:rsidRDefault="00F540BA" w:rsidP="00F540BA">
      <w:r>
        <w:t>Examples:</w:t>
      </w:r>
    </w:p>
    <w:p w14:paraId="6CD17C78" w14:textId="77777777" w:rsidR="00F540BA" w:rsidRDefault="00F540BA" w:rsidP="00F540BA"/>
    <w:p w14:paraId="3BA10613" w14:textId="6133B349" w:rsidR="00F540BA" w:rsidRDefault="00F540BA" w:rsidP="00554971">
      <w:pPr>
        <w:pStyle w:val="ListParagraph"/>
        <w:numPr>
          <w:ilvl w:val="0"/>
          <w:numId w:val="12"/>
        </w:numPr>
      </w:pPr>
      <w:r>
        <w:t>You’re late and your phone has run out of charge</w:t>
      </w:r>
    </w:p>
    <w:p w14:paraId="2B72D1C2" w14:textId="07A9E35E" w:rsidR="00F540BA" w:rsidRDefault="00F540BA" w:rsidP="00554971">
      <w:pPr>
        <w:pStyle w:val="ListParagraph"/>
        <w:numPr>
          <w:ilvl w:val="0"/>
          <w:numId w:val="12"/>
        </w:numPr>
      </w:pPr>
      <w:r>
        <w:t>Someone smiles and holds a door open for you</w:t>
      </w:r>
    </w:p>
    <w:p w14:paraId="6EE5C48F" w14:textId="3E732BFC" w:rsidR="00F540BA" w:rsidRDefault="00F540BA" w:rsidP="00554971">
      <w:pPr>
        <w:pStyle w:val="ListParagraph"/>
        <w:numPr>
          <w:ilvl w:val="0"/>
          <w:numId w:val="12"/>
        </w:numPr>
      </w:pPr>
      <w:r>
        <w:t xml:space="preserve">There’s a disagreement in your family or your church </w:t>
      </w:r>
    </w:p>
    <w:p w14:paraId="7FB28DEB" w14:textId="2174909C" w:rsidR="00F540BA" w:rsidRDefault="00F540BA" w:rsidP="00554971">
      <w:pPr>
        <w:pStyle w:val="ListParagraph"/>
        <w:numPr>
          <w:ilvl w:val="0"/>
          <w:numId w:val="12"/>
        </w:numPr>
      </w:pPr>
      <w:r>
        <w:t>You’re sitting quietly with music and no interruptions</w:t>
      </w:r>
    </w:p>
    <w:p w14:paraId="7FFB66D4" w14:textId="1545941E" w:rsidR="00F540BA" w:rsidRDefault="00F540BA" w:rsidP="00554971">
      <w:pPr>
        <w:pStyle w:val="ListParagraph"/>
        <w:numPr>
          <w:ilvl w:val="0"/>
          <w:numId w:val="12"/>
        </w:numPr>
      </w:pPr>
      <w:r>
        <w:t>You are the first one to arrive at an agreed meeting space</w:t>
      </w:r>
    </w:p>
    <w:p w14:paraId="6AA4D9F6" w14:textId="7CCB059C" w:rsidR="00F540BA" w:rsidRDefault="00F540BA" w:rsidP="00554971">
      <w:pPr>
        <w:pStyle w:val="ListParagraph"/>
        <w:numPr>
          <w:ilvl w:val="0"/>
          <w:numId w:val="12"/>
        </w:numPr>
      </w:pPr>
      <w:r>
        <w:t>Someone gives you a gift unexpectedly</w:t>
      </w:r>
    </w:p>
    <w:p w14:paraId="514A9173" w14:textId="78275FD3" w:rsidR="00F540BA" w:rsidRDefault="00F540BA" w:rsidP="00554971">
      <w:pPr>
        <w:pStyle w:val="ListParagraph"/>
        <w:numPr>
          <w:ilvl w:val="0"/>
          <w:numId w:val="12"/>
        </w:numPr>
      </w:pPr>
      <w:r>
        <w:lastRenderedPageBreak/>
        <w:t xml:space="preserve">A friend you’ve not heard from for years sends you a short message to call them </w:t>
      </w:r>
    </w:p>
    <w:p w14:paraId="34BAD5E0" w14:textId="60CA186A" w:rsidR="00F540BA" w:rsidRDefault="00F540BA" w:rsidP="00554971">
      <w:pPr>
        <w:pStyle w:val="ListParagraph"/>
        <w:numPr>
          <w:ilvl w:val="0"/>
          <w:numId w:val="12"/>
        </w:numPr>
      </w:pPr>
      <w:r>
        <w:t>You’re cooking (or baking!) and realise you’re out of a key ingredient</w:t>
      </w:r>
    </w:p>
    <w:p w14:paraId="7EABB7D4" w14:textId="77777777" w:rsidR="00F540BA" w:rsidRDefault="00F540BA" w:rsidP="00F540BA"/>
    <w:p w14:paraId="1CB84ED5" w14:textId="77777777" w:rsidR="00F540BA" w:rsidRDefault="00F540BA" w:rsidP="00F540BA">
      <w:r>
        <w:t>Discuss what members have learned about themselves – and each other.</w:t>
      </w:r>
    </w:p>
    <w:p w14:paraId="65B4FCF2" w14:textId="77777777" w:rsidR="00F540BA" w:rsidRDefault="00F540BA" w:rsidP="00F540BA"/>
    <w:p w14:paraId="6B58B943" w14:textId="2E237C0E" w:rsidR="00F540BA" w:rsidRDefault="00F540BA" w:rsidP="00554971">
      <w:pPr>
        <w:pStyle w:val="ListParagraph"/>
        <w:numPr>
          <w:ilvl w:val="0"/>
          <w:numId w:val="14"/>
        </w:numPr>
      </w:pPr>
      <w:r>
        <w:t>What makes the difference between peace and panic in that moment?</w:t>
      </w:r>
    </w:p>
    <w:p w14:paraId="45C82804" w14:textId="184E97A2" w:rsidR="00F540BA" w:rsidRDefault="00F540BA" w:rsidP="00554971">
      <w:pPr>
        <w:pStyle w:val="ListParagraph"/>
        <w:numPr>
          <w:ilvl w:val="0"/>
          <w:numId w:val="14"/>
        </w:numPr>
      </w:pPr>
      <w:r>
        <w:t>What helps you move from panic to peace?</w:t>
      </w:r>
    </w:p>
    <w:p w14:paraId="2AB3F1DA" w14:textId="3BFE64B8" w:rsidR="00F540BA" w:rsidRDefault="00F540BA" w:rsidP="00554971">
      <w:pPr>
        <w:pStyle w:val="ListParagraph"/>
        <w:numPr>
          <w:ilvl w:val="0"/>
          <w:numId w:val="14"/>
        </w:numPr>
      </w:pPr>
      <w:r>
        <w:t>Do different people experience this differently?</w:t>
      </w:r>
    </w:p>
    <w:p w14:paraId="54520E36" w14:textId="75248D06" w:rsidR="00F540BA" w:rsidRDefault="00F540BA" w:rsidP="00554971">
      <w:pPr>
        <w:pStyle w:val="ListParagraph"/>
        <w:numPr>
          <w:ilvl w:val="0"/>
          <w:numId w:val="14"/>
        </w:numPr>
      </w:pPr>
      <w:r>
        <w:t>What would support look like in that situation?</w:t>
      </w:r>
    </w:p>
    <w:p w14:paraId="6AF81B89" w14:textId="77777777" w:rsidR="00F540BA" w:rsidRDefault="00F540BA" w:rsidP="00F540BA"/>
    <w:p w14:paraId="4B454284" w14:textId="77777777" w:rsidR="00F540BA" w:rsidRDefault="00F540BA" w:rsidP="00F540BA">
      <w:pPr>
        <w:pStyle w:val="Heading4"/>
      </w:pPr>
      <w:r>
        <w:t>Thought</w:t>
      </w:r>
    </w:p>
    <w:p w14:paraId="2F4B6A8E" w14:textId="3B15A396" w:rsidR="0060299F" w:rsidRDefault="00F540BA" w:rsidP="00F540BA">
      <w:r>
        <w:t>Remind the group that our peace of mind isn’t determined by what happens but by who we’re trusting in, in the moment.</w:t>
      </w:r>
    </w:p>
    <w:p w14:paraId="4ED5AE93" w14:textId="77777777" w:rsidR="00F540BA" w:rsidRDefault="00F540BA" w:rsidP="00F540BA"/>
    <w:p w14:paraId="7DEC17F5" w14:textId="5A8C2E36" w:rsidR="00F540BA" w:rsidRDefault="00F540BA" w:rsidP="00F540BA">
      <w:pPr>
        <w:pStyle w:val="Heading3"/>
      </w:pPr>
      <w:r>
        <w:t>WRITE</w:t>
      </w:r>
    </w:p>
    <w:p w14:paraId="65600312" w14:textId="77777777" w:rsidR="00F540BA" w:rsidRDefault="00F540BA" w:rsidP="00F540BA">
      <w:pPr>
        <w:pStyle w:val="Heading4"/>
      </w:pPr>
      <w:r>
        <w:t>Peace Postcards</w:t>
      </w:r>
    </w:p>
    <w:p w14:paraId="2F62A720" w14:textId="77777777" w:rsidR="00F540BA" w:rsidRDefault="00F540BA" w:rsidP="00F540BA">
      <w:r>
        <w:t>Give members blank postcards and pens. Ask them to write or draw a message of peace, maybe including Philippians 4:7 or a short prayer:</w:t>
      </w:r>
    </w:p>
    <w:p w14:paraId="33636419" w14:textId="77777777" w:rsidR="00554971" w:rsidRDefault="00554971" w:rsidP="00F540BA"/>
    <w:p w14:paraId="76B24B71" w14:textId="613E0E8F" w:rsidR="00F540BA" w:rsidRDefault="00F540BA" w:rsidP="00554971">
      <w:pPr>
        <w:pStyle w:val="ListParagraph"/>
        <w:numPr>
          <w:ilvl w:val="0"/>
          <w:numId w:val="15"/>
        </w:numPr>
      </w:pPr>
      <w:r>
        <w:t>for themselves, or</w:t>
      </w:r>
    </w:p>
    <w:p w14:paraId="31051F92" w14:textId="29DE988E" w:rsidR="00F540BA" w:rsidRDefault="00F540BA" w:rsidP="00554971">
      <w:pPr>
        <w:pStyle w:val="ListParagraph"/>
        <w:numPr>
          <w:ilvl w:val="0"/>
          <w:numId w:val="15"/>
        </w:numPr>
      </w:pPr>
      <w:r>
        <w:t>for someone who needs encouragement</w:t>
      </w:r>
    </w:p>
    <w:p w14:paraId="2C98DEB6" w14:textId="77777777" w:rsidR="00F540BA" w:rsidRDefault="00F540BA" w:rsidP="00F540BA"/>
    <w:p w14:paraId="7FA4A835" w14:textId="77777777" w:rsidR="00F540BA" w:rsidRDefault="00F540BA" w:rsidP="00F540BA">
      <w:r>
        <w:t>Encourage members to give or post their card in the week ahead or to keep it in a place where they will see it regularly.</w:t>
      </w:r>
    </w:p>
    <w:p w14:paraId="6AD5ED04" w14:textId="77777777" w:rsidR="00F540BA" w:rsidRDefault="00F540BA" w:rsidP="00F540BA"/>
    <w:p w14:paraId="2BF2A4B8" w14:textId="77777777" w:rsidR="00F540BA" w:rsidRDefault="00F540BA" w:rsidP="00F540BA">
      <w:pPr>
        <w:pStyle w:val="Heading3"/>
      </w:pPr>
      <w:r>
        <w:t>GAME</w:t>
      </w:r>
    </w:p>
    <w:p w14:paraId="16A600D6" w14:textId="77777777" w:rsidR="00F540BA" w:rsidRDefault="00F540BA" w:rsidP="00F540BA">
      <w:pPr>
        <w:pStyle w:val="Heading4"/>
      </w:pPr>
      <w:r>
        <w:t>Peace Jenga</w:t>
      </w:r>
    </w:p>
    <w:p w14:paraId="797ACAFC" w14:textId="77777777" w:rsidR="00F540BA" w:rsidRDefault="00F540BA" w:rsidP="00F540BA">
      <w:r>
        <w:t xml:space="preserve">Play a game of </w:t>
      </w:r>
      <w:r w:rsidRPr="00554971">
        <w:rPr>
          <w:i/>
          <w:iCs/>
        </w:rPr>
        <w:t>Jenga</w:t>
      </w:r>
      <w:r>
        <w:t>. Write each word from the list below on to a sticky note or masking tape and attach each to a Jenga block:</w:t>
      </w:r>
    </w:p>
    <w:p w14:paraId="76CA1D0E" w14:textId="77777777" w:rsidR="00F540BA" w:rsidRDefault="00F540BA" w:rsidP="00F540BA"/>
    <w:p w14:paraId="42C99780" w14:textId="3A0449AB" w:rsidR="00F540BA" w:rsidRDefault="00F540BA" w:rsidP="00554971">
      <w:pPr>
        <w:pStyle w:val="ListParagraph"/>
        <w:numPr>
          <w:ilvl w:val="0"/>
          <w:numId w:val="16"/>
        </w:numPr>
      </w:pPr>
      <w:r>
        <w:t>Worry, fear, trust, prayer, control, peace, faith, noise, stillness, prayer, Bible</w:t>
      </w:r>
    </w:p>
    <w:p w14:paraId="4AC5D541" w14:textId="77777777" w:rsidR="00F540BA" w:rsidRDefault="00F540BA" w:rsidP="00F540BA"/>
    <w:p w14:paraId="2292EA98" w14:textId="77777777" w:rsidR="00F540BA" w:rsidRDefault="00F540BA" w:rsidP="00F540BA">
      <w:r>
        <w:t>Build a tower with the words facing outwards. As members remove the blocks, discuss what happens when those things are taken away.</w:t>
      </w:r>
    </w:p>
    <w:p w14:paraId="793E83BC" w14:textId="77777777" w:rsidR="00F540BA" w:rsidRDefault="00F540BA" w:rsidP="00F540BA"/>
    <w:p w14:paraId="6E50BE2D" w14:textId="77777777" w:rsidR="00F540BA" w:rsidRDefault="00F540BA" w:rsidP="00F540BA">
      <w:pPr>
        <w:pStyle w:val="Heading4"/>
      </w:pPr>
      <w:r>
        <w:t>Thought</w:t>
      </w:r>
    </w:p>
    <w:p w14:paraId="3498DDC2" w14:textId="2A9CC05B" w:rsidR="00F540BA" w:rsidRDefault="00F540BA" w:rsidP="00F540BA">
      <w:r>
        <w:t>Remind members that a trusting mind builds stability. A guarded mind keeps standing even when shaken.</w:t>
      </w:r>
    </w:p>
    <w:p w14:paraId="01B9F45C" w14:textId="77777777" w:rsidR="001B7E0E" w:rsidRPr="00F024DA" w:rsidRDefault="001B7E0E" w:rsidP="001B7E0E"/>
    <w:p w14:paraId="55E02684" w14:textId="77777777" w:rsidR="000150D6" w:rsidRPr="00F024DA" w:rsidRDefault="000150D6" w:rsidP="000150D6"/>
    <w:p w14:paraId="13327F88" w14:textId="77777777" w:rsidR="000150D6" w:rsidRPr="00D54E8D" w:rsidRDefault="000150D6" w:rsidP="00D850B3">
      <w:pPr>
        <w:pStyle w:val="Heading2"/>
      </w:pPr>
      <w:r w:rsidRPr="00D54E8D">
        <w:lastRenderedPageBreak/>
        <w:t>BIBLE READING/THOUGHT</w:t>
      </w:r>
    </w:p>
    <w:p w14:paraId="13534C44" w14:textId="77777777" w:rsidR="000150D6" w:rsidRDefault="000150D6" w:rsidP="000150D6"/>
    <w:p w14:paraId="7DA18798" w14:textId="3706FF3E" w:rsidR="000150D6" w:rsidRPr="00187E15" w:rsidRDefault="000150D6" w:rsidP="000150D6">
      <w:pPr>
        <w:pStyle w:val="Bibleheading"/>
      </w:pPr>
      <w:r w:rsidRPr="00187E15">
        <w:sym w:font="Wingdings" w:char="F026"/>
      </w:r>
      <w:r w:rsidRPr="00187E15">
        <w:t xml:space="preserve"> </w:t>
      </w:r>
      <w:r w:rsidR="00F540BA" w:rsidRPr="00F540BA">
        <w:t>Philippians 4:4-9</w:t>
      </w:r>
    </w:p>
    <w:p w14:paraId="77F2165A" w14:textId="6696F43B" w:rsidR="00F540BA" w:rsidRPr="00554971" w:rsidRDefault="00F540BA" w:rsidP="00F540BA">
      <w:pPr>
        <w:rPr>
          <w:b/>
          <w:bCs/>
        </w:rPr>
      </w:pPr>
      <w:r w:rsidRPr="00554971">
        <w:rPr>
          <w:b/>
          <w:bCs/>
        </w:rPr>
        <w:t>Invite a member to read Philippians 4:4-9.</w:t>
      </w:r>
    </w:p>
    <w:p w14:paraId="1D507D5F" w14:textId="77777777" w:rsidR="00F540BA" w:rsidRDefault="00F540BA" w:rsidP="00F540BA"/>
    <w:p w14:paraId="33E676F6" w14:textId="77777777" w:rsidR="00F540BA" w:rsidRDefault="00F540BA" w:rsidP="00F540BA">
      <w:r>
        <w:t xml:space="preserve">What have you carried with you here today? Not what you are physically carrying, but rather those worries and concerns we carry in our hearts and minds, those things that it’s hard to let go of. </w:t>
      </w:r>
    </w:p>
    <w:p w14:paraId="2B6E7FDA" w14:textId="77777777" w:rsidR="00F540BA" w:rsidRDefault="00F540BA" w:rsidP="00F540BA"/>
    <w:p w14:paraId="492BA8C9" w14:textId="77777777" w:rsidR="00F540BA" w:rsidRDefault="00F540BA" w:rsidP="00F540BA">
      <w:r>
        <w:t xml:space="preserve">It’s not really surprising though, is it? News headlines are heavy. The pace of life is relentless. We have worries about finances, health, family, the future, and sometimes just the quiet exhaustion of getting through another week. </w:t>
      </w:r>
    </w:p>
    <w:p w14:paraId="2AF6F1A6" w14:textId="77777777" w:rsidR="00F540BA" w:rsidRDefault="00F540BA" w:rsidP="00F540BA"/>
    <w:p w14:paraId="5EA143D8" w14:textId="77777777" w:rsidR="00F540BA" w:rsidRDefault="00F540BA" w:rsidP="00F540BA">
      <w:r>
        <w:t xml:space="preserve">Anxiety isn’t abstract </w:t>
      </w:r>
      <w:proofErr w:type="spellStart"/>
      <w:proofErr w:type="gramStart"/>
      <w:r>
        <w:t>any more</w:t>
      </w:r>
      <w:proofErr w:type="spellEnd"/>
      <w:proofErr w:type="gramEnd"/>
      <w:r>
        <w:t>; it’s been named for what it is and we feel it. It may keep us awake at night, and technology means it can be difficult to escape.</w:t>
      </w:r>
    </w:p>
    <w:p w14:paraId="6BB4ADCD" w14:textId="77777777" w:rsidR="00F540BA" w:rsidRDefault="00F540BA" w:rsidP="00F540BA"/>
    <w:p w14:paraId="0D7C86BD" w14:textId="77777777" w:rsidR="00F540BA" w:rsidRDefault="00F540BA" w:rsidP="00F540BA">
      <w:r>
        <w:t xml:space="preserve">Into this very </w:t>
      </w:r>
      <w:proofErr w:type="gramStart"/>
      <w:r>
        <w:t>real world</w:t>
      </w:r>
      <w:proofErr w:type="gramEnd"/>
      <w:r>
        <w:t xml:space="preserve"> Paul writes these words:</w:t>
      </w:r>
    </w:p>
    <w:p w14:paraId="21D4ABED" w14:textId="77777777" w:rsidR="005503CF" w:rsidRDefault="005503CF" w:rsidP="00F540BA"/>
    <w:p w14:paraId="7D49BE79" w14:textId="39D0FF08" w:rsidR="00F540BA" w:rsidRDefault="00F540BA" w:rsidP="005503CF">
      <w:pPr>
        <w:pStyle w:val="ListParagraph"/>
        <w:numPr>
          <w:ilvl w:val="0"/>
          <w:numId w:val="17"/>
        </w:numPr>
      </w:pPr>
      <w:r>
        <w:t>‘And the peace of God, which transcends all understanding, will guard your hearts and your minds in Christ Jesus.’</w:t>
      </w:r>
    </w:p>
    <w:p w14:paraId="111D228B" w14:textId="77777777" w:rsidR="00F540BA" w:rsidRDefault="00F540BA" w:rsidP="005503CF">
      <w:pPr>
        <w:jc w:val="right"/>
      </w:pPr>
      <w:r>
        <w:t>(Philippians 4:7)</w:t>
      </w:r>
    </w:p>
    <w:p w14:paraId="25C2E845" w14:textId="77777777" w:rsidR="00F540BA" w:rsidRDefault="00F540BA" w:rsidP="00F540BA"/>
    <w:p w14:paraId="41555444" w14:textId="77777777" w:rsidR="00F540BA" w:rsidRDefault="00F540BA" w:rsidP="00F540BA">
      <w:r>
        <w:t>Now this isn’t a verse written in ideal conditions. Paul wrote it from prison, with limited freedom, an uncertain future and no clear way out. And yet he speaks about a peace that guards him.</w:t>
      </w:r>
    </w:p>
    <w:p w14:paraId="018E8D33" w14:textId="77777777" w:rsidR="00F540BA" w:rsidRDefault="00F540BA" w:rsidP="00F540BA"/>
    <w:p w14:paraId="54CB7E7F" w14:textId="77777777" w:rsidR="00F540BA" w:rsidRDefault="00F540BA" w:rsidP="00F540BA">
      <w:r>
        <w:t xml:space="preserve">But it’s important to notice what Paul does </w:t>
      </w:r>
      <w:r w:rsidRPr="005503CF">
        <w:rPr>
          <w:b/>
          <w:bCs/>
        </w:rPr>
        <w:t>not</w:t>
      </w:r>
      <w:r>
        <w:t xml:space="preserve"> say. He does not say:</w:t>
      </w:r>
    </w:p>
    <w:p w14:paraId="1DC0A4FB" w14:textId="77777777" w:rsidR="00F540BA" w:rsidRDefault="00F540BA" w:rsidP="00F540BA">
      <w:r>
        <w:t xml:space="preserve"> </w:t>
      </w:r>
    </w:p>
    <w:p w14:paraId="02860422" w14:textId="794AD6D4" w:rsidR="00F540BA" w:rsidRDefault="00F540BA" w:rsidP="005503CF">
      <w:pPr>
        <w:pStyle w:val="ListParagraph"/>
        <w:numPr>
          <w:ilvl w:val="0"/>
          <w:numId w:val="18"/>
        </w:numPr>
      </w:pPr>
      <w:r>
        <w:t xml:space="preserve">‘Everything will work out quickly,’ or </w:t>
      </w:r>
    </w:p>
    <w:p w14:paraId="6A5942BF" w14:textId="45A74978" w:rsidR="00F540BA" w:rsidRDefault="00F540BA" w:rsidP="005503CF">
      <w:pPr>
        <w:pStyle w:val="ListParagraph"/>
        <w:numPr>
          <w:ilvl w:val="0"/>
          <w:numId w:val="18"/>
        </w:numPr>
      </w:pPr>
      <w:r>
        <w:t xml:space="preserve">‘Your problems aren’t serious,’ or </w:t>
      </w:r>
    </w:p>
    <w:p w14:paraId="7D6294A5" w14:textId="321ABB43" w:rsidR="00F540BA" w:rsidRDefault="00F540BA" w:rsidP="005503CF">
      <w:pPr>
        <w:pStyle w:val="ListParagraph"/>
        <w:numPr>
          <w:ilvl w:val="0"/>
          <w:numId w:val="18"/>
        </w:numPr>
      </w:pPr>
      <w:r>
        <w:t>‘Just think positively.’</w:t>
      </w:r>
    </w:p>
    <w:p w14:paraId="49ED6711" w14:textId="77777777" w:rsidR="00F540BA" w:rsidRDefault="00F540BA" w:rsidP="00F540BA"/>
    <w:p w14:paraId="3397CB06" w14:textId="77777777" w:rsidR="00F540BA" w:rsidRDefault="00F540BA" w:rsidP="00F540BA">
      <w:r>
        <w:t>Instead, he acknowledges that anxiety exists. He assumes we will face situations that naturally cause worry. His invitation isn’t to ignore reality but to face it with God. And this matters, because many people today feel pressure to cope quietly, to be strong, or to keep moving even when they are overwhelmed. God’s peace is not about pretending we’re fine; it’s about being honest and not being alone.</w:t>
      </w:r>
    </w:p>
    <w:p w14:paraId="61546278" w14:textId="77777777" w:rsidR="00F540BA" w:rsidRDefault="00F540BA" w:rsidP="00F540BA"/>
    <w:p w14:paraId="7D5285C2" w14:textId="77777777" w:rsidR="00F540BA" w:rsidRDefault="00F540BA" w:rsidP="00F540BA">
      <w:r>
        <w:t xml:space="preserve">Paul goes on to say that this peace ‘transcends all understanding’. In other words, it doesn’t always make sense to us. There are moments when circumstances haven’t changed, yet something inside remains steady. That kind of peace doesn’t come from </w:t>
      </w:r>
      <w:proofErr w:type="gramStart"/>
      <w:r>
        <w:t>explanations,</w:t>
      </w:r>
      <w:proofErr w:type="gramEnd"/>
      <w:r>
        <w:t xml:space="preserve"> it comes from God’s presence within us. This peace </w:t>
      </w:r>
      <w:r>
        <w:lastRenderedPageBreak/>
        <w:t>shows up when we pray honestly, name our fears clearly, and still choose to trust that God is holding what we cannot control.</w:t>
      </w:r>
    </w:p>
    <w:p w14:paraId="61E26075" w14:textId="77777777" w:rsidR="00F540BA" w:rsidRDefault="00F540BA" w:rsidP="00F540BA"/>
    <w:p w14:paraId="449B4172" w14:textId="77777777" w:rsidR="00F540BA" w:rsidRDefault="00F540BA" w:rsidP="00F540BA">
      <w:r>
        <w:t>And even more wonderfully, Paul tells us that this peace ‘guards’ us. It doesn’t just comfort us – it also protects us. It stands watch over us, like the prison guards keeping watch over Paul. And this peace guards our hearts, when disappointment, grief or fear threaten to harden us and our minds, when anxious thoughts consume us.</w:t>
      </w:r>
    </w:p>
    <w:p w14:paraId="132A7D32" w14:textId="77777777" w:rsidR="00F540BA" w:rsidRDefault="00F540BA" w:rsidP="00F540BA"/>
    <w:p w14:paraId="6011A547" w14:textId="77777777" w:rsidR="00F540BA" w:rsidRDefault="00F540BA" w:rsidP="00F540BA">
      <w:r>
        <w:t>We live in a world that constantly competes for our attention and our emotional energy. God’s peace acts like a sentry at the door of our inner life, reminding us that we don’t have to carry our burdens alone. Peace is not something we achieve through better organisation, trying harder, or having all the answers. It grows out of staying connected to Jesus, bringing him our questions, trusting him with what’s unresolved, and letting him shape how we respond to the pressures we face. Peace deepens as we live this out, choosing prayer over panic, gratitude over fear, and truth over constant noise.</w:t>
      </w:r>
    </w:p>
    <w:p w14:paraId="1FFE84E3" w14:textId="77777777" w:rsidR="00F540BA" w:rsidRDefault="00F540BA" w:rsidP="00F540BA"/>
    <w:p w14:paraId="023CC81E" w14:textId="77777777" w:rsidR="00F540BA" w:rsidRDefault="00F540BA" w:rsidP="00F540BA">
      <w:r>
        <w:t xml:space="preserve">So </w:t>
      </w:r>
      <w:proofErr w:type="gramStart"/>
      <w:r>
        <w:t>however</w:t>
      </w:r>
      <w:proofErr w:type="gramEnd"/>
      <w:r>
        <w:t xml:space="preserve"> you are feeling right now – perhaps overwhelmed, uncertain, hopeless, exhausted – this promise of peace is for you. It doesn’t mean our problems will disappear, rather that we are promised a peace that:</w:t>
      </w:r>
    </w:p>
    <w:p w14:paraId="70D5DD98" w14:textId="77777777" w:rsidR="00F540BA" w:rsidRDefault="00F540BA" w:rsidP="00F540BA"/>
    <w:p w14:paraId="57A300FD" w14:textId="63FE79C9" w:rsidR="00F540BA" w:rsidRDefault="00F540BA" w:rsidP="005503CF">
      <w:pPr>
        <w:pStyle w:val="ListParagraph"/>
        <w:numPr>
          <w:ilvl w:val="0"/>
          <w:numId w:val="19"/>
        </w:numPr>
      </w:pPr>
      <w:r>
        <w:t xml:space="preserve">stands guard over us in the middle of the storm, and </w:t>
      </w:r>
    </w:p>
    <w:p w14:paraId="2369C28D" w14:textId="06DDDE84" w:rsidR="00F540BA" w:rsidRDefault="00F540BA" w:rsidP="005503CF">
      <w:pPr>
        <w:pStyle w:val="ListParagraph"/>
        <w:numPr>
          <w:ilvl w:val="0"/>
          <w:numId w:val="19"/>
        </w:numPr>
      </w:pPr>
      <w:r>
        <w:t>softens our hearts, and</w:t>
      </w:r>
    </w:p>
    <w:p w14:paraId="2B59707E" w14:textId="1B5F2979" w:rsidR="00F540BA" w:rsidRDefault="00F540BA" w:rsidP="005503CF">
      <w:pPr>
        <w:pStyle w:val="ListParagraph"/>
        <w:numPr>
          <w:ilvl w:val="0"/>
          <w:numId w:val="19"/>
        </w:numPr>
      </w:pPr>
      <w:r>
        <w:t xml:space="preserve">steadies our thoughts. </w:t>
      </w:r>
    </w:p>
    <w:p w14:paraId="213D6060" w14:textId="77777777" w:rsidR="00F540BA" w:rsidRDefault="00F540BA" w:rsidP="00F540BA"/>
    <w:p w14:paraId="62D11A3D" w14:textId="4AA70B1B" w:rsidR="000150D6" w:rsidRDefault="00F540BA" w:rsidP="00F540BA">
      <w:r>
        <w:t>This peace doesn’t make sense; it just requires us to have trust in the one who holds us.</w:t>
      </w:r>
    </w:p>
    <w:p w14:paraId="1822FF41" w14:textId="77777777" w:rsidR="00F540BA" w:rsidRDefault="00F540BA" w:rsidP="00F540BA"/>
    <w:p w14:paraId="0AE89072" w14:textId="77777777" w:rsidR="001B692A" w:rsidRDefault="004579B0" w:rsidP="004579B0">
      <w:pPr>
        <w:pStyle w:val="PrayerHeading"/>
      </w:pPr>
      <w:r w:rsidRPr="004579B0">
        <w:t>PRAYER</w:t>
      </w:r>
    </w:p>
    <w:p w14:paraId="7D42145A" w14:textId="66C4ADA3" w:rsidR="00F540BA" w:rsidRDefault="00F540BA" w:rsidP="00F540BA">
      <w:pPr>
        <w:pStyle w:val="Prayer"/>
      </w:pPr>
      <w:r>
        <w:t xml:space="preserve">Dear Lord, you know the worries and concerns that we carry and the things we cannot fix. </w:t>
      </w:r>
    </w:p>
    <w:p w14:paraId="6B13B1E9" w14:textId="77777777" w:rsidR="00F540BA" w:rsidRDefault="00F540BA" w:rsidP="00F540BA">
      <w:pPr>
        <w:pStyle w:val="Prayer"/>
      </w:pPr>
      <w:r>
        <w:t xml:space="preserve">Remind us to bring them to you. </w:t>
      </w:r>
    </w:p>
    <w:p w14:paraId="6D9D232A" w14:textId="77777777" w:rsidR="00F540BA" w:rsidRDefault="00F540BA" w:rsidP="00F540BA">
      <w:pPr>
        <w:pStyle w:val="Prayer"/>
      </w:pPr>
      <w:r>
        <w:t xml:space="preserve">Guard our hearts and our minds with your peace – a peace that the world cannot give. </w:t>
      </w:r>
    </w:p>
    <w:p w14:paraId="16FA29AD" w14:textId="405AF546" w:rsidR="00A03A2C" w:rsidRDefault="00F540BA" w:rsidP="00F540BA">
      <w:pPr>
        <w:pStyle w:val="Prayer"/>
      </w:pPr>
      <w:r>
        <w:t xml:space="preserve">Keep us close to you always. </w:t>
      </w:r>
      <w:r w:rsidRPr="00F540BA">
        <w:rPr>
          <w:b/>
          <w:bCs/>
        </w:rPr>
        <w:t>Amen.</w:t>
      </w:r>
    </w:p>
    <w:p w14:paraId="161D9789" w14:textId="77777777" w:rsidR="00A03A2C" w:rsidRDefault="00A03A2C" w:rsidP="00A03A2C">
      <w:pPr>
        <w:pStyle w:val="Prayer"/>
      </w:pPr>
    </w:p>
    <w:p w14:paraId="084B1367" w14:textId="77777777" w:rsidR="00A03A2C" w:rsidRDefault="00A03A2C" w:rsidP="00A03A2C">
      <w:pPr>
        <w:pStyle w:val="Prayer"/>
      </w:pPr>
    </w:p>
    <w:p w14:paraId="4F20C948" w14:textId="77777777" w:rsidR="005503CF" w:rsidRDefault="005503CF" w:rsidP="00A03A2C">
      <w:pPr>
        <w:pStyle w:val="Prayer"/>
      </w:pPr>
    </w:p>
    <w:p w14:paraId="3FFBBD5F" w14:textId="77777777" w:rsidR="005503CF" w:rsidRDefault="005503CF" w:rsidP="00A03A2C">
      <w:pPr>
        <w:pStyle w:val="Prayer"/>
      </w:pPr>
    </w:p>
    <w:p w14:paraId="12771C1B" w14:textId="77777777" w:rsidR="005503CF" w:rsidRDefault="005503CF" w:rsidP="00A03A2C">
      <w:pPr>
        <w:pStyle w:val="Prayer"/>
      </w:pPr>
    </w:p>
    <w:p w14:paraId="3F2B4787" w14:textId="77777777" w:rsidR="005503CF" w:rsidRDefault="005503CF" w:rsidP="00A03A2C">
      <w:pPr>
        <w:pStyle w:val="Prayer"/>
      </w:pPr>
    </w:p>
    <w:p w14:paraId="43340579" w14:textId="77777777" w:rsidR="00A03A2C" w:rsidRDefault="00A03A2C" w:rsidP="00D850B3">
      <w:pPr>
        <w:pStyle w:val="Heading2"/>
      </w:pPr>
      <w:r>
        <w:lastRenderedPageBreak/>
        <w:t>SONGS</w:t>
      </w:r>
    </w:p>
    <w:p w14:paraId="3DC2CF7E" w14:textId="77777777" w:rsidR="00A03A2C" w:rsidRDefault="00A03A2C" w:rsidP="00A03A2C"/>
    <w:p w14:paraId="31587ADE" w14:textId="77777777" w:rsidR="00F540BA" w:rsidRDefault="00F540BA" w:rsidP="00F540BA">
      <w:pPr>
        <w:pStyle w:val="SongList"/>
      </w:pPr>
      <w:r w:rsidRPr="005503CF">
        <w:rPr>
          <w:i/>
          <w:iCs/>
        </w:rPr>
        <w:t>SASB</w:t>
      </w:r>
      <w:r>
        <w:t xml:space="preserve"> 608 Make me a channel of your peace</w:t>
      </w:r>
    </w:p>
    <w:p w14:paraId="2A6E6E18" w14:textId="3C484419" w:rsidR="00F540BA" w:rsidRDefault="00F540BA" w:rsidP="00F540BA">
      <w:pPr>
        <w:pStyle w:val="SongList"/>
        <w:numPr>
          <w:ilvl w:val="0"/>
          <w:numId w:val="0"/>
        </w:numPr>
        <w:ind w:left="720"/>
      </w:pPr>
      <w:hyperlink r:id="rId9" w:history="1">
        <w:r w:rsidRPr="005503CF">
          <w:rPr>
            <w:rStyle w:val="WebLinkChar"/>
          </w:rPr>
          <w:t>Soloist lyric video</w:t>
        </w:r>
      </w:hyperlink>
      <w:r>
        <w:t xml:space="preserve"> by Droitwich Spa Salvation Army (2:28)</w:t>
      </w:r>
    </w:p>
    <w:p w14:paraId="4734D2B0" w14:textId="1398329D" w:rsidR="00F540BA" w:rsidRDefault="00F540BA" w:rsidP="00F540BA">
      <w:pPr>
        <w:pStyle w:val="SongList"/>
        <w:numPr>
          <w:ilvl w:val="0"/>
          <w:numId w:val="0"/>
        </w:numPr>
        <w:ind w:left="720"/>
      </w:pPr>
      <w:hyperlink r:id="rId10" w:history="1">
        <w:r w:rsidRPr="005503CF">
          <w:rPr>
            <w:rStyle w:val="WebLinkChar"/>
          </w:rPr>
          <w:t>Lyric video</w:t>
        </w:r>
      </w:hyperlink>
      <w:r>
        <w:t xml:space="preserve"> feat Temecula Valley Chamber Singers uploaded by Mark G (2:51)</w:t>
      </w:r>
    </w:p>
    <w:p w14:paraId="5F01AADF" w14:textId="77777777" w:rsidR="00F540BA" w:rsidRDefault="00F540BA" w:rsidP="00F540BA">
      <w:pPr>
        <w:pStyle w:val="SongList"/>
        <w:numPr>
          <w:ilvl w:val="0"/>
          <w:numId w:val="0"/>
        </w:numPr>
        <w:ind w:left="720"/>
      </w:pPr>
    </w:p>
    <w:p w14:paraId="5E050E91" w14:textId="77777777" w:rsidR="00F540BA" w:rsidRDefault="00F540BA" w:rsidP="00F540BA">
      <w:pPr>
        <w:pStyle w:val="SongList"/>
      </w:pPr>
      <w:r w:rsidRPr="005503CF">
        <w:rPr>
          <w:i/>
          <w:iCs/>
        </w:rPr>
        <w:t xml:space="preserve">SASB </w:t>
      </w:r>
      <w:r>
        <w:t xml:space="preserve">741 ‘When peace like a river </w:t>
      </w:r>
      <w:proofErr w:type="spellStart"/>
      <w:r>
        <w:t>attendeth</w:t>
      </w:r>
      <w:proofErr w:type="spellEnd"/>
      <w:r>
        <w:t xml:space="preserve"> my way [It is well with my soul]’</w:t>
      </w:r>
    </w:p>
    <w:p w14:paraId="030CBD8D" w14:textId="6FF59F88" w:rsidR="00F540BA" w:rsidRDefault="00F540BA" w:rsidP="00F540BA">
      <w:pPr>
        <w:pStyle w:val="SongList"/>
        <w:numPr>
          <w:ilvl w:val="0"/>
          <w:numId w:val="0"/>
        </w:numPr>
        <w:ind w:left="720"/>
      </w:pPr>
      <w:hyperlink r:id="rId11" w:history="1">
        <w:r w:rsidRPr="005503CF">
          <w:rPr>
            <w:rStyle w:val="WebLinkChar"/>
          </w:rPr>
          <w:t>Video</w:t>
        </w:r>
      </w:hyperlink>
      <w:r>
        <w:t xml:space="preserve"> (no lyrics) feat Chelmsford Citadel Songster (4:57)</w:t>
      </w:r>
    </w:p>
    <w:p w14:paraId="4B02F2BF" w14:textId="73DDA9F9" w:rsidR="00F540BA" w:rsidRDefault="00F540BA" w:rsidP="00F540BA">
      <w:pPr>
        <w:pStyle w:val="SongList"/>
        <w:numPr>
          <w:ilvl w:val="0"/>
          <w:numId w:val="0"/>
        </w:numPr>
        <w:ind w:left="720"/>
      </w:pPr>
      <w:hyperlink r:id="rId12" w:history="1">
        <w:r w:rsidRPr="005503CF">
          <w:rPr>
            <w:rStyle w:val="WebLinkChar"/>
          </w:rPr>
          <w:t>Official lyric video</w:t>
        </w:r>
      </w:hyperlink>
      <w:r>
        <w:t xml:space="preserve"> by T4G Live, </w:t>
      </w:r>
      <w:proofErr w:type="spellStart"/>
      <w:r>
        <w:t>SovereignGraceMusic</w:t>
      </w:r>
      <w:proofErr w:type="spellEnd"/>
      <w:r>
        <w:t xml:space="preserve"> (5:17)</w:t>
      </w:r>
    </w:p>
    <w:p w14:paraId="3FCEC87C" w14:textId="36CF694B" w:rsidR="00F540BA" w:rsidRDefault="00F540BA" w:rsidP="00F540BA">
      <w:pPr>
        <w:pStyle w:val="SongList"/>
        <w:numPr>
          <w:ilvl w:val="0"/>
          <w:numId w:val="0"/>
        </w:numPr>
        <w:ind w:left="720"/>
      </w:pPr>
      <w:hyperlink r:id="rId13" w:history="1">
        <w:r w:rsidRPr="005503CF">
          <w:rPr>
            <w:rStyle w:val="WebLinkChar"/>
          </w:rPr>
          <w:t>Official lyric video</w:t>
        </w:r>
      </w:hyperlink>
      <w:r>
        <w:t xml:space="preserve"> by Audrey Assad (4:10)</w:t>
      </w:r>
    </w:p>
    <w:p w14:paraId="1C49C49F" w14:textId="77777777" w:rsidR="00F540BA" w:rsidRDefault="00F540BA" w:rsidP="00F540BA">
      <w:pPr>
        <w:pStyle w:val="SongList"/>
        <w:numPr>
          <w:ilvl w:val="0"/>
          <w:numId w:val="0"/>
        </w:numPr>
        <w:ind w:left="720"/>
      </w:pPr>
    </w:p>
    <w:p w14:paraId="5508BF22" w14:textId="77777777" w:rsidR="00F540BA" w:rsidRDefault="00F540BA" w:rsidP="00F540BA">
      <w:pPr>
        <w:pStyle w:val="SongList"/>
      </w:pPr>
      <w:r w:rsidRPr="005503CF">
        <w:rPr>
          <w:i/>
          <w:iCs/>
        </w:rPr>
        <w:t>SASB</w:t>
      </w:r>
      <w:r>
        <w:t xml:space="preserve"> 793 ‘The Lord is near, have no anxiety’</w:t>
      </w:r>
    </w:p>
    <w:p w14:paraId="4B995E1B" w14:textId="41DAF943" w:rsidR="00F540BA" w:rsidRDefault="00F540BA" w:rsidP="00F540BA">
      <w:pPr>
        <w:pStyle w:val="SongList"/>
        <w:numPr>
          <w:ilvl w:val="0"/>
          <w:numId w:val="0"/>
        </w:numPr>
        <w:ind w:left="720"/>
      </w:pPr>
      <w:hyperlink r:id="rId14" w:history="1">
        <w:r w:rsidRPr="005503CF">
          <w:rPr>
            <w:rStyle w:val="WebLinkChar"/>
          </w:rPr>
          <w:t>Piano instrumental lyric video</w:t>
        </w:r>
      </w:hyperlink>
      <w:r w:rsidRPr="005503CF">
        <w:rPr>
          <w:rStyle w:val="WebLinkChar"/>
        </w:rPr>
        <w:t xml:space="preserve"> </w:t>
      </w:r>
      <w:r>
        <w:t>by John Larsson, uploaded by The Salvation Army Camberwell (3:59)</w:t>
      </w:r>
    </w:p>
    <w:p w14:paraId="269675B0" w14:textId="46234995" w:rsidR="00F540BA" w:rsidRDefault="00F540BA" w:rsidP="00F540BA">
      <w:pPr>
        <w:pStyle w:val="SongList"/>
        <w:numPr>
          <w:ilvl w:val="0"/>
          <w:numId w:val="0"/>
        </w:numPr>
      </w:pPr>
    </w:p>
    <w:p w14:paraId="752DAF9C" w14:textId="77777777" w:rsidR="00F540BA" w:rsidRDefault="00F540BA" w:rsidP="00F540BA">
      <w:pPr>
        <w:pStyle w:val="SongList"/>
      </w:pPr>
      <w:r>
        <w:t xml:space="preserve">‘Yet not I but through Christ in me’ by </w:t>
      </w:r>
      <w:proofErr w:type="spellStart"/>
      <w:r>
        <w:t>CityAlight</w:t>
      </w:r>
      <w:proofErr w:type="spellEnd"/>
    </w:p>
    <w:p w14:paraId="74B6E93B" w14:textId="5B84E98B" w:rsidR="00F540BA" w:rsidRDefault="00F540BA" w:rsidP="00F540BA">
      <w:pPr>
        <w:pStyle w:val="SongList"/>
        <w:numPr>
          <w:ilvl w:val="0"/>
          <w:numId w:val="0"/>
        </w:numPr>
        <w:ind w:left="720"/>
      </w:pPr>
      <w:hyperlink r:id="rId15" w:history="1">
        <w:r w:rsidRPr="005503CF">
          <w:rPr>
            <w:rStyle w:val="WebLinkChar"/>
          </w:rPr>
          <w:t>Live performance video</w:t>
        </w:r>
      </w:hyperlink>
      <w:r>
        <w:t xml:space="preserve"> (press cc for lyrics) by </w:t>
      </w:r>
      <w:proofErr w:type="spellStart"/>
      <w:r>
        <w:t>CityAlight</w:t>
      </w:r>
      <w:proofErr w:type="spellEnd"/>
      <w:r>
        <w:t xml:space="preserve"> (5:31)</w:t>
      </w:r>
    </w:p>
    <w:p w14:paraId="349A8B39" w14:textId="7FF790F1" w:rsidR="00F540BA" w:rsidRDefault="005503CF" w:rsidP="00F540BA">
      <w:pPr>
        <w:pStyle w:val="SongList"/>
        <w:numPr>
          <w:ilvl w:val="0"/>
          <w:numId w:val="0"/>
        </w:numPr>
        <w:ind w:left="720"/>
      </w:pPr>
      <w:hyperlink r:id="rId16" w:history="1">
        <w:r w:rsidRPr="005503CF">
          <w:rPr>
            <w:rStyle w:val="WebLinkChar"/>
          </w:rPr>
          <w:t>Acoustic</w:t>
        </w:r>
        <w:r w:rsidR="00F540BA" w:rsidRPr="005503CF">
          <w:rPr>
            <w:rStyle w:val="WebLinkChar"/>
          </w:rPr>
          <w:t xml:space="preserve"> lyric video</w:t>
        </w:r>
      </w:hyperlink>
      <w:r w:rsidR="00F540BA" w:rsidRPr="005503CF">
        <w:rPr>
          <w:rStyle w:val="WebLinkChar"/>
        </w:rPr>
        <w:t xml:space="preserve"> </w:t>
      </w:r>
      <w:r w:rsidR="00F540BA">
        <w:t xml:space="preserve">by </w:t>
      </w:r>
      <w:proofErr w:type="spellStart"/>
      <w:r w:rsidR="00F540BA">
        <w:t>CityAlight</w:t>
      </w:r>
      <w:proofErr w:type="spellEnd"/>
      <w:r w:rsidR="00F540BA">
        <w:t xml:space="preserve"> (5:05)</w:t>
      </w:r>
    </w:p>
    <w:p w14:paraId="362BCC45" w14:textId="1A6EF901" w:rsidR="00F540BA" w:rsidRDefault="00F540BA" w:rsidP="00F540BA">
      <w:pPr>
        <w:pStyle w:val="SongList"/>
        <w:numPr>
          <w:ilvl w:val="0"/>
          <w:numId w:val="0"/>
        </w:numPr>
        <w:ind w:left="720"/>
      </w:pPr>
      <w:hyperlink r:id="rId17" w:history="1">
        <w:r w:rsidRPr="005503CF">
          <w:rPr>
            <w:rStyle w:val="WebLinkChar"/>
          </w:rPr>
          <w:t>Lyric video</w:t>
        </w:r>
      </w:hyperlink>
      <w:r w:rsidRPr="005503CF">
        <w:rPr>
          <w:rStyle w:val="WebLinkChar"/>
        </w:rPr>
        <w:t xml:space="preserve"> </w:t>
      </w:r>
      <w:r>
        <w:t>uploaded by music meets heaven (5:32)</w:t>
      </w:r>
    </w:p>
    <w:p w14:paraId="74BB5D76" w14:textId="4DEAE283" w:rsidR="00F540BA" w:rsidRDefault="00F540BA" w:rsidP="00F540BA">
      <w:pPr>
        <w:pStyle w:val="SongList"/>
        <w:numPr>
          <w:ilvl w:val="0"/>
          <w:numId w:val="0"/>
        </w:numPr>
        <w:ind w:left="720"/>
      </w:pPr>
      <w:hyperlink r:id="rId18" w:history="1">
        <w:r w:rsidRPr="005503CF">
          <w:rPr>
            <w:rStyle w:val="WebLinkChar"/>
          </w:rPr>
          <w:t>Live performance video</w:t>
        </w:r>
      </w:hyperlink>
      <w:r>
        <w:t xml:space="preserve"> (press cc for lyrics) feat Selah by Integrity Music (5:06)</w:t>
      </w:r>
    </w:p>
    <w:p w14:paraId="7AE4BE79" w14:textId="77777777" w:rsidR="00A03A2C" w:rsidRDefault="00A03A2C" w:rsidP="00A03A2C"/>
    <w:p w14:paraId="346C1042" w14:textId="77777777" w:rsidR="00A03A2C" w:rsidRDefault="00A03A2C" w:rsidP="00A03A2C"/>
    <w:p w14:paraId="30B887D3" w14:textId="77777777" w:rsidR="00A03A2C" w:rsidRPr="00322096" w:rsidRDefault="00A03A2C" w:rsidP="00D850B3">
      <w:pPr>
        <w:pStyle w:val="Heading2"/>
      </w:pPr>
      <w:r>
        <w:t>WEBSITE AND CONTACT DETAILS</w:t>
      </w:r>
    </w:p>
    <w:p w14:paraId="323F66F2" w14:textId="77777777" w:rsidR="00A03A2C" w:rsidRDefault="00A03A2C" w:rsidP="00A03A2C"/>
    <w:p w14:paraId="455D1BB8" w14:textId="77777777" w:rsidR="00A03A2C" w:rsidRDefault="00A03A2C" w:rsidP="00D850B3">
      <w:pPr>
        <w:pStyle w:val="FMList"/>
      </w:pPr>
      <w:r>
        <w:t xml:space="preserve">Connect website: </w:t>
      </w:r>
      <w:hyperlink r:id="rId19" w:history="1">
        <w:r w:rsidRPr="00D850B3">
          <w:rPr>
            <w:rStyle w:val="WebLinkChar"/>
          </w:rPr>
          <w:t>www.salvationarmy.org.uk/connect</w:t>
        </w:r>
      </w:hyperlink>
    </w:p>
    <w:p w14:paraId="1FFD3877" w14:textId="77777777" w:rsidR="00A03A2C" w:rsidRPr="00B07E13" w:rsidRDefault="00A03A2C" w:rsidP="00D850B3">
      <w:pPr>
        <w:pStyle w:val="FMList"/>
        <w:rPr>
          <w:color w:val="1376BC"/>
        </w:rPr>
      </w:pPr>
      <w:r>
        <w:t xml:space="preserve">Family Ministries website: </w:t>
      </w:r>
      <w:hyperlink r:id="rId20" w:history="1">
        <w:r w:rsidRPr="005155A0">
          <w:rPr>
            <w:rStyle w:val="WebLinkChar"/>
          </w:rPr>
          <w:t>www.salvationarmy.org.uk/families</w:t>
        </w:r>
      </w:hyperlink>
    </w:p>
    <w:p w14:paraId="506BDFCE" w14:textId="77777777" w:rsidR="00A03A2C" w:rsidRDefault="00A03A2C" w:rsidP="00D850B3">
      <w:pPr>
        <w:pStyle w:val="FMList"/>
      </w:pPr>
      <w:r>
        <w:t xml:space="preserve">Emails: </w:t>
      </w:r>
      <w:hyperlink r:id="rId21" w:history="1">
        <w:r w:rsidRPr="005155A0">
          <w:rPr>
            <w:rStyle w:val="WebLinkChar"/>
          </w:rPr>
          <w:t>familyministries@salvationarmy.org.uk</w:t>
        </w:r>
      </w:hyperlink>
    </w:p>
    <w:p w14:paraId="5575D2FA" w14:textId="77777777" w:rsidR="00A03A2C" w:rsidRDefault="00A03A2C" w:rsidP="00D850B3">
      <w:pPr>
        <w:pStyle w:val="FMList"/>
      </w:pPr>
      <w:r>
        <w:t>Facebook: @sarmyfm</w:t>
      </w:r>
    </w:p>
    <w:p w14:paraId="242BA54D" w14:textId="77777777" w:rsidR="00A03A2C" w:rsidRDefault="00A03A2C" w:rsidP="00D850B3">
      <w:pPr>
        <w:pStyle w:val="FMList"/>
      </w:pPr>
      <w:r>
        <w:t>Twitter: @ukifamily</w:t>
      </w:r>
    </w:p>
    <w:p w14:paraId="397144B4" w14:textId="77777777" w:rsidR="00A03A2C" w:rsidRDefault="00A03A2C" w:rsidP="00D850B3">
      <w:pPr>
        <w:pStyle w:val="FMList"/>
      </w:pPr>
      <w:r>
        <w:t xml:space="preserve">Instagram: </w:t>
      </w:r>
      <w:proofErr w:type="spellStart"/>
      <w:r>
        <w:t>safamily_ministries</w:t>
      </w:r>
      <w:proofErr w:type="spellEnd"/>
    </w:p>
    <w:p w14:paraId="49657D0A" w14:textId="77777777" w:rsidR="00A03A2C" w:rsidRDefault="00A03A2C" w:rsidP="00A03A2C">
      <w:r>
        <w:rPr>
          <w:noProof/>
        </w:rPr>
        <w:drawing>
          <wp:anchor distT="0" distB="0" distL="114300" distR="114300" simplePos="0" relativeHeight="251658752" behindDoc="0" locked="0" layoutInCell="1" allowOverlap="1" wp14:anchorId="770DBF45" wp14:editId="656FAF67">
            <wp:simplePos x="0" y="0"/>
            <wp:positionH relativeFrom="column">
              <wp:posOffset>1221475</wp:posOffset>
            </wp:positionH>
            <wp:positionV relativeFrom="paragraph">
              <wp:posOffset>168180</wp:posOffset>
            </wp:positionV>
            <wp:extent cx="3562533" cy="189239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a:off x="0" y="0"/>
                      <a:ext cx="3562533" cy="1892397"/>
                    </a:xfrm>
                    <a:prstGeom prst="rect">
                      <a:avLst/>
                    </a:prstGeom>
                  </pic:spPr>
                </pic:pic>
              </a:graphicData>
            </a:graphic>
            <wp14:sizeRelH relativeFrom="page">
              <wp14:pctWidth>0</wp14:pctWidth>
            </wp14:sizeRelH>
            <wp14:sizeRelV relativeFrom="page">
              <wp14:pctHeight>0</wp14:pctHeight>
            </wp14:sizeRelV>
          </wp:anchor>
        </w:drawing>
      </w:r>
    </w:p>
    <w:p w14:paraId="557AC5B1" w14:textId="77777777" w:rsidR="00A03A2C" w:rsidRDefault="00A03A2C" w:rsidP="00A03A2C"/>
    <w:p w14:paraId="61FF0811" w14:textId="77777777" w:rsidR="00A03A2C" w:rsidRPr="00F024DA" w:rsidRDefault="00A03A2C" w:rsidP="00A03A2C"/>
    <w:p w14:paraId="0FE55C2E" w14:textId="77777777" w:rsidR="00A03A2C" w:rsidRPr="00F024DA" w:rsidRDefault="00A03A2C" w:rsidP="00A03A2C"/>
    <w:p w14:paraId="6D0E08AE" w14:textId="77777777" w:rsidR="00A03A2C" w:rsidRDefault="00A03A2C" w:rsidP="00A03A2C">
      <w:pPr>
        <w:pStyle w:val="Prayer"/>
      </w:pPr>
    </w:p>
    <w:p w14:paraId="4E6FEF59" w14:textId="77777777" w:rsidR="00A03A2C" w:rsidRPr="004579B0" w:rsidRDefault="00A03A2C" w:rsidP="004579B0">
      <w:pPr>
        <w:pStyle w:val="PrayerHeading"/>
      </w:pPr>
    </w:p>
    <w:sectPr w:rsidR="00A03A2C" w:rsidRPr="004579B0" w:rsidSect="005E0430">
      <w:headerReference w:type="default" r:id="rId23"/>
      <w:footerReference w:type="default" r:id="rId24"/>
      <w:pgSz w:w="11906" w:h="16838"/>
      <w:pgMar w:top="22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45559" w14:textId="77777777" w:rsidR="00631C5A" w:rsidRDefault="00631C5A" w:rsidP="001B692A">
      <w:r>
        <w:separator/>
      </w:r>
    </w:p>
  </w:endnote>
  <w:endnote w:type="continuationSeparator" w:id="0">
    <w:p w14:paraId="5D8E353B" w14:textId="77777777" w:rsidR="00631C5A" w:rsidRDefault="00631C5A" w:rsidP="001B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148862"/>
      <w:docPartObj>
        <w:docPartGallery w:val="Page Numbers (Bottom of Page)"/>
        <w:docPartUnique/>
      </w:docPartObj>
    </w:sdtPr>
    <w:sdtEndPr>
      <w:rPr>
        <w:noProof/>
      </w:rPr>
    </w:sdtEndPr>
    <w:sdtContent>
      <w:p w14:paraId="0469BD8D" w14:textId="77777777" w:rsidR="00EC23F0" w:rsidRDefault="00EC23F0">
        <w:pPr>
          <w:pStyle w:val="Footer"/>
          <w:jc w:val="right"/>
        </w:pPr>
        <w:r>
          <w:rPr>
            <w:noProof/>
          </w:rPr>
          <w:drawing>
            <wp:anchor distT="0" distB="0" distL="114300" distR="114300" simplePos="0" relativeHeight="251660288" behindDoc="0" locked="0" layoutInCell="1" allowOverlap="1" wp14:anchorId="2767DB60" wp14:editId="7674825D">
              <wp:simplePos x="0" y="0"/>
              <wp:positionH relativeFrom="column">
                <wp:posOffset>-428625</wp:posOffset>
              </wp:positionH>
              <wp:positionV relativeFrom="paragraph">
                <wp:posOffset>-192405</wp:posOffset>
              </wp:positionV>
              <wp:extent cx="1739900" cy="723900"/>
              <wp:effectExtent l="0" t="0" r="0" b="0"/>
              <wp:wrapNone/>
              <wp:docPr id="181958334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8334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39900" cy="7239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79978B7" w14:textId="77777777" w:rsidR="00587223" w:rsidRDefault="00587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110DA" w14:textId="77777777" w:rsidR="00631C5A" w:rsidRDefault="00631C5A" w:rsidP="001B692A">
      <w:r>
        <w:separator/>
      </w:r>
    </w:p>
  </w:footnote>
  <w:footnote w:type="continuationSeparator" w:id="0">
    <w:p w14:paraId="39CD07DC" w14:textId="77777777" w:rsidR="00631C5A" w:rsidRDefault="00631C5A" w:rsidP="001B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A647" w14:textId="77777777" w:rsidR="005E0430" w:rsidRDefault="00587223" w:rsidP="001B692A">
    <w:pPr>
      <w:pStyle w:val="Header"/>
    </w:pPr>
    <w:r w:rsidRPr="00907289">
      <w:rPr>
        <w:noProof/>
      </w:rPr>
      <w:drawing>
        <wp:anchor distT="0" distB="0" distL="114300" distR="114300" simplePos="0" relativeHeight="251659264" behindDoc="0" locked="0" layoutInCell="1" allowOverlap="1" wp14:anchorId="38E9B416" wp14:editId="1314480A">
          <wp:simplePos x="0" y="0"/>
          <wp:positionH relativeFrom="column">
            <wp:posOffset>-180340</wp:posOffset>
          </wp:positionH>
          <wp:positionV relativeFrom="paragraph">
            <wp:posOffset>-255905</wp:posOffset>
          </wp:positionV>
          <wp:extent cx="2365200" cy="1450800"/>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65200" cy="1450800"/>
                  </a:xfrm>
                  <a:prstGeom prst="rect">
                    <a:avLst/>
                  </a:prstGeom>
                </pic:spPr>
              </pic:pic>
            </a:graphicData>
          </a:graphic>
          <wp14:sizeRelH relativeFrom="page">
            <wp14:pctWidth>0</wp14:pctWidth>
          </wp14:sizeRelH>
          <wp14:sizeRelV relativeFrom="page">
            <wp14:pctHeight>0</wp14:pctHeight>
          </wp14:sizeRelV>
        </wp:anchor>
      </w:drawing>
    </w:r>
    <w:r w:rsidR="005E0430" w:rsidRPr="00907289">
      <w:rPr>
        <w:noProof/>
      </w:rPr>
      <w:drawing>
        <wp:anchor distT="0" distB="0" distL="114300" distR="114300" simplePos="0" relativeHeight="251656192" behindDoc="0" locked="0" layoutInCell="1" allowOverlap="1" wp14:anchorId="6C947DAD" wp14:editId="137B1A68">
          <wp:simplePos x="0" y="0"/>
          <wp:positionH relativeFrom="column">
            <wp:posOffset>4669790</wp:posOffset>
          </wp:positionH>
          <wp:positionV relativeFrom="paragraph">
            <wp:posOffset>20899</wp:posOffset>
          </wp:positionV>
          <wp:extent cx="1058400" cy="860400"/>
          <wp:effectExtent l="0" t="0" r="889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stretch>
                    <a:fillRect/>
                  </a:stretch>
                </pic:blipFill>
                <pic:spPr>
                  <a:xfrm>
                    <a:off x="0" y="0"/>
                    <a:ext cx="1058400" cy="86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86A"/>
    <w:multiLevelType w:val="multilevel"/>
    <w:tmpl w:val="3DA67E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1E0C44"/>
    <w:multiLevelType w:val="hybridMultilevel"/>
    <w:tmpl w:val="D37A7E9E"/>
    <w:lvl w:ilvl="0" w:tplc="0578278C">
      <w:start w:val="1"/>
      <w:numFmt w:val="bullet"/>
      <w:pStyle w:val="Resources2ResourcesList"/>
      <w:lvlText w:val=""/>
      <w:lvlJc w:val="left"/>
      <w:pPr>
        <w:ind w:left="1135" w:hanging="360"/>
      </w:pPr>
      <w:rPr>
        <w:rFonts w:ascii="Wingdings" w:hAnsi="Wingdings" w:hint="default"/>
        <w:color w:val="auto"/>
      </w:rPr>
    </w:lvl>
    <w:lvl w:ilvl="1" w:tplc="08090003" w:tentative="1">
      <w:start w:val="1"/>
      <w:numFmt w:val="bullet"/>
      <w:lvlText w:val="o"/>
      <w:lvlJc w:val="left"/>
      <w:pPr>
        <w:ind w:left="1855" w:hanging="360"/>
      </w:pPr>
      <w:rPr>
        <w:rFonts w:ascii="Courier New" w:hAnsi="Courier New" w:cs="Courier New" w:hint="default"/>
      </w:rPr>
    </w:lvl>
    <w:lvl w:ilvl="2" w:tplc="08090005" w:tentative="1">
      <w:start w:val="1"/>
      <w:numFmt w:val="bullet"/>
      <w:lvlText w:val=""/>
      <w:lvlJc w:val="left"/>
      <w:pPr>
        <w:ind w:left="2575" w:hanging="360"/>
      </w:pPr>
      <w:rPr>
        <w:rFonts w:ascii="Wingdings" w:hAnsi="Wingdings" w:hint="default"/>
      </w:rPr>
    </w:lvl>
    <w:lvl w:ilvl="3" w:tplc="08090001" w:tentative="1">
      <w:start w:val="1"/>
      <w:numFmt w:val="bullet"/>
      <w:lvlText w:val=""/>
      <w:lvlJc w:val="left"/>
      <w:pPr>
        <w:ind w:left="3295" w:hanging="360"/>
      </w:pPr>
      <w:rPr>
        <w:rFonts w:ascii="Symbol" w:hAnsi="Symbol" w:hint="default"/>
      </w:rPr>
    </w:lvl>
    <w:lvl w:ilvl="4" w:tplc="08090003" w:tentative="1">
      <w:start w:val="1"/>
      <w:numFmt w:val="bullet"/>
      <w:lvlText w:val="o"/>
      <w:lvlJc w:val="left"/>
      <w:pPr>
        <w:ind w:left="4015" w:hanging="360"/>
      </w:pPr>
      <w:rPr>
        <w:rFonts w:ascii="Courier New" w:hAnsi="Courier New" w:cs="Courier New" w:hint="default"/>
      </w:rPr>
    </w:lvl>
    <w:lvl w:ilvl="5" w:tplc="08090005" w:tentative="1">
      <w:start w:val="1"/>
      <w:numFmt w:val="bullet"/>
      <w:lvlText w:val=""/>
      <w:lvlJc w:val="left"/>
      <w:pPr>
        <w:ind w:left="4735" w:hanging="360"/>
      </w:pPr>
      <w:rPr>
        <w:rFonts w:ascii="Wingdings" w:hAnsi="Wingdings" w:hint="default"/>
      </w:rPr>
    </w:lvl>
    <w:lvl w:ilvl="6" w:tplc="08090001" w:tentative="1">
      <w:start w:val="1"/>
      <w:numFmt w:val="bullet"/>
      <w:lvlText w:val=""/>
      <w:lvlJc w:val="left"/>
      <w:pPr>
        <w:ind w:left="5455" w:hanging="360"/>
      </w:pPr>
      <w:rPr>
        <w:rFonts w:ascii="Symbol" w:hAnsi="Symbol" w:hint="default"/>
      </w:rPr>
    </w:lvl>
    <w:lvl w:ilvl="7" w:tplc="08090003" w:tentative="1">
      <w:start w:val="1"/>
      <w:numFmt w:val="bullet"/>
      <w:lvlText w:val="o"/>
      <w:lvlJc w:val="left"/>
      <w:pPr>
        <w:ind w:left="6175" w:hanging="360"/>
      </w:pPr>
      <w:rPr>
        <w:rFonts w:ascii="Courier New" w:hAnsi="Courier New" w:cs="Courier New" w:hint="default"/>
      </w:rPr>
    </w:lvl>
    <w:lvl w:ilvl="8" w:tplc="08090005" w:tentative="1">
      <w:start w:val="1"/>
      <w:numFmt w:val="bullet"/>
      <w:lvlText w:val=""/>
      <w:lvlJc w:val="left"/>
      <w:pPr>
        <w:ind w:left="6895" w:hanging="360"/>
      </w:pPr>
      <w:rPr>
        <w:rFonts w:ascii="Wingdings" w:hAnsi="Wingdings" w:hint="default"/>
      </w:rPr>
    </w:lvl>
  </w:abstractNum>
  <w:abstractNum w:abstractNumId="2" w15:restartNumberingAfterBreak="0">
    <w:nsid w:val="22CD4908"/>
    <w:multiLevelType w:val="hybridMultilevel"/>
    <w:tmpl w:val="55E497E0"/>
    <w:lvl w:ilvl="0" w:tplc="1EB6A974">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945D8F"/>
    <w:multiLevelType w:val="hybridMultilevel"/>
    <w:tmpl w:val="4498F7F8"/>
    <w:lvl w:ilvl="0" w:tplc="676C2486">
      <w:start w:val="1"/>
      <w:numFmt w:val="bullet"/>
      <w:pStyle w:val="ResourcesList1"/>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8BB2862"/>
    <w:multiLevelType w:val="hybridMultilevel"/>
    <w:tmpl w:val="ED1C0916"/>
    <w:lvl w:ilvl="0" w:tplc="1EB6A9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E35CCC"/>
    <w:multiLevelType w:val="hybridMultilevel"/>
    <w:tmpl w:val="8FB49456"/>
    <w:lvl w:ilvl="0" w:tplc="1EB6A9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A142AA"/>
    <w:multiLevelType w:val="hybridMultilevel"/>
    <w:tmpl w:val="5FA239EC"/>
    <w:lvl w:ilvl="0" w:tplc="1EB6A9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4F0F4E"/>
    <w:multiLevelType w:val="hybridMultilevel"/>
    <w:tmpl w:val="C2CE0E76"/>
    <w:lvl w:ilvl="0" w:tplc="065A288A">
      <w:start w:val="1"/>
      <w:numFmt w:val="bullet"/>
      <w:pStyle w:val="FMList"/>
      <w:lvlText w:val=""/>
      <w:lvlJc w:val="left"/>
      <w:pPr>
        <w:ind w:left="1440" w:hanging="360"/>
      </w:pPr>
      <w:rPr>
        <w:rFonts w:ascii="Symbol" w:hAnsi="Symbol" w:hint="default"/>
        <w:color w:val="662D9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25455BA"/>
    <w:multiLevelType w:val="hybridMultilevel"/>
    <w:tmpl w:val="4F6AE4A8"/>
    <w:lvl w:ilvl="0" w:tplc="B79A02F2">
      <w:start w:val="1"/>
      <w:numFmt w:val="bullet"/>
      <w:pStyle w:val="BibleQuote"/>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B961D8"/>
    <w:multiLevelType w:val="hybridMultilevel"/>
    <w:tmpl w:val="A726F342"/>
    <w:lvl w:ilvl="0" w:tplc="C6A89E0A">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755522D"/>
    <w:multiLevelType w:val="hybridMultilevel"/>
    <w:tmpl w:val="B8680ECE"/>
    <w:lvl w:ilvl="0" w:tplc="1EB6A9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575FAB"/>
    <w:multiLevelType w:val="hybridMultilevel"/>
    <w:tmpl w:val="CC601EB2"/>
    <w:lvl w:ilvl="0" w:tplc="1EB6A9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524905"/>
    <w:multiLevelType w:val="hybridMultilevel"/>
    <w:tmpl w:val="2BBAC376"/>
    <w:lvl w:ilvl="0" w:tplc="A28EAC4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6B50AF"/>
    <w:multiLevelType w:val="hybridMultilevel"/>
    <w:tmpl w:val="76FC31C6"/>
    <w:lvl w:ilvl="0" w:tplc="2C88E38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147A03"/>
    <w:multiLevelType w:val="hybridMultilevel"/>
    <w:tmpl w:val="33E8A090"/>
    <w:lvl w:ilvl="0" w:tplc="22C06138">
      <w:start w:val="1"/>
      <w:numFmt w:val="bullet"/>
      <w:pStyle w:val="AdditionalResourcesLis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BD5D94"/>
    <w:multiLevelType w:val="hybridMultilevel"/>
    <w:tmpl w:val="975E65D4"/>
    <w:lvl w:ilvl="0" w:tplc="775A2304">
      <w:start w:val="1"/>
      <w:numFmt w:val="bullet"/>
      <w:pStyle w:val="SongList"/>
      <w:lvlText w:val="♬"/>
      <w:lvlJc w:val="left"/>
      <w:pPr>
        <w:ind w:left="720" w:hanging="360"/>
      </w:pPr>
      <w:rPr>
        <w:rFonts w:ascii="MS UI Gothic" w:eastAsia="MS UI Gothic" w:hAnsi="MS UI Gothic" w:hint="eastAsia"/>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05A24"/>
    <w:multiLevelType w:val="hybridMultilevel"/>
    <w:tmpl w:val="CABACFCC"/>
    <w:lvl w:ilvl="0" w:tplc="1EB6A9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832783"/>
    <w:multiLevelType w:val="hybridMultilevel"/>
    <w:tmpl w:val="0A20E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A00800"/>
    <w:multiLevelType w:val="hybridMultilevel"/>
    <w:tmpl w:val="1EC0F5FA"/>
    <w:lvl w:ilvl="0" w:tplc="1EB6A9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4474861">
    <w:abstractNumId w:val="1"/>
  </w:num>
  <w:num w:numId="2" w16cid:durableId="1586068670">
    <w:abstractNumId w:val="3"/>
  </w:num>
  <w:num w:numId="3" w16cid:durableId="572473107">
    <w:abstractNumId w:val="14"/>
  </w:num>
  <w:num w:numId="4" w16cid:durableId="517502722">
    <w:abstractNumId w:val="13"/>
  </w:num>
  <w:num w:numId="5" w16cid:durableId="2072271490">
    <w:abstractNumId w:val="15"/>
  </w:num>
  <w:num w:numId="6" w16cid:durableId="9383398">
    <w:abstractNumId w:val="7"/>
  </w:num>
  <w:num w:numId="7" w16cid:durableId="205459482">
    <w:abstractNumId w:val="9"/>
  </w:num>
  <w:num w:numId="8" w16cid:durableId="1250196764">
    <w:abstractNumId w:val="0"/>
  </w:num>
  <w:num w:numId="9" w16cid:durableId="1424641103">
    <w:abstractNumId w:val="8"/>
  </w:num>
  <w:num w:numId="10" w16cid:durableId="326372677">
    <w:abstractNumId w:val="11"/>
  </w:num>
  <w:num w:numId="11" w16cid:durableId="144248830">
    <w:abstractNumId w:val="6"/>
  </w:num>
  <w:num w:numId="12" w16cid:durableId="840660767">
    <w:abstractNumId w:val="5"/>
  </w:num>
  <w:num w:numId="13" w16cid:durableId="1164973967">
    <w:abstractNumId w:val="17"/>
  </w:num>
  <w:num w:numId="14" w16cid:durableId="2134514610">
    <w:abstractNumId w:val="2"/>
  </w:num>
  <w:num w:numId="15" w16cid:durableId="1481732735">
    <w:abstractNumId w:val="4"/>
  </w:num>
  <w:num w:numId="16" w16cid:durableId="1658462438">
    <w:abstractNumId w:val="10"/>
  </w:num>
  <w:num w:numId="17" w16cid:durableId="750732995">
    <w:abstractNumId w:val="12"/>
  </w:num>
  <w:num w:numId="18" w16cid:durableId="950235509">
    <w:abstractNumId w:val="16"/>
  </w:num>
  <w:num w:numId="19" w16cid:durableId="1498281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958"/>
    <w:rsid w:val="000150D6"/>
    <w:rsid w:val="0010510A"/>
    <w:rsid w:val="001B692A"/>
    <w:rsid w:val="001B7E0E"/>
    <w:rsid w:val="001F3B5C"/>
    <w:rsid w:val="00202ADC"/>
    <w:rsid w:val="002673B0"/>
    <w:rsid w:val="004579B0"/>
    <w:rsid w:val="00500795"/>
    <w:rsid w:val="005503CF"/>
    <w:rsid w:val="00554971"/>
    <w:rsid w:val="00587223"/>
    <w:rsid w:val="005E0430"/>
    <w:rsid w:val="005E6C97"/>
    <w:rsid w:val="0060299F"/>
    <w:rsid w:val="00631C5A"/>
    <w:rsid w:val="00661521"/>
    <w:rsid w:val="006904C0"/>
    <w:rsid w:val="00717958"/>
    <w:rsid w:val="00757850"/>
    <w:rsid w:val="0077271E"/>
    <w:rsid w:val="00773DC1"/>
    <w:rsid w:val="008A50B2"/>
    <w:rsid w:val="00A03A2C"/>
    <w:rsid w:val="00A22DD2"/>
    <w:rsid w:val="00A65087"/>
    <w:rsid w:val="00A72B7B"/>
    <w:rsid w:val="00B61382"/>
    <w:rsid w:val="00B94980"/>
    <w:rsid w:val="00C03458"/>
    <w:rsid w:val="00C3370A"/>
    <w:rsid w:val="00C8615E"/>
    <w:rsid w:val="00CA2BF7"/>
    <w:rsid w:val="00D54E8D"/>
    <w:rsid w:val="00D63907"/>
    <w:rsid w:val="00D76C09"/>
    <w:rsid w:val="00D850B3"/>
    <w:rsid w:val="00EC23F0"/>
    <w:rsid w:val="00F540BA"/>
    <w:rsid w:val="00FB1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CBD9"/>
  <w15:chartTrackingRefBased/>
  <w15:docId w15:val="{67924667-E218-4C6C-A341-3D863153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92A"/>
    <w:pPr>
      <w:spacing w:after="0"/>
    </w:pPr>
    <w:rPr>
      <w:rFonts w:ascii="Trebuchet MS" w:hAnsi="Trebuchet MS"/>
      <w:sz w:val="24"/>
      <w:szCs w:val="24"/>
    </w:rPr>
  </w:style>
  <w:style w:type="paragraph" w:styleId="Heading1">
    <w:name w:val="heading 1"/>
    <w:basedOn w:val="Normal"/>
    <w:next w:val="Normal"/>
    <w:link w:val="Heading1Char"/>
    <w:uiPriority w:val="9"/>
    <w:qFormat/>
    <w:rsid w:val="001B692A"/>
    <w:pPr>
      <w:outlineLvl w:val="0"/>
    </w:pPr>
    <w:rPr>
      <w:b/>
      <w:bCs/>
      <w:sz w:val="48"/>
      <w:szCs w:val="48"/>
    </w:rPr>
  </w:style>
  <w:style w:type="paragraph" w:styleId="Heading2">
    <w:name w:val="heading 2"/>
    <w:basedOn w:val="Normal"/>
    <w:next w:val="Normal"/>
    <w:link w:val="Heading2Char"/>
    <w:uiPriority w:val="9"/>
    <w:unhideWhenUsed/>
    <w:qFormat/>
    <w:rsid w:val="00D850B3"/>
    <w:pPr>
      <w:keepNext/>
      <w:keepLines/>
      <w:shd w:val="clear" w:color="auto" w:fill="662D91"/>
      <w:spacing w:before="40"/>
      <w:outlineLvl w:val="1"/>
    </w:pPr>
    <w:rPr>
      <w:rFonts w:eastAsiaTheme="majorEastAsia" w:cstheme="majorBidi"/>
      <w:b/>
      <w:bCs/>
      <w:color w:val="FFFFFF" w:themeColor="background1"/>
      <w:sz w:val="28"/>
      <w:szCs w:val="28"/>
    </w:rPr>
  </w:style>
  <w:style w:type="paragraph" w:styleId="Heading3">
    <w:name w:val="heading 3"/>
    <w:basedOn w:val="Normal"/>
    <w:next w:val="Normal"/>
    <w:link w:val="Heading3Char"/>
    <w:uiPriority w:val="9"/>
    <w:unhideWhenUsed/>
    <w:qFormat/>
    <w:rsid w:val="0060299F"/>
    <w:pPr>
      <w:keepNext/>
      <w:keepLines/>
      <w:spacing w:before="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1B692A"/>
    <w:pPr>
      <w:keepNext/>
      <w:keepLines/>
      <w:spacing w:before="40"/>
      <w:outlineLvl w:val="3"/>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0B2"/>
    <w:rPr>
      <w:rFonts w:ascii="Trebuchet MS" w:hAnsi="Trebuchet MS"/>
      <w:b/>
      <w:color w:val="FFC072"/>
      <w:sz w:val="28"/>
      <w:u w:val="single"/>
    </w:rPr>
  </w:style>
  <w:style w:type="paragraph" w:styleId="Header">
    <w:name w:val="header"/>
    <w:basedOn w:val="Normal"/>
    <w:link w:val="HeaderChar"/>
    <w:uiPriority w:val="99"/>
    <w:unhideWhenUsed/>
    <w:rsid w:val="005E0430"/>
    <w:pPr>
      <w:tabs>
        <w:tab w:val="center" w:pos="4513"/>
        <w:tab w:val="right" w:pos="9026"/>
      </w:tabs>
      <w:spacing w:line="240" w:lineRule="auto"/>
    </w:pPr>
  </w:style>
  <w:style w:type="character" w:customStyle="1" w:styleId="HeaderChar">
    <w:name w:val="Header Char"/>
    <w:basedOn w:val="DefaultParagraphFont"/>
    <w:link w:val="Header"/>
    <w:uiPriority w:val="99"/>
    <w:rsid w:val="005E0430"/>
  </w:style>
  <w:style w:type="paragraph" w:styleId="Footer">
    <w:name w:val="footer"/>
    <w:basedOn w:val="Normal"/>
    <w:link w:val="FooterChar"/>
    <w:uiPriority w:val="99"/>
    <w:unhideWhenUsed/>
    <w:rsid w:val="005E0430"/>
    <w:pPr>
      <w:tabs>
        <w:tab w:val="center" w:pos="4513"/>
        <w:tab w:val="right" w:pos="9026"/>
      </w:tabs>
      <w:spacing w:line="240" w:lineRule="auto"/>
    </w:pPr>
  </w:style>
  <w:style w:type="character" w:customStyle="1" w:styleId="FooterChar">
    <w:name w:val="Footer Char"/>
    <w:basedOn w:val="DefaultParagraphFont"/>
    <w:link w:val="Footer"/>
    <w:uiPriority w:val="99"/>
    <w:rsid w:val="005E0430"/>
  </w:style>
  <w:style w:type="character" w:customStyle="1" w:styleId="Heading1Char">
    <w:name w:val="Heading 1 Char"/>
    <w:basedOn w:val="DefaultParagraphFont"/>
    <w:link w:val="Heading1"/>
    <w:uiPriority w:val="9"/>
    <w:rsid w:val="001B692A"/>
    <w:rPr>
      <w:b/>
      <w:bCs/>
      <w:sz w:val="48"/>
      <w:szCs w:val="48"/>
    </w:rPr>
  </w:style>
  <w:style w:type="paragraph" w:customStyle="1" w:styleId="ThemeTitle">
    <w:name w:val="Theme Title"/>
    <w:basedOn w:val="Normal"/>
    <w:link w:val="ThemeTitleChar"/>
    <w:autoRedefine/>
    <w:qFormat/>
    <w:rsid w:val="001B692A"/>
    <w:pPr>
      <w:jc w:val="right"/>
      <w:outlineLvl w:val="1"/>
    </w:pPr>
    <w:rPr>
      <w:b/>
      <w:bCs/>
      <w:color w:val="1376BC"/>
      <w:sz w:val="28"/>
      <w:szCs w:val="28"/>
    </w:rPr>
  </w:style>
  <w:style w:type="character" w:customStyle="1" w:styleId="ThemeTitleChar">
    <w:name w:val="Theme Title Char"/>
    <w:basedOn w:val="DefaultParagraphFont"/>
    <w:link w:val="ThemeTitle"/>
    <w:rsid w:val="001B692A"/>
    <w:rPr>
      <w:rFonts w:ascii="Trebuchet MS" w:hAnsi="Trebuchet MS"/>
      <w:b/>
      <w:bCs/>
      <w:color w:val="1376BC"/>
      <w:sz w:val="28"/>
      <w:szCs w:val="28"/>
    </w:rPr>
  </w:style>
  <w:style w:type="character" w:customStyle="1" w:styleId="Heading2Char">
    <w:name w:val="Heading 2 Char"/>
    <w:basedOn w:val="DefaultParagraphFont"/>
    <w:link w:val="Heading2"/>
    <w:uiPriority w:val="9"/>
    <w:rsid w:val="00D850B3"/>
    <w:rPr>
      <w:rFonts w:ascii="Trebuchet MS" w:eastAsiaTheme="majorEastAsia" w:hAnsi="Trebuchet MS" w:cstheme="majorBidi"/>
      <w:b/>
      <w:bCs/>
      <w:color w:val="FFFFFF" w:themeColor="background1"/>
      <w:sz w:val="28"/>
      <w:szCs w:val="28"/>
      <w:shd w:val="clear" w:color="auto" w:fill="662D91"/>
    </w:rPr>
  </w:style>
  <w:style w:type="paragraph" w:customStyle="1" w:styleId="ResourcesList1">
    <w:name w:val="Resources List 1"/>
    <w:basedOn w:val="ListParagraph"/>
    <w:link w:val="ResourcesList1Char"/>
    <w:autoRedefine/>
    <w:qFormat/>
    <w:rsid w:val="001B692A"/>
    <w:pPr>
      <w:numPr>
        <w:numId w:val="2"/>
      </w:numPr>
      <w:ind w:left="709"/>
      <w:outlineLvl w:val="1"/>
    </w:pPr>
  </w:style>
  <w:style w:type="character" w:customStyle="1" w:styleId="ResourcesList1Char">
    <w:name w:val="Resources List 1 Char"/>
    <w:basedOn w:val="DefaultParagraphFont"/>
    <w:link w:val="ResourcesList1"/>
    <w:rsid w:val="001B692A"/>
    <w:rPr>
      <w:rFonts w:ascii="Trebuchet MS" w:hAnsi="Trebuchet MS"/>
      <w:sz w:val="24"/>
      <w:szCs w:val="24"/>
    </w:rPr>
  </w:style>
  <w:style w:type="paragraph" w:customStyle="1" w:styleId="WebLink">
    <w:name w:val="Web Link"/>
    <w:basedOn w:val="Normal"/>
    <w:link w:val="WebLinkChar"/>
    <w:autoRedefine/>
    <w:qFormat/>
    <w:rsid w:val="002673B0"/>
    <w:rPr>
      <w:b/>
      <w:bCs/>
      <w:color w:val="662D91"/>
    </w:rPr>
  </w:style>
  <w:style w:type="character" w:customStyle="1" w:styleId="WebLinkChar">
    <w:name w:val="Web Link Char"/>
    <w:basedOn w:val="ResourcesList1Char"/>
    <w:link w:val="WebLink"/>
    <w:rsid w:val="002673B0"/>
    <w:rPr>
      <w:rFonts w:ascii="Trebuchet MS" w:hAnsi="Trebuchet MS"/>
      <w:b/>
      <w:bCs/>
      <w:color w:val="662D91"/>
      <w:sz w:val="24"/>
      <w:szCs w:val="24"/>
    </w:rPr>
  </w:style>
  <w:style w:type="paragraph" w:customStyle="1" w:styleId="Resources2ResourcesList">
    <w:name w:val="Resources 2 Resources List"/>
    <w:basedOn w:val="Normal"/>
    <w:rsid w:val="001B692A"/>
    <w:pPr>
      <w:numPr>
        <w:numId w:val="1"/>
      </w:numPr>
      <w:outlineLvl w:val="1"/>
    </w:pPr>
  </w:style>
  <w:style w:type="paragraph" w:styleId="ListParagraph">
    <w:name w:val="List Paragraph"/>
    <w:basedOn w:val="Normal"/>
    <w:link w:val="ListParagraphChar"/>
    <w:autoRedefine/>
    <w:uiPriority w:val="34"/>
    <w:qFormat/>
    <w:rsid w:val="00D63907"/>
  </w:style>
  <w:style w:type="character" w:customStyle="1" w:styleId="Heading4Char">
    <w:name w:val="Heading 4 Char"/>
    <w:basedOn w:val="DefaultParagraphFont"/>
    <w:link w:val="Heading4"/>
    <w:uiPriority w:val="9"/>
    <w:rsid w:val="001B692A"/>
    <w:rPr>
      <w:rFonts w:ascii="Trebuchet MS" w:eastAsiaTheme="majorEastAsia" w:hAnsi="Trebuchet MS" w:cstheme="majorBidi"/>
      <w:b/>
      <w:bCs/>
      <w:sz w:val="24"/>
      <w:szCs w:val="24"/>
    </w:rPr>
  </w:style>
  <w:style w:type="paragraph" w:customStyle="1" w:styleId="AdditionalResourcesList">
    <w:name w:val="Additional Resources List"/>
    <w:basedOn w:val="ResourcesList1"/>
    <w:autoRedefine/>
    <w:qFormat/>
    <w:rsid w:val="001B692A"/>
    <w:pPr>
      <w:numPr>
        <w:numId w:val="3"/>
      </w:numPr>
    </w:pPr>
  </w:style>
  <w:style w:type="paragraph" w:customStyle="1" w:styleId="Warningtext">
    <w:name w:val="Warning text"/>
    <w:basedOn w:val="ResourcesList1"/>
    <w:autoRedefine/>
    <w:qFormat/>
    <w:rsid w:val="001B692A"/>
    <w:pPr>
      <w:numPr>
        <w:numId w:val="0"/>
      </w:numPr>
    </w:pPr>
    <w:rPr>
      <w:b/>
      <w:bCs/>
    </w:rPr>
  </w:style>
  <w:style w:type="paragraph" w:customStyle="1" w:styleId="Additionalresources">
    <w:name w:val="Additional resources"/>
    <w:basedOn w:val="Normal"/>
    <w:autoRedefine/>
    <w:qFormat/>
    <w:rsid w:val="001B692A"/>
    <w:rPr>
      <w:b/>
      <w:bCs/>
    </w:rPr>
  </w:style>
  <w:style w:type="character" w:customStyle="1" w:styleId="Heading3Char">
    <w:name w:val="Heading 3 Char"/>
    <w:basedOn w:val="DefaultParagraphFont"/>
    <w:link w:val="Heading3"/>
    <w:uiPriority w:val="9"/>
    <w:rsid w:val="0060299F"/>
    <w:rPr>
      <w:rFonts w:ascii="Trebuchet MS" w:eastAsiaTheme="majorEastAsia" w:hAnsi="Trebuchet MS" w:cstheme="majorBidi"/>
      <w:b/>
      <w:bCs/>
      <w:sz w:val="28"/>
      <w:szCs w:val="28"/>
    </w:rPr>
  </w:style>
  <w:style w:type="paragraph" w:customStyle="1" w:styleId="LongQuote">
    <w:name w:val="Long Quote"/>
    <w:basedOn w:val="Normal"/>
    <w:link w:val="LongQuoteChar"/>
    <w:autoRedefine/>
    <w:qFormat/>
    <w:rsid w:val="00661521"/>
    <w:pPr>
      <w:ind w:left="720" w:right="720"/>
      <w:outlineLvl w:val="1"/>
    </w:pPr>
  </w:style>
  <w:style w:type="paragraph" w:customStyle="1" w:styleId="AuthorReference">
    <w:name w:val="Author Reference"/>
    <w:basedOn w:val="LongQuote"/>
    <w:link w:val="AuthorReferenceChar"/>
    <w:autoRedefine/>
    <w:qFormat/>
    <w:rsid w:val="00661521"/>
    <w:pPr>
      <w:spacing w:after="240"/>
      <w:ind w:right="0"/>
      <w:jc w:val="right"/>
    </w:pPr>
  </w:style>
  <w:style w:type="character" w:customStyle="1" w:styleId="LongQuoteChar">
    <w:name w:val="Long Quote Char"/>
    <w:basedOn w:val="DefaultParagraphFont"/>
    <w:link w:val="LongQuote"/>
    <w:rsid w:val="00661521"/>
    <w:rPr>
      <w:rFonts w:ascii="Trebuchet MS" w:hAnsi="Trebuchet MS"/>
      <w:sz w:val="24"/>
      <w:szCs w:val="24"/>
    </w:rPr>
  </w:style>
  <w:style w:type="character" w:customStyle="1" w:styleId="AuthorReferenceChar">
    <w:name w:val="Author Reference Char"/>
    <w:basedOn w:val="LongQuoteChar"/>
    <w:link w:val="AuthorReference"/>
    <w:rsid w:val="00661521"/>
    <w:rPr>
      <w:rFonts w:ascii="Trebuchet MS" w:hAnsi="Trebuchet MS"/>
      <w:sz w:val="24"/>
      <w:szCs w:val="24"/>
    </w:rPr>
  </w:style>
  <w:style w:type="character" w:customStyle="1" w:styleId="ListParagraphChar">
    <w:name w:val="List Paragraph Char"/>
    <w:basedOn w:val="DefaultParagraphFont"/>
    <w:link w:val="ListParagraph"/>
    <w:uiPriority w:val="34"/>
    <w:rsid w:val="00D63907"/>
    <w:rPr>
      <w:rFonts w:ascii="Trebuchet MS" w:hAnsi="Trebuchet MS"/>
      <w:sz w:val="24"/>
      <w:szCs w:val="24"/>
    </w:rPr>
  </w:style>
  <w:style w:type="paragraph" w:customStyle="1" w:styleId="Resource">
    <w:name w:val="Resource"/>
    <w:basedOn w:val="Normal"/>
    <w:qFormat/>
    <w:rsid w:val="00FB17B7"/>
    <w:pPr>
      <w:outlineLvl w:val="1"/>
    </w:pPr>
    <w:rPr>
      <w:i/>
      <w:iCs/>
    </w:rPr>
  </w:style>
  <w:style w:type="paragraph" w:customStyle="1" w:styleId="Bibleheading">
    <w:name w:val="Bible heading"/>
    <w:basedOn w:val="Heading1"/>
    <w:link w:val="BibleheadingChar"/>
    <w:autoRedefine/>
    <w:qFormat/>
    <w:rsid w:val="000150D6"/>
    <w:pPr>
      <w:spacing w:line="240" w:lineRule="auto"/>
      <w:contextualSpacing/>
    </w:pPr>
    <w:rPr>
      <w:rFonts w:eastAsiaTheme="majorEastAsia" w:cstheme="majorBidi"/>
      <w:spacing w:val="-10"/>
      <w:kern w:val="28"/>
      <w:sz w:val="28"/>
      <w:szCs w:val="28"/>
    </w:rPr>
  </w:style>
  <w:style w:type="character" w:customStyle="1" w:styleId="BibleheadingChar">
    <w:name w:val="Bible heading Char"/>
    <w:basedOn w:val="ResourcesList1Char"/>
    <w:link w:val="Bibleheading"/>
    <w:rsid w:val="000150D6"/>
    <w:rPr>
      <w:rFonts w:ascii="Trebuchet MS" w:eastAsiaTheme="majorEastAsia" w:hAnsi="Trebuchet MS" w:cstheme="majorBidi"/>
      <w:b/>
      <w:bCs/>
      <w:spacing w:val="-10"/>
      <w:kern w:val="28"/>
      <w:sz w:val="28"/>
      <w:szCs w:val="28"/>
    </w:rPr>
  </w:style>
  <w:style w:type="paragraph" w:customStyle="1" w:styleId="Biblereading">
    <w:name w:val="Bible reading"/>
    <w:basedOn w:val="Heading4"/>
    <w:qFormat/>
    <w:rsid w:val="00B94980"/>
  </w:style>
  <w:style w:type="paragraph" w:customStyle="1" w:styleId="PrayerHeading">
    <w:name w:val="Prayer Heading"/>
    <w:basedOn w:val="Normal"/>
    <w:autoRedefine/>
    <w:qFormat/>
    <w:rsid w:val="004579B0"/>
    <w:rPr>
      <w:b/>
      <w:bCs/>
      <w:sz w:val="28"/>
      <w:szCs w:val="28"/>
    </w:rPr>
  </w:style>
  <w:style w:type="paragraph" w:customStyle="1" w:styleId="Prayer">
    <w:name w:val="Prayer"/>
    <w:basedOn w:val="Normal"/>
    <w:link w:val="PrayerChar"/>
    <w:qFormat/>
    <w:rsid w:val="00A03A2C"/>
    <w:pPr>
      <w:ind w:left="720" w:right="804"/>
      <w:outlineLvl w:val="1"/>
    </w:pPr>
  </w:style>
  <w:style w:type="character" w:customStyle="1" w:styleId="PrayerChar">
    <w:name w:val="Prayer Char"/>
    <w:basedOn w:val="DefaultParagraphFont"/>
    <w:link w:val="Prayer"/>
    <w:rsid w:val="00A03A2C"/>
    <w:rPr>
      <w:rFonts w:ascii="Trebuchet MS" w:hAnsi="Trebuchet MS"/>
      <w:sz w:val="24"/>
      <w:szCs w:val="24"/>
    </w:rPr>
  </w:style>
  <w:style w:type="paragraph" w:customStyle="1" w:styleId="SongList">
    <w:name w:val="Song List"/>
    <w:basedOn w:val="ListParagraph"/>
    <w:autoRedefine/>
    <w:qFormat/>
    <w:rsid w:val="00A03A2C"/>
    <w:pPr>
      <w:numPr>
        <w:numId w:val="5"/>
      </w:numPr>
      <w:spacing w:line="240" w:lineRule="auto"/>
    </w:pPr>
    <w:rPr>
      <w:shd w:val="clear" w:color="auto" w:fill="FFFFFF"/>
    </w:rPr>
  </w:style>
  <w:style w:type="paragraph" w:customStyle="1" w:styleId="FMList">
    <w:name w:val="FM List"/>
    <w:basedOn w:val="ListParagraph"/>
    <w:autoRedefine/>
    <w:qFormat/>
    <w:rsid w:val="00D850B3"/>
    <w:pPr>
      <w:numPr>
        <w:numId w:val="6"/>
      </w:numPr>
      <w:outlineLvl w:val="1"/>
    </w:pPr>
  </w:style>
  <w:style w:type="paragraph" w:customStyle="1" w:styleId="BibleQuote">
    <w:name w:val="Bible Quote"/>
    <w:basedOn w:val="ListParagraph"/>
    <w:link w:val="BibleQuoteChar"/>
    <w:autoRedefine/>
    <w:qFormat/>
    <w:rsid w:val="00F540BA"/>
    <w:pPr>
      <w:numPr>
        <w:numId w:val="9"/>
      </w:numPr>
    </w:pPr>
  </w:style>
  <w:style w:type="character" w:customStyle="1" w:styleId="BibleQuoteChar">
    <w:name w:val="Bible Quote Char"/>
    <w:basedOn w:val="ListParagraphChar"/>
    <w:link w:val="BibleQuote"/>
    <w:rsid w:val="00F540BA"/>
    <w:rPr>
      <w:rFonts w:ascii="Trebuchet MS" w:hAnsi="Trebuchet MS"/>
      <w:sz w:val="24"/>
      <w:szCs w:val="24"/>
    </w:rPr>
  </w:style>
  <w:style w:type="character" w:styleId="UnresolvedMention">
    <w:name w:val="Unresolved Mention"/>
    <w:basedOn w:val="DefaultParagraphFont"/>
    <w:uiPriority w:val="99"/>
    <w:semiHidden/>
    <w:unhideWhenUsed/>
    <w:rsid w:val="00F54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vationist.org.uk/events/riverbank" TargetMode="External"/><Relationship Id="rId13" Type="http://schemas.openxmlformats.org/officeDocument/2006/relationships/hyperlink" Target="http://www.youtube.com/watch?v=zY5o9mP22V0" TargetMode="External"/><Relationship Id="rId18" Type="http://schemas.openxmlformats.org/officeDocument/2006/relationships/hyperlink" Target="http://www.youtube.com/watch?v=dHJPwI1Qio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familyministries@salvationarmy.org.uk" TargetMode="External"/><Relationship Id="rId7" Type="http://schemas.openxmlformats.org/officeDocument/2006/relationships/image" Target="media/image1.png"/><Relationship Id="rId12" Type="http://schemas.openxmlformats.org/officeDocument/2006/relationships/hyperlink" Target="http://www.youtube.com/watch?v=rhaTIu_k4w0" TargetMode="External"/><Relationship Id="rId17" Type="http://schemas.openxmlformats.org/officeDocument/2006/relationships/hyperlink" Target="http://www.youtube.com/watch?v=zundjUFazf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youtube.com/watch?v=_HLMLYoeB6I" TargetMode="External"/><Relationship Id="rId20" Type="http://schemas.openxmlformats.org/officeDocument/2006/relationships/hyperlink" Target="http://www.salvationarmy.org.uk/famil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U7OFEdiGe1I"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youtube.com/watch?v=hwc2d1Xt8gM" TargetMode="External"/><Relationship Id="rId23" Type="http://schemas.openxmlformats.org/officeDocument/2006/relationships/header" Target="header1.xml"/><Relationship Id="rId10" Type="http://schemas.openxmlformats.org/officeDocument/2006/relationships/hyperlink" Target="http://www.youtube.com/watch?v=ihhvm6eLWZI" TargetMode="External"/><Relationship Id="rId19" Type="http://schemas.openxmlformats.org/officeDocument/2006/relationships/hyperlink" Target="http://www.salvationarmy.org.uk/connect" TargetMode="External"/><Relationship Id="rId4" Type="http://schemas.openxmlformats.org/officeDocument/2006/relationships/webSettings" Target="webSettings.xml"/><Relationship Id="rId9" Type="http://schemas.openxmlformats.org/officeDocument/2006/relationships/hyperlink" Target="http://www.youtube.com/watch?v=WMzJRvPDfiE" TargetMode="External"/><Relationship Id="rId14" Type="http://schemas.openxmlformats.org/officeDocument/2006/relationships/hyperlink" Target="http://www.youtube.com/watch?v=n53BjmzaBsA" TargetMode="External"/><Relationship Id="rId22"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N:\Mission%20Service\Resources\Family%20Ministries\CONNECT\03%20Connect%202026\03%20Design\05%20Riverbank\Connect%20Riverban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Connect Riverbank Template</Template>
  <TotalTime>0</TotalTime>
  <Pages>5</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Johnson</dc:creator>
  <cp:keywords/>
  <dc:description/>
  <cp:lastModifiedBy>Fiona Johnson</cp:lastModifiedBy>
  <cp:revision>3</cp:revision>
  <cp:lastPrinted>2023-06-02T10:48:00Z</cp:lastPrinted>
  <dcterms:created xsi:type="dcterms:W3CDTF">2026-05-19T11:12:00Z</dcterms:created>
  <dcterms:modified xsi:type="dcterms:W3CDTF">2026-05-19T11:12:00Z</dcterms:modified>
</cp:coreProperties>
</file>