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1C24" w14:textId="0F6F2EA9" w:rsidR="005E0430" w:rsidRDefault="00000416" w:rsidP="001B692A">
      <w:pPr>
        <w:pStyle w:val="Heading1"/>
      </w:pPr>
      <w:r w:rsidRPr="00000416">
        <w:t>SUMMER SONGS OF PRAISE</w:t>
      </w:r>
    </w:p>
    <w:p w14:paraId="49794F1E" w14:textId="4B5DEAD4" w:rsidR="001B692A" w:rsidRPr="005155A0" w:rsidRDefault="00000416" w:rsidP="001B692A">
      <w:pPr>
        <w:pStyle w:val="ThemeTitle"/>
      </w:pPr>
      <w:r w:rsidRPr="00000416">
        <w:t>PERSONAL JOURNEY/SPECIAL DAYS</w:t>
      </w:r>
    </w:p>
    <w:p w14:paraId="4DDD1B06" w14:textId="77777777" w:rsidR="001B692A" w:rsidRPr="001B692A" w:rsidRDefault="001B692A" w:rsidP="00D54E8D">
      <w:pPr>
        <w:pStyle w:val="Heading2"/>
      </w:pPr>
      <w:r w:rsidRPr="001B692A">
        <w:t>PREPARATION</w:t>
      </w:r>
    </w:p>
    <w:p w14:paraId="366288F3" w14:textId="77777777" w:rsidR="001B692A" w:rsidRDefault="001B692A" w:rsidP="001B692A"/>
    <w:p w14:paraId="27F435F6" w14:textId="77777777" w:rsidR="00000416" w:rsidRDefault="00000416" w:rsidP="00000416">
      <w:pPr>
        <w:pStyle w:val="ResourcesList1"/>
      </w:pPr>
      <w:r>
        <w:t>Invite a local community choir or music group to join in and sing some hymns and worship songs</w:t>
      </w:r>
    </w:p>
    <w:p w14:paraId="5EC6ED0A" w14:textId="77777777" w:rsidR="00000416" w:rsidRDefault="00000416" w:rsidP="00000416">
      <w:pPr>
        <w:pStyle w:val="ResourcesList1"/>
      </w:pPr>
      <w:r>
        <w:t>In advance ask members to submit their request songs and Scripture readings</w:t>
      </w:r>
    </w:p>
    <w:p w14:paraId="10808E33" w14:textId="77777777" w:rsidR="00000416" w:rsidRDefault="00000416" w:rsidP="00000416">
      <w:pPr>
        <w:pStyle w:val="ResourcesList1"/>
      </w:pPr>
      <w:r>
        <w:t>Ask some members to prepare a Scripture reading or to share a personal story, an anecdote or a reflection based on hymns or singing</w:t>
      </w:r>
    </w:p>
    <w:p w14:paraId="2EDBEDC8" w14:textId="77777777" w:rsidR="00000416" w:rsidRDefault="00000416" w:rsidP="00000416">
      <w:pPr>
        <w:pStyle w:val="ResourcesList1"/>
      </w:pPr>
      <w:r>
        <w:t>Encourage members to invite family, friends, corps and church members to come along for the afternoon</w:t>
      </w:r>
    </w:p>
    <w:p w14:paraId="463DCE6C" w14:textId="77777777" w:rsidR="00000416" w:rsidRDefault="00000416" w:rsidP="00000416">
      <w:pPr>
        <w:pStyle w:val="ResourcesList1"/>
      </w:pPr>
      <w:r>
        <w:t>Compile your group’s ‘top ten favourite hymns’ based on members’ top three favourite hymns</w:t>
      </w:r>
    </w:p>
    <w:p w14:paraId="4C24EAFD" w14:textId="77777777" w:rsidR="00000416" w:rsidRDefault="00000416" w:rsidP="00000416">
      <w:pPr>
        <w:pStyle w:val="ResourcesList1"/>
      </w:pPr>
      <w:r>
        <w:t>Prepare song sheets so people can sing along</w:t>
      </w:r>
    </w:p>
    <w:p w14:paraId="3F57B903" w14:textId="77777777" w:rsidR="00000416" w:rsidRDefault="00000416" w:rsidP="00000416">
      <w:pPr>
        <w:pStyle w:val="ResourcesList1"/>
      </w:pPr>
      <w:r>
        <w:t xml:space="preserve">Set up a ‘mock’ picnic table, with garden chairs, sunshade etc </w:t>
      </w:r>
    </w:p>
    <w:p w14:paraId="23617E69" w14:textId="2D4BD2FA" w:rsidR="00000416" w:rsidRDefault="00000416" w:rsidP="00000416">
      <w:pPr>
        <w:pStyle w:val="ResourcesList1"/>
      </w:pPr>
      <w:r>
        <w:t xml:space="preserve">Prepare to play the song </w:t>
      </w:r>
      <w:hyperlink r:id="rId7" w:history="1">
        <w:r w:rsidRPr="00005772">
          <w:rPr>
            <w:rStyle w:val="WebLinkChar"/>
          </w:rPr>
          <w:t>‘We’re all going on a summer holiday’</w:t>
        </w:r>
      </w:hyperlink>
      <w:r>
        <w:t xml:space="preserve"> by Cliff Richard</w:t>
      </w:r>
    </w:p>
    <w:p w14:paraId="6E3B3F35" w14:textId="77777777" w:rsidR="00000416" w:rsidRDefault="00000416" w:rsidP="00000416">
      <w:pPr>
        <w:pStyle w:val="ResourcesList1"/>
      </w:pPr>
      <w:r>
        <w:t xml:space="preserve">Have ice creams ready to distribute at end of the afternoon </w:t>
      </w:r>
    </w:p>
    <w:p w14:paraId="4F5556AA" w14:textId="77777777" w:rsidR="001B692A" w:rsidRPr="00FA12D3" w:rsidRDefault="001B692A" w:rsidP="001B692A"/>
    <w:p w14:paraId="1E13FE6B" w14:textId="0974260F" w:rsidR="001B692A" w:rsidRDefault="00000416" w:rsidP="001B692A">
      <w:pPr>
        <w:pStyle w:val="Warningtext"/>
      </w:pPr>
      <w:r w:rsidRPr="00000416">
        <w:t>Please be aware of allergies.</w:t>
      </w:r>
    </w:p>
    <w:p w14:paraId="2B7FB027" w14:textId="77777777" w:rsidR="00000416" w:rsidRDefault="00000416" w:rsidP="001B692A">
      <w:pPr>
        <w:pStyle w:val="Warningtext"/>
      </w:pPr>
    </w:p>
    <w:p w14:paraId="0014154F" w14:textId="77777777" w:rsidR="001B692A" w:rsidRDefault="001B692A" w:rsidP="00D54E8D">
      <w:pPr>
        <w:pStyle w:val="Heading2"/>
      </w:pPr>
      <w:r w:rsidRPr="00B31E80">
        <w:t>INTRODUCTION/BACKGROUND</w:t>
      </w:r>
    </w:p>
    <w:p w14:paraId="1D822149" w14:textId="77777777" w:rsidR="001B692A" w:rsidRDefault="001B692A" w:rsidP="001B692A"/>
    <w:p w14:paraId="52FC7D86" w14:textId="24D47760" w:rsidR="00000416" w:rsidRDefault="00000416" w:rsidP="00000416">
      <w:r>
        <w:t>The phrase ‘songs of praise’ has been around a very long time, even all the way back to King David’s time. In the Bible we find that David wrote many songs to help him praise God and we continue to praise God through songs and music to this day.</w:t>
      </w:r>
    </w:p>
    <w:p w14:paraId="3B686169" w14:textId="77777777" w:rsidR="00000416" w:rsidRDefault="00000416" w:rsidP="00000416"/>
    <w:p w14:paraId="2E6DC9EB" w14:textId="77777777" w:rsidR="00000416" w:rsidRDefault="00000416" w:rsidP="00000416">
      <w:r>
        <w:t>When you say ‘songs of praise’ many people will also think of the television show on the BBC. The show started in 1961 and is the longest-running series of its genre. The show uses inspiring hymns and songs to bring people together, to worship and praise God and to share uplifting stories of faith.</w:t>
      </w:r>
    </w:p>
    <w:p w14:paraId="44E80EDE" w14:textId="77777777" w:rsidR="00000416" w:rsidRDefault="00000416" w:rsidP="00000416"/>
    <w:p w14:paraId="2443C018" w14:textId="158F33F7" w:rsidR="001B692A" w:rsidRPr="001B692A" w:rsidRDefault="00000416" w:rsidP="00000416">
      <w:r>
        <w:t>In this spirit, create an event to encourage fellowship and worship, with each other and with other groups, through the medium of songs and readings. Let’s spend a summer afternoon singing God’s praise together.</w:t>
      </w:r>
    </w:p>
    <w:p w14:paraId="010F0239" w14:textId="77777777" w:rsidR="00661521" w:rsidRDefault="00661521" w:rsidP="00661521"/>
    <w:p w14:paraId="1C9BAA79" w14:textId="77777777" w:rsidR="00000416" w:rsidRDefault="00000416" w:rsidP="00661521"/>
    <w:p w14:paraId="416FD195" w14:textId="77777777" w:rsidR="00000416" w:rsidRDefault="00000416" w:rsidP="00661521"/>
    <w:p w14:paraId="37D50286" w14:textId="77777777" w:rsidR="0060299F" w:rsidRDefault="0060299F" w:rsidP="00D54E8D">
      <w:pPr>
        <w:pStyle w:val="Heading2"/>
      </w:pPr>
      <w:r>
        <w:lastRenderedPageBreak/>
        <w:t>ACTIVITIES</w:t>
      </w:r>
    </w:p>
    <w:p w14:paraId="01CEA2E8" w14:textId="77777777" w:rsidR="0060299F" w:rsidRDefault="0060299F" w:rsidP="0060299F"/>
    <w:p w14:paraId="6B55CAB3" w14:textId="77777777" w:rsidR="00000416" w:rsidRDefault="00000416" w:rsidP="00000416">
      <w:pPr>
        <w:pStyle w:val="Heading3"/>
      </w:pPr>
      <w:r>
        <w:t>MUSIC</w:t>
      </w:r>
    </w:p>
    <w:p w14:paraId="554E15C2" w14:textId="77777777" w:rsidR="00000416" w:rsidRDefault="00000416" w:rsidP="00000416">
      <w:r>
        <w:t>Fill the afternoon with music! Start by playing the song ‘We’re all going on a summer holiday’ by Cliff Richard as members and guests arrive. Don’t forget to hand out song sheets for those who wish to join in.</w:t>
      </w:r>
    </w:p>
    <w:p w14:paraId="6841283E" w14:textId="77777777" w:rsidR="00005772" w:rsidRDefault="00005772" w:rsidP="00000416"/>
    <w:p w14:paraId="0EAEBE17" w14:textId="1ECACCB0" w:rsidR="00005772" w:rsidRDefault="00005772" w:rsidP="00005772">
      <w:pPr>
        <w:ind w:firstLine="720"/>
      </w:pPr>
      <w:hyperlink r:id="rId8" w:history="1">
        <w:r w:rsidRPr="00005772">
          <w:rPr>
            <w:rStyle w:val="WebLinkChar"/>
          </w:rPr>
          <w:t>‘Summer holiday’</w:t>
        </w:r>
      </w:hyperlink>
      <w:r>
        <w:t xml:space="preserve"> (2003 remastered) by Cliff Richard (2:09)</w:t>
      </w:r>
    </w:p>
    <w:p w14:paraId="0CCD01AE" w14:textId="77777777" w:rsidR="00000416" w:rsidRDefault="00000416" w:rsidP="00000416"/>
    <w:p w14:paraId="65374F43" w14:textId="2FA5A080" w:rsidR="0060299F" w:rsidRDefault="00000416" w:rsidP="00000416">
      <w:r>
        <w:t>Spend time together singing and listening to the chosen hymns and songs.</w:t>
      </w:r>
    </w:p>
    <w:p w14:paraId="6139B2C0" w14:textId="77777777" w:rsidR="00000416" w:rsidRDefault="00000416" w:rsidP="00000416"/>
    <w:p w14:paraId="3D724212" w14:textId="77777777" w:rsidR="00000416" w:rsidRDefault="00000416" w:rsidP="00000416">
      <w:pPr>
        <w:pStyle w:val="Heading3"/>
      </w:pPr>
      <w:r>
        <w:t>SHARE</w:t>
      </w:r>
    </w:p>
    <w:p w14:paraId="75946C95" w14:textId="635D92AA" w:rsidR="00FB17B7" w:rsidRDefault="00000416" w:rsidP="00000416">
      <w:r>
        <w:t>In between songs, invite members to share memorable moments of hymn and song singing and favourite pieces of Scripture.</w:t>
      </w:r>
    </w:p>
    <w:p w14:paraId="1A20EB55" w14:textId="77777777" w:rsidR="00000416" w:rsidRPr="00D040DE" w:rsidRDefault="00000416" w:rsidP="00000416"/>
    <w:p w14:paraId="3294D1C4" w14:textId="0290E7DF" w:rsidR="00000416" w:rsidRDefault="00000416" w:rsidP="00000416">
      <w:pPr>
        <w:pStyle w:val="Heading3"/>
      </w:pPr>
      <w:r>
        <w:t>ANNOUNCE</w:t>
      </w:r>
    </w:p>
    <w:p w14:paraId="4C4740DB" w14:textId="124028D1" w:rsidR="00FB17B7" w:rsidRDefault="00000416" w:rsidP="00000416">
      <w:r>
        <w:t>Don’t forget to announce the group’s ‘top ten favourite hymns’.</w:t>
      </w:r>
    </w:p>
    <w:p w14:paraId="0FAAD878" w14:textId="77777777" w:rsidR="00000416" w:rsidRDefault="00000416" w:rsidP="00000416"/>
    <w:p w14:paraId="648FDD76" w14:textId="5F76A1A1" w:rsidR="001B7E0E" w:rsidRPr="00D97E78" w:rsidRDefault="00000416" w:rsidP="001B7E0E">
      <w:pPr>
        <w:pStyle w:val="Heading3"/>
      </w:pPr>
      <w:r>
        <w:t>ENJOY</w:t>
      </w:r>
    </w:p>
    <w:p w14:paraId="0B8FBE4D" w14:textId="604D0678" w:rsidR="001B7E0E" w:rsidRDefault="00000416" w:rsidP="001B7E0E">
      <w:r w:rsidRPr="00000416">
        <w:t>After the session enjoy ice creams together.</w:t>
      </w:r>
    </w:p>
    <w:p w14:paraId="006FEC37" w14:textId="77777777" w:rsidR="000150D6" w:rsidRPr="00F024DA" w:rsidRDefault="000150D6" w:rsidP="000150D6"/>
    <w:p w14:paraId="60C597BA" w14:textId="77777777" w:rsidR="000150D6" w:rsidRPr="00D54E8D" w:rsidRDefault="000150D6" w:rsidP="00D54E8D">
      <w:pPr>
        <w:pStyle w:val="Heading2"/>
      </w:pPr>
      <w:r w:rsidRPr="00D54E8D">
        <w:t>BIBLE READING/THOUGHT</w:t>
      </w:r>
    </w:p>
    <w:p w14:paraId="175A98AF" w14:textId="77777777" w:rsidR="000150D6" w:rsidRDefault="000150D6" w:rsidP="000150D6"/>
    <w:p w14:paraId="09A035EA" w14:textId="5FA1B584" w:rsidR="000150D6" w:rsidRPr="00187E15" w:rsidRDefault="000150D6" w:rsidP="000150D6">
      <w:pPr>
        <w:pStyle w:val="Bibleheading"/>
      </w:pPr>
      <w:r w:rsidRPr="00187E15">
        <w:sym w:font="Wingdings" w:char="F026"/>
      </w:r>
      <w:r w:rsidRPr="00187E15">
        <w:t xml:space="preserve"> </w:t>
      </w:r>
      <w:r w:rsidR="00000416" w:rsidRPr="00000416">
        <w:t>Song of Songs 2:11-12</w:t>
      </w:r>
    </w:p>
    <w:p w14:paraId="3C4E9972" w14:textId="057F127A" w:rsidR="00000416" w:rsidRDefault="00000416" w:rsidP="00000416">
      <w:r>
        <w:t>Climate change seems very much a modern-day issue, although it is something that has been happening over many years of mistreatment of our planet. As a result, the seasons might seem to blend in with one another, and flooding and gales are more prevalent in the UK than snow and ice once were. Some people might recall the winter of 1947 when huge snow drifts kept many people snowed in. There might be memories, too, of cold bedrooms and bathrooms and slipping and sliding on icy pavements.</w:t>
      </w:r>
    </w:p>
    <w:p w14:paraId="1C8742C0" w14:textId="77777777" w:rsidR="00000416" w:rsidRDefault="00000416" w:rsidP="00000416"/>
    <w:p w14:paraId="6240F84B" w14:textId="2E617C3D" w:rsidR="000150D6" w:rsidRDefault="00000416" w:rsidP="00000416">
      <w:r>
        <w:t>So … let’s banish such thoughts with the Bible reading.</w:t>
      </w:r>
    </w:p>
    <w:p w14:paraId="2E1F0E71" w14:textId="77777777" w:rsidR="00000416" w:rsidRDefault="00000416" w:rsidP="00000416"/>
    <w:p w14:paraId="7C36E6B1" w14:textId="77777777" w:rsidR="00000416" w:rsidRDefault="00000416" w:rsidP="00000416">
      <w:pPr>
        <w:pStyle w:val="BibleQuoteLong"/>
      </w:pPr>
      <w:r>
        <w:t xml:space="preserve">‘See! The winter is past; </w:t>
      </w:r>
    </w:p>
    <w:p w14:paraId="613D1FBE" w14:textId="77777777" w:rsidR="00000416" w:rsidRDefault="00000416" w:rsidP="00000416">
      <w:pPr>
        <w:pStyle w:val="BibleQuoteLong"/>
        <w:numPr>
          <w:ilvl w:val="0"/>
          <w:numId w:val="0"/>
        </w:numPr>
        <w:ind w:left="720" w:firstLine="720"/>
      </w:pPr>
      <w:r>
        <w:t xml:space="preserve">the rains are over and gone. </w:t>
      </w:r>
    </w:p>
    <w:p w14:paraId="00F79737" w14:textId="77777777" w:rsidR="00000416" w:rsidRDefault="00000416" w:rsidP="00000416">
      <w:pPr>
        <w:pStyle w:val="BibleQuoteLong"/>
        <w:numPr>
          <w:ilvl w:val="0"/>
          <w:numId w:val="0"/>
        </w:numPr>
        <w:ind w:left="720"/>
      </w:pPr>
      <w:r>
        <w:t xml:space="preserve">Flowers appear on the earth; </w:t>
      </w:r>
    </w:p>
    <w:p w14:paraId="3570CEA1" w14:textId="77777777" w:rsidR="00000416" w:rsidRDefault="00000416" w:rsidP="00000416">
      <w:pPr>
        <w:pStyle w:val="BibleQuoteLong"/>
        <w:numPr>
          <w:ilvl w:val="0"/>
          <w:numId w:val="0"/>
        </w:numPr>
        <w:ind w:left="720" w:firstLine="720"/>
      </w:pPr>
      <w:r>
        <w:t xml:space="preserve">the season of singing has come, </w:t>
      </w:r>
    </w:p>
    <w:p w14:paraId="43B3D26D" w14:textId="77777777" w:rsidR="00000416" w:rsidRDefault="00000416" w:rsidP="00000416">
      <w:pPr>
        <w:pStyle w:val="BibleQuoteLong"/>
        <w:numPr>
          <w:ilvl w:val="0"/>
          <w:numId w:val="0"/>
        </w:numPr>
        <w:ind w:left="720"/>
      </w:pPr>
      <w:r>
        <w:t xml:space="preserve">the cooing of doves </w:t>
      </w:r>
    </w:p>
    <w:p w14:paraId="649C8007" w14:textId="77777777" w:rsidR="00000416" w:rsidRDefault="00000416" w:rsidP="00000416">
      <w:pPr>
        <w:pStyle w:val="BibleQuoteLong"/>
        <w:numPr>
          <w:ilvl w:val="0"/>
          <w:numId w:val="0"/>
        </w:numPr>
        <w:ind w:left="720" w:firstLine="720"/>
      </w:pPr>
      <w:r>
        <w:t xml:space="preserve">is heard in our land.’ </w:t>
      </w:r>
    </w:p>
    <w:p w14:paraId="75772D5C" w14:textId="62E883FA" w:rsidR="00000416" w:rsidRDefault="00000416" w:rsidP="00000416">
      <w:pPr>
        <w:jc w:val="right"/>
      </w:pPr>
      <w:r>
        <w:t>(Song of Songs 2:11-12)</w:t>
      </w:r>
    </w:p>
    <w:p w14:paraId="5B75D547" w14:textId="77777777" w:rsidR="00000416" w:rsidRDefault="00000416" w:rsidP="00000416">
      <w:r>
        <w:lastRenderedPageBreak/>
        <w:t>Whatever the weather outside today, we can enjoy a summer songs of praise time together. We can join in worship of our God as Psalm 100 instructs us:</w:t>
      </w:r>
    </w:p>
    <w:p w14:paraId="7CAA89EB" w14:textId="77777777" w:rsidR="00000416" w:rsidRDefault="00000416" w:rsidP="00000416"/>
    <w:p w14:paraId="5283FA94" w14:textId="77777777" w:rsidR="00000416" w:rsidRDefault="00000416" w:rsidP="00000416">
      <w:pPr>
        <w:pStyle w:val="BibleQuoteLong"/>
      </w:pPr>
      <w:r>
        <w:t xml:space="preserve">‘Shout for joy to the Lord, all the earth. </w:t>
      </w:r>
    </w:p>
    <w:p w14:paraId="2C30EE49" w14:textId="77777777" w:rsidR="00000416" w:rsidRDefault="00000416" w:rsidP="00000416">
      <w:pPr>
        <w:pStyle w:val="BibleQuoteLong"/>
        <w:numPr>
          <w:ilvl w:val="0"/>
          <w:numId w:val="0"/>
        </w:numPr>
        <w:ind w:left="720" w:firstLine="720"/>
      </w:pPr>
      <w:r>
        <w:t xml:space="preserve">Worship the Lord with gladness; </w:t>
      </w:r>
    </w:p>
    <w:p w14:paraId="6C323D49" w14:textId="77777777" w:rsidR="00000416" w:rsidRDefault="00000416" w:rsidP="00000416">
      <w:pPr>
        <w:pStyle w:val="BibleQuoteLong"/>
        <w:numPr>
          <w:ilvl w:val="0"/>
          <w:numId w:val="0"/>
        </w:numPr>
        <w:ind w:left="720" w:firstLine="720"/>
      </w:pPr>
      <w:r>
        <w:t xml:space="preserve">come before him with joyful songs. </w:t>
      </w:r>
    </w:p>
    <w:p w14:paraId="5E660065" w14:textId="77777777" w:rsidR="00000416" w:rsidRDefault="00000416" w:rsidP="00000416">
      <w:pPr>
        <w:pStyle w:val="BibleQuoteLong"/>
        <w:numPr>
          <w:ilvl w:val="0"/>
          <w:numId w:val="0"/>
        </w:numPr>
        <w:ind w:left="720"/>
      </w:pPr>
      <w:r>
        <w:t xml:space="preserve">Know that the Lord is God. </w:t>
      </w:r>
    </w:p>
    <w:p w14:paraId="0A2A0BAB" w14:textId="77777777" w:rsidR="00000416" w:rsidRDefault="00000416" w:rsidP="00000416">
      <w:pPr>
        <w:pStyle w:val="BibleQuoteLong"/>
        <w:numPr>
          <w:ilvl w:val="0"/>
          <w:numId w:val="0"/>
        </w:numPr>
        <w:ind w:left="720" w:firstLine="720"/>
      </w:pPr>
      <w:r>
        <w:t xml:space="preserve">It is he who made us, and we are his; </w:t>
      </w:r>
    </w:p>
    <w:p w14:paraId="0A0E64F5" w14:textId="77777777" w:rsidR="00000416" w:rsidRDefault="00000416" w:rsidP="00000416">
      <w:pPr>
        <w:pStyle w:val="BibleQuoteLong"/>
        <w:numPr>
          <w:ilvl w:val="0"/>
          <w:numId w:val="0"/>
        </w:numPr>
        <w:ind w:left="720" w:firstLine="720"/>
      </w:pPr>
      <w:r>
        <w:t xml:space="preserve">we are his people, the sheep of his pasture. </w:t>
      </w:r>
    </w:p>
    <w:p w14:paraId="6543C991" w14:textId="77777777" w:rsidR="00000416" w:rsidRDefault="00000416" w:rsidP="00000416">
      <w:pPr>
        <w:pStyle w:val="BibleQuoteLong"/>
        <w:numPr>
          <w:ilvl w:val="0"/>
          <w:numId w:val="0"/>
        </w:numPr>
        <w:ind w:left="720"/>
      </w:pPr>
    </w:p>
    <w:p w14:paraId="7498B336" w14:textId="77777777" w:rsidR="00000416" w:rsidRDefault="00000416" w:rsidP="00000416">
      <w:pPr>
        <w:pStyle w:val="BibleQuoteLong"/>
        <w:numPr>
          <w:ilvl w:val="0"/>
          <w:numId w:val="0"/>
        </w:numPr>
        <w:ind w:left="720"/>
      </w:pPr>
      <w:r>
        <w:t xml:space="preserve">Enter his gates with thanksgiving </w:t>
      </w:r>
    </w:p>
    <w:p w14:paraId="21202245" w14:textId="77777777" w:rsidR="00000416" w:rsidRDefault="00000416" w:rsidP="00000416">
      <w:pPr>
        <w:pStyle w:val="BibleQuoteLong"/>
        <w:numPr>
          <w:ilvl w:val="0"/>
          <w:numId w:val="0"/>
        </w:numPr>
        <w:ind w:left="720" w:firstLine="720"/>
      </w:pPr>
      <w:r>
        <w:t xml:space="preserve">and his courts with praise; </w:t>
      </w:r>
    </w:p>
    <w:p w14:paraId="68CF6A16" w14:textId="77777777" w:rsidR="00000416" w:rsidRDefault="00000416" w:rsidP="00000416">
      <w:pPr>
        <w:pStyle w:val="BibleQuoteLong"/>
        <w:numPr>
          <w:ilvl w:val="0"/>
          <w:numId w:val="0"/>
        </w:numPr>
        <w:ind w:left="720" w:firstLine="720"/>
      </w:pPr>
      <w:r>
        <w:t xml:space="preserve">give thanks to him and praise his name. </w:t>
      </w:r>
    </w:p>
    <w:p w14:paraId="7825B098" w14:textId="77777777" w:rsidR="00000416" w:rsidRDefault="00000416" w:rsidP="00000416">
      <w:pPr>
        <w:pStyle w:val="BibleQuoteLong"/>
        <w:numPr>
          <w:ilvl w:val="0"/>
          <w:numId w:val="0"/>
        </w:numPr>
        <w:ind w:left="720"/>
      </w:pPr>
      <w:r>
        <w:t xml:space="preserve">For the Lord is good and his love endures for ever; </w:t>
      </w:r>
    </w:p>
    <w:p w14:paraId="58F4B8EB" w14:textId="77777777" w:rsidR="00000416" w:rsidRDefault="00000416" w:rsidP="00000416">
      <w:pPr>
        <w:pStyle w:val="BibleQuoteLong"/>
        <w:numPr>
          <w:ilvl w:val="0"/>
          <w:numId w:val="0"/>
        </w:numPr>
        <w:ind w:left="720" w:firstLine="720"/>
      </w:pPr>
      <w:r>
        <w:t>his faithfulness continues through all generations.’</w:t>
      </w:r>
    </w:p>
    <w:p w14:paraId="3772FD39" w14:textId="77777777" w:rsidR="00000416" w:rsidRDefault="00000416" w:rsidP="001C720C">
      <w:pPr>
        <w:pStyle w:val="BibleQuoteLong"/>
        <w:numPr>
          <w:ilvl w:val="0"/>
          <w:numId w:val="0"/>
        </w:numPr>
      </w:pPr>
    </w:p>
    <w:p w14:paraId="74EF6B8C" w14:textId="5B7185CD" w:rsidR="00000416" w:rsidRDefault="001C720C" w:rsidP="001C720C">
      <w:r w:rsidRPr="001C720C">
        <w:t>It is because of these promises we can today praise God for the blessings of the past and thank him for the assurance that his love and care will guide and protect us for the days ahead.</w:t>
      </w:r>
    </w:p>
    <w:p w14:paraId="47EE259B" w14:textId="77777777" w:rsidR="001C720C" w:rsidRDefault="001C720C" w:rsidP="004579B0">
      <w:pPr>
        <w:pStyle w:val="PrayerHeading"/>
      </w:pPr>
    </w:p>
    <w:p w14:paraId="2F099A7A" w14:textId="7C5B7EA1" w:rsidR="001B692A" w:rsidRDefault="00000416" w:rsidP="004579B0">
      <w:pPr>
        <w:pStyle w:val="PrayerHeading"/>
      </w:pPr>
      <w:r w:rsidRPr="00000416">
        <w:t>BENEDICTION</w:t>
      </w:r>
    </w:p>
    <w:p w14:paraId="7F8D7BDB" w14:textId="0203518E" w:rsidR="00A03A2C" w:rsidRDefault="00000416" w:rsidP="00000416">
      <w:pPr>
        <w:pStyle w:val="Prayer"/>
        <w:ind w:left="0"/>
      </w:pPr>
      <w:r>
        <w:t xml:space="preserve">Finish with a benediction from </w:t>
      </w:r>
      <w:r w:rsidRPr="001C720C">
        <w:rPr>
          <w:i/>
          <w:iCs/>
        </w:rPr>
        <w:t>SASB</w:t>
      </w:r>
      <w:r>
        <w:t xml:space="preserve"> 1036 ‘Pra</w:t>
      </w:r>
      <w:r w:rsidR="001C720C">
        <w:t>is</w:t>
      </w:r>
      <w:r>
        <w:t>e God, from whom all blessings flow.’</w:t>
      </w:r>
    </w:p>
    <w:p w14:paraId="41E352AE" w14:textId="77777777" w:rsidR="001C720C" w:rsidRDefault="001C720C" w:rsidP="00000416">
      <w:pPr>
        <w:pStyle w:val="Prayer"/>
        <w:ind w:left="0"/>
      </w:pPr>
    </w:p>
    <w:p w14:paraId="7941B1C6" w14:textId="4FB925EB" w:rsidR="001C720C" w:rsidRDefault="001C720C" w:rsidP="00000416">
      <w:pPr>
        <w:pStyle w:val="Prayer"/>
        <w:ind w:left="0"/>
      </w:pPr>
      <w:hyperlink r:id="rId9" w:history="1">
        <w:r w:rsidRPr="001C720C">
          <w:rPr>
            <w:rStyle w:val="WebLinkChar"/>
          </w:rPr>
          <w:t>Brass instrumental video</w:t>
        </w:r>
      </w:hyperlink>
      <w:r>
        <w:t xml:space="preserve"> (no lyrics) by RJ Music Playlist (0:42)</w:t>
      </w:r>
    </w:p>
    <w:p w14:paraId="04BD4F2C" w14:textId="77777777" w:rsidR="001C720C" w:rsidRDefault="001C720C" w:rsidP="00000416">
      <w:pPr>
        <w:pStyle w:val="Prayer"/>
        <w:ind w:left="0"/>
      </w:pPr>
    </w:p>
    <w:p w14:paraId="71D58328" w14:textId="77777777" w:rsidR="00A03A2C" w:rsidRDefault="00A03A2C" w:rsidP="00A03A2C">
      <w:pPr>
        <w:pStyle w:val="Prayer"/>
      </w:pPr>
    </w:p>
    <w:p w14:paraId="27158673" w14:textId="77777777" w:rsidR="00A03A2C" w:rsidRDefault="00A03A2C" w:rsidP="00A03A2C">
      <w:pPr>
        <w:pStyle w:val="Heading2"/>
      </w:pPr>
      <w:r>
        <w:t>SONGS</w:t>
      </w:r>
    </w:p>
    <w:p w14:paraId="7FD3B96C" w14:textId="77777777" w:rsidR="00A03A2C" w:rsidRDefault="00A03A2C" w:rsidP="00A03A2C"/>
    <w:p w14:paraId="1B725262" w14:textId="77777777" w:rsidR="008B492D" w:rsidRDefault="008B492D" w:rsidP="008B492D">
      <w:pPr>
        <w:pStyle w:val="SongList"/>
      </w:pPr>
      <w:r w:rsidRPr="00570EF9">
        <w:rPr>
          <w:i/>
          <w:iCs/>
        </w:rPr>
        <w:t xml:space="preserve">SASB </w:t>
      </w:r>
      <w:r w:rsidRPr="00570EF9">
        <w:t>3</w:t>
      </w:r>
      <w:r>
        <w:t xml:space="preserve"> </w:t>
      </w:r>
      <w:r w:rsidRPr="00570EF9">
        <w:tab/>
        <w:t xml:space="preserve">‘All things bright and beautiful’ </w:t>
      </w:r>
    </w:p>
    <w:p w14:paraId="08AE0511" w14:textId="7476133B" w:rsidR="008B492D" w:rsidRPr="008B492D" w:rsidRDefault="008B492D" w:rsidP="008B492D">
      <w:pPr>
        <w:pStyle w:val="SongList"/>
        <w:numPr>
          <w:ilvl w:val="0"/>
          <w:numId w:val="0"/>
        </w:numPr>
        <w:ind w:left="720"/>
      </w:pPr>
      <w:hyperlink r:id="rId10" w:history="1">
        <w:r w:rsidRPr="00A0496E">
          <w:rPr>
            <w:rStyle w:val="WebLinkChar"/>
          </w:rPr>
          <w:t>Congregational lyric video</w:t>
        </w:r>
      </w:hyperlink>
      <w:r>
        <w:t xml:space="preserve"> by Chet Valley Hymns and Song (3:18)</w:t>
      </w:r>
    </w:p>
    <w:p w14:paraId="62C43000" w14:textId="277D1B97" w:rsidR="008B492D" w:rsidRDefault="008B492D" w:rsidP="008B492D">
      <w:pPr>
        <w:pStyle w:val="SongList"/>
        <w:numPr>
          <w:ilvl w:val="0"/>
          <w:numId w:val="0"/>
        </w:numPr>
        <w:ind w:left="720"/>
      </w:pPr>
      <w:hyperlink r:id="rId11" w:history="1">
        <w:r w:rsidRPr="00A0496E">
          <w:rPr>
            <w:rStyle w:val="WebLinkChar"/>
          </w:rPr>
          <w:t>Official lyric video</w:t>
        </w:r>
      </w:hyperlink>
      <w:r>
        <w:t xml:space="preserve"> by Melissa Oretade (3:02)</w:t>
      </w:r>
    </w:p>
    <w:p w14:paraId="72CA091A" w14:textId="5803F75E" w:rsidR="00A0496E" w:rsidRDefault="00A0496E" w:rsidP="008B492D">
      <w:pPr>
        <w:pStyle w:val="SongList"/>
        <w:numPr>
          <w:ilvl w:val="0"/>
          <w:numId w:val="0"/>
        </w:numPr>
        <w:ind w:left="720"/>
      </w:pPr>
      <w:hyperlink r:id="rId12" w:history="1">
        <w:r w:rsidRPr="00A0496E">
          <w:rPr>
            <w:rStyle w:val="WebLinkChar"/>
          </w:rPr>
          <w:t>Lyric video</w:t>
        </w:r>
      </w:hyperlink>
      <w:r>
        <w:t xml:space="preserve"> (arr by John Rutter by Nottingham Arnold Salvation Army (2:43)</w:t>
      </w:r>
    </w:p>
    <w:p w14:paraId="2BE6513A" w14:textId="77777777" w:rsidR="00A0496E" w:rsidRDefault="00A0496E" w:rsidP="008B492D">
      <w:pPr>
        <w:pStyle w:val="SongList"/>
        <w:numPr>
          <w:ilvl w:val="0"/>
          <w:numId w:val="0"/>
        </w:numPr>
        <w:ind w:left="720"/>
      </w:pPr>
    </w:p>
    <w:p w14:paraId="042220A9" w14:textId="63E7D043" w:rsidR="00A0496E" w:rsidRDefault="00A0496E" w:rsidP="00A03A2C">
      <w:pPr>
        <w:pStyle w:val="SongList"/>
      </w:pPr>
      <w:r>
        <w:t xml:space="preserve">‘10,000 reasons (Bless the Lord) </w:t>
      </w:r>
    </w:p>
    <w:p w14:paraId="0C06587E" w14:textId="5A78E10D" w:rsidR="001C720C" w:rsidRDefault="00A0496E" w:rsidP="00A0496E">
      <w:pPr>
        <w:pStyle w:val="SongList"/>
        <w:numPr>
          <w:ilvl w:val="0"/>
          <w:numId w:val="0"/>
        </w:numPr>
        <w:ind w:left="720"/>
      </w:pPr>
      <w:hyperlink r:id="rId13" w:history="1">
        <w:r w:rsidRPr="00A0496E">
          <w:rPr>
            <w:rStyle w:val="WebLinkChar"/>
          </w:rPr>
          <w:t>Official lyric video</w:t>
        </w:r>
      </w:hyperlink>
      <w:r>
        <w:t xml:space="preserve"> by Matt Redman (4:18)</w:t>
      </w:r>
      <w:r w:rsidR="009A30FD">
        <w:t xml:space="preserve">                                                           </w:t>
      </w:r>
    </w:p>
    <w:p w14:paraId="19C8DE3C" w14:textId="77777777" w:rsidR="00A03A2C" w:rsidRDefault="00A03A2C" w:rsidP="00A03A2C"/>
    <w:p w14:paraId="1ECBCF01" w14:textId="77777777" w:rsidR="00A0496E" w:rsidRDefault="00A0496E" w:rsidP="00A03A2C"/>
    <w:p w14:paraId="70FA0257" w14:textId="77777777" w:rsidR="00A0496E" w:rsidRDefault="00A0496E" w:rsidP="00A03A2C"/>
    <w:p w14:paraId="142D4B6F" w14:textId="77777777" w:rsidR="00A0496E" w:rsidRDefault="00A0496E" w:rsidP="00A03A2C"/>
    <w:p w14:paraId="102EC24E" w14:textId="77777777" w:rsidR="00A0496E" w:rsidRDefault="00A0496E" w:rsidP="00A03A2C"/>
    <w:p w14:paraId="4A02752B" w14:textId="77777777" w:rsidR="00A03A2C" w:rsidRDefault="00A03A2C" w:rsidP="00A03A2C"/>
    <w:p w14:paraId="5B55D680" w14:textId="77777777" w:rsidR="00A03A2C" w:rsidRPr="00322096" w:rsidRDefault="00A03A2C" w:rsidP="00A03A2C">
      <w:pPr>
        <w:pStyle w:val="Heading2"/>
      </w:pPr>
      <w:r>
        <w:lastRenderedPageBreak/>
        <w:t>WEBSITE AND CONTACT DETAILS</w:t>
      </w:r>
    </w:p>
    <w:p w14:paraId="0712CB37" w14:textId="77777777" w:rsidR="00A03A2C" w:rsidRDefault="00A03A2C" w:rsidP="00A03A2C"/>
    <w:p w14:paraId="770AA0DE" w14:textId="77777777" w:rsidR="00A03A2C" w:rsidRDefault="00A03A2C" w:rsidP="00A03A2C">
      <w:pPr>
        <w:pStyle w:val="FMList"/>
      </w:pPr>
      <w:r>
        <w:t xml:space="preserve">Connect website: </w:t>
      </w:r>
      <w:hyperlink r:id="rId14" w:history="1">
        <w:r w:rsidRPr="005155A0">
          <w:rPr>
            <w:rStyle w:val="WebLinkChar"/>
          </w:rPr>
          <w:t>www.salvationarmy.org.uk/connect</w:t>
        </w:r>
      </w:hyperlink>
    </w:p>
    <w:p w14:paraId="6DCA6513" w14:textId="77777777" w:rsidR="00A03A2C" w:rsidRPr="00B07E13" w:rsidRDefault="00A03A2C" w:rsidP="00A03A2C">
      <w:pPr>
        <w:pStyle w:val="FMList"/>
        <w:rPr>
          <w:color w:val="1376BC"/>
        </w:rPr>
      </w:pPr>
      <w:r>
        <w:t xml:space="preserve">Family Ministries website: </w:t>
      </w:r>
      <w:hyperlink r:id="rId15" w:history="1">
        <w:r w:rsidRPr="005155A0">
          <w:rPr>
            <w:rStyle w:val="WebLinkChar"/>
          </w:rPr>
          <w:t>www.salvationarmy.org.uk/families</w:t>
        </w:r>
      </w:hyperlink>
    </w:p>
    <w:p w14:paraId="089470A2" w14:textId="77777777" w:rsidR="00A03A2C" w:rsidRDefault="00A03A2C" w:rsidP="00A03A2C">
      <w:pPr>
        <w:pStyle w:val="FMList"/>
      </w:pPr>
      <w:r>
        <w:t xml:space="preserve">Emails: </w:t>
      </w:r>
      <w:hyperlink r:id="rId16" w:history="1">
        <w:r w:rsidRPr="005155A0">
          <w:rPr>
            <w:rStyle w:val="WebLinkChar"/>
          </w:rPr>
          <w:t>familyministries@salvationarmy.org.uk</w:t>
        </w:r>
      </w:hyperlink>
    </w:p>
    <w:p w14:paraId="41B1AB87" w14:textId="77777777" w:rsidR="00A03A2C" w:rsidRDefault="00A03A2C" w:rsidP="00A03A2C">
      <w:pPr>
        <w:pStyle w:val="FMList"/>
      </w:pPr>
      <w:r>
        <w:t>Facebook: @sarmyfm</w:t>
      </w:r>
    </w:p>
    <w:p w14:paraId="580E281E" w14:textId="77777777" w:rsidR="00A03A2C" w:rsidRDefault="00A03A2C" w:rsidP="00A03A2C">
      <w:pPr>
        <w:pStyle w:val="FMList"/>
      </w:pPr>
      <w:r>
        <w:t>Twitter: @ukifamily</w:t>
      </w:r>
    </w:p>
    <w:p w14:paraId="3225EB14" w14:textId="77777777" w:rsidR="00A03A2C" w:rsidRDefault="00A03A2C" w:rsidP="00A03A2C">
      <w:pPr>
        <w:pStyle w:val="FMList"/>
      </w:pPr>
      <w:r>
        <w:t>Instagram: safamily_ministries</w:t>
      </w:r>
    </w:p>
    <w:p w14:paraId="73B8327B"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7C759F2D" w14:textId="77777777" w:rsidR="00A03A2C" w:rsidRDefault="00A03A2C" w:rsidP="00A03A2C"/>
    <w:p w14:paraId="47688359" w14:textId="77777777" w:rsidR="00A03A2C" w:rsidRPr="00F024DA" w:rsidRDefault="00A03A2C" w:rsidP="00A03A2C"/>
    <w:p w14:paraId="0F83CCDE" w14:textId="77777777" w:rsidR="00A03A2C" w:rsidRPr="00F024DA" w:rsidRDefault="00A03A2C" w:rsidP="00A03A2C"/>
    <w:p w14:paraId="4E572AD4" w14:textId="77777777" w:rsidR="00A03A2C" w:rsidRDefault="00A03A2C" w:rsidP="00A03A2C">
      <w:pPr>
        <w:pStyle w:val="Prayer"/>
      </w:pPr>
    </w:p>
    <w:p w14:paraId="0112DA1E" w14:textId="77777777" w:rsidR="00A03A2C" w:rsidRPr="004579B0" w:rsidRDefault="00A03A2C" w:rsidP="004579B0">
      <w:pPr>
        <w:pStyle w:val="PrayerHeading"/>
      </w:pPr>
    </w:p>
    <w:sectPr w:rsidR="00A03A2C" w:rsidRPr="004579B0" w:rsidSect="005E0430">
      <w:headerReference w:type="default" r:id="rId18"/>
      <w:footerReference w:type="default" r:id="rId19"/>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470E" w14:textId="77777777" w:rsidR="00325844" w:rsidRDefault="00325844" w:rsidP="001B692A">
      <w:r>
        <w:separator/>
      </w:r>
    </w:p>
  </w:endnote>
  <w:endnote w:type="continuationSeparator" w:id="0">
    <w:p w14:paraId="7939A496" w14:textId="77777777" w:rsidR="00325844" w:rsidRDefault="00325844"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7ED509AA" w14:textId="77777777" w:rsidR="00C35FD8" w:rsidRDefault="00765093">
        <w:pPr>
          <w:pStyle w:val="Footer"/>
          <w:jc w:val="right"/>
        </w:pPr>
        <w:r>
          <w:rPr>
            <w:noProof/>
          </w:rPr>
          <w:drawing>
            <wp:anchor distT="0" distB="0" distL="114300" distR="114300" simplePos="0" relativeHeight="251658752" behindDoc="0" locked="0" layoutInCell="1" allowOverlap="1" wp14:anchorId="3EB71710" wp14:editId="127354F5">
              <wp:simplePos x="0" y="0"/>
              <wp:positionH relativeFrom="column">
                <wp:posOffset>-423545</wp:posOffset>
              </wp:positionH>
              <wp:positionV relativeFrom="paragraph">
                <wp:posOffset>-330200</wp:posOffset>
              </wp:positionV>
              <wp:extent cx="1739900" cy="723900"/>
              <wp:effectExtent l="0" t="0" r="0" b="0"/>
              <wp:wrapNone/>
              <wp:docPr id="29184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46981" name="Picture 291846981"/>
                      <pic:cNvPicPr/>
                    </pic:nvPicPr>
                    <pic:blipFill>
                      <a:blip r:embed="rId1">
                        <a:extLst>
                          <a:ext uri="{28A0092B-C50C-407E-A947-70E740481C1C}">
                            <a14:useLocalDpi xmlns:a14="http://schemas.microsoft.com/office/drawing/2010/main" val="0"/>
                          </a:ext>
                        </a:extLst>
                      </a:blip>
                      <a:stretch>
                        <a:fillRect/>
                      </a:stretch>
                    </pic:blipFill>
                    <pic:spPr>
                      <a:xfrm>
                        <a:off x="0" y="0"/>
                        <a:ext cx="1739900" cy="723900"/>
                      </a:xfrm>
                      <a:prstGeom prst="rect">
                        <a:avLst/>
                      </a:prstGeom>
                    </pic:spPr>
                  </pic:pic>
                </a:graphicData>
              </a:graphic>
              <wp14:sizeRelH relativeFrom="page">
                <wp14:pctWidth>0</wp14:pctWidth>
              </wp14:sizeRelH>
              <wp14:sizeRelV relativeFrom="page">
                <wp14:pctHeight>0</wp14:pctHeight>
              </wp14:sizeRelV>
            </wp:anchor>
          </w:drawing>
        </w:r>
        <w:r w:rsidR="00C35FD8">
          <w:fldChar w:fldCharType="begin"/>
        </w:r>
        <w:r w:rsidR="00C35FD8">
          <w:instrText xml:space="preserve"> PAGE   \* MERGEFORMAT </w:instrText>
        </w:r>
        <w:r w:rsidR="00C35FD8">
          <w:fldChar w:fldCharType="separate"/>
        </w:r>
        <w:r w:rsidR="00C35FD8">
          <w:rPr>
            <w:noProof/>
          </w:rPr>
          <w:t>2</w:t>
        </w:r>
        <w:r w:rsidR="00C35FD8">
          <w:rPr>
            <w:noProof/>
          </w:rPr>
          <w:fldChar w:fldCharType="end"/>
        </w:r>
      </w:p>
    </w:sdtContent>
  </w:sdt>
  <w:p w14:paraId="4DE0C70D"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A966" w14:textId="77777777" w:rsidR="00325844" w:rsidRDefault="00325844" w:rsidP="001B692A">
      <w:r>
        <w:separator/>
      </w:r>
    </w:p>
  </w:footnote>
  <w:footnote w:type="continuationSeparator" w:id="0">
    <w:p w14:paraId="04BC69D2" w14:textId="77777777" w:rsidR="00325844" w:rsidRDefault="00325844"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746B" w14:textId="33F1763F" w:rsidR="005E0430" w:rsidRDefault="00000416" w:rsidP="001B692A">
    <w:pPr>
      <w:pStyle w:val="Header"/>
    </w:pPr>
    <w:r w:rsidRPr="00907289">
      <w:rPr>
        <w:noProof/>
      </w:rPr>
      <w:drawing>
        <wp:anchor distT="0" distB="0" distL="114300" distR="114300" simplePos="0" relativeHeight="251657728" behindDoc="0" locked="0" layoutInCell="1" allowOverlap="1" wp14:anchorId="51C6C5B6" wp14:editId="74188E9F">
          <wp:simplePos x="0" y="0"/>
          <wp:positionH relativeFrom="column">
            <wp:posOffset>4668520</wp:posOffset>
          </wp:positionH>
          <wp:positionV relativeFrom="paragraph">
            <wp:posOffset>21590</wp:posOffset>
          </wp:positionV>
          <wp:extent cx="1055370" cy="85979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5370" cy="859790"/>
                  </a:xfrm>
                  <a:prstGeom prst="rect">
                    <a:avLst/>
                  </a:prstGeom>
                </pic:spPr>
              </pic:pic>
            </a:graphicData>
          </a:graphic>
          <wp14:sizeRelH relativeFrom="page">
            <wp14:pctWidth>0</wp14:pctWidth>
          </wp14:sizeRelH>
          <wp14:sizeRelV relativeFrom="page">
            <wp14:pctHeight>0</wp14:pctHeight>
          </wp14:sizeRelV>
        </wp:anchor>
      </w:drawing>
    </w:r>
    <w:r w:rsidR="00604F48" w:rsidRPr="00907289">
      <w:rPr>
        <w:noProof/>
      </w:rPr>
      <w:drawing>
        <wp:anchor distT="0" distB="0" distL="114300" distR="114300" simplePos="0" relativeHeight="251656704" behindDoc="0" locked="0" layoutInCell="1" allowOverlap="1" wp14:anchorId="4F01D87D" wp14:editId="7F6DCA23">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D5391"/>
    <w:multiLevelType w:val="hybridMultilevel"/>
    <w:tmpl w:val="4EDC9BCC"/>
    <w:lvl w:ilvl="0" w:tplc="767610F0">
      <w:start w:val="1"/>
      <w:numFmt w:val="bullet"/>
      <w:pStyle w:val="BibleQuoteLong"/>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45D8F"/>
    <w:multiLevelType w:val="hybridMultilevel"/>
    <w:tmpl w:val="4498F7F8"/>
    <w:lvl w:ilvl="0" w:tplc="676C2486">
      <w:start w:val="1"/>
      <w:numFmt w:val="bullet"/>
      <w:pStyle w:val="ResourcesList1"/>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234E64"/>
    <w:multiLevelType w:val="hybridMultilevel"/>
    <w:tmpl w:val="E7042DFE"/>
    <w:lvl w:ilvl="0" w:tplc="E536E808">
      <w:start w:val="1"/>
      <w:numFmt w:val="bullet"/>
      <w:lvlText w:val="♬"/>
      <w:lvlJc w:val="left"/>
      <w:pPr>
        <w:ind w:left="720" w:hanging="360"/>
      </w:pPr>
      <w:rPr>
        <w:rFonts w:ascii="MS UI Gothic" w:eastAsia="MS UI Gothic" w:hAnsi="MS UI Gothic"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47A03"/>
    <w:multiLevelType w:val="hybridMultilevel"/>
    <w:tmpl w:val="33E8A090"/>
    <w:lvl w:ilvl="0" w:tplc="22C0613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CB494E"/>
    <w:multiLevelType w:val="hybridMultilevel"/>
    <w:tmpl w:val="312836F6"/>
    <w:lvl w:ilvl="0" w:tplc="F4B0A032">
      <w:start w:val="1"/>
      <w:numFmt w:val="bullet"/>
      <w:pStyle w:val="AdditionalResources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3"/>
  </w:num>
  <w:num w:numId="3" w16cid:durableId="1122915672">
    <w:abstractNumId w:val="9"/>
  </w:num>
  <w:num w:numId="4" w16cid:durableId="467286337">
    <w:abstractNumId w:val="7"/>
  </w:num>
  <w:num w:numId="5" w16cid:durableId="1016804301">
    <w:abstractNumId w:val="10"/>
  </w:num>
  <w:num w:numId="6" w16cid:durableId="388185607">
    <w:abstractNumId w:val="4"/>
  </w:num>
  <w:num w:numId="7" w16cid:durableId="694698496">
    <w:abstractNumId w:val="6"/>
  </w:num>
  <w:num w:numId="8" w16cid:durableId="917641109">
    <w:abstractNumId w:val="7"/>
  </w:num>
  <w:num w:numId="9" w16cid:durableId="423185904">
    <w:abstractNumId w:val="11"/>
  </w:num>
  <w:num w:numId="10" w16cid:durableId="1108890267">
    <w:abstractNumId w:val="8"/>
  </w:num>
  <w:num w:numId="11" w16cid:durableId="20471023">
    <w:abstractNumId w:val="1"/>
  </w:num>
  <w:num w:numId="12" w16cid:durableId="526023290">
    <w:abstractNumId w:val="2"/>
  </w:num>
  <w:num w:numId="13" w16cid:durableId="865214527">
    <w:abstractNumId w:val="12"/>
  </w:num>
  <w:num w:numId="14" w16cid:durableId="2103334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759"/>
    <w:rsid w:val="00000416"/>
    <w:rsid w:val="00005772"/>
    <w:rsid w:val="000150D6"/>
    <w:rsid w:val="000A2A38"/>
    <w:rsid w:val="000A5163"/>
    <w:rsid w:val="00165462"/>
    <w:rsid w:val="00185773"/>
    <w:rsid w:val="001B692A"/>
    <w:rsid w:val="001B7E0E"/>
    <w:rsid w:val="001C720C"/>
    <w:rsid w:val="002C4CC7"/>
    <w:rsid w:val="002E6AA6"/>
    <w:rsid w:val="00325844"/>
    <w:rsid w:val="00413AF2"/>
    <w:rsid w:val="00431A8B"/>
    <w:rsid w:val="004579B0"/>
    <w:rsid w:val="00475035"/>
    <w:rsid w:val="004B728B"/>
    <w:rsid w:val="00536759"/>
    <w:rsid w:val="005E0430"/>
    <w:rsid w:val="005F6CB0"/>
    <w:rsid w:val="0060299F"/>
    <w:rsid w:val="00604F48"/>
    <w:rsid w:val="00642450"/>
    <w:rsid w:val="00661521"/>
    <w:rsid w:val="00661B30"/>
    <w:rsid w:val="00664E3C"/>
    <w:rsid w:val="00685F01"/>
    <w:rsid w:val="006C6C98"/>
    <w:rsid w:val="006E34E8"/>
    <w:rsid w:val="00765093"/>
    <w:rsid w:val="00773DC1"/>
    <w:rsid w:val="00891462"/>
    <w:rsid w:val="008A50B2"/>
    <w:rsid w:val="008B492D"/>
    <w:rsid w:val="00921EE4"/>
    <w:rsid w:val="009435D1"/>
    <w:rsid w:val="009A30FD"/>
    <w:rsid w:val="00A03A2C"/>
    <w:rsid w:val="00A0496E"/>
    <w:rsid w:val="00A81FB7"/>
    <w:rsid w:val="00A87F81"/>
    <w:rsid w:val="00A93613"/>
    <w:rsid w:val="00B61382"/>
    <w:rsid w:val="00B94980"/>
    <w:rsid w:val="00BC7468"/>
    <w:rsid w:val="00BD7D28"/>
    <w:rsid w:val="00BD7FB4"/>
    <w:rsid w:val="00C0186F"/>
    <w:rsid w:val="00C32348"/>
    <w:rsid w:val="00C3370A"/>
    <w:rsid w:val="00C35FD8"/>
    <w:rsid w:val="00CA7F92"/>
    <w:rsid w:val="00D54E8D"/>
    <w:rsid w:val="00D63907"/>
    <w:rsid w:val="00DA47E4"/>
    <w:rsid w:val="00DC20FA"/>
    <w:rsid w:val="00E0000D"/>
    <w:rsid w:val="00E86D69"/>
    <w:rsid w:val="00EF1530"/>
    <w:rsid w:val="00F552BF"/>
    <w:rsid w:val="00FB17B7"/>
    <w:rsid w:val="00FB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C5B96"/>
  <w15:chartTrackingRefBased/>
  <w15:docId w15:val="{C2B2FB7A-D570-442D-AD6F-233DDDBD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1B692A"/>
    <w:pPr>
      <w:contextualSpacing/>
      <w:outlineLvl w:val="1"/>
    </w:pPr>
    <w:rPr>
      <w:b/>
      <w:bCs/>
      <w:color w:val="1376BC"/>
    </w:rPr>
  </w:style>
  <w:style w:type="character" w:customStyle="1" w:styleId="WebLinkChar">
    <w:name w:val="Web Link Char"/>
    <w:basedOn w:val="ResourcesList1Char"/>
    <w:link w:val="WebLink"/>
    <w:rsid w:val="001B692A"/>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F552BF"/>
    <w:pPr>
      <w:numPr>
        <w:numId w:val="13"/>
      </w:numPr>
    </w:pPr>
    <w:rPr>
      <w:i/>
      <w:iCs/>
    </w:r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istParagraph"/>
    <w:autoRedefine/>
    <w:qFormat/>
    <w:rsid w:val="00E86D69"/>
    <w:pPr>
      <w:numPr>
        <w:numId w:val="12"/>
      </w:numPr>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UnresolvedMention">
    <w:name w:val="Unresolved Mention"/>
    <w:basedOn w:val="DefaultParagraphFont"/>
    <w:uiPriority w:val="99"/>
    <w:semiHidden/>
    <w:unhideWhenUsed/>
    <w:rsid w:val="001C7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JNFvApgNpO0" TargetMode="External"/><Relationship Id="rId13" Type="http://schemas.openxmlformats.org/officeDocument/2006/relationships/hyperlink" Target="http://www.youtube.com/watch?v=r3K3roEF36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youtube.com/watch?v=JNFvApgNpO0" TargetMode="External"/><Relationship Id="rId12" Type="http://schemas.openxmlformats.org/officeDocument/2006/relationships/hyperlink" Target="http://www.youtube.com/watch?v=QPZ71TWRx2k"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familyministries@salvationarmy.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CbdFJrqNk7A" TargetMode="External"/><Relationship Id="rId5" Type="http://schemas.openxmlformats.org/officeDocument/2006/relationships/footnotes" Target="footnotes.xml"/><Relationship Id="rId15" Type="http://schemas.openxmlformats.org/officeDocument/2006/relationships/hyperlink" Target="http://www.salvationarmy.org.uk/families" TargetMode="External"/><Relationship Id="rId10" Type="http://schemas.openxmlformats.org/officeDocument/2006/relationships/hyperlink" Target="http://www.youtube.com/watch?v=RCLGIpmoGZ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utube.com/watch?v=KKiaEEpMgw8" TargetMode="External"/><Relationship Id="rId14" Type="http://schemas.openxmlformats.org/officeDocument/2006/relationships/hyperlink" Target="http://www.salvationarmy.org.uk/conne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10</TotalTime>
  <Pages>4</Pages>
  <Words>886</Words>
  <Characters>4310</Characters>
  <Application>Microsoft Office Word</Application>
  <DocSecurity>0</DocSecurity>
  <Lines>159</Lines>
  <Paragraphs>94</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2026-05-26T11:37:00Z</dcterms:created>
  <dcterms:modified xsi:type="dcterms:W3CDTF">2026-05-26T14:09:00Z</dcterms:modified>
</cp:coreProperties>
</file>