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39E3" w14:textId="52D107E5" w:rsidR="005E0430" w:rsidRDefault="00D35F5A" w:rsidP="001B692A">
      <w:pPr>
        <w:pStyle w:val="Heading1"/>
      </w:pPr>
      <w:r w:rsidRPr="00D35F5A">
        <w:t>TRUST AND FAITH</w:t>
      </w:r>
    </w:p>
    <w:p w14:paraId="3D4C9E18" w14:textId="08504165" w:rsidR="001B692A" w:rsidRPr="005155A0" w:rsidRDefault="00D35F5A" w:rsidP="001B692A">
      <w:pPr>
        <w:pStyle w:val="ThemeTitle"/>
      </w:pPr>
      <w:r>
        <w:t>PSALMS</w:t>
      </w:r>
    </w:p>
    <w:p w14:paraId="3F59D663" w14:textId="77777777" w:rsidR="001B692A" w:rsidRPr="001B692A" w:rsidRDefault="001B692A" w:rsidP="00D54E8D">
      <w:pPr>
        <w:pStyle w:val="Heading2"/>
      </w:pPr>
      <w:r w:rsidRPr="001B692A">
        <w:t>PREPARATION</w:t>
      </w:r>
    </w:p>
    <w:p w14:paraId="74825B5E" w14:textId="77777777" w:rsidR="001B692A" w:rsidRDefault="001B692A" w:rsidP="001B692A"/>
    <w:p w14:paraId="4EA9632A" w14:textId="2D1D5309" w:rsidR="00D35F5A" w:rsidRDefault="00D35F5A" w:rsidP="00D35F5A">
      <w:pPr>
        <w:pStyle w:val="ResourcesList1"/>
      </w:pPr>
      <w:r>
        <w:t>Ask a member to prepare to read the poem ‘I trust in Jesus’ by Michael P Johnson and print out a copy for each member</w:t>
      </w:r>
    </w:p>
    <w:p w14:paraId="534E25C3" w14:textId="2A557826" w:rsidR="00D35F5A" w:rsidRDefault="00D35F5A" w:rsidP="00D35F5A">
      <w:pPr>
        <w:pStyle w:val="ResourcesList1"/>
      </w:pPr>
      <w:r>
        <w:t xml:space="preserve">Print out a range of different translations of Psalm 11 (eg from </w:t>
      </w:r>
      <w:hyperlink r:id="rId7" w:history="1">
        <w:r w:rsidRPr="009A4D9E">
          <w:rPr>
            <w:rStyle w:val="WebLinkChar"/>
          </w:rPr>
          <w:t>Biblegateway.com</w:t>
        </w:r>
      </w:hyperlink>
      <w:r>
        <w:t>)</w:t>
      </w:r>
    </w:p>
    <w:p w14:paraId="6E096D65" w14:textId="7684A7D1" w:rsidR="00D35F5A" w:rsidRDefault="00D35F5A" w:rsidP="00D35F5A">
      <w:pPr>
        <w:pStyle w:val="ResourcesList1"/>
      </w:pPr>
      <w:r>
        <w:t xml:space="preserve">Bake a Victoria sponge cake from </w:t>
      </w:r>
      <w:r w:rsidR="009A4D9E">
        <w:t xml:space="preserve">a </w:t>
      </w:r>
      <w:hyperlink r:id="rId8" w:history="1">
        <w:r w:rsidRPr="009A4D9E">
          <w:rPr>
            <w:rStyle w:val="WebLinkChar"/>
          </w:rPr>
          <w:t>National Trust recipe</w:t>
        </w:r>
      </w:hyperlink>
      <w:r>
        <w:t xml:space="preserve"> (or provide a shop-bought one)</w:t>
      </w:r>
    </w:p>
    <w:p w14:paraId="7AB6BA64" w14:textId="77777777" w:rsidR="00D35F5A" w:rsidRDefault="00D35F5A" w:rsidP="00D35F5A">
      <w:pPr>
        <w:pStyle w:val="ResourcesList1"/>
      </w:pPr>
      <w:r>
        <w:t>Gather resources for a blind taste test, eg scarves for a blindfold, honey, chocolate, apple, mango, mayonnaise, cucumber – and more challenging ones, eg horseradish sauce, anchovies, piccalilli, Marmite, sriracha sauce, blue cheese (avoid nuts and other potential allergens)</w:t>
      </w:r>
    </w:p>
    <w:p w14:paraId="4F199486" w14:textId="77777777" w:rsidR="00D35F5A" w:rsidRDefault="00D35F5A" w:rsidP="00D35F5A">
      <w:pPr>
        <w:pStyle w:val="ResourcesList1"/>
      </w:pPr>
      <w:r>
        <w:t>Provide clean, medium-sized smoothish stones and acrylic pens or paint</w:t>
      </w:r>
    </w:p>
    <w:p w14:paraId="2363BECF" w14:textId="77777777" w:rsidR="00D35F5A" w:rsidRDefault="00D35F5A" w:rsidP="00D35F5A">
      <w:pPr>
        <w:pStyle w:val="ResourcesList1"/>
      </w:pPr>
      <w:r>
        <w:t>Fill a pillowcase with roughly 20 different everyday objects</w:t>
      </w:r>
    </w:p>
    <w:p w14:paraId="5ABC001C" w14:textId="449BD4C7" w:rsidR="001B692A" w:rsidRDefault="001B692A" w:rsidP="00D35F5A">
      <w:pPr>
        <w:pStyle w:val="ResourcesList1"/>
        <w:numPr>
          <w:ilvl w:val="0"/>
          <w:numId w:val="0"/>
        </w:numPr>
        <w:ind w:left="709"/>
      </w:pPr>
    </w:p>
    <w:p w14:paraId="795D20FD" w14:textId="77777777" w:rsidR="001B692A" w:rsidRPr="001B692A" w:rsidRDefault="001B692A" w:rsidP="001B692A">
      <w:pPr>
        <w:pStyle w:val="Additionalresources"/>
      </w:pPr>
      <w:r w:rsidRPr="001B692A">
        <w:t>Additional resources</w:t>
      </w:r>
    </w:p>
    <w:p w14:paraId="7E70A97D" w14:textId="777F7AC1" w:rsidR="00D35F5A" w:rsidRPr="00D35F5A" w:rsidRDefault="00D35F5A" w:rsidP="00D35F5A">
      <w:pPr>
        <w:pStyle w:val="AdditionalResourcesList"/>
      </w:pPr>
      <w:r>
        <w:t xml:space="preserve">I trust in </w:t>
      </w:r>
      <w:proofErr w:type="gramStart"/>
      <w:r>
        <w:t>Jesus</w:t>
      </w:r>
      <w:proofErr w:type="gramEnd"/>
      <w:r>
        <w:t xml:space="preserve"> </w:t>
      </w:r>
      <w:r w:rsidRPr="00D35F5A">
        <w:rPr>
          <w:i w:val="0"/>
          <w:iCs w:val="0"/>
        </w:rPr>
        <w:t>poem</w:t>
      </w:r>
    </w:p>
    <w:p w14:paraId="0C57482E" w14:textId="77777777" w:rsidR="001B692A" w:rsidRPr="00FA12D3" w:rsidRDefault="001B692A" w:rsidP="001B692A"/>
    <w:p w14:paraId="0B78B567" w14:textId="6A5A57FB" w:rsidR="001B692A" w:rsidRDefault="00D35F5A" w:rsidP="001B692A">
      <w:pPr>
        <w:pStyle w:val="Warningtext"/>
      </w:pPr>
      <w:r w:rsidRPr="00D35F5A">
        <w:t>Please be aware of allergies.</w:t>
      </w:r>
    </w:p>
    <w:p w14:paraId="30D3D5BC" w14:textId="77777777" w:rsidR="001B692A" w:rsidRDefault="001B692A" w:rsidP="001B692A">
      <w:pPr>
        <w:pStyle w:val="Warningtext"/>
      </w:pPr>
    </w:p>
    <w:p w14:paraId="49BB524E" w14:textId="77777777" w:rsidR="001B692A" w:rsidRDefault="001B692A" w:rsidP="00D54E8D">
      <w:pPr>
        <w:pStyle w:val="Heading2"/>
      </w:pPr>
      <w:r w:rsidRPr="00B31E80">
        <w:t>INTRODUCTION/BACKGROUND</w:t>
      </w:r>
    </w:p>
    <w:p w14:paraId="32515F57" w14:textId="77777777" w:rsidR="001B692A" w:rsidRDefault="001B692A" w:rsidP="001B692A"/>
    <w:p w14:paraId="3B96FD48" w14:textId="4AC54765" w:rsidR="00D35F5A" w:rsidRDefault="00D35F5A" w:rsidP="00D35F5A">
      <w:r>
        <w:t>There are many different reasons why we trust others and have different levels of trust. Who we trust often depends on the relationship we have with them, the reputation they have and how important our safety is in their hands. It could be financial, emotional or practical. Who we trust can also depend on the competency and integrity of the other person and how reliable in the past they have been to show themselves worthy of that trust for the future.</w:t>
      </w:r>
    </w:p>
    <w:p w14:paraId="2A7F843B" w14:textId="77777777" w:rsidR="00D35F5A" w:rsidRDefault="00D35F5A" w:rsidP="00D35F5A"/>
    <w:p w14:paraId="79009370" w14:textId="77777777" w:rsidR="00D35F5A" w:rsidRDefault="00D35F5A" w:rsidP="00D35F5A">
      <w:r>
        <w:t xml:space="preserve">Trust and faith often go hand in hand. Because we trust someone or something, we can put our faith in it going forward. Equally, if someone lets us down, that trust is fractured and we resist placing our faith in them for the future. </w:t>
      </w:r>
    </w:p>
    <w:p w14:paraId="26251EE2" w14:textId="77777777" w:rsidR="00D35F5A" w:rsidRDefault="00D35F5A" w:rsidP="00D35F5A"/>
    <w:p w14:paraId="791E8CDB" w14:textId="77777777" w:rsidR="00D35F5A" w:rsidRDefault="00D35F5A" w:rsidP="00D35F5A">
      <w:r>
        <w:t xml:space="preserve">As Christians we recognise that we need to put our faith and trust in God. We can do this wholeheartedly, often because we know God has been faithful to us in the past. We can see that even though things have not always gone smoothly, the bigger picture testifies that God was in control all along, and we know that in all things God works for the good of those who love him. This is not always easy to see </w:t>
      </w:r>
      <w:r>
        <w:lastRenderedPageBreak/>
        <w:t xml:space="preserve">at the time, but we recognise that trusting is never something that is as simple as it sounds. It does, by its very nature, require faith. </w:t>
      </w:r>
    </w:p>
    <w:p w14:paraId="240E95B6" w14:textId="77777777" w:rsidR="00D35F5A" w:rsidRDefault="00D35F5A" w:rsidP="00D35F5A"/>
    <w:p w14:paraId="76C360BF" w14:textId="5E922D2C" w:rsidR="001B692A" w:rsidRPr="001B692A" w:rsidRDefault="00D35F5A" w:rsidP="00D35F5A">
      <w:r>
        <w:t>Today we are looking at Psalm 11 and reminding ourselves that throughout all the changing seasons of life – despite whatever the world throws our way – God is secure and consistent in his faithfulness.</w:t>
      </w:r>
    </w:p>
    <w:p w14:paraId="1C774C61" w14:textId="77777777" w:rsidR="00661521" w:rsidRDefault="00661521" w:rsidP="00661521"/>
    <w:p w14:paraId="6F345BE1" w14:textId="77777777" w:rsidR="00D35F5A" w:rsidRDefault="00D35F5A" w:rsidP="00661521"/>
    <w:p w14:paraId="27B9F27E" w14:textId="77777777" w:rsidR="0060299F" w:rsidRDefault="0060299F" w:rsidP="00D54E8D">
      <w:pPr>
        <w:pStyle w:val="Heading2"/>
      </w:pPr>
      <w:r>
        <w:t>ACTIVITIES</w:t>
      </w:r>
    </w:p>
    <w:p w14:paraId="239889AB" w14:textId="77777777" w:rsidR="0060299F" w:rsidRDefault="0060299F" w:rsidP="0060299F"/>
    <w:p w14:paraId="50BD5B1A" w14:textId="77777777" w:rsidR="00D35F5A" w:rsidRPr="00D35F5A" w:rsidRDefault="00D35F5A" w:rsidP="00D35F5A">
      <w:pPr>
        <w:rPr>
          <w:rFonts w:eastAsiaTheme="majorEastAsia" w:cstheme="majorBidi"/>
          <w:b/>
          <w:bCs/>
          <w:sz w:val="28"/>
          <w:szCs w:val="28"/>
        </w:rPr>
      </w:pPr>
      <w:r w:rsidRPr="00D35F5A">
        <w:rPr>
          <w:rFonts w:eastAsiaTheme="majorEastAsia" w:cstheme="majorBidi"/>
          <w:b/>
          <w:bCs/>
          <w:sz w:val="28"/>
          <w:szCs w:val="28"/>
        </w:rPr>
        <w:t>DISCUSS</w:t>
      </w:r>
    </w:p>
    <w:p w14:paraId="0B5CC380" w14:textId="77777777" w:rsidR="00D35F5A" w:rsidRPr="00D35F5A" w:rsidRDefault="00D35F5A" w:rsidP="00D35F5A">
      <w:r w:rsidRPr="00D35F5A">
        <w:t>Think of as many different people you can that we put our trust in. What makes us fully trust someone?</w:t>
      </w:r>
    </w:p>
    <w:p w14:paraId="00C4AAD2" w14:textId="77777777" w:rsidR="00D35F5A" w:rsidRPr="00D35F5A" w:rsidRDefault="00D35F5A" w:rsidP="00D35F5A"/>
    <w:p w14:paraId="13D9D8F0" w14:textId="77777777" w:rsidR="00D35F5A" w:rsidRPr="00D35F5A" w:rsidRDefault="00D35F5A" w:rsidP="00D35F5A">
      <w:pPr>
        <w:pStyle w:val="Heading3"/>
      </w:pPr>
      <w:r w:rsidRPr="00D35F5A">
        <w:t>POEM</w:t>
      </w:r>
    </w:p>
    <w:p w14:paraId="27642DD5" w14:textId="5470841C" w:rsidR="00D35F5A" w:rsidRPr="00D35F5A" w:rsidRDefault="00D35F5A" w:rsidP="00D35F5A">
      <w:r w:rsidRPr="00D35F5A">
        <w:t>Give each member a copy of the poem (selected verses) ‘I trust in Jesus’ by Michael P Johnson (</w:t>
      </w:r>
      <w:hyperlink r:id="rId9" w:history="1">
        <w:r w:rsidRPr="009A4D9E">
          <w:rPr>
            <w:rStyle w:val="WebLinkChar"/>
          </w:rPr>
          <w:t>poemhunter.com</w:t>
        </w:r>
      </w:hyperlink>
      <w:r w:rsidRPr="00D35F5A">
        <w:t>). Perhaps a member would read it out:</w:t>
      </w:r>
    </w:p>
    <w:p w14:paraId="10962436" w14:textId="2CC89A0D" w:rsidR="00D35F5A" w:rsidRPr="00D35F5A" w:rsidRDefault="00D35F5A" w:rsidP="00D35F5A"/>
    <w:p w14:paraId="6AF7E54F" w14:textId="77777777" w:rsidR="00D35F5A" w:rsidRDefault="00D35F5A" w:rsidP="00D35F5A">
      <w:r w:rsidRPr="00D35F5A">
        <w:t>Discuss the poem together.</w:t>
      </w:r>
    </w:p>
    <w:p w14:paraId="69E17892" w14:textId="77777777" w:rsidR="009A4D9E" w:rsidRPr="00D35F5A" w:rsidRDefault="009A4D9E" w:rsidP="00D35F5A"/>
    <w:p w14:paraId="432502A8" w14:textId="4762B57F" w:rsidR="00D35F5A" w:rsidRPr="00D35F5A" w:rsidRDefault="00D35F5A" w:rsidP="009A4D9E">
      <w:pPr>
        <w:pStyle w:val="ListParagraph"/>
        <w:numPr>
          <w:ilvl w:val="0"/>
          <w:numId w:val="14"/>
        </w:numPr>
      </w:pPr>
      <w:r w:rsidRPr="00D35F5A">
        <w:t xml:space="preserve">Which line spoke to you and why? </w:t>
      </w:r>
    </w:p>
    <w:p w14:paraId="7DE3C3B7" w14:textId="2B02E354" w:rsidR="00D35F5A" w:rsidRPr="00D35F5A" w:rsidRDefault="00D35F5A" w:rsidP="009A4D9E">
      <w:pPr>
        <w:pStyle w:val="ListParagraph"/>
        <w:numPr>
          <w:ilvl w:val="0"/>
          <w:numId w:val="14"/>
        </w:numPr>
      </w:pPr>
      <w:r w:rsidRPr="00D35F5A">
        <w:t>Is there a line you would add? I trust …</w:t>
      </w:r>
    </w:p>
    <w:p w14:paraId="25D837C5" w14:textId="78A63B59" w:rsidR="00D35F5A" w:rsidRPr="00D35F5A" w:rsidRDefault="00D35F5A" w:rsidP="009A4D9E">
      <w:pPr>
        <w:pStyle w:val="ListParagraph"/>
        <w:numPr>
          <w:ilvl w:val="0"/>
          <w:numId w:val="14"/>
        </w:numPr>
      </w:pPr>
      <w:r w:rsidRPr="00D35F5A">
        <w:t xml:space="preserve">What parts of God’s character and his actions do you find it easier or more difficult to trust and why? </w:t>
      </w:r>
    </w:p>
    <w:p w14:paraId="72E056CE" w14:textId="77777777" w:rsidR="00D35F5A" w:rsidRPr="00D35F5A" w:rsidRDefault="00D35F5A" w:rsidP="00D35F5A"/>
    <w:p w14:paraId="236F1FAA" w14:textId="77777777" w:rsidR="00D35F5A" w:rsidRPr="00D35F5A" w:rsidRDefault="00D35F5A" w:rsidP="00D35F5A">
      <w:pPr>
        <w:pStyle w:val="Heading4"/>
      </w:pPr>
      <w:r w:rsidRPr="00D35F5A">
        <w:t>Psalm 11</w:t>
      </w:r>
    </w:p>
    <w:p w14:paraId="791E75ED" w14:textId="77777777" w:rsidR="00D35F5A" w:rsidRPr="00D35F5A" w:rsidRDefault="00D35F5A" w:rsidP="00D35F5A">
      <w:r w:rsidRPr="00D35F5A">
        <w:t>Some translations of Psalm 11 start with ‘a statement about trust in God’ – or something similar. Ask members to share what they think a psalm about trust in God might say.</w:t>
      </w:r>
    </w:p>
    <w:p w14:paraId="209EF5A4" w14:textId="77777777" w:rsidR="00D35F5A" w:rsidRPr="00D35F5A" w:rsidRDefault="00D35F5A" w:rsidP="00D35F5A"/>
    <w:p w14:paraId="0D4267D4" w14:textId="77777777" w:rsidR="00D35F5A" w:rsidRDefault="00D35F5A" w:rsidP="00D35F5A">
      <w:r w:rsidRPr="00D35F5A">
        <w:t xml:space="preserve">Read though Psalm 11 in various translations. </w:t>
      </w:r>
    </w:p>
    <w:p w14:paraId="41854B31" w14:textId="77777777" w:rsidR="009A4D9E" w:rsidRPr="00D35F5A" w:rsidRDefault="009A4D9E" w:rsidP="00D35F5A"/>
    <w:p w14:paraId="4795DBEC" w14:textId="3D5E110E" w:rsidR="00D35F5A" w:rsidRPr="00D35F5A" w:rsidRDefault="00D35F5A" w:rsidP="009A4D9E">
      <w:pPr>
        <w:pStyle w:val="ListParagraph"/>
        <w:numPr>
          <w:ilvl w:val="0"/>
          <w:numId w:val="15"/>
        </w:numPr>
      </w:pPr>
      <w:r w:rsidRPr="00D35F5A">
        <w:t>What surprises you in this psalm? What is expected?</w:t>
      </w:r>
    </w:p>
    <w:p w14:paraId="5B22D781" w14:textId="786E3335" w:rsidR="00D35F5A" w:rsidRPr="00D35F5A" w:rsidRDefault="00D35F5A" w:rsidP="009A4D9E">
      <w:pPr>
        <w:pStyle w:val="ListParagraph"/>
        <w:numPr>
          <w:ilvl w:val="0"/>
          <w:numId w:val="15"/>
        </w:numPr>
      </w:pPr>
      <w:r w:rsidRPr="00D35F5A">
        <w:t xml:space="preserve">What does the psalm say to you? </w:t>
      </w:r>
    </w:p>
    <w:p w14:paraId="62B269D8" w14:textId="010C7BF4" w:rsidR="00D35F5A" w:rsidRPr="00D35F5A" w:rsidRDefault="00D35F5A" w:rsidP="009A4D9E">
      <w:pPr>
        <w:pStyle w:val="ListParagraph"/>
        <w:numPr>
          <w:ilvl w:val="0"/>
          <w:numId w:val="15"/>
        </w:numPr>
      </w:pPr>
      <w:r w:rsidRPr="00D35F5A">
        <w:t>What are the common words that crop up?</w:t>
      </w:r>
    </w:p>
    <w:p w14:paraId="71937894" w14:textId="77777777" w:rsidR="00D35F5A" w:rsidRPr="00D35F5A" w:rsidRDefault="00D35F5A" w:rsidP="00D35F5A"/>
    <w:p w14:paraId="4185C24C" w14:textId="77777777" w:rsidR="00D35F5A" w:rsidRPr="00D35F5A" w:rsidRDefault="00D35F5A" w:rsidP="00D35F5A">
      <w:pPr>
        <w:pStyle w:val="Heading3"/>
      </w:pPr>
      <w:r w:rsidRPr="00D35F5A">
        <w:t>TASTE</w:t>
      </w:r>
    </w:p>
    <w:p w14:paraId="437BB341" w14:textId="77777777" w:rsidR="00D35F5A" w:rsidRPr="00D35F5A" w:rsidRDefault="00D35F5A" w:rsidP="00D35F5A">
      <w:r w:rsidRPr="00D35F5A">
        <w:t>Provide some different ‘tastes’ for members to try. Don’t tell them what they are and see if they can guess. Put some ‘unusual’ ones in there. Who is brave enough to try them blindfolded? Warn members who have severe dietary requirements.</w:t>
      </w:r>
    </w:p>
    <w:p w14:paraId="7B988FB0" w14:textId="77777777" w:rsidR="00D35F5A" w:rsidRDefault="00D35F5A" w:rsidP="00D35F5A"/>
    <w:p w14:paraId="398CF5F6" w14:textId="77777777" w:rsidR="009A4D9E" w:rsidRPr="00D35F5A" w:rsidRDefault="009A4D9E" w:rsidP="00D35F5A"/>
    <w:p w14:paraId="26CD534B" w14:textId="77777777" w:rsidR="00D35F5A" w:rsidRDefault="00D35F5A" w:rsidP="00D35F5A">
      <w:r w:rsidRPr="00D35F5A">
        <w:lastRenderedPageBreak/>
        <w:t>Afterwards share:</w:t>
      </w:r>
    </w:p>
    <w:p w14:paraId="36DE8669" w14:textId="77777777" w:rsidR="009A4D9E" w:rsidRPr="00D35F5A" w:rsidRDefault="009A4D9E" w:rsidP="00D35F5A"/>
    <w:p w14:paraId="2E011D91" w14:textId="69BBD0D6" w:rsidR="00D35F5A" w:rsidRPr="00D35F5A" w:rsidRDefault="00D35F5A" w:rsidP="009A4D9E">
      <w:pPr>
        <w:pStyle w:val="ListParagraph"/>
        <w:numPr>
          <w:ilvl w:val="0"/>
          <w:numId w:val="16"/>
        </w:numPr>
      </w:pPr>
      <w:r w:rsidRPr="00D35F5A">
        <w:t xml:space="preserve">What did it feel like to put your trust in someone knowing you may not like the result? </w:t>
      </w:r>
    </w:p>
    <w:p w14:paraId="7BD81BCA" w14:textId="05DDAC74" w:rsidR="00D35F5A" w:rsidRPr="00D35F5A" w:rsidRDefault="00D35F5A" w:rsidP="009A4D9E">
      <w:pPr>
        <w:pStyle w:val="ListParagraph"/>
        <w:numPr>
          <w:ilvl w:val="0"/>
          <w:numId w:val="16"/>
        </w:numPr>
      </w:pPr>
      <w:r w:rsidRPr="00D35F5A">
        <w:t>Were there any tastes you were pleasantly surprised about?</w:t>
      </w:r>
    </w:p>
    <w:p w14:paraId="2CAF059A" w14:textId="77777777" w:rsidR="00D35F5A" w:rsidRPr="00D35F5A" w:rsidRDefault="00D35F5A" w:rsidP="00D35F5A"/>
    <w:p w14:paraId="5176AA1A" w14:textId="3697B102" w:rsidR="00D35F5A" w:rsidRPr="00D35F5A" w:rsidRDefault="00D35F5A" w:rsidP="00D35F5A">
      <w:pPr>
        <w:pStyle w:val="Heading3"/>
      </w:pPr>
      <w:r>
        <w:t>BAKE</w:t>
      </w:r>
    </w:p>
    <w:p w14:paraId="50689A62" w14:textId="06E57346" w:rsidR="00D35F5A" w:rsidRPr="00D35F5A" w:rsidRDefault="00D35F5A" w:rsidP="00D35F5A">
      <w:r w:rsidRPr="00D35F5A">
        <w:t xml:space="preserve">Why not bake and enjoy a Victoria sponge – perhaps using a </w:t>
      </w:r>
      <w:hyperlink r:id="rId10" w:history="1">
        <w:r w:rsidRPr="009A4D9E">
          <w:rPr>
            <w:rStyle w:val="WebLinkChar"/>
          </w:rPr>
          <w:t>National Trust recipe</w:t>
        </w:r>
      </w:hyperlink>
      <w:r w:rsidRPr="00D35F5A">
        <w:t xml:space="preserve">? This simple but yummy staple is an all-time classic. </w:t>
      </w:r>
    </w:p>
    <w:p w14:paraId="4FF08590" w14:textId="77777777" w:rsidR="00D35F5A" w:rsidRPr="00D35F5A" w:rsidRDefault="00D35F5A" w:rsidP="00D35F5A"/>
    <w:p w14:paraId="5940BDF4" w14:textId="77777777" w:rsidR="00D35F5A" w:rsidRPr="00D35F5A" w:rsidRDefault="00D35F5A" w:rsidP="00D35F5A">
      <w:pPr>
        <w:pStyle w:val="Heading4"/>
      </w:pPr>
      <w:r w:rsidRPr="00D35F5A">
        <w:t>Thought</w:t>
      </w:r>
    </w:p>
    <w:p w14:paraId="23C40EE9" w14:textId="77777777" w:rsidR="00D35F5A" w:rsidRPr="00D35F5A" w:rsidRDefault="00D35F5A" w:rsidP="00D35F5A">
      <w:r w:rsidRPr="00D35F5A">
        <w:t xml:space="preserve">Can you go wrong choosing a Victoria sponge? We have faith in the recipe and trust that the sponge will rise in the oven. Our previous knowledge will let us know to expect a light sponge and sweet raspberry jam. And we know from experience what it will be and that it will taste good. </w:t>
      </w:r>
    </w:p>
    <w:p w14:paraId="337CCF3F" w14:textId="77777777" w:rsidR="00D35F5A" w:rsidRPr="00D35F5A" w:rsidRDefault="00D35F5A" w:rsidP="00D35F5A"/>
    <w:p w14:paraId="56276C1E" w14:textId="77777777" w:rsidR="00D35F5A" w:rsidRPr="00D35F5A" w:rsidRDefault="00D35F5A" w:rsidP="00D35F5A">
      <w:r w:rsidRPr="00D35F5A">
        <w:t>That’s just like our faith in God. We have put our faith in him in the past and we know good things come from trusting him – and not just cake!</w:t>
      </w:r>
    </w:p>
    <w:p w14:paraId="416B98A2" w14:textId="77777777" w:rsidR="00D35F5A" w:rsidRPr="00D35F5A" w:rsidRDefault="00D35F5A" w:rsidP="00D35F5A"/>
    <w:p w14:paraId="57CB619B" w14:textId="77777777" w:rsidR="00D35F5A" w:rsidRPr="00D35F5A" w:rsidRDefault="00D35F5A" w:rsidP="00D35F5A">
      <w:pPr>
        <w:pStyle w:val="Heading3"/>
      </w:pPr>
      <w:r w:rsidRPr="00D35F5A">
        <w:t xml:space="preserve">CRAFT </w:t>
      </w:r>
    </w:p>
    <w:p w14:paraId="306C6096" w14:textId="77777777" w:rsidR="00D35F5A" w:rsidRPr="00D35F5A" w:rsidRDefault="00D35F5A" w:rsidP="00D35F5A">
      <w:r w:rsidRPr="00D35F5A">
        <w:t>Design a ‘rock verse’ using a garden stone and acrylic paints. An example is shown below, but you can decorate however you prefer, eg with ‘Jesus is my rock’.</w:t>
      </w:r>
    </w:p>
    <w:p w14:paraId="48C215D6" w14:textId="77777777" w:rsidR="00D35F5A" w:rsidRPr="00D35F5A" w:rsidRDefault="00D35F5A" w:rsidP="00D35F5A">
      <w:r w:rsidRPr="00D35F5A">
        <w:t xml:space="preserve">    </w:t>
      </w:r>
    </w:p>
    <w:p w14:paraId="58CC872F" w14:textId="6390AAEA" w:rsidR="00D35F5A" w:rsidRPr="00D35F5A" w:rsidRDefault="00D35F5A" w:rsidP="00D35F5A">
      <w:r>
        <w:rPr>
          <w:rFonts w:asciiTheme="minorHAnsi" w:hAnsiTheme="minorHAnsi"/>
          <w:b/>
          <w:bCs/>
          <w:noProof/>
          <w:szCs w:val="28"/>
        </w:rPr>
        <w:drawing>
          <wp:inline distT="0" distB="0" distL="0" distR="0" wp14:anchorId="3917AA22" wp14:editId="2DCBD0FF">
            <wp:extent cx="2775005" cy="1849899"/>
            <wp:effectExtent l="0" t="0" r="6350" b="0"/>
            <wp:docPr id="1220242583" name="Picture 1" descr="Drawing the word Jesus on a 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242583" name="Picture 1" descr="Drawing the word Jesus on a ston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06766" cy="1871072"/>
                    </a:xfrm>
                    <a:prstGeom prst="rect">
                      <a:avLst/>
                    </a:prstGeom>
                  </pic:spPr>
                </pic:pic>
              </a:graphicData>
            </a:graphic>
          </wp:inline>
        </w:drawing>
      </w:r>
      <w:r>
        <w:t>Unsplash.com</w:t>
      </w:r>
    </w:p>
    <w:p w14:paraId="396B0B1D" w14:textId="77777777" w:rsidR="00D35F5A" w:rsidRPr="00D35F5A" w:rsidRDefault="00D35F5A" w:rsidP="00D35F5A">
      <w:pPr>
        <w:pStyle w:val="Heading4"/>
      </w:pPr>
      <w:r w:rsidRPr="00D35F5A">
        <w:t>Thought</w:t>
      </w:r>
    </w:p>
    <w:p w14:paraId="5A9626BC" w14:textId="77777777" w:rsidR="00D35F5A" w:rsidRPr="00D35F5A" w:rsidRDefault="00D35F5A" w:rsidP="00D35F5A">
      <w:r w:rsidRPr="00D35F5A">
        <w:t xml:space="preserve">Rocks are the foundation of many structures, like buildings and walls. Man has always used rocks, trusted rocks, to provide stability and protection. It is no wonder that the Old Testament describes God as a rock: </w:t>
      </w:r>
      <w:r w:rsidRPr="00F10B82">
        <w:rPr>
          <w:i/>
          <w:iCs/>
        </w:rPr>
        <w:t xml:space="preserve">‘He is the Rock, his works are perfect, and all his ways are just’ </w:t>
      </w:r>
      <w:r w:rsidRPr="00D35F5A">
        <w:t>(Deuteronomy 32:4).</w:t>
      </w:r>
    </w:p>
    <w:p w14:paraId="4D58D3E9" w14:textId="77777777" w:rsidR="00D35F5A" w:rsidRPr="00D35F5A" w:rsidRDefault="00D35F5A" w:rsidP="00D35F5A"/>
    <w:p w14:paraId="63C674C6" w14:textId="77777777" w:rsidR="00D35F5A" w:rsidRPr="00D35F5A" w:rsidRDefault="00D35F5A" w:rsidP="00D35F5A">
      <w:r w:rsidRPr="00D35F5A">
        <w:t>In what ways do we choose to trust Jesus as our firm foundation?</w:t>
      </w:r>
    </w:p>
    <w:p w14:paraId="4F7AB5AF" w14:textId="77777777" w:rsidR="00D35F5A" w:rsidRPr="00D35F5A" w:rsidRDefault="00D35F5A" w:rsidP="00D35F5A"/>
    <w:p w14:paraId="3198C7AD" w14:textId="77777777" w:rsidR="00D35F5A" w:rsidRPr="00D35F5A" w:rsidRDefault="00D35F5A" w:rsidP="00D35F5A">
      <w:pPr>
        <w:pStyle w:val="Heading3"/>
      </w:pPr>
      <w:r w:rsidRPr="00D35F5A">
        <w:lastRenderedPageBreak/>
        <w:t>GAME</w:t>
      </w:r>
    </w:p>
    <w:p w14:paraId="4D310E2A" w14:textId="77777777" w:rsidR="00D35F5A" w:rsidRPr="00D35F5A" w:rsidRDefault="00D35F5A" w:rsidP="00D35F5A">
      <w:r w:rsidRPr="00D35F5A">
        <w:t xml:space="preserve">Play a game of </w:t>
      </w:r>
      <w:r w:rsidRPr="00D35F5A">
        <w:rPr>
          <w:i/>
          <w:iCs/>
        </w:rPr>
        <w:t>What’s in the pillowcase?</w:t>
      </w:r>
      <w:r w:rsidRPr="00D35F5A">
        <w:t xml:space="preserve"> Have items in a pillowcase and pass it around. Each member </w:t>
      </w:r>
      <w:proofErr w:type="gramStart"/>
      <w:r w:rsidRPr="00D35F5A">
        <w:t>has to</w:t>
      </w:r>
      <w:proofErr w:type="gramEnd"/>
      <w:r w:rsidRPr="00D35F5A">
        <w:t xml:space="preserve"> try and identify an everyday household item without being able to see what’s inside. </w:t>
      </w:r>
    </w:p>
    <w:p w14:paraId="6DF944AF" w14:textId="77777777" w:rsidR="00D35F5A" w:rsidRPr="00D35F5A" w:rsidRDefault="00D35F5A" w:rsidP="00D35F5A"/>
    <w:p w14:paraId="0ECCEF34" w14:textId="77777777" w:rsidR="00D35F5A" w:rsidRPr="00D35F5A" w:rsidRDefault="00D35F5A" w:rsidP="00D35F5A">
      <w:pPr>
        <w:pStyle w:val="Heading4"/>
      </w:pPr>
      <w:r w:rsidRPr="00D35F5A">
        <w:t>Thought</w:t>
      </w:r>
    </w:p>
    <w:p w14:paraId="67015AA8" w14:textId="77777777" w:rsidR="00D35F5A" w:rsidRDefault="00D35F5A" w:rsidP="00D35F5A">
      <w:r w:rsidRPr="00D35F5A">
        <w:t>It’s not always easy to identify objects when we only use our sense of touch. We want to see, to validate it, with our own eyes. When do you find it hardest to trust when you don’t have all the facts? How does Psalm 11 encourage trust when life feels uncertain or shaky?</w:t>
      </w:r>
    </w:p>
    <w:p w14:paraId="242D201F" w14:textId="77777777" w:rsidR="00D35F5A" w:rsidRPr="00D35F5A" w:rsidRDefault="00D35F5A" w:rsidP="00D35F5A">
      <w:pPr>
        <w:rPr>
          <w:rFonts w:eastAsiaTheme="majorEastAsia" w:cstheme="majorBidi"/>
          <w:b/>
          <w:bCs/>
          <w:sz w:val="28"/>
          <w:szCs w:val="28"/>
        </w:rPr>
      </w:pPr>
    </w:p>
    <w:p w14:paraId="1CD79B7C" w14:textId="77777777" w:rsidR="000150D6" w:rsidRPr="00D54E8D" w:rsidRDefault="000150D6" w:rsidP="00D54E8D">
      <w:pPr>
        <w:pStyle w:val="Heading2"/>
      </w:pPr>
      <w:r w:rsidRPr="00D54E8D">
        <w:t>BIBLE READING/THOUGHT</w:t>
      </w:r>
    </w:p>
    <w:p w14:paraId="1674A503" w14:textId="77777777" w:rsidR="000150D6" w:rsidRDefault="000150D6" w:rsidP="000150D6"/>
    <w:p w14:paraId="13EB2A13" w14:textId="319231C8" w:rsidR="000150D6" w:rsidRPr="00187E15" w:rsidRDefault="000150D6" w:rsidP="000150D6">
      <w:pPr>
        <w:pStyle w:val="Bibleheading"/>
      </w:pPr>
      <w:r w:rsidRPr="00187E15">
        <w:sym w:font="Wingdings" w:char="F026"/>
      </w:r>
      <w:r w:rsidRPr="00187E15">
        <w:t xml:space="preserve"> </w:t>
      </w:r>
      <w:r w:rsidR="00D35F5A">
        <w:t>Psalm 11</w:t>
      </w:r>
    </w:p>
    <w:p w14:paraId="428B9430" w14:textId="77777777" w:rsidR="00D35F5A" w:rsidRDefault="00D35F5A" w:rsidP="00D35F5A">
      <w:r>
        <w:t xml:space="preserve">When we look around us today, it’s very easy to believe that </w:t>
      </w:r>
      <w:proofErr w:type="gramStart"/>
      <w:r>
        <w:t>never before</w:t>
      </w:r>
      <w:proofErr w:type="gramEnd"/>
      <w:r>
        <w:t xml:space="preserve"> has the world faced such catastrophes as we are seeing now: corruption in power; threats of nuclear war; economic downfall; climate crisis; people turning away from God. All these things can lead us to believe that our world is so far out of control that it cannot be rectified. </w:t>
      </w:r>
    </w:p>
    <w:p w14:paraId="7FC0DEEF" w14:textId="77777777" w:rsidR="00D35F5A" w:rsidRDefault="00D35F5A" w:rsidP="00D35F5A"/>
    <w:p w14:paraId="25356D70" w14:textId="77777777" w:rsidR="00D35F5A" w:rsidRDefault="00D35F5A" w:rsidP="00D35F5A">
      <w:r>
        <w:t xml:space="preserve">The truth is that throughout history, calamities, wars, illness and corruption have always featured, and there have been countless times when it has seemed that everyone is doomed. Bible times were no different. David faced all sorts of danger throughout his life. He found himself running away from tormentors or hiding in the wilderness or seeking solace because of his own mistakes – of which there were many. David often found himself in a situation where he had to choose between listening to the counsel of those around him – for example the prophet Nathan – or simply fleeing into the refuge of God. </w:t>
      </w:r>
    </w:p>
    <w:p w14:paraId="0DB429D9" w14:textId="77777777" w:rsidR="00D35F5A" w:rsidRDefault="00D35F5A" w:rsidP="00D35F5A"/>
    <w:p w14:paraId="53B61A3C" w14:textId="63132463" w:rsidR="00D35F5A" w:rsidRDefault="00D35F5A" w:rsidP="00D35F5A">
      <w:r>
        <w:t xml:space="preserve">David wrote Psalm 11 as a song of confidence in God – a way to point others to God’s faithfulness despite all the changing circumstances around him. One of the ways he does this is by reminding the people that </w:t>
      </w:r>
      <w:r w:rsidRPr="009A4D9E">
        <w:rPr>
          <w:i/>
          <w:iCs/>
        </w:rPr>
        <w:t>‘The Lord is in his holy temple; the Lord is on his heavenly throne’</w:t>
      </w:r>
      <w:r w:rsidR="00B7226A">
        <w:rPr>
          <w:i/>
          <w:iCs/>
        </w:rPr>
        <w:t xml:space="preserve"> </w:t>
      </w:r>
      <w:r>
        <w:t>(v4). The Temple was always a physical reminder of God’s presence; that no matter what was going on in their individual circumstances, God was always in control. God does not sleep as people do. He never has an ‘off day’ like humans. His perfect rule will always see the right way in the end. But it requires trust and faith.</w:t>
      </w:r>
    </w:p>
    <w:p w14:paraId="0C1956AD" w14:textId="77777777" w:rsidR="00D35F5A" w:rsidRDefault="00D35F5A" w:rsidP="00D35F5A"/>
    <w:p w14:paraId="431EED62" w14:textId="77777777" w:rsidR="00D35F5A" w:rsidRDefault="00D35F5A" w:rsidP="00D35F5A">
      <w:r>
        <w:t xml:space="preserve">The author Jerry Bridges says this: </w:t>
      </w:r>
    </w:p>
    <w:p w14:paraId="1485ADD5" w14:textId="77777777" w:rsidR="00D35F5A" w:rsidRDefault="00D35F5A" w:rsidP="00D35F5A"/>
    <w:p w14:paraId="676A8710" w14:textId="77777777" w:rsidR="00D35F5A" w:rsidRDefault="00D35F5A" w:rsidP="00743249">
      <w:pPr>
        <w:ind w:left="360"/>
      </w:pPr>
      <w:r>
        <w:lastRenderedPageBreak/>
        <w:t>‘Trust is not a passive state of mind – it is a vigorous act of the soul by which we choose to lay hold on the promises of God and cling to them despite the adversity that at times seeks to overwhelm us.’</w:t>
      </w:r>
    </w:p>
    <w:p w14:paraId="7CCC63F9" w14:textId="450AF691" w:rsidR="00D35F5A" w:rsidRDefault="00D35F5A" w:rsidP="00743249">
      <w:pPr>
        <w:pStyle w:val="BibleQuoteLong"/>
      </w:pPr>
      <w:hyperlink r:id="rId12" w:history="1">
        <w:r w:rsidRPr="00743249">
          <w:rPr>
            <w:rStyle w:val="WebLinkChar"/>
          </w:rPr>
          <w:t>Trusting God</w:t>
        </w:r>
      </w:hyperlink>
      <w:r>
        <w:t>, Jerry Bridges</w:t>
      </w:r>
    </w:p>
    <w:p w14:paraId="48019EC1" w14:textId="77777777" w:rsidR="00743249" w:rsidRDefault="00743249" w:rsidP="00D35F5A"/>
    <w:p w14:paraId="59EF45B7" w14:textId="45E2CCC2" w:rsidR="000150D6" w:rsidRDefault="00D35F5A" w:rsidP="00D35F5A">
      <w:r>
        <w:t xml:space="preserve">What are your circumstances in your life at present? Is there a temptation to succumb to a worldly, fatalistic viewpoint that suggests everything is negative and bleak? Or do we have that solid trust in a </w:t>
      </w:r>
      <w:proofErr w:type="gramStart"/>
      <w:r>
        <w:t>Father</w:t>
      </w:r>
      <w:proofErr w:type="gramEnd"/>
      <w:r>
        <w:t xml:space="preserve"> who has been there for us in the past and gives us confidence that he will remain in control for the future?</w:t>
      </w:r>
    </w:p>
    <w:p w14:paraId="2387D023" w14:textId="77777777" w:rsidR="00A03A2C" w:rsidRDefault="00A03A2C" w:rsidP="00A03A2C">
      <w:pPr>
        <w:pStyle w:val="Prayer"/>
      </w:pPr>
    </w:p>
    <w:p w14:paraId="2C488B8F" w14:textId="77777777" w:rsidR="00A03A2C" w:rsidRDefault="00A03A2C" w:rsidP="00A03A2C">
      <w:pPr>
        <w:pStyle w:val="Prayer"/>
      </w:pPr>
    </w:p>
    <w:p w14:paraId="761EB34E" w14:textId="77777777" w:rsidR="00A03A2C" w:rsidRDefault="00A03A2C" w:rsidP="00A03A2C">
      <w:pPr>
        <w:pStyle w:val="Heading2"/>
      </w:pPr>
      <w:r>
        <w:t>SONGS</w:t>
      </w:r>
    </w:p>
    <w:p w14:paraId="12D1A6AF" w14:textId="77777777" w:rsidR="00A03A2C" w:rsidRDefault="00A03A2C" w:rsidP="00A03A2C"/>
    <w:p w14:paraId="2DC2E8EA" w14:textId="77777777" w:rsidR="00D35F5A" w:rsidRDefault="00D35F5A" w:rsidP="00D35F5A">
      <w:pPr>
        <w:pStyle w:val="SongList"/>
      </w:pPr>
      <w:r w:rsidRPr="00743249">
        <w:rPr>
          <w:i/>
          <w:iCs/>
        </w:rPr>
        <w:t xml:space="preserve">SASB </w:t>
      </w:r>
      <w:r>
        <w:t xml:space="preserve">504 </w:t>
      </w:r>
      <w:r>
        <w:tab/>
        <w:t>‘Lead us, heavenly Father, lead us’</w:t>
      </w:r>
    </w:p>
    <w:p w14:paraId="296E34F2" w14:textId="3C7659C6" w:rsidR="00D35F5A" w:rsidRDefault="00D35F5A" w:rsidP="00D35F5A">
      <w:pPr>
        <w:pStyle w:val="SongList"/>
        <w:numPr>
          <w:ilvl w:val="0"/>
          <w:numId w:val="0"/>
        </w:numPr>
        <w:ind w:left="720"/>
      </w:pPr>
      <w:hyperlink r:id="rId13" w:history="1">
        <w:r w:rsidRPr="00743249">
          <w:rPr>
            <w:rStyle w:val="WebLinkChar"/>
          </w:rPr>
          <w:t>Piano instrumental lyric video</w:t>
        </w:r>
      </w:hyperlink>
      <w:r>
        <w:t xml:space="preserve"> by </w:t>
      </w:r>
      <w:proofErr w:type="spellStart"/>
      <w:r>
        <w:t>raszmies</w:t>
      </w:r>
      <w:proofErr w:type="spellEnd"/>
      <w:r>
        <w:t xml:space="preserve"> (2:15)</w:t>
      </w:r>
    </w:p>
    <w:p w14:paraId="757F4330" w14:textId="0290381D" w:rsidR="00D35F5A" w:rsidRDefault="00D35F5A" w:rsidP="00D35F5A">
      <w:pPr>
        <w:pStyle w:val="SongList"/>
        <w:numPr>
          <w:ilvl w:val="0"/>
          <w:numId w:val="0"/>
        </w:numPr>
        <w:ind w:left="720"/>
      </w:pPr>
      <w:hyperlink r:id="rId14" w:history="1">
        <w:r w:rsidRPr="00743249">
          <w:rPr>
            <w:rStyle w:val="WebLinkChar"/>
          </w:rPr>
          <w:t>Lyric video</w:t>
        </w:r>
      </w:hyperlink>
      <w:r>
        <w:t xml:space="preserve"> feat the choir of St John’s College, Cambridge by Sing unto the Lord (2:16)</w:t>
      </w:r>
    </w:p>
    <w:p w14:paraId="22F8AF31" w14:textId="6A453508" w:rsidR="00D35F5A" w:rsidRDefault="00D35F5A" w:rsidP="00D35F5A">
      <w:pPr>
        <w:pStyle w:val="SongList"/>
        <w:numPr>
          <w:ilvl w:val="0"/>
          <w:numId w:val="0"/>
        </w:numPr>
        <w:ind w:left="720"/>
      </w:pPr>
      <w:hyperlink r:id="rId15" w:history="1">
        <w:r w:rsidRPr="00743249">
          <w:rPr>
            <w:rStyle w:val="WebLinkChar"/>
          </w:rPr>
          <w:t>Congregational lyric video</w:t>
        </w:r>
      </w:hyperlink>
      <w:r>
        <w:t xml:space="preserve"> by Chet Valley Hymns and Songs (1:53)</w:t>
      </w:r>
    </w:p>
    <w:p w14:paraId="0DE853C4" w14:textId="77777777" w:rsidR="00D35F5A" w:rsidRDefault="00D35F5A" w:rsidP="00D35F5A">
      <w:pPr>
        <w:pStyle w:val="SongList"/>
        <w:numPr>
          <w:ilvl w:val="0"/>
          <w:numId w:val="0"/>
        </w:numPr>
        <w:ind w:left="720"/>
      </w:pPr>
    </w:p>
    <w:p w14:paraId="24E23A0E" w14:textId="77777777" w:rsidR="00D35F5A" w:rsidRDefault="00D35F5A" w:rsidP="00D35F5A">
      <w:pPr>
        <w:pStyle w:val="SongList"/>
      </w:pPr>
      <w:r w:rsidRPr="00743249">
        <w:rPr>
          <w:i/>
          <w:iCs/>
        </w:rPr>
        <w:t>SASB</w:t>
      </w:r>
      <w:r>
        <w:t xml:space="preserve"> 695 </w:t>
      </w:r>
      <w:r>
        <w:tab/>
        <w:t>‘Will you come and follow me (The Summons)’</w:t>
      </w:r>
    </w:p>
    <w:p w14:paraId="15D9F93D" w14:textId="4569B29B" w:rsidR="00D35F5A" w:rsidRDefault="00D35F5A" w:rsidP="00D35F5A">
      <w:pPr>
        <w:pStyle w:val="SongList"/>
        <w:numPr>
          <w:ilvl w:val="0"/>
          <w:numId w:val="0"/>
        </w:numPr>
        <w:ind w:left="720"/>
      </w:pPr>
      <w:hyperlink r:id="rId16" w:history="1">
        <w:r w:rsidRPr="00743249">
          <w:rPr>
            <w:rStyle w:val="WebLinkChar"/>
          </w:rPr>
          <w:t>Lyric video</w:t>
        </w:r>
      </w:hyperlink>
      <w:r>
        <w:t xml:space="preserve"> feat Choral Scholars of St Martin-in-the-Fields by St Michael’s, Verwood (2:28)</w:t>
      </w:r>
    </w:p>
    <w:p w14:paraId="0E8FDD04" w14:textId="3EADAC57" w:rsidR="00D35F5A" w:rsidRDefault="00D35F5A" w:rsidP="00D35F5A">
      <w:pPr>
        <w:pStyle w:val="SongList"/>
        <w:numPr>
          <w:ilvl w:val="0"/>
          <w:numId w:val="0"/>
        </w:numPr>
        <w:ind w:left="720"/>
      </w:pPr>
      <w:hyperlink r:id="rId17" w:history="1">
        <w:r w:rsidRPr="00743249">
          <w:rPr>
            <w:rStyle w:val="WebLinkChar"/>
          </w:rPr>
          <w:t>Lyric video</w:t>
        </w:r>
      </w:hyperlink>
      <w:r>
        <w:t xml:space="preserve"> by Heath End Church (3:49)</w:t>
      </w:r>
    </w:p>
    <w:p w14:paraId="716A719F" w14:textId="77777777" w:rsidR="00D35F5A" w:rsidRDefault="00D35F5A" w:rsidP="00D35F5A">
      <w:pPr>
        <w:pStyle w:val="SongList"/>
        <w:numPr>
          <w:ilvl w:val="0"/>
          <w:numId w:val="0"/>
        </w:numPr>
        <w:ind w:left="720"/>
      </w:pPr>
    </w:p>
    <w:p w14:paraId="1B95CB03" w14:textId="77777777" w:rsidR="00D35F5A" w:rsidRDefault="00D35F5A" w:rsidP="00D35F5A">
      <w:pPr>
        <w:pStyle w:val="SongList"/>
      </w:pPr>
      <w:r w:rsidRPr="00743249">
        <w:rPr>
          <w:i/>
          <w:iCs/>
        </w:rPr>
        <w:t>SASB</w:t>
      </w:r>
      <w:r>
        <w:t xml:space="preserve"> 892 </w:t>
      </w:r>
      <w:r>
        <w:tab/>
        <w:t xml:space="preserve">‘Simply trusting every day’ </w:t>
      </w:r>
    </w:p>
    <w:p w14:paraId="5C99FB71" w14:textId="178405E9" w:rsidR="00D35F5A" w:rsidRDefault="00D35F5A" w:rsidP="00D35F5A">
      <w:pPr>
        <w:pStyle w:val="SongList"/>
        <w:numPr>
          <w:ilvl w:val="0"/>
          <w:numId w:val="0"/>
        </w:numPr>
        <w:ind w:left="720"/>
      </w:pPr>
      <w:hyperlink r:id="rId18" w:history="1">
        <w:r w:rsidRPr="00743249">
          <w:rPr>
            <w:rStyle w:val="WebLinkChar"/>
          </w:rPr>
          <w:t>Brass instrumental lyric video</w:t>
        </w:r>
      </w:hyperlink>
      <w:r>
        <w:t xml:space="preserve"> by Pendleton Corps (3:16)</w:t>
      </w:r>
    </w:p>
    <w:p w14:paraId="0DA5A0CC" w14:textId="22CC0C6F" w:rsidR="00D35F5A" w:rsidRDefault="00D35F5A" w:rsidP="00D35F5A">
      <w:pPr>
        <w:pStyle w:val="SongList"/>
        <w:numPr>
          <w:ilvl w:val="0"/>
          <w:numId w:val="0"/>
        </w:numPr>
        <w:ind w:left="720"/>
      </w:pPr>
      <w:hyperlink r:id="rId19" w:history="1">
        <w:r w:rsidRPr="00743249">
          <w:rPr>
            <w:rStyle w:val="WebLinkChar"/>
          </w:rPr>
          <w:t>Orchestral soloist video</w:t>
        </w:r>
      </w:hyperlink>
      <w:r>
        <w:t xml:space="preserve"> (press cc for lyrics) by Lordina the Soprano (5:38)</w:t>
      </w:r>
    </w:p>
    <w:p w14:paraId="476BB8D3" w14:textId="6549282A" w:rsidR="00D35F5A" w:rsidRDefault="00D35F5A" w:rsidP="00743249">
      <w:pPr>
        <w:pStyle w:val="SongList"/>
        <w:numPr>
          <w:ilvl w:val="0"/>
          <w:numId w:val="0"/>
        </w:numPr>
        <w:ind w:left="720"/>
      </w:pPr>
      <w:hyperlink r:id="rId20" w:history="1">
        <w:r w:rsidRPr="00743249">
          <w:rPr>
            <w:rStyle w:val="WebLinkChar"/>
          </w:rPr>
          <w:t>Piano instrumental lyric video</w:t>
        </w:r>
      </w:hyperlink>
      <w:r>
        <w:t xml:space="preserve"> by Kaleb </w:t>
      </w:r>
      <w:proofErr w:type="spellStart"/>
      <w:r>
        <w:t>Brasee</w:t>
      </w:r>
      <w:proofErr w:type="spellEnd"/>
      <w:r>
        <w:t xml:space="preserve"> (3:34)</w:t>
      </w:r>
    </w:p>
    <w:p w14:paraId="2CE59995" w14:textId="77777777" w:rsidR="00D35F5A" w:rsidRDefault="00D35F5A" w:rsidP="00743249">
      <w:pPr>
        <w:pStyle w:val="SongList"/>
        <w:numPr>
          <w:ilvl w:val="0"/>
          <w:numId w:val="0"/>
        </w:numPr>
      </w:pPr>
    </w:p>
    <w:p w14:paraId="7F41BF4B" w14:textId="77777777" w:rsidR="00D35F5A" w:rsidRDefault="00D35F5A" w:rsidP="00D35F5A">
      <w:pPr>
        <w:pStyle w:val="SongList"/>
      </w:pPr>
      <w:r>
        <w:t>‘Goodness of God’</w:t>
      </w:r>
    </w:p>
    <w:p w14:paraId="18549C1B" w14:textId="489E4155" w:rsidR="00D35F5A" w:rsidRDefault="00D35F5A" w:rsidP="00D35F5A">
      <w:pPr>
        <w:pStyle w:val="SongList"/>
        <w:numPr>
          <w:ilvl w:val="0"/>
          <w:numId w:val="0"/>
        </w:numPr>
        <w:ind w:left="720"/>
      </w:pPr>
      <w:hyperlink r:id="rId21" w:history="1">
        <w:r w:rsidRPr="00743249">
          <w:rPr>
            <w:rStyle w:val="WebLinkChar"/>
          </w:rPr>
          <w:t>Official lyric video</w:t>
        </w:r>
      </w:hyperlink>
      <w:r>
        <w:t xml:space="preserve"> by Bethel Music &amp; Jenn Johnson (4:54)</w:t>
      </w:r>
    </w:p>
    <w:p w14:paraId="63975061" w14:textId="5DD5E4B6" w:rsidR="00D35F5A" w:rsidRDefault="00D35F5A" w:rsidP="00D35F5A">
      <w:pPr>
        <w:pStyle w:val="SongList"/>
        <w:numPr>
          <w:ilvl w:val="0"/>
          <w:numId w:val="0"/>
        </w:numPr>
        <w:ind w:left="720"/>
      </w:pPr>
      <w:hyperlink r:id="rId22" w:history="1">
        <w:r w:rsidRPr="00743249">
          <w:rPr>
            <w:rStyle w:val="WebLinkChar"/>
          </w:rPr>
          <w:t>Official lyric video</w:t>
        </w:r>
      </w:hyperlink>
      <w:r>
        <w:t xml:space="preserve"> by CeCe Winans (4:55)</w:t>
      </w:r>
    </w:p>
    <w:p w14:paraId="1CB521DA" w14:textId="0503BA0A" w:rsidR="00D35F5A" w:rsidRDefault="00D35F5A" w:rsidP="00D35F5A">
      <w:pPr>
        <w:pStyle w:val="SongList"/>
        <w:numPr>
          <w:ilvl w:val="0"/>
          <w:numId w:val="0"/>
        </w:numPr>
        <w:ind w:left="720"/>
      </w:pPr>
      <w:hyperlink r:id="rId23" w:history="1">
        <w:r w:rsidRPr="00743249">
          <w:rPr>
            <w:rStyle w:val="WebLinkChar"/>
          </w:rPr>
          <w:t>Official lyric video</w:t>
        </w:r>
      </w:hyperlink>
      <w:r>
        <w:t xml:space="preserve"> feat Rachel Robinson by </w:t>
      </w:r>
      <w:proofErr w:type="spellStart"/>
      <w:r>
        <w:t>DonMoenTV</w:t>
      </w:r>
      <w:proofErr w:type="spellEnd"/>
      <w:r>
        <w:t xml:space="preserve"> (4:42)</w:t>
      </w:r>
    </w:p>
    <w:p w14:paraId="37DF02BF" w14:textId="77777777" w:rsidR="00A03A2C" w:rsidRDefault="00A03A2C" w:rsidP="00A03A2C"/>
    <w:p w14:paraId="0179188E" w14:textId="77777777" w:rsidR="00A03A2C" w:rsidRDefault="00A03A2C" w:rsidP="00A03A2C"/>
    <w:p w14:paraId="1C7CFC48" w14:textId="77777777" w:rsidR="00743249" w:rsidRDefault="00743249" w:rsidP="00A03A2C"/>
    <w:p w14:paraId="172FE01D" w14:textId="77777777" w:rsidR="00743249" w:rsidRDefault="00743249" w:rsidP="00A03A2C"/>
    <w:p w14:paraId="25C6CEB7" w14:textId="77777777" w:rsidR="00743249" w:rsidRDefault="00743249" w:rsidP="00A03A2C"/>
    <w:p w14:paraId="0FE29A4A" w14:textId="77777777" w:rsidR="00743249" w:rsidRDefault="00743249" w:rsidP="00A03A2C"/>
    <w:p w14:paraId="2685B984" w14:textId="77777777" w:rsidR="00743249" w:rsidRDefault="00743249" w:rsidP="00A03A2C"/>
    <w:p w14:paraId="4BD2C5B1" w14:textId="77777777" w:rsidR="00743249" w:rsidRDefault="00743249" w:rsidP="00A03A2C"/>
    <w:p w14:paraId="6E2953C9" w14:textId="77777777" w:rsidR="00743249" w:rsidRDefault="00743249" w:rsidP="00A03A2C"/>
    <w:p w14:paraId="4A1EF7FA" w14:textId="77777777" w:rsidR="00743249" w:rsidRDefault="00743249" w:rsidP="00A03A2C"/>
    <w:p w14:paraId="1DAFB7C9" w14:textId="77777777" w:rsidR="00A03A2C" w:rsidRPr="00322096" w:rsidRDefault="00A03A2C" w:rsidP="00A03A2C">
      <w:pPr>
        <w:pStyle w:val="Heading2"/>
      </w:pPr>
      <w:r>
        <w:lastRenderedPageBreak/>
        <w:t>WEBSITE AND CONTACT DETAILS</w:t>
      </w:r>
    </w:p>
    <w:p w14:paraId="792A5656" w14:textId="77777777" w:rsidR="00A03A2C" w:rsidRDefault="00A03A2C" w:rsidP="00A03A2C"/>
    <w:p w14:paraId="683F0F0C" w14:textId="77777777" w:rsidR="00A03A2C" w:rsidRDefault="00A03A2C" w:rsidP="00A03A2C">
      <w:pPr>
        <w:pStyle w:val="FMList"/>
      </w:pPr>
      <w:r>
        <w:t xml:space="preserve">Connect website: </w:t>
      </w:r>
      <w:hyperlink r:id="rId24" w:history="1">
        <w:r w:rsidRPr="005155A0">
          <w:rPr>
            <w:rStyle w:val="WebLinkChar"/>
          </w:rPr>
          <w:t>www.salvationarmy.org.uk/connect</w:t>
        </w:r>
      </w:hyperlink>
    </w:p>
    <w:p w14:paraId="563133DF" w14:textId="77777777" w:rsidR="00A03A2C" w:rsidRPr="00B07E13" w:rsidRDefault="00A03A2C" w:rsidP="00A03A2C">
      <w:pPr>
        <w:pStyle w:val="FMList"/>
        <w:rPr>
          <w:color w:val="1376BC"/>
        </w:rPr>
      </w:pPr>
      <w:r>
        <w:t xml:space="preserve">Family Ministries website: </w:t>
      </w:r>
      <w:hyperlink r:id="rId25" w:history="1">
        <w:r w:rsidRPr="005155A0">
          <w:rPr>
            <w:rStyle w:val="WebLinkChar"/>
          </w:rPr>
          <w:t>www.salvationarmy.org.uk/families</w:t>
        </w:r>
      </w:hyperlink>
    </w:p>
    <w:p w14:paraId="389FDD29" w14:textId="77777777" w:rsidR="00A03A2C" w:rsidRDefault="00A03A2C" w:rsidP="00A03A2C">
      <w:pPr>
        <w:pStyle w:val="FMList"/>
      </w:pPr>
      <w:r>
        <w:t xml:space="preserve">Emails: </w:t>
      </w:r>
      <w:hyperlink r:id="rId26" w:history="1">
        <w:r w:rsidRPr="005155A0">
          <w:rPr>
            <w:rStyle w:val="WebLinkChar"/>
          </w:rPr>
          <w:t>familyministries@salvationarmy.org.uk</w:t>
        </w:r>
      </w:hyperlink>
    </w:p>
    <w:p w14:paraId="67F43DFE" w14:textId="77777777" w:rsidR="00A03A2C" w:rsidRDefault="00A03A2C" w:rsidP="00A03A2C">
      <w:pPr>
        <w:pStyle w:val="FMList"/>
      </w:pPr>
      <w:r>
        <w:t>Facebook: @sarmyfm</w:t>
      </w:r>
    </w:p>
    <w:p w14:paraId="1FFB19C9" w14:textId="77777777" w:rsidR="00A03A2C" w:rsidRDefault="00A03A2C" w:rsidP="00A03A2C">
      <w:pPr>
        <w:pStyle w:val="FMList"/>
      </w:pPr>
      <w:r>
        <w:t>Twitter: @ukifamily</w:t>
      </w:r>
    </w:p>
    <w:p w14:paraId="7F18E5B2" w14:textId="77777777" w:rsidR="00A03A2C" w:rsidRDefault="00A03A2C" w:rsidP="00A03A2C">
      <w:pPr>
        <w:pStyle w:val="FMList"/>
      </w:pPr>
      <w:r>
        <w:t>Instagram: safamily_ministries</w:t>
      </w:r>
    </w:p>
    <w:p w14:paraId="7930C7E9" w14:textId="77777777" w:rsidR="00A03A2C" w:rsidRDefault="00A03A2C" w:rsidP="00A03A2C">
      <w:r>
        <w:rPr>
          <w:noProof/>
        </w:rPr>
        <w:drawing>
          <wp:anchor distT="0" distB="0" distL="114300" distR="114300" simplePos="0" relativeHeight="251658752" behindDoc="0" locked="0" layoutInCell="1" allowOverlap="1" wp14:anchorId="16D4AADD" wp14:editId="77AB940F">
            <wp:simplePos x="0" y="0"/>
            <wp:positionH relativeFrom="column">
              <wp:posOffset>1221475</wp:posOffset>
            </wp:positionH>
            <wp:positionV relativeFrom="paragraph">
              <wp:posOffset>168180</wp:posOffset>
            </wp:positionV>
            <wp:extent cx="3562533" cy="189239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7">
                      <a:extLst>
                        <a:ext uri="{28A0092B-C50C-407E-A947-70E740481C1C}">
                          <a14:useLocalDpi xmlns:a14="http://schemas.microsoft.com/office/drawing/2010/main" val="0"/>
                        </a:ext>
                      </a:extLst>
                    </a:blip>
                    <a:stretch>
                      <a:fillRect/>
                    </a:stretch>
                  </pic:blipFill>
                  <pic:spPr>
                    <a:xfrm>
                      <a:off x="0" y="0"/>
                      <a:ext cx="3562533" cy="1892397"/>
                    </a:xfrm>
                    <a:prstGeom prst="rect">
                      <a:avLst/>
                    </a:prstGeom>
                  </pic:spPr>
                </pic:pic>
              </a:graphicData>
            </a:graphic>
            <wp14:sizeRelH relativeFrom="page">
              <wp14:pctWidth>0</wp14:pctWidth>
            </wp14:sizeRelH>
            <wp14:sizeRelV relativeFrom="page">
              <wp14:pctHeight>0</wp14:pctHeight>
            </wp14:sizeRelV>
          </wp:anchor>
        </w:drawing>
      </w:r>
    </w:p>
    <w:p w14:paraId="5F72255C" w14:textId="77777777" w:rsidR="00A03A2C" w:rsidRDefault="00A03A2C" w:rsidP="00A03A2C"/>
    <w:p w14:paraId="39103408" w14:textId="77777777" w:rsidR="00A03A2C" w:rsidRPr="00F024DA" w:rsidRDefault="00A03A2C" w:rsidP="00A03A2C"/>
    <w:p w14:paraId="3DA8E92E" w14:textId="77777777" w:rsidR="00A03A2C" w:rsidRPr="00F024DA" w:rsidRDefault="00A03A2C" w:rsidP="00A03A2C"/>
    <w:p w14:paraId="14064E20" w14:textId="77777777" w:rsidR="00A03A2C" w:rsidRDefault="00A03A2C" w:rsidP="00A03A2C">
      <w:pPr>
        <w:pStyle w:val="Prayer"/>
      </w:pPr>
    </w:p>
    <w:p w14:paraId="50EFCEE2" w14:textId="77777777" w:rsidR="00A03A2C" w:rsidRDefault="00A03A2C" w:rsidP="004579B0">
      <w:pPr>
        <w:pStyle w:val="PrayerHeading"/>
      </w:pPr>
    </w:p>
    <w:p w14:paraId="6D4E6AEB" w14:textId="77777777" w:rsidR="00D35F5A" w:rsidRDefault="00D35F5A" w:rsidP="004579B0">
      <w:pPr>
        <w:pStyle w:val="PrayerHeading"/>
      </w:pPr>
    </w:p>
    <w:p w14:paraId="6F3F9E2F" w14:textId="77777777" w:rsidR="00D35F5A" w:rsidRDefault="00D35F5A" w:rsidP="004579B0">
      <w:pPr>
        <w:pStyle w:val="PrayerHeading"/>
      </w:pPr>
    </w:p>
    <w:p w14:paraId="1AAF242B" w14:textId="77777777" w:rsidR="00D35F5A" w:rsidRDefault="00D35F5A" w:rsidP="004579B0">
      <w:pPr>
        <w:pStyle w:val="PrayerHeading"/>
      </w:pPr>
    </w:p>
    <w:p w14:paraId="662FBF07" w14:textId="77777777" w:rsidR="00D35F5A" w:rsidRDefault="00D35F5A" w:rsidP="004579B0">
      <w:pPr>
        <w:pStyle w:val="PrayerHeading"/>
      </w:pPr>
    </w:p>
    <w:p w14:paraId="7E1C2BA1" w14:textId="77777777" w:rsidR="00D35F5A" w:rsidRDefault="00D35F5A" w:rsidP="004579B0">
      <w:pPr>
        <w:pStyle w:val="PrayerHeading"/>
      </w:pPr>
    </w:p>
    <w:p w14:paraId="3867D0B4" w14:textId="77777777" w:rsidR="00743249" w:rsidRDefault="00743249" w:rsidP="004579B0">
      <w:pPr>
        <w:pStyle w:val="PrayerHeading"/>
      </w:pPr>
    </w:p>
    <w:p w14:paraId="7F61E691" w14:textId="77777777" w:rsidR="00743249" w:rsidRDefault="00743249" w:rsidP="004579B0">
      <w:pPr>
        <w:pStyle w:val="PrayerHeading"/>
      </w:pPr>
    </w:p>
    <w:p w14:paraId="0524B09F" w14:textId="77777777" w:rsidR="00743249" w:rsidRDefault="00743249" w:rsidP="004579B0">
      <w:pPr>
        <w:pStyle w:val="PrayerHeading"/>
      </w:pPr>
    </w:p>
    <w:p w14:paraId="530F11BD" w14:textId="77777777" w:rsidR="00743249" w:rsidRDefault="00743249" w:rsidP="004579B0">
      <w:pPr>
        <w:pStyle w:val="PrayerHeading"/>
      </w:pPr>
    </w:p>
    <w:p w14:paraId="1982E63F" w14:textId="77777777" w:rsidR="00743249" w:rsidRDefault="00743249" w:rsidP="004579B0">
      <w:pPr>
        <w:pStyle w:val="PrayerHeading"/>
      </w:pPr>
    </w:p>
    <w:p w14:paraId="0209A057" w14:textId="77777777" w:rsidR="00743249" w:rsidRDefault="00743249" w:rsidP="004579B0">
      <w:pPr>
        <w:pStyle w:val="PrayerHeading"/>
      </w:pPr>
    </w:p>
    <w:p w14:paraId="58B650DB" w14:textId="77777777" w:rsidR="00743249" w:rsidRDefault="00743249" w:rsidP="004579B0">
      <w:pPr>
        <w:pStyle w:val="PrayerHeading"/>
      </w:pPr>
    </w:p>
    <w:p w14:paraId="343B535B" w14:textId="77777777" w:rsidR="00743249" w:rsidRDefault="00743249" w:rsidP="004579B0">
      <w:pPr>
        <w:pStyle w:val="PrayerHeading"/>
      </w:pPr>
    </w:p>
    <w:p w14:paraId="1AA4C7AC" w14:textId="77777777" w:rsidR="00743249" w:rsidRDefault="00743249" w:rsidP="004579B0">
      <w:pPr>
        <w:pStyle w:val="PrayerHeading"/>
      </w:pPr>
    </w:p>
    <w:p w14:paraId="3DBF9140" w14:textId="77777777" w:rsidR="00743249" w:rsidRDefault="00743249" w:rsidP="004579B0">
      <w:pPr>
        <w:pStyle w:val="PrayerHeading"/>
      </w:pPr>
    </w:p>
    <w:p w14:paraId="5D53E278" w14:textId="77777777" w:rsidR="00743249" w:rsidRDefault="00743249" w:rsidP="004579B0">
      <w:pPr>
        <w:pStyle w:val="PrayerHeading"/>
      </w:pPr>
    </w:p>
    <w:p w14:paraId="5D547399" w14:textId="77777777" w:rsidR="00743249" w:rsidRDefault="00743249" w:rsidP="004579B0">
      <w:pPr>
        <w:pStyle w:val="PrayerHeading"/>
      </w:pPr>
    </w:p>
    <w:p w14:paraId="33239F2F" w14:textId="77777777" w:rsidR="00743249" w:rsidRDefault="00743249" w:rsidP="004579B0">
      <w:pPr>
        <w:pStyle w:val="PrayerHeading"/>
      </w:pPr>
    </w:p>
    <w:p w14:paraId="78D356BB" w14:textId="77777777" w:rsidR="00743249" w:rsidRDefault="00743249" w:rsidP="004579B0">
      <w:pPr>
        <w:pStyle w:val="PrayerHeading"/>
      </w:pPr>
    </w:p>
    <w:p w14:paraId="1B75650E" w14:textId="77777777" w:rsidR="00743249" w:rsidRDefault="00743249" w:rsidP="004579B0">
      <w:pPr>
        <w:pStyle w:val="PrayerHeading"/>
      </w:pPr>
    </w:p>
    <w:p w14:paraId="38E95F14" w14:textId="77777777" w:rsidR="00743249" w:rsidRDefault="00743249" w:rsidP="004579B0">
      <w:pPr>
        <w:pStyle w:val="PrayerHeading"/>
      </w:pPr>
    </w:p>
    <w:p w14:paraId="241CCF5C" w14:textId="77777777" w:rsidR="00743249" w:rsidRDefault="00743249" w:rsidP="004579B0">
      <w:pPr>
        <w:pStyle w:val="PrayerHeading"/>
      </w:pPr>
    </w:p>
    <w:p w14:paraId="7348D4FB" w14:textId="77777777" w:rsidR="00743249" w:rsidRDefault="00743249" w:rsidP="004579B0">
      <w:pPr>
        <w:pStyle w:val="PrayerHeading"/>
      </w:pPr>
    </w:p>
    <w:p w14:paraId="4D86D397" w14:textId="77777777" w:rsidR="00D35F5A" w:rsidRDefault="00D35F5A" w:rsidP="00743249">
      <w:pPr>
        <w:pStyle w:val="Heading2"/>
      </w:pPr>
      <w:r w:rsidRPr="00DF2FCF">
        <w:lastRenderedPageBreak/>
        <w:t>POEM</w:t>
      </w:r>
    </w:p>
    <w:p w14:paraId="48701D59" w14:textId="77777777" w:rsidR="00D35F5A" w:rsidRPr="00DF2FCF" w:rsidRDefault="00D35F5A" w:rsidP="00D35F5A"/>
    <w:p w14:paraId="1022C2D7" w14:textId="77777777" w:rsidR="00D35F5A" w:rsidRPr="009F3484" w:rsidRDefault="00D35F5A" w:rsidP="00743249">
      <w:pPr>
        <w:pStyle w:val="Heading3"/>
        <w:ind w:left="720"/>
      </w:pPr>
      <w:r w:rsidRPr="009F3484">
        <w:t>I trust in Jesus</w:t>
      </w:r>
    </w:p>
    <w:p w14:paraId="20996DFA" w14:textId="77777777" w:rsidR="00D35F5A" w:rsidRDefault="00D35F5A" w:rsidP="00743249">
      <w:pPr>
        <w:ind w:left="720"/>
      </w:pPr>
    </w:p>
    <w:p w14:paraId="391CC851" w14:textId="77777777" w:rsidR="00D35F5A" w:rsidRDefault="00D35F5A" w:rsidP="00743249">
      <w:pPr>
        <w:ind w:left="720"/>
      </w:pPr>
      <w:r w:rsidRPr="00DF2FCF">
        <w:t>I</w:t>
      </w:r>
      <w:r>
        <w:t>’</w:t>
      </w:r>
      <w:r w:rsidRPr="00DF2FCF">
        <w:t>ve placed my trust in Jesus Christ</w:t>
      </w:r>
      <w:r>
        <w:t>,</w:t>
      </w:r>
      <w:r w:rsidRPr="00DF2FCF">
        <w:br/>
        <w:t>God</w:t>
      </w:r>
      <w:r>
        <w:t>’</w:t>
      </w:r>
      <w:r w:rsidRPr="00DF2FCF">
        <w:t xml:space="preserve">s </w:t>
      </w:r>
      <w:r>
        <w:t>s</w:t>
      </w:r>
      <w:r w:rsidRPr="00DF2FCF">
        <w:t>on of flesh and bone</w:t>
      </w:r>
      <w:r>
        <w:t>.</w:t>
      </w:r>
      <w:r w:rsidRPr="00DF2FCF">
        <w:br/>
        <w:t xml:space="preserve">The innocent </w:t>
      </w:r>
      <w:r>
        <w:t>l</w:t>
      </w:r>
      <w:r w:rsidRPr="00DF2FCF">
        <w:t>amb sacrificed</w:t>
      </w:r>
      <w:r>
        <w:t>;</w:t>
      </w:r>
      <w:r w:rsidRPr="00DF2FCF">
        <w:br/>
        <w:t xml:space="preserve">I trust </w:t>
      </w:r>
      <w:r>
        <w:t>h</w:t>
      </w:r>
      <w:r w:rsidRPr="00DF2FCF">
        <w:t>is word alone</w:t>
      </w:r>
      <w:r>
        <w:t>.</w:t>
      </w:r>
    </w:p>
    <w:p w14:paraId="203DA39E" w14:textId="77777777" w:rsidR="00D35F5A" w:rsidRDefault="00D35F5A" w:rsidP="00743249">
      <w:pPr>
        <w:ind w:left="720"/>
      </w:pPr>
    </w:p>
    <w:p w14:paraId="77BAB638" w14:textId="77777777" w:rsidR="00D35F5A" w:rsidRDefault="00D35F5A" w:rsidP="00743249">
      <w:pPr>
        <w:ind w:left="720"/>
      </w:pPr>
      <w:r w:rsidRPr="00DF2FCF">
        <w:t xml:space="preserve">I trust </w:t>
      </w:r>
      <w:r>
        <w:t>h</w:t>
      </w:r>
      <w:r w:rsidRPr="00DF2FCF">
        <w:t>e chose for man to die</w:t>
      </w:r>
      <w:r>
        <w:t>,</w:t>
      </w:r>
      <w:r w:rsidRPr="00DF2FCF">
        <w:br/>
        <w:t>Then rose again to reign</w:t>
      </w:r>
      <w:r>
        <w:t>,</w:t>
      </w:r>
      <w:r w:rsidRPr="00DF2FCF">
        <w:br/>
        <w:t>That as God</w:t>
      </w:r>
      <w:r>
        <w:t>’</w:t>
      </w:r>
      <w:r w:rsidRPr="00DF2FCF">
        <w:t xml:space="preserve">s </w:t>
      </w:r>
      <w:proofErr w:type="gramStart"/>
      <w:r>
        <w:t>s</w:t>
      </w:r>
      <w:r w:rsidRPr="00DF2FCF">
        <w:t>eed</w:t>
      </w:r>
      <w:proofErr w:type="gramEnd"/>
      <w:r w:rsidRPr="00DF2FCF">
        <w:t xml:space="preserve"> </w:t>
      </w:r>
      <w:r>
        <w:t>h</w:t>
      </w:r>
      <w:r w:rsidRPr="00DF2FCF">
        <w:t>e</w:t>
      </w:r>
      <w:r>
        <w:t>’</w:t>
      </w:r>
      <w:r w:rsidRPr="00DF2FCF">
        <w:t>d multiply</w:t>
      </w:r>
      <w:r w:rsidRPr="00DF2FCF">
        <w:br/>
        <w:t>His flock when born-again</w:t>
      </w:r>
      <w:r>
        <w:t>.</w:t>
      </w:r>
    </w:p>
    <w:p w14:paraId="50ED69AB" w14:textId="77777777" w:rsidR="00D35F5A" w:rsidRDefault="00D35F5A" w:rsidP="00743249">
      <w:pPr>
        <w:ind w:left="720"/>
      </w:pPr>
    </w:p>
    <w:p w14:paraId="3EFBB18B" w14:textId="77777777" w:rsidR="00D35F5A" w:rsidRPr="00DF2FCF" w:rsidRDefault="00D35F5A" w:rsidP="00743249">
      <w:pPr>
        <w:ind w:left="720"/>
      </w:pPr>
      <w:r w:rsidRPr="00DF2FCF">
        <w:t xml:space="preserve">I trust </w:t>
      </w:r>
      <w:r>
        <w:t>h</w:t>
      </w:r>
      <w:r w:rsidRPr="00DF2FCF">
        <w:t>is blood can cleanse the soul</w:t>
      </w:r>
      <w:r>
        <w:t>;</w:t>
      </w:r>
      <w:r w:rsidRPr="00DF2FCF">
        <w:br/>
        <w:t xml:space="preserve">I trust </w:t>
      </w:r>
      <w:r>
        <w:t>h</w:t>
      </w:r>
      <w:r w:rsidRPr="00DF2FCF">
        <w:t>is blood can save</w:t>
      </w:r>
      <w:r>
        <w:t>.</w:t>
      </w:r>
    </w:p>
    <w:p w14:paraId="58D6F4F7" w14:textId="77777777" w:rsidR="00D35F5A" w:rsidRPr="00DF2FCF" w:rsidRDefault="00D35F5A" w:rsidP="00743249">
      <w:pPr>
        <w:ind w:left="720"/>
      </w:pPr>
      <w:r w:rsidRPr="00DF2FCF">
        <w:t>His very name can make us whole</w:t>
      </w:r>
      <w:r w:rsidRPr="00DF2FCF">
        <w:br/>
        <w:t>And save us from the grave</w:t>
      </w:r>
      <w:r>
        <w:t>.</w:t>
      </w:r>
    </w:p>
    <w:p w14:paraId="49808EE8" w14:textId="77777777" w:rsidR="00D35F5A" w:rsidRPr="00DF2FCF" w:rsidRDefault="00D35F5A" w:rsidP="00743249">
      <w:pPr>
        <w:ind w:left="720"/>
      </w:pPr>
    </w:p>
    <w:p w14:paraId="63F738B0" w14:textId="77777777" w:rsidR="00D35F5A" w:rsidRDefault="00D35F5A" w:rsidP="00743249">
      <w:pPr>
        <w:ind w:left="720"/>
      </w:pPr>
      <w:r w:rsidRPr="00DF2FCF">
        <w:t>I trust in Jesus</w:t>
      </w:r>
      <w:r>
        <w:t>’</w:t>
      </w:r>
      <w:r w:rsidRPr="00DF2FCF">
        <w:t xml:space="preserve"> loving care</w:t>
      </w:r>
      <w:r>
        <w:t>,</w:t>
      </w:r>
      <w:r w:rsidRPr="00DF2FCF">
        <w:br/>
        <w:t xml:space="preserve">I trust </w:t>
      </w:r>
      <w:r>
        <w:t>h</w:t>
      </w:r>
      <w:r w:rsidRPr="00DF2FCF">
        <w:t>e bore my shame</w:t>
      </w:r>
      <w:r>
        <w:t>.</w:t>
      </w:r>
      <w:r w:rsidRPr="00DF2FCF">
        <w:br/>
        <w:t xml:space="preserve">I trust the love </w:t>
      </w:r>
      <w:r>
        <w:t>h</w:t>
      </w:r>
      <w:r w:rsidRPr="00DF2FCF">
        <w:t>e came to share</w:t>
      </w:r>
      <w:r w:rsidRPr="00DF2FCF">
        <w:br/>
        <w:t>Remains today the same</w:t>
      </w:r>
      <w:r>
        <w:t>.</w:t>
      </w:r>
    </w:p>
    <w:p w14:paraId="1E46B30C" w14:textId="77777777" w:rsidR="00D35F5A" w:rsidRDefault="00D35F5A" w:rsidP="00743249">
      <w:pPr>
        <w:ind w:left="720"/>
      </w:pPr>
    </w:p>
    <w:p w14:paraId="194F978C" w14:textId="77777777" w:rsidR="00D35F5A" w:rsidRDefault="00D35F5A" w:rsidP="00743249">
      <w:pPr>
        <w:ind w:left="720"/>
      </w:pPr>
      <w:r w:rsidRPr="00DF2FCF">
        <w:t>I trust the pardon Jesus bought</w:t>
      </w:r>
      <w:r w:rsidRPr="00DF2FCF">
        <w:br/>
        <w:t>Can save this wretch from hell</w:t>
      </w:r>
      <w:r>
        <w:t>.</w:t>
      </w:r>
      <w:r w:rsidRPr="00DF2FCF">
        <w:br/>
        <w:t xml:space="preserve">I trust </w:t>
      </w:r>
      <w:r>
        <w:t>s</w:t>
      </w:r>
      <w:r w:rsidRPr="00DF2FCF">
        <w:t>alvation</w:t>
      </w:r>
      <w:r>
        <w:t>’</w:t>
      </w:r>
      <w:r w:rsidRPr="00DF2FCF">
        <w:t>s true report</w:t>
      </w:r>
      <w:r w:rsidRPr="00DF2FCF">
        <w:br/>
        <w:t>My Saviour had to tell</w:t>
      </w:r>
      <w:r>
        <w:t>.</w:t>
      </w:r>
    </w:p>
    <w:p w14:paraId="1D759494" w14:textId="77777777" w:rsidR="00D35F5A" w:rsidRPr="00DF2FCF" w:rsidRDefault="00D35F5A" w:rsidP="00743249">
      <w:pPr>
        <w:ind w:left="720"/>
      </w:pPr>
    </w:p>
    <w:p w14:paraId="42D1A684" w14:textId="77777777" w:rsidR="00D35F5A" w:rsidRPr="00DF2FCF" w:rsidRDefault="00D35F5A" w:rsidP="00743249">
      <w:pPr>
        <w:ind w:left="720"/>
      </w:pPr>
      <w:r w:rsidRPr="00DF2FCF">
        <w:t>I trust my life to Christ the Lord</w:t>
      </w:r>
      <w:r>
        <w:t>,</w:t>
      </w:r>
      <w:r w:rsidRPr="00DF2FCF">
        <w:br/>
        <w:t>I trust in Heaven</w:t>
      </w:r>
      <w:r>
        <w:t>’</w:t>
      </w:r>
      <w:r w:rsidRPr="00DF2FCF">
        <w:t xml:space="preserve">s </w:t>
      </w:r>
      <w:r>
        <w:t>d</w:t>
      </w:r>
      <w:r w:rsidRPr="00DF2FCF">
        <w:t>oor</w:t>
      </w:r>
      <w:r>
        <w:t>.</w:t>
      </w:r>
      <w:r w:rsidRPr="00DF2FCF">
        <w:br/>
        <w:t>I trust in God</w:t>
      </w:r>
      <w:r>
        <w:t>’</w:t>
      </w:r>
      <w:r w:rsidRPr="00DF2FCF">
        <w:t>s almighty sword</w:t>
      </w:r>
      <w:r>
        <w:t>,</w:t>
      </w:r>
      <w:r w:rsidRPr="00DF2FCF">
        <w:br/>
        <w:t>I</w:t>
      </w:r>
      <w:r>
        <w:t>’</w:t>
      </w:r>
      <w:r w:rsidRPr="00DF2FCF">
        <w:t xml:space="preserve">ll trust </w:t>
      </w:r>
      <w:r>
        <w:t>h</w:t>
      </w:r>
      <w:r w:rsidRPr="00DF2FCF">
        <w:t>im evermore</w:t>
      </w:r>
      <w:r>
        <w:t> …</w:t>
      </w:r>
    </w:p>
    <w:p w14:paraId="7FEDEAFE" w14:textId="77777777" w:rsidR="00D35F5A" w:rsidRPr="00DF2FCF" w:rsidRDefault="00D35F5A" w:rsidP="00743249">
      <w:pPr>
        <w:ind w:left="720"/>
      </w:pPr>
    </w:p>
    <w:p w14:paraId="655D18B1" w14:textId="77777777" w:rsidR="00D35F5A" w:rsidRPr="00DF2FCF" w:rsidRDefault="00D35F5A" w:rsidP="00743249">
      <w:pPr>
        <w:ind w:left="720"/>
      </w:pPr>
      <w:r w:rsidRPr="00DF2FCF">
        <w:t>Michael P Johnson</w:t>
      </w:r>
    </w:p>
    <w:p w14:paraId="3F893969" w14:textId="77777777" w:rsidR="00D35F5A" w:rsidRPr="003043C8" w:rsidRDefault="00D35F5A" w:rsidP="00743249">
      <w:pPr>
        <w:ind w:left="720"/>
        <w:rPr>
          <w:rFonts w:asciiTheme="minorHAnsi" w:hAnsiTheme="minorHAnsi"/>
          <w:szCs w:val="28"/>
        </w:rPr>
      </w:pPr>
    </w:p>
    <w:p w14:paraId="5E71C45C" w14:textId="77777777" w:rsidR="00D35F5A" w:rsidRPr="004579B0" w:rsidRDefault="00D35F5A" w:rsidP="004579B0">
      <w:pPr>
        <w:pStyle w:val="PrayerHeading"/>
      </w:pPr>
    </w:p>
    <w:sectPr w:rsidR="00D35F5A" w:rsidRPr="004579B0" w:rsidSect="005E0430">
      <w:headerReference w:type="default" r:id="rId28"/>
      <w:footerReference w:type="default" r:id="rId29"/>
      <w:pgSz w:w="11906" w:h="16838"/>
      <w:pgMar w:top="22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B9A30" w14:textId="77777777" w:rsidR="006C674E" w:rsidRDefault="006C674E" w:rsidP="001B692A">
      <w:r>
        <w:separator/>
      </w:r>
    </w:p>
  </w:endnote>
  <w:endnote w:type="continuationSeparator" w:id="0">
    <w:p w14:paraId="59CDDEED" w14:textId="77777777" w:rsidR="006C674E" w:rsidRDefault="006C674E" w:rsidP="001B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296902"/>
      <w:docPartObj>
        <w:docPartGallery w:val="Page Numbers (Bottom of Page)"/>
        <w:docPartUnique/>
      </w:docPartObj>
    </w:sdtPr>
    <w:sdtEndPr>
      <w:rPr>
        <w:noProof/>
      </w:rPr>
    </w:sdtEndPr>
    <w:sdtContent>
      <w:p w14:paraId="0FD89282" w14:textId="77777777" w:rsidR="00C35FD8" w:rsidRDefault="00765093">
        <w:pPr>
          <w:pStyle w:val="Footer"/>
          <w:jc w:val="right"/>
        </w:pPr>
        <w:r>
          <w:rPr>
            <w:noProof/>
          </w:rPr>
          <w:drawing>
            <wp:anchor distT="0" distB="0" distL="114300" distR="114300" simplePos="0" relativeHeight="251658752" behindDoc="0" locked="0" layoutInCell="1" allowOverlap="1" wp14:anchorId="3EB71710" wp14:editId="3AF753B2">
              <wp:simplePos x="0" y="0"/>
              <wp:positionH relativeFrom="column">
                <wp:posOffset>-431496</wp:posOffset>
              </wp:positionH>
              <wp:positionV relativeFrom="paragraph">
                <wp:posOffset>-195028</wp:posOffset>
              </wp:positionV>
              <wp:extent cx="1739900" cy="723900"/>
              <wp:effectExtent l="0" t="0" r="0" b="0"/>
              <wp:wrapNone/>
              <wp:docPr id="29184698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84698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39900" cy="723900"/>
                      </a:xfrm>
                      <a:prstGeom prst="rect">
                        <a:avLst/>
                      </a:prstGeom>
                    </pic:spPr>
                  </pic:pic>
                </a:graphicData>
              </a:graphic>
              <wp14:sizeRelH relativeFrom="page">
                <wp14:pctWidth>0</wp14:pctWidth>
              </wp14:sizeRelH>
              <wp14:sizeRelV relativeFrom="page">
                <wp14:pctHeight>0</wp14:pctHeight>
              </wp14:sizeRelV>
            </wp:anchor>
          </w:drawing>
        </w:r>
        <w:r w:rsidR="00C35FD8">
          <w:fldChar w:fldCharType="begin"/>
        </w:r>
        <w:r w:rsidR="00C35FD8">
          <w:instrText xml:space="preserve"> PAGE   \* MERGEFORMAT </w:instrText>
        </w:r>
        <w:r w:rsidR="00C35FD8">
          <w:fldChar w:fldCharType="separate"/>
        </w:r>
        <w:r w:rsidR="00C35FD8">
          <w:rPr>
            <w:noProof/>
          </w:rPr>
          <w:t>2</w:t>
        </w:r>
        <w:r w:rsidR="00C35FD8">
          <w:rPr>
            <w:noProof/>
          </w:rPr>
          <w:fldChar w:fldCharType="end"/>
        </w:r>
      </w:p>
    </w:sdtContent>
  </w:sdt>
  <w:p w14:paraId="0279516F" w14:textId="77777777" w:rsidR="00604F48" w:rsidRDefault="00604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9B097" w14:textId="77777777" w:rsidR="006C674E" w:rsidRDefault="006C674E" w:rsidP="001B692A">
      <w:r>
        <w:separator/>
      </w:r>
    </w:p>
  </w:footnote>
  <w:footnote w:type="continuationSeparator" w:id="0">
    <w:p w14:paraId="31E5FE79" w14:textId="77777777" w:rsidR="006C674E" w:rsidRDefault="006C674E" w:rsidP="001B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3FE99" w14:textId="5F52A7DD" w:rsidR="005E0430" w:rsidRDefault="00D35F5A" w:rsidP="001B692A">
    <w:pPr>
      <w:pStyle w:val="Header"/>
    </w:pPr>
    <w:r w:rsidRPr="00907289">
      <w:rPr>
        <w:noProof/>
      </w:rPr>
      <w:drawing>
        <wp:anchor distT="0" distB="0" distL="114300" distR="114300" simplePos="0" relativeHeight="251657728" behindDoc="0" locked="0" layoutInCell="1" allowOverlap="1" wp14:anchorId="51C6C5B6" wp14:editId="21DBE3B6">
          <wp:simplePos x="0" y="0"/>
          <wp:positionH relativeFrom="column">
            <wp:posOffset>4667250</wp:posOffset>
          </wp:positionH>
          <wp:positionV relativeFrom="paragraph">
            <wp:posOffset>19685</wp:posOffset>
          </wp:positionV>
          <wp:extent cx="1057910" cy="859790"/>
          <wp:effectExtent l="0" t="0" r="889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57910" cy="859790"/>
                  </a:xfrm>
                  <a:prstGeom prst="rect">
                    <a:avLst/>
                  </a:prstGeom>
                </pic:spPr>
              </pic:pic>
            </a:graphicData>
          </a:graphic>
          <wp14:sizeRelH relativeFrom="page">
            <wp14:pctWidth>0</wp14:pctWidth>
          </wp14:sizeRelH>
          <wp14:sizeRelV relativeFrom="page">
            <wp14:pctHeight>0</wp14:pctHeight>
          </wp14:sizeRelV>
        </wp:anchor>
      </w:drawing>
    </w:r>
    <w:r w:rsidR="00604F48" w:rsidRPr="00907289">
      <w:rPr>
        <w:noProof/>
      </w:rPr>
      <w:drawing>
        <wp:anchor distT="0" distB="0" distL="114300" distR="114300" simplePos="0" relativeHeight="251656704" behindDoc="0" locked="0" layoutInCell="1" allowOverlap="1" wp14:anchorId="4F01D87D" wp14:editId="6F8A25E0">
          <wp:simplePos x="0" y="0"/>
          <wp:positionH relativeFrom="column">
            <wp:posOffset>-180304</wp:posOffset>
          </wp:positionH>
          <wp:positionV relativeFrom="paragraph">
            <wp:posOffset>-256398</wp:posOffset>
          </wp:positionV>
          <wp:extent cx="2365670" cy="1450729"/>
          <wp:effectExtent l="0" t="0" r="0"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384754" cy="14624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0C44"/>
    <w:multiLevelType w:val="hybridMultilevel"/>
    <w:tmpl w:val="DEB209C4"/>
    <w:lvl w:ilvl="0" w:tplc="EEBEB65E">
      <w:start w:val="1"/>
      <w:numFmt w:val="bullet"/>
      <w:pStyle w:val="Resources2ResourcesLis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C20ADF"/>
    <w:multiLevelType w:val="hybridMultilevel"/>
    <w:tmpl w:val="7C789A20"/>
    <w:lvl w:ilvl="0" w:tplc="1EB6A97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462C7"/>
    <w:multiLevelType w:val="hybridMultilevel"/>
    <w:tmpl w:val="D070FA48"/>
    <w:lvl w:ilvl="0" w:tplc="5D2278D2">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3BD5391"/>
    <w:multiLevelType w:val="hybridMultilevel"/>
    <w:tmpl w:val="4EDC9BCC"/>
    <w:lvl w:ilvl="0" w:tplc="767610F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45D8F"/>
    <w:multiLevelType w:val="hybridMultilevel"/>
    <w:tmpl w:val="4498F7F8"/>
    <w:lvl w:ilvl="0" w:tplc="676C2486">
      <w:start w:val="1"/>
      <w:numFmt w:val="bullet"/>
      <w:pStyle w:val="ResourcesList1"/>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D757F82"/>
    <w:multiLevelType w:val="hybridMultilevel"/>
    <w:tmpl w:val="BF64CF12"/>
    <w:lvl w:ilvl="0" w:tplc="1EB6A97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4F0F4E"/>
    <w:multiLevelType w:val="hybridMultilevel"/>
    <w:tmpl w:val="484603B6"/>
    <w:lvl w:ilvl="0" w:tplc="E070D822">
      <w:start w:val="1"/>
      <w:numFmt w:val="bullet"/>
      <w:pStyle w:val="FMList"/>
      <w:lvlText w:val=""/>
      <w:lvlJc w:val="left"/>
      <w:pPr>
        <w:ind w:left="1440" w:hanging="360"/>
      </w:pPr>
      <w:rPr>
        <w:rFonts w:ascii="Symbol" w:hAnsi="Symbo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1F3023D"/>
    <w:multiLevelType w:val="hybridMultilevel"/>
    <w:tmpl w:val="1DF822A4"/>
    <w:lvl w:ilvl="0" w:tplc="1EB6A97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6165FF"/>
    <w:multiLevelType w:val="hybridMultilevel"/>
    <w:tmpl w:val="801C2E52"/>
    <w:lvl w:ilvl="0" w:tplc="80884A1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6B50AF"/>
    <w:multiLevelType w:val="hybridMultilevel"/>
    <w:tmpl w:val="D6CAB154"/>
    <w:lvl w:ilvl="0" w:tplc="F3FA4CE6">
      <w:start w:val="1"/>
      <w:numFmt w:val="bullet"/>
      <w:pStyle w:val="ListParagraph"/>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2737B2"/>
    <w:multiLevelType w:val="hybridMultilevel"/>
    <w:tmpl w:val="AA621B1C"/>
    <w:lvl w:ilvl="0" w:tplc="841461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147A03"/>
    <w:multiLevelType w:val="hybridMultilevel"/>
    <w:tmpl w:val="33E8A090"/>
    <w:lvl w:ilvl="0" w:tplc="22C06138">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CBD5D94"/>
    <w:multiLevelType w:val="hybridMultilevel"/>
    <w:tmpl w:val="975E65D4"/>
    <w:lvl w:ilvl="0" w:tplc="775A2304">
      <w:start w:val="1"/>
      <w:numFmt w:val="bullet"/>
      <w:pStyle w:val="SongList"/>
      <w:lvlText w:val="♬"/>
      <w:lvlJc w:val="left"/>
      <w:pPr>
        <w:ind w:left="720" w:hanging="360"/>
      </w:pPr>
      <w:rPr>
        <w:rFonts w:ascii="MS UI Gothic" w:eastAsia="MS UI Gothic" w:hAnsi="MS UI Gothic" w:hint="eastAsia"/>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BB502F"/>
    <w:multiLevelType w:val="hybridMultilevel"/>
    <w:tmpl w:val="F966517A"/>
    <w:lvl w:ilvl="0" w:tplc="36F4836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CB494E"/>
    <w:multiLevelType w:val="hybridMultilevel"/>
    <w:tmpl w:val="312836F6"/>
    <w:lvl w:ilvl="0" w:tplc="F4B0A032">
      <w:start w:val="1"/>
      <w:numFmt w:val="bullet"/>
      <w:pStyle w:val="AdditionalResources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142825">
    <w:abstractNumId w:val="0"/>
  </w:num>
  <w:num w:numId="2" w16cid:durableId="47648303">
    <w:abstractNumId w:val="4"/>
  </w:num>
  <w:num w:numId="3" w16cid:durableId="1122915672">
    <w:abstractNumId w:val="11"/>
  </w:num>
  <w:num w:numId="4" w16cid:durableId="467286337">
    <w:abstractNumId w:val="9"/>
  </w:num>
  <w:num w:numId="5" w16cid:durableId="1016804301">
    <w:abstractNumId w:val="12"/>
  </w:num>
  <w:num w:numId="6" w16cid:durableId="388185607">
    <w:abstractNumId w:val="6"/>
  </w:num>
  <w:num w:numId="7" w16cid:durableId="694698496">
    <w:abstractNumId w:val="8"/>
  </w:num>
  <w:num w:numId="8" w16cid:durableId="917641109">
    <w:abstractNumId w:val="9"/>
  </w:num>
  <w:num w:numId="9" w16cid:durableId="423185904">
    <w:abstractNumId w:val="13"/>
  </w:num>
  <w:num w:numId="10" w16cid:durableId="1108890267">
    <w:abstractNumId w:val="10"/>
  </w:num>
  <w:num w:numId="11" w16cid:durableId="20471023">
    <w:abstractNumId w:val="2"/>
  </w:num>
  <w:num w:numId="12" w16cid:durableId="526023290">
    <w:abstractNumId w:val="3"/>
  </w:num>
  <w:num w:numId="13" w16cid:durableId="865214527">
    <w:abstractNumId w:val="14"/>
  </w:num>
  <w:num w:numId="14" w16cid:durableId="2098404275">
    <w:abstractNumId w:val="7"/>
  </w:num>
  <w:num w:numId="15" w16cid:durableId="2012179453">
    <w:abstractNumId w:val="1"/>
  </w:num>
  <w:num w:numId="16" w16cid:durableId="6849434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4E"/>
    <w:rsid w:val="000150D6"/>
    <w:rsid w:val="000A2A38"/>
    <w:rsid w:val="000A5163"/>
    <w:rsid w:val="00185773"/>
    <w:rsid w:val="00187E39"/>
    <w:rsid w:val="001B692A"/>
    <w:rsid w:val="001B7E0E"/>
    <w:rsid w:val="00295940"/>
    <w:rsid w:val="002C4CC7"/>
    <w:rsid w:val="003755E1"/>
    <w:rsid w:val="00382882"/>
    <w:rsid w:val="00413AF2"/>
    <w:rsid w:val="00431A8B"/>
    <w:rsid w:val="004579B0"/>
    <w:rsid w:val="00475035"/>
    <w:rsid w:val="004B728B"/>
    <w:rsid w:val="005771F1"/>
    <w:rsid w:val="005E0430"/>
    <w:rsid w:val="005F6CB0"/>
    <w:rsid w:val="0060299F"/>
    <w:rsid w:val="00604F48"/>
    <w:rsid w:val="00642450"/>
    <w:rsid w:val="00661521"/>
    <w:rsid w:val="00664E3C"/>
    <w:rsid w:val="00685F01"/>
    <w:rsid w:val="006C674E"/>
    <w:rsid w:val="006C6C98"/>
    <w:rsid w:val="006E34E8"/>
    <w:rsid w:val="006E604E"/>
    <w:rsid w:val="00743249"/>
    <w:rsid w:val="00765093"/>
    <w:rsid w:val="00773DC1"/>
    <w:rsid w:val="007E79D0"/>
    <w:rsid w:val="0084650C"/>
    <w:rsid w:val="00891462"/>
    <w:rsid w:val="008A50B2"/>
    <w:rsid w:val="009435D1"/>
    <w:rsid w:val="009A4D9E"/>
    <w:rsid w:val="00A03A2C"/>
    <w:rsid w:val="00A87F81"/>
    <w:rsid w:val="00A93613"/>
    <w:rsid w:val="00B61382"/>
    <w:rsid w:val="00B7226A"/>
    <w:rsid w:val="00B94980"/>
    <w:rsid w:val="00BD7D28"/>
    <w:rsid w:val="00C0186F"/>
    <w:rsid w:val="00C32348"/>
    <w:rsid w:val="00C3370A"/>
    <w:rsid w:val="00C35FD8"/>
    <w:rsid w:val="00CA7F92"/>
    <w:rsid w:val="00D35F5A"/>
    <w:rsid w:val="00D54E8D"/>
    <w:rsid w:val="00D63907"/>
    <w:rsid w:val="00DA47E4"/>
    <w:rsid w:val="00DC20FA"/>
    <w:rsid w:val="00DC7109"/>
    <w:rsid w:val="00E86D69"/>
    <w:rsid w:val="00EC3099"/>
    <w:rsid w:val="00EF1530"/>
    <w:rsid w:val="00F10B82"/>
    <w:rsid w:val="00F552BF"/>
    <w:rsid w:val="00FB1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136B4"/>
  <w15:chartTrackingRefBased/>
  <w15:docId w15:val="{C24C39B2-DDB3-4A81-A076-802CE7DD5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CC7"/>
    <w:pPr>
      <w:spacing w:after="0"/>
    </w:pPr>
    <w:rPr>
      <w:rFonts w:ascii="Trebuchet MS" w:hAnsi="Trebuchet MS"/>
      <w:sz w:val="24"/>
      <w:szCs w:val="24"/>
    </w:rPr>
  </w:style>
  <w:style w:type="paragraph" w:styleId="Heading1">
    <w:name w:val="heading 1"/>
    <w:basedOn w:val="Normal"/>
    <w:next w:val="Normal"/>
    <w:link w:val="Heading1Char"/>
    <w:uiPriority w:val="9"/>
    <w:qFormat/>
    <w:rsid w:val="001B692A"/>
    <w:pPr>
      <w:outlineLvl w:val="0"/>
    </w:pPr>
    <w:rPr>
      <w:b/>
      <w:bCs/>
      <w:sz w:val="48"/>
      <w:szCs w:val="48"/>
    </w:rPr>
  </w:style>
  <w:style w:type="paragraph" w:styleId="Heading2">
    <w:name w:val="heading 2"/>
    <w:basedOn w:val="Normal"/>
    <w:next w:val="Normal"/>
    <w:link w:val="Heading2Char"/>
    <w:uiPriority w:val="9"/>
    <w:unhideWhenUsed/>
    <w:qFormat/>
    <w:rsid w:val="00D54E8D"/>
    <w:pPr>
      <w:keepNext/>
      <w:keepLines/>
      <w:shd w:val="clear" w:color="auto" w:fill="1376BC"/>
      <w:spacing w:before="40"/>
      <w:outlineLvl w:val="1"/>
    </w:pPr>
    <w:rPr>
      <w:rFonts w:eastAsiaTheme="majorEastAsia" w:cstheme="majorBidi"/>
      <w:b/>
      <w:bCs/>
      <w:color w:val="FFFFFF" w:themeColor="background1"/>
      <w:sz w:val="28"/>
      <w:szCs w:val="28"/>
    </w:rPr>
  </w:style>
  <w:style w:type="paragraph" w:styleId="Heading3">
    <w:name w:val="heading 3"/>
    <w:basedOn w:val="Normal"/>
    <w:next w:val="Normal"/>
    <w:link w:val="Heading3Char"/>
    <w:uiPriority w:val="9"/>
    <w:unhideWhenUsed/>
    <w:qFormat/>
    <w:rsid w:val="0060299F"/>
    <w:pPr>
      <w:keepNext/>
      <w:keepLines/>
      <w:spacing w:before="4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1B692A"/>
    <w:pPr>
      <w:keepNext/>
      <w:keepLines/>
      <w:spacing w:before="40"/>
      <w:outlineLvl w:val="3"/>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50B2"/>
    <w:rPr>
      <w:rFonts w:ascii="Trebuchet MS" w:hAnsi="Trebuchet MS"/>
      <w:b/>
      <w:color w:val="FFC072"/>
      <w:sz w:val="28"/>
      <w:u w:val="single"/>
    </w:rPr>
  </w:style>
  <w:style w:type="paragraph" w:styleId="Header">
    <w:name w:val="header"/>
    <w:basedOn w:val="Normal"/>
    <w:link w:val="HeaderChar"/>
    <w:uiPriority w:val="99"/>
    <w:unhideWhenUsed/>
    <w:rsid w:val="005E0430"/>
    <w:pPr>
      <w:tabs>
        <w:tab w:val="center" w:pos="4513"/>
        <w:tab w:val="right" w:pos="9026"/>
      </w:tabs>
      <w:spacing w:line="240" w:lineRule="auto"/>
    </w:pPr>
  </w:style>
  <w:style w:type="character" w:customStyle="1" w:styleId="HeaderChar">
    <w:name w:val="Header Char"/>
    <w:basedOn w:val="DefaultParagraphFont"/>
    <w:link w:val="Header"/>
    <w:uiPriority w:val="99"/>
    <w:rsid w:val="005E0430"/>
  </w:style>
  <w:style w:type="paragraph" w:styleId="Footer">
    <w:name w:val="footer"/>
    <w:basedOn w:val="Normal"/>
    <w:link w:val="FooterChar"/>
    <w:uiPriority w:val="99"/>
    <w:unhideWhenUsed/>
    <w:rsid w:val="005E0430"/>
    <w:pPr>
      <w:tabs>
        <w:tab w:val="center" w:pos="4513"/>
        <w:tab w:val="right" w:pos="9026"/>
      </w:tabs>
      <w:spacing w:line="240" w:lineRule="auto"/>
    </w:pPr>
  </w:style>
  <w:style w:type="character" w:customStyle="1" w:styleId="FooterChar">
    <w:name w:val="Footer Char"/>
    <w:basedOn w:val="DefaultParagraphFont"/>
    <w:link w:val="Footer"/>
    <w:uiPriority w:val="99"/>
    <w:rsid w:val="005E0430"/>
  </w:style>
  <w:style w:type="character" w:customStyle="1" w:styleId="Heading1Char">
    <w:name w:val="Heading 1 Char"/>
    <w:basedOn w:val="DefaultParagraphFont"/>
    <w:link w:val="Heading1"/>
    <w:uiPriority w:val="9"/>
    <w:rsid w:val="001B692A"/>
    <w:rPr>
      <w:b/>
      <w:bCs/>
      <w:sz w:val="48"/>
      <w:szCs w:val="48"/>
    </w:rPr>
  </w:style>
  <w:style w:type="paragraph" w:customStyle="1" w:styleId="ThemeTitle">
    <w:name w:val="Theme Title"/>
    <w:basedOn w:val="Normal"/>
    <w:link w:val="ThemeTitleChar"/>
    <w:autoRedefine/>
    <w:qFormat/>
    <w:rsid w:val="001B692A"/>
    <w:pPr>
      <w:jc w:val="right"/>
      <w:outlineLvl w:val="1"/>
    </w:pPr>
    <w:rPr>
      <w:b/>
      <w:bCs/>
      <w:color w:val="1376BC"/>
      <w:sz w:val="28"/>
      <w:szCs w:val="28"/>
    </w:rPr>
  </w:style>
  <w:style w:type="character" w:customStyle="1" w:styleId="ThemeTitleChar">
    <w:name w:val="Theme Title Char"/>
    <w:basedOn w:val="DefaultParagraphFont"/>
    <w:link w:val="ThemeTitle"/>
    <w:rsid w:val="001B692A"/>
    <w:rPr>
      <w:rFonts w:ascii="Trebuchet MS" w:hAnsi="Trebuchet MS"/>
      <w:b/>
      <w:bCs/>
      <w:color w:val="1376BC"/>
      <w:sz w:val="28"/>
      <w:szCs w:val="28"/>
    </w:rPr>
  </w:style>
  <w:style w:type="character" w:customStyle="1" w:styleId="Heading2Char">
    <w:name w:val="Heading 2 Char"/>
    <w:basedOn w:val="DefaultParagraphFont"/>
    <w:link w:val="Heading2"/>
    <w:uiPriority w:val="9"/>
    <w:rsid w:val="00D54E8D"/>
    <w:rPr>
      <w:rFonts w:ascii="Trebuchet MS" w:eastAsiaTheme="majorEastAsia" w:hAnsi="Trebuchet MS" w:cstheme="majorBidi"/>
      <w:b/>
      <w:bCs/>
      <w:color w:val="FFFFFF" w:themeColor="background1"/>
      <w:sz w:val="28"/>
      <w:szCs w:val="28"/>
      <w:shd w:val="clear" w:color="auto" w:fill="1376BC"/>
    </w:rPr>
  </w:style>
  <w:style w:type="paragraph" w:customStyle="1" w:styleId="ResourcesList1">
    <w:name w:val="Resources List 1"/>
    <w:basedOn w:val="ListParagraph"/>
    <w:link w:val="ResourcesList1Char"/>
    <w:autoRedefine/>
    <w:qFormat/>
    <w:rsid w:val="001B692A"/>
    <w:pPr>
      <w:numPr>
        <w:numId w:val="2"/>
      </w:numPr>
      <w:ind w:left="709"/>
      <w:outlineLvl w:val="1"/>
    </w:pPr>
  </w:style>
  <w:style w:type="character" w:customStyle="1" w:styleId="ResourcesList1Char">
    <w:name w:val="Resources List 1 Char"/>
    <w:basedOn w:val="DefaultParagraphFont"/>
    <w:link w:val="ResourcesList1"/>
    <w:rsid w:val="001B692A"/>
    <w:rPr>
      <w:rFonts w:ascii="Trebuchet MS" w:hAnsi="Trebuchet MS"/>
      <w:sz w:val="24"/>
      <w:szCs w:val="24"/>
    </w:rPr>
  </w:style>
  <w:style w:type="paragraph" w:customStyle="1" w:styleId="WebLink">
    <w:name w:val="Web Link"/>
    <w:basedOn w:val="Normal"/>
    <w:link w:val="WebLinkChar"/>
    <w:autoRedefine/>
    <w:qFormat/>
    <w:rsid w:val="001B692A"/>
    <w:pPr>
      <w:contextualSpacing/>
      <w:outlineLvl w:val="1"/>
    </w:pPr>
    <w:rPr>
      <w:b/>
      <w:bCs/>
      <w:color w:val="1376BC"/>
    </w:rPr>
  </w:style>
  <w:style w:type="character" w:customStyle="1" w:styleId="WebLinkChar">
    <w:name w:val="Web Link Char"/>
    <w:basedOn w:val="ResourcesList1Char"/>
    <w:link w:val="WebLink"/>
    <w:rsid w:val="001B692A"/>
    <w:rPr>
      <w:rFonts w:ascii="Trebuchet MS" w:hAnsi="Trebuchet MS"/>
      <w:b/>
      <w:bCs/>
      <w:color w:val="1376BC"/>
      <w:sz w:val="24"/>
      <w:szCs w:val="24"/>
    </w:rPr>
  </w:style>
  <w:style w:type="paragraph" w:customStyle="1" w:styleId="Resources2ResourcesList">
    <w:name w:val="Resources 2 Resources List"/>
    <w:basedOn w:val="Normal"/>
    <w:link w:val="Resources2ResourcesListChar"/>
    <w:rsid w:val="001B692A"/>
    <w:pPr>
      <w:numPr>
        <w:numId w:val="1"/>
      </w:numPr>
      <w:outlineLvl w:val="1"/>
    </w:pPr>
  </w:style>
  <w:style w:type="paragraph" w:styleId="ListParagraph">
    <w:name w:val="List Paragraph"/>
    <w:basedOn w:val="Normal"/>
    <w:link w:val="ListParagraphChar"/>
    <w:autoRedefine/>
    <w:uiPriority w:val="34"/>
    <w:qFormat/>
    <w:rsid w:val="004B728B"/>
    <w:pPr>
      <w:numPr>
        <w:numId w:val="8"/>
      </w:numPr>
    </w:pPr>
  </w:style>
  <w:style w:type="character" w:customStyle="1" w:styleId="Heading4Char">
    <w:name w:val="Heading 4 Char"/>
    <w:basedOn w:val="DefaultParagraphFont"/>
    <w:link w:val="Heading4"/>
    <w:uiPriority w:val="9"/>
    <w:rsid w:val="001B692A"/>
    <w:rPr>
      <w:rFonts w:ascii="Trebuchet MS" w:eastAsiaTheme="majorEastAsia" w:hAnsi="Trebuchet MS" w:cstheme="majorBidi"/>
      <w:b/>
      <w:bCs/>
      <w:sz w:val="24"/>
      <w:szCs w:val="24"/>
    </w:rPr>
  </w:style>
  <w:style w:type="paragraph" w:customStyle="1" w:styleId="AdditionalResourcesList">
    <w:name w:val="Additional Resources List"/>
    <w:basedOn w:val="ResourcesList1"/>
    <w:autoRedefine/>
    <w:qFormat/>
    <w:rsid w:val="00F552BF"/>
    <w:pPr>
      <w:numPr>
        <w:numId w:val="13"/>
      </w:numPr>
    </w:pPr>
    <w:rPr>
      <w:i/>
      <w:iCs/>
    </w:rPr>
  </w:style>
  <w:style w:type="paragraph" w:customStyle="1" w:styleId="Warningtext">
    <w:name w:val="Warning text"/>
    <w:basedOn w:val="ResourcesList1"/>
    <w:autoRedefine/>
    <w:qFormat/>
    <w:rsid w:val="001B692A"/>
    <w:pPr>
      <w:numPr>
        <w:numId w:val="0"/>
      </w:numPr>
    </w:pPr>
    <w:rPr>
      <w:b/>
      <w:bCs/>
    </w:rPr>
  </w:style>
  <w:style w:type="paragraph" w:customStyle="1" w:styleId="Additionalresources">
    <w:name w:val="Additional resources"/>
    <w:basedOn w:val="Normal"/>
    <w:autoRedefine/>
    <w:qFormat/>
    <w:rsid w:val="001B692A"/>
    <w:rPr>
      <w:b/>
      <w:bCs/>
    </w:rPr>
  </w:style>
  <w:style w:type="character" w:customStyle="1" w:styleId="Heading3Char">
    <w:name w:val="Heading 3 Char"/>
    <w:basedOn w:val="DefaultParagraphFont"/>
    <w:link w:val="Heading3"/>
    <w:uiPriority w:val="9"/>
    <w:rsid w:val="0060299F"/>
    <w:rPr>
      <w:rFonts w:ascii="Trebuchet MS" w:eastAsiaTheme="majorEastAsia" w:hAnsi="Trebuchet MS" w:cstheme="majorBidi"/>
      <w:b/>
      <w:bCs/>
      <w:sz w:val="28"/>
      <w:szCs w:val="28"/>
    </w:rPr>
  </w:style>
  <w:style w:type="paragraph" w:customStyle="1" w:styleId="LongQuote">
    <w:name w:val="Long Quote"/>
    <w:basedOn w:val="Normal"/>
    <w:link w:val="LongQuoteChar"/>
    <w:autoRedefine/>
    <w:qFormat/>
    <w:rsid w:val="00661521"/>
    <w:pPr>
      <w:ind w:left="720" w:right="720"/>
      <w:outlineLvl w:val="1"/>
    </w:pPr>
  </w:style>
  <w:style w:type="paragraph" w:customStyle="1" w:styleId="AuthorReference">
    <w:name w:val="Author Reference"/>
    <w:basedOn w:val="LongQuote"/>
    <w:link w:val="AuthorReferenceChar"/>
    <w:autoRedefine/>
    <w:qFormat/>
    <w:rsid w:val="00661521"/>
    <w:pPr>
      <w:spacing w:after="240"/>
      <w:ind w:right="0"/>
      <w:jc w:val="right"/>
    </w:pPr>
  </w:style>
  <w:style w:type="character" w:customStyle="1" w:styleId="LongQuoteChar">
    <w:name w:val="Long Quote Char"/>
    <w:basedOn w:val="DefaultParagraphFont"/>
    <w:link w:val="LongQuote"/>
    <w:rsid w:val="00661521"/>
    <w:rPr>
      <w:rFonts w:ascii="Trebuchet MS" w:hAnsi="Trebuchet MS"/>
      <w:sz w:val="24"/>
      <w:szCs w:val="24"/>
    </w:rPr>
  </w:style>
  <w:style w:type="character" w:customStyle="1" w:styleId="AuthorReferenceChar">
    <w:name w:val="Author Reference Char"/>
    <w:basedOn w:val="LongQuoteChar"/>
    <w:link w:val="AuthorReference"/>
    <w:rsid w:val="00661521"/>
    <w:rPr>
      <w:rFonts w:ascii="Trebuchet MS" w:hAnsi="Trebuchet MS"/>
      <w:sz w:val="24"/>
      <w:szCs w:val="24"/>
    </w:rPr>
  </w:style>
  <w:style w:type="character" w:customStyle="1" w:styleId="ListParagraphChar">
    <w:name w:val="List Paragraph Char"/>
    <w:basedOn w:val="DefaultParagraphFont"/>
    <w:link w:val="ListParagraph"/>
    <w:uiPriority w:val="34"/>
    <w:rsid w:val="004B728B"/>
    <w:rPr>
      <w:rFonts w:ascii="Trebuchet MS" w:hAnsi="Trebuchet MS"/>
      <w:sz w:val="24"/>
      <w:szCs w:val="24"/>
    </w:rPr>
  </w:style>
  <w:style w:type="paragraph" w:customStyle="1" w:styleId="Resource">
    <w:name w:val="Resource"/>
    <w:basedOn w:val="Normal"/>
    <w:qFormat/>
    <w:rsid w:val="00FB17B7"/>
    <w:pPr>
      <w:outlineLvl w:val="1"/>
    </w:pPr>
    <w:rPr>
      <w:i/>
      <w:iCs/>
    </w:rPr>
  </w:style>
  <w:style w:type="paragraph" w:customStyle="1" w:styleId="Bibleheading">
    <w:name w:val="Bible heading"/>
    <w:basedOn w:val="Heading1"/>
    <w:link w:val="BibleheadingChar"/>
    <w:autoRedefine/>
    <w:qFormat/>
    <w:rsid w:val="000150D6"/>
    <w:pPr>
      <w:spacing w:line="240" w:lineRule="auto"/>
      <w:contextualSpacing/>
    </w:pPr>
    <w:rPr>
      <w:rFonts w:eastAsiaTheme="majorEastAsia" w:cstheme="majorBidi"/>
      <w:spacing w:val="-10"/>
      <w:kern w:val="28"/>
      <w:sz w:val="28"/>
      <w:szCs w:val="28"/>
    </w:rPr>
  </w:style>
  <w:style w:type="character" w:customStyle="1" w:styleId="BibleheadingChar">
    <w:name w:val="Bible heading Char"/>
    <w:basedOn w:val="ResourcesList1Char"/>
    <w:link w:val="Bibleheading"/>
    <w:rsid w:val="000150D6"/>
    <w:rPr>
      <w:rFonts w:ascii="Trebuchet MS" w:eastAsiaTheme="majorEastAsia" w:hAnsi="Trebuchet MS" w:cstheme="majorBidi"/>
      <w:b/>
      <w:bCs/>
      <w:spacing w:val="-10"/>
      <w:kern w:val="28"/>
      <w:sz w:val="28"/>
      <w:szCs w:val="28"/>
    </w:rPr>
  </w:style>
  <w:style w:type="paragraph" w:customStyle="1" w:styleId="Biblereading">
    <w:name w:val="Bible reading"/>
    <w:basedOn w:val="Heading4"/>
    <w:autoRedefine/>
    <w:qFormat/>
    <w:rsid w:val="006C6C98"/>
    <w:pPr>
      <w:jc w:val="right"/>
    </w:pPr>
    <w:rPr>
      <w:b w:val="0"/>
      <w:bCs w:val="0"/>
    </w:rPr>
  </w:style>
  <w:style w:type="paragraph" w:customStyle="1" w:styleId="PrayerHeading">
    <w:name w:val="Prayer Heading"/>
    <w:basedOn w:val="Normal"/>
    <w:autoRedefine/>
    <w:qFormat/>
    <w:rsid w:val="004579B0"/>
    <w:rPr>
      <w:b/>
      <w:bCs/>
      <w:sz w:val="28"/>
      <w:szCs w:val="28"/>
    </w:rPr>
  </w:style>
  <w:style w:type="paragraph" w:customStyle="1" w:styleId="Prayer">
    <w:name w:val="Prayer"/>
    <w:basedOn w:val="Normal"/>
    <w:link w:val="PrayerChar"/>
    <w:qFormat/>
    <w:rsid w:val="00A03A2C"/>
    <w:pPr>
      <w:ind w:left="720" w:right="804"/>
      <w:outlineLvl w:val="1"/>
    </w:pPr>
  </w:style>
  <w:style w:type="character" w:customStyle="1" w:styleId="PrayerChar">
    <w:name w:val="Prayer Char"/>
    <w:basedOn w:val="DefaultParagraphFont"/>
    <w:link w:val="Prayer"/>
    <w:rsid w:val="00A03A2C"/>
    <w:rPr>
      <w:rFonts w:ascii="Trebuchet MS" w:hAnsi="Trebuchet MS"/>
      <w:sz w:val="24"/>
      <w:szCs w:val="24"/>
    </w:rPr>
  </w:style>
  <w:style w:type="paragraph" w:customStyle="1" w:styleId="SongList">
    <w:name w:val="Song List"/>
    <w:basedOn w:val="ListParagraph"/>
    <w:autoRedefine/>
    <w:qFormat/>
    <w:rsid w:val="00A03A2C"/>
    <w:pPr>
      <w:numPr>
        <w:numId w:val="5"/>
      </w:numPr>
      <w:spacing w:line="240" w:lineRule="auto"/>
    </w:pPr>
    <w:rPr>
      <w:shd w:val="clear" w:color="auto" w:fill="FFFFFF"/>
    </w:rPr>
  </w:style>
  <w:style w:type="paragraph" w:customStyle="1" w:styleId="FMList">
    <w:name w:val="FM List"/>
    <w:basedOn w:val="ListParagraph"/>
    <w:autoRedefine/>
    <w:qFormat/>
    <w:rsid w:val="00A03A2C"/>
    <w:pPr>
      <w:numPr>
        <w:numId w:val="6"/>
      </w:numPr>
      <w:outlineLvl w:val="1"/>
    </w:pPr>
  </w:style>
  <w:style w:type="paragraph" w:customStyle="1" w:styleId="BibleQuoteLong">
    <w:name w:val="Bible Quote Long"/>
    <w:basedOn w:val="ListParagraph"/>
    <w:autoRedefine/>
    <w:qFormat/>
    <w:rsid w:val="00743249"/>
    <w:pPr>
      <w:numPr>
        <w:numId w:val="0"/>
      </w:numPr>
      <w:ind w:left="360"/>
      <w:jc w:val="right"/>
    </w:pPr>
  </w:style>
  <w:style w:type="paragraph" w:customStyle="1" w:styleId="QuizNumberedList">
    <w:name w:val="Quiz Numbered List"/>
    <w:basedOn w:val="Normal"/>
    <w:autoRedefine/>
    <w:qFormat/>
    <w:rsid w:val="00C0186F"/>
    <w:pPr>
      <w:ind w:left="1080" w:hanging="360"/>
    </w:pPr>
  </w:style>
  <w:style w:type="paragraph" w:customStyle="1" w:styleId="ResourceList2">
    <w:name w:val="Resource List 2"/>
    <w:basedOn w:val="Resources2ResourcesList"/>
    <w:link w:val="ResourceList2Char"/>
    <w:qFormat/>
    <w:rsid w:val="00DC20FA"/>
  </w:style>
  <w:style w:type="character" w:customStyle="1" w:styleId="Resources2ResourcesListChar">
    <w:name w:val="Resources 2 Resources List Char"/>
    <w:basedOn w:val="DefaultParagraphFont"/>
    <w:link w:val="Resources2ResourcesList"/>
    <w:rsid w:val="00DC20FA"/>
    <w:rPr>
      <w:rFonts w:ascii="Trebuchet MS" w:hAnsi="Trebuchet MS"/>
      <w:sz w:val="24"/>
      <w:szCs w:val="24"/>
    </w:rPr>
  </w:style>
  <w:style w:type="character" w:customStyle="1" w:styleId="ResourceList2Char">
    <w:name w:val="Resource List 2 Char"/>
    <w:basedOn w:val="Resources2ResourcesListChar"/>
    <w:link w:val="ResourceList2"/>
    <w:rsid w:val="00DC20FA"/>
    <w:rPr>
      <w:rFonts w:ascii="Trebuchet MS" w:hAnsi="Trebuchet MS"/>
      <w:sz w:val="24"/>
      <w:szCs w:val="24"/>
    </w:rPr>
  </w:style>
  <w:style w:type="character" w:styleId="UnresolvedMention">
    <w:name w:val="Unresolved Mention"/>
    <w:basedOn w:val="DefaultParagraphFont"/>
    <w:uiPriority w:val="99"/>
    <w:semiHidden/>
    <w:unhideWhenUsed/>
    <w:rsid w:val="009A4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trust.org.uk/discover/food/recipes/cakes-bakes-desserts/victoria-sandwich" TargetMode="External"/><Relationship Id="rId13" Type="http://schemas.openxmlformats.org/officeDocument/2006/relationships/hyperlink" Target="http://www.youtube.com/watch?v=rmS0QCwHDeI" TargetMode="External"/><Relationship Id="rId18" Type="http://schemas.openxmlformats.org/officeDocument/2006/relationships/hyperlink" Target="http://www.youtube.com/watch?v=fbQxV_fA5Bg" TargetMode="External"/><Relationship Id="rId26" Type="http://schemas.openxmlformats.org/officeDocument/2006/relationships/hyperlink" Target="mailto:familyministries@salvationarmy.org.uk" TargetMode="External"/><Relationship Id="rId3" Type="http://schemas.openxmlformats.org/officeDocument/2006/relationships/settings" Target="settings.xml"/><Relationship Id="rId21" Type="http://schemas.openxmlformats.org/officeDocument/2006/relationships/hyperlink" Target="http://www.youtube.com/watch?v=IvSuGyJQ6oM" TargetMode="External"/><Relationship Id="rId7" Type="http://schemas.openxmlformats.org/officeDocument/2006/relationships/hyperlink" Target="http://www.biblegateway.com" TargetMode="External"/><Relationship Id="rId12" Type="http://schemas.openxmlformats.org/officeDocument/2006/relationships/hyperlink" Target="http://www.goodreads.com/work/quotes/123695-trusting-god-even-when-life-hurts?page=2" TargetMode="External"/><Relationship Id="rId17" Type="http://schemas.openxmlformats.org/officeDocument/2006/relationships/hyperlink" Target="http://www.youtube.com/watch?v=TnUDBniW-l8" TargetMode="External"/><Relationship Id="rId25" Type="http://schemas.openxmlformats.org/officeDocument/2006/relationships/hyperlink" Target="http://www.salvationarmy.org.uk/families" TargetMode="External"/><Relationship Id="rId2" Type="http://schemas.openxmlformats.org/officeDocument/2006/relationships/styles" Target="styles.xml"/><Relationship Id="rId16" Type="http://schemas.openxmlformats.org/officeDocument/2006/relationships/hyperlink" Target="http://www.youtube.com/watch?v=eAYM8pWCwWk" TargetMode="External"/><Relationship Id="rId20" Type="http://schemas.openxmlformats.org/officeDocument/2006/relationships/hyperlink" Target="http://www.youtube.com/watch?v=KVU-bgxjuW8"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www.salvationarmy.org.uk/connect" TargetMode="External"/><Relationship Id="rId5" Type="http://schemas.openxmlformats.org/officeDocument/2006/relationships/footnotes" Target="footnotes.xml"/><Relationship Id="rId15" Type="http://schemas.openxmlformats.org/officeDocument/2006/relationships/hyperlink" Target="http://www.youtube.com/watch?v=OpkEeXWtWg0" TargetMode="External"/><Relationship Id="rId23" Type="http://schemas.openxmlformats.org/officeDocument/2006/relationships/hyperlink" Target="http://www.youtube.com/watch?v=690BkuwNsJ8" TargetMode="External"/><Relationship Id="rId28" Type="http://schemas.openxmlformats.org/officeDocument/2006/relationships/header" Target="header1.xml"/><Relationship Id="rId10" Type="http://schemas.openxmlformats.org/officeDocument/2006/relationships/hyperlink" Target="http://www.nationaltrust.org.uk/discover/food/recipes/cakes-bakes-desserts/victoria-sandwich" TargetMode="External"/><Relationship Id="rId19" Type="http://schemas.openxmlformats.org/officeDocument/2006/relationships/hyperlink" Target="http://www.youtube.com/watch?v=YQ0C6QBzeh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oemhunter.com/poem/i-trust-in-jesus/" TargetMode="External"/><Relationship Id="rId14" Type="http://schemas.openxmlformats.org/officeDocument/2006/relationships/hyperlink" Target="http://www.youtube.com/watch?v=JYB2YEuKTLg" TargetMode="External"/><Relationship Id="rId22" Type="http://schemas.openxmlformats.org/officeDocument/2006/relationships/hyperlink" Target="http://www.youtube.com/watch?v=9sE5kEnitqE" TargetMode="External"/><Relationship Id="rId27" Type="http://schemas.openxmlformats.org/officeDocument/2006/relationships/image" Target="media/image2.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N:\Mission%20Service\Resources\Family%20Ministries\CONNECT\03%20Connect%202026\03%20Design\Connect%20Templat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Connect Template 2026</Template>
  <TotalTime>21</TotalTime>
  <Pages>7</Pages>
  <Words>1569</Words>
  <Characters>8945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Johnson</dc:creator>
  <cp:keywords/>
  <dc:description/>
  <cp:lastModifiedBy>Fiona Johnson</cp:lastModifiedBy>
  <cp:revision>4</cp:revision>
  <cp:lastPrinted>2023-06-02T10:48:00Z</cp:lastPrinted>
  <dcterms:created xsi:type="dcterms:W3CDTF">2026-05-19T11:14:00Z</dcterms:created>
  <dcterms:modified xsi:type="dcterms:W3CDTF">2026-05-20T13:25:00Z</dcterms:modified>
</cp:coreProperties>
</file>